
<file path=[Content_Types].xml><?xml version="1.0" encoding="utf-8"?>
<Types xmlns="http://schemas.openxmlformats.org/package/2006/content-types">
  <Override PartName="/word/glossary/numbering.xml" ContentType="application/vnd.openxmlformats-officedocument.wordprocessingml.numbering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86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9" w:type="dxa"/>
          <w:left w:w="115" w:type="dxa"/>
          <w:bottom w:w="29" w:type="dxa"/>
          <w:right w:w="115" w:type="dxa"/>
        </w:tblCellMar>
        <w:tblLook w:val="04A0"/>
      </w:tblPr>
      <w:tblGrid>
        <w:gridCol w:w="3083"/>
        <w:gridCol w:w="3209"/>
        <w:gridCol w:w="2578"/>
      </w:tblGrid>
      <w:tr w:rsidR="00990336">
        <w:trPr>
          <w:trHeight w:val="45"/>
        </w:trPr>
        <w:sdt>
          <w:sdtPr>
            <w:alias w:val="Author"/>
            <w:id w:val="89610595"/>
            <w:placeholder>
              <w:docPart w:val="A4EA8BB89C2F4420B25C553C176CA8A5"/>
            </w:placeholder>
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<w:text/>
          </w:sdtPr>
          <w:sdtContent>
            <w:tc>
              <w:tcPr>
                <w:tcW w:w="8640" w:type="dxa"/>
                <w:gridSpan w:val="3"/>
                <w:tcBorders>
                  <w:bottom w:val="single" w:sz="4" w:space="0" w:color="BFBFBF" w:themeColor="background1" w:themeShade="BF"/>
                </w:tcBorders>
                <w:tcMar>
                  <w:bottom w:w="0" w:type="dxa"/>
                </w:tcMar>
                <w:vAlign w:val="bottom"/>
              </w:tcPr>
              <w:p w:rsidR="00990336" w:rsidRDefault="00F5011C">
                <w:pPr>
                  <w:pStyle w:val="YourName"/>
                </w:pPr>
                <w:r>
                  <w:t>imelda arriaga</w:t>
                </w:r>
              </w:p>
            </w:tc>
          </w:sdtContent>
        </w:sdt>
      </w:tr>
      <w:tr w:rsidR="00990336">
        <w:trPr>
          <w:trHeight w:val="37"/>
        </w:trPr>
        <w:tc>
          <w:tcPr>
            <w:tcW w:w="8640" w:type="dxa"/>
            <w:gridSpan w:val="3"/>
            <w:tcBorders>
              <w:top w:val="single" w:sz="4" w:space="0" w:color="BFBFBF" w:themeColor="background1" w:themeShade="BF"/>
            </w:tcBorders>
            <w:tcMar>
              <w:top w:w="86" w:type="dxa"/>
              <w:bottom w:w="288" w:type="dxa"/>
            </w:tcMar>
          </w:tcPr>
          <w:p w:rsidR="00990336" w:rsidRDefault="00F5011C" w:rsidP="00EE5D5B">
            <w:pPr>
              <w:pStyle w:val="AllCapsCopy"/>
            </w:pPr>
            <w:r>
              <w:t>1413 Holloway Drive</w:t>
            </w:r>
            <w:r w:rsidR="00EE5D5B">
              <w:t xml:space="preserve">, </w:t>
            </w:r>
            <w:r>
              <w:t>Plymouth, INdiana</w:t>
            </w:r>
            <w:r w:rsidR="00EE5D5B">
              <w:t xml:space="preserve">, </w:t>
            </w:r>
            <w:r>
              <w:t>574-261-5998</w:t>
            </w:r>
            <w:r w:rsidR="00EE5D5B">
              <w:t xml:space="preserve">, </w:t>
            </w:r>
            <w:sdt>
              <w:sdtPr>
                <w:id w:val="270048422"/>
                <w:placeholder>
                  <w:docPart w:val="E091089D0DA24E53A925B14ECB528DAB"/>
                </w:placeholder>
              </w:sdtPr>
              <w:sdtContent>
                <w:r w:rsidR="00EE5D5B">
                  <w:t>iarriaga1413</w:t>
                </w:r>
                <w:r>
                  <w:t>@yahoo.com</w:t>
                </w:r>
              </w:sdtContent>
            </w:sdt>
          </w:p>
        </w:tc>
      </w:tr>
      <w:tr w:rsidR="00990336">
        <w:trPr>
          <w:trHeight w:val="37"/>
        </w:trPr>
        <w:tc>
          <w:tcPr>
            <w:tcW w:w="8640" w:type="dxa"/>
            <w:gridSpan w:val="3"/>
          </w:tcPr>
          <w:p w:rsidR="00AE0ECF" w:rsidRDefault="00EE5D5B">
            <w:pPr>
              <w:pStyle w:val="SectionHeadings"/>
            </w:pPr>
            <w:r>
              <w:t>Experience</w:t>
            </w:r>
          </w:p>
          <w:tbl>
            <w:tblPr>
              <w:tblStyle w:val="TableGrid"/>
              <w:tblW w:w="864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top w:w="29" w:type="dxa"/>
                <w:left w:w="115" w:type="dxa"/>
                <w:bottom w:w="29" w:type="dxa"/>
                <w:right w:w="115" w:type="dxa"/>
              </w:tblCellMar>
              <w:tblLook w:val="04A0"/>
            </w:tblPr>
            <w:tblGrid>
              <w:gridCol w:w="2890"/>
              <w:gridCol w:w="3345"/>
              <w:gridCol w:w="2405"/>
            </w:tblGrid>
            <w:tr w:rsidR="00AE0ECF" w:rsidTr="003C030B">
              <w:tc>
                <w:tcPr>
                  <w:tcW w:w="2890" w:type="dxa"/>
                  <w:tcMar>
                    <w:bottom w:w="0" w:type="dxa"/>
                  </w:tcMar>
                  <w:vAlign w:val="center"/>
                </w:tcPr>
                <w:p w:rsidR="00AE0ECF" w:rsidRDefault="00AE0ECF" w:rsidP="003C030B">
                  <w:pPr>
                    <w:pStyle w:val="AllCapsCopy"/>
                  </w:pPr>
                </w:p>
                <w:p w:rsidR="00AE0ECF" w:rsidRDefault="00AE0ECF" w:rsidP="003C030B">
                  <w:pPr>
                    <w:pStyle w:val="AllCapsCopy"/>
                  </w:pPr>
                  <w:r>
                    <w:t>05/2010</w:t>
                  </w:r>
                  <w:r>
                    <w:t xml:space="preserve"> TO </w:t>
                  </w:r>
                  <w:r>
                    <w:t>Present</w:t>
                  </w:r>
                </w:p>
              </w:tc>
              <w:tc>
                <w:tcPr>
                  <w:tcW w:w="3345" w:type="dxa"/>
                  <w:tcMar>
                    <w:bottom w:w="0" w:type="dxa"/>
                  </w:tcMar>
                  <w:vAlign w:val="center"/>
                </w:tcPr>
                <w:p w:rsidR="00AE0ECF" w:rsidRDefault="00AE0ECF" w:rsidP="003C030B">
                  <w:pPr>
                    <w:pStyle w:val="Copy"/>
                  </w:pPr>
                  <w:r>
                    <w:t>Pro Resources Staffing</w:t>
                  </w:r>
                </w:p>
              </w:tc>
              <w:tc>
                <w:tcPr>
                  <w:tcW w:w="2405" w:type="dxa"/>
                  <w:tcMar>
                    <w:bottom w:w="0" w:type="dxa"/>
                  </w:tcMar>
                  <w:vAlign w:val="center"/>
                </w:tcPr>
                <w:p w:rsidR="00AE0ECF" w:rsidRDefault="00AE0ECF" w:rsidP="003C030B">
                  <w:pPr>
                    <w:pStyle w:val="Italics"/>
                  </w:pPr>
                  <w:r>
                    <w:t>Plymouth, Indiana</w:t>
                  </w:r>
                </w:p>
              </w:tc>
            </w:tr>
            <w:tr w:rsidR="00AE0ECF" w:rsidTr="003C030B">
              <w:trPr>
                <w:trHeight w:val="37"/>
              </w:trPr>
              <w:tc>
                <w:tcPr>
                  <w:tcW w:w="8640" w:type="dxa"/>
                  <w:gridSpan w:val="3"/>
                  <w:tcMar>
                    <w:bottom w:w="144" w:type="dxa"/>
                  </w:tcMar>
                </w:tcPr>
                <w:p w:rsidR="00AE0ECF" w:rsidRDefault="007615CE" w:rsidP="003C030B">
                  <w:pPr>
                    <w:pStyle w:val="JobTitle"/>
                  </w:pPr>
                  <w:r>
                    <w:t>STaffing specialist</w:t>
                  </w:r>
                </w:p>
                <w:p w:rsidR="00EB0003" w:rsidRDefault="00EB0003" w:rsidP="00EB0003">
                  <w:pPr>
                    <w:pStyle w:val="ResponsibilitiesAchievements"/>
                  </w:pPr>
                  <w:r>
                    <w:t>Recruit applicants</w:t>
                  </w:r>
                </w:p>
                <w:p w:rsidR="00EB0003" w:rsidRDefault="00EB0003" w:rsidP="00EB0003">
                  <w:pPr>
                    <w:pStyle w:val="ResponsibilitiesAchievements"/>
                  </w:pPr>
                  <w:r>
                    <w:t xml:space="preserve">Advertise and market </w:t>
                  </w:r>
                </w:p>
                <w:p w:rsidR="00D80224" w:rsidRDefault="00D80224" w:rsidP="00EB0003">
                  <w:pPr>
                    <w:pStyle w:val="ResponsibilitiesAchievements"/>
                  </w:pPr>
                  <w:r>
                    <w:t>Host/attend job fairs, open houses</w:t>
                  </w:r>
                </w:p>
                <w:p w:rsidR="00AE0ECF" w:rsidRDefault="00EB0003" w:rsidP="00EB0003">
                  <w:pPr>
                    <w:pStyle w:val="ResponsibilitiesAchievements"/>
                  </w:pPr>
                  <w:r>
                    <w:t>Screen and Interview applicants</w:t>
                  </w:r>
                </w:p>
                <w:p w:rsidR="00EB0003" w:rsidRDefault="00EB0003" w:rsidP="00EB0003">
                  <w:pPr>
                    <w:pStyle w:val="ResponsibilitiesAchievements"/>
                  </w:pPr>
                  <w:r>
                    <w:t>Complete orientation for hired applicants</w:t>
                  </w:r>
                </w:p>
                <w:p w:rsidR="00EB0003" w:rsidRDefault="00EB0003" w:rsidP="00EB0003">
                  <w:pPr>
                    <w:pStyle w:val="ResponsibilitiesAchievements"/>
                  </w:pPr>
                  <w:r>
                    <w:t>Complete drug screens/background checks</w:t>
                  </w:r>
                </w:p>
                <w:p w:rsidR="00EB0003" w:rsidRDefault="00EB0003" w:rsidP="00EB0003">
                  <w:pPr>
                    <w:pStyle w:val="ResponsibilitiesAchievements"/>
                  </w:pPr>
                  <w:r>
                    <w:t>Complete required testing for job assignment</w:t>
                  </w:r>
                </w:p>
                <w:p w:rsidR="00EB0003" w:rsidRDefault="008C7004" w:rsidP="00EB0003">
                  <w:pPr>
                    <w:pStyle w:val="ResponsibilitiesAchievements"/>
                  </w:pPr>
                  <w:r>
                    <w:t xml:space="preserve">Process weekly </w:t>
                  </w:r>
                  <w:r w:rsidR="00EB0003">
                    <w:t>payroll</w:t>
                  </w:r>
                </w:p>
                <w:p w:rsidR="00EB0003" w:rsidRDefault="008C7004" w:rsidP="00EB0003">
                  <w:pPr>
                    <w:pStyle w:val="ResponsibilitiesAchievements"/>
                  </w:pPr>
                  <w:r>
                    <w:t>Complete weekly</w:t>
                  </w:r>
                  <w:r w:rsidR="00EB0003">
                    <w:t xml:space="preserve"> employee reports</w:t>
                  </w:r>
                </w:p>
                <w:p w:rsidR="00EB0003" w:rsidRDefault="008C7004" w:rsidP="00EB0003">
                  <w:pPr>
                    <w:pStyle w:val="ResponsibilitiesAchievements"/>
                  </w:pPr>
                  <w:r>
                    <w:t>Complete client specific reports</w:t>
                  </w:r>
                </w:p>
                <w:p w:rsidR="00EB0003" w:rsidRDefault="00EB0003" w:rsidP="00EB0003">
                  <w:pPr>
                    <w:pStyle w:val="ResponsibilitiesAchievements"/>
                  </w:pPr>
                  <w:r>
                    <w:t>Monthly audits</w:t>
                  </w:r>
                </w:p>
                <w:p w:rsidR="00EB0003" w:rsidRDefault="00EB0003" w:rsidP="00EB0003">
                  <w:pPr>
                    <w:pStyle w:val="ResponsibilitiesAchievements"/>
                  </w:pPr>
                  <w:r>
                    <w:t>Client visits</w:t>
                  </w:r>
                </w:p>
                <w:p w:rsidR="008C7004" w:rsidRDefault="008C7004" w:rsidP="008C7004">
                  <w:pPr>
                    <w:pStyle w:val="ResponsibilitiesAchievements"/>
                  </w:pPr>
                  <w:r>
                    <w:t>Follow through with workers compensation claims</w:t>
                  </w:r>
                </w:p>
                <w:p w:rsidR="00EB0003" w:rsidRDefault="00EB0003" w:rsidP="008C7004">
                  <w:pPr>
                    <w:pStyle w:val="ResponsibilitiesAchievements"/>
                    <w:numPr>
                      <w:ilvl w:val="0"/>
                      <w:numId w:val="0"/>
                    </w:numPr>
                  </w:pPr>
                </w:p>
              </w:tc>
            </w:tr>
          </w:tbl>
          <w:p w:rsidR="00990336" w:rsidRDefault="00990336">
            <w:pPr>
              <w:pStyle w:val="SectionHeadings"/>
            </w:pPr>
          </w:p>
        </w:tc>
      </w:tr>
      <w:tr w:rsidR="00AE0ECF">
        <w:tc>
          <w:tcPr>
            <w:tcW w:w="2890" w:type="dxa"/>
            <w:tcMar>
              <w:bottom w:w="0" w:type="dxa"/>
            </w:tcMar>
            <w:vAlign w:val="center"/>
          </w:tcPr>
          <w:p w:rsidR="00AE0ECF" w:rsidRDefault="00AE0ECF" w:rsidP="003C030B">
            <w:pPr>
              <w:pStyle w:val="AllCapsCopy"/>
            </w:pPr>
            <w:r>
              <w:t>12/2007 TO 12</w:t>
            </w:r>
            <w:r>
              <w:t>/20</w:t>
            </w:r>
            <w:r>
              <w:t>09</w:t>
            </w:r>
          </w:p>
        </w:tc>
        <w:tc>
          <w:tcPr>
            <w:tcW w:w="3345" w:type="dxa"/>
            <w:tcMar>
              <w:bottom w:w="0" w:type="dxa"/>
            </w:tcMar>
            <w:vAlign w:val="center"/>
          </w:tcPr>
          <w:p w:rsidR="00AE0ECF" w:rsidRDefault="00F37189" w:rsidP="003C030B">
            <w:pPr>
              <w:pStyle w:val="Copy"/>
            </w:pPr>
            <w:r>
              <w:t>Check Smart</w:t>
            </w:r>
          </w:p>
        </w:tc>
        <w:tc>
          <w:tcPr>
            <w:tcW w:w="2405" w:type="dxa"/>
            <w:tcMar>
              <w:bottom w:w="0" w:type="dxa"/>
            </w:tcMar>
            <w:vAlign w:val="center"/>
          </w:tcPr>
          <w:p w:rsidR="00AE0ECF" w:rsidRDefault="00AE0ECF" w:rsidP="003C030B">
            <w:pPr>
              <w:pStyle w:val="Italics"/>
            </w:pPr>
            <w:r>
              <w:t>Elkhart, Indiana</w:t>
            </w:r>
          </w:p>
        </w:tc>
      </w:tr>
      <w:tr w:rsidR="00AE0ECF">
        <w:trPr>
          <w:trHeight w:val="37"/>
        </w:trPr>
        <w:tc>
          <w:tcPr>
            <w:tcW w:w="8640" w:type="dxa"/>
            <w:gridSpan w:val="3"/>
            <w:tcMar>
              <w:bottom w:w="144" w:type="dxa"/>
            </w:tcMar>
          </w:tcPr>
          <w:p w:rsidR="00AE0ECF" w:rsidRDefault="00AE0ECF" w:rsidP="003C030B">
            <w:pPr>
              <w:pStyle w:val="JobTitle"/>
            </w:pPr>
            <w:r>
              <w:t>STore manager</w:t>
            </w:r>
          </w:p>
          <w:p w:rsidR="00A957F5" w:rsidRDefault="00A957F5" w:rsidP="00A957F5">
            <w:pPr>
              <w:pStyle w:val="ResponsibilitiesAchievements"/>
            </w:pPr>
            <w:r>
              <w:t>Cash personal and payroll checks</w:t>
            </w:r>
          </w:p>
          <w:p w:rsidR="00A957F5" w:rsidRDefault="00A957F5" w:rsidP="00A957F5">
            <w:pPr>
              <w:pStyle w:val="ResponsibilitiesAchievements"/>
            </w:pPr>
            <w:r>
              <w:t>Process payroll advances</w:t>
            </w:r>
          </w:p>
          <w:p w:rsidR="00A957F5" w:rsidRDefault="00A957F5" w:rsidP="00A957F5">
            <w:pPr>
              <w:pStyle w:val="ResponsibilitiesAchievements"/>
            </w:pPr>
            <w:r>
              <w:t>Issues money orders and prepaid debit cards</w:t>
            </w:r>
          </w:p>
          <w:p w:rsidR="00A957F5" w:rsidRDefault="00A957F5" w:rsidP="00A957F5">
            <w:pPr>
              <w:pStyle w:val="ResponsibilitiesAchievements"/>
            </w:pPr>
            <w:r>
              <w:t>Process Western Union transactions</w:t>
            </w:r>
          </w:p>
          <w:p w:rsidR="00A957F5" w:rsidRDefault="00A957F5" w:rsidP="00A957F5">
            <w:pPr>
              <w:pStyle w:val="ResponsibilitiesAchievements"/>
            </w:pPr>
            <w:r>
              <w:t>Daily drawer balances</w:t>
            </w:r>
          </w:p>
          <w:p w:rsidR="00AE0ECF" w:rsidRDefault="00A957F5" w:rsidP="00A957F5">
            <w:pPr>
              <w:pStyle w:val="ResponsibilitiesAchievements"/>
            </w:pPr>
            <w:r>
              <w:t>Make collection calls</w:t>
            </w:r>
          </w:p>
          <w:p w:rsidR="00A957F5" w:rsidRDefault="00A957F5" w:rsidP="00A957F5">
            <w:pPr>
              <w:pStyle w:val="ResponsibilitiesAchievements"/>
            </w:pPr>
            <w:r>
              <w:t>Monthly audits</w:t>
            </w:r>
          </w:p>
          <w:p w:rsidR="00A957F5" w:rsidRDefault="00A957F5" w:rsidP="00A957F5">
            <w:pPr>
              <w:pStyle w:val="ResponsibilitiesAchievements"/>
            </w:pPr>
            <w:r>
              <w:t>Employee scheduling</w:t>
            </w:r>
          </w:p>
          <w:p w:rsidR="00A957F5" w:rsidRDefault="00A957F5" w:rsidP="00A957F5">
            <w:pPr>
              <w:pStyle w:val="ResponsibilitiesAchievements"/>
            </w:pPr>
            <w:r>
              <w:t>Vault attendant</w:t>
            </w:r>
          </w:p>
          <w:p w:rsidR="00A957F5" w:rsidRDefault="00A957F5" w:rsidP="00A957F5">
            <w:pPr>
              <w:pStyle w:val="ResponsibilitiesAchievements"/>
            </w:pPr>
            <w:r>
              <w:t>Set and complete daily/monthly sales goals</w:t>
            </w:r>
          </w:p>
          <w:p w:rsidR="007615CE" w:rsidRDefault="007615CE" w:rsidP="00A957F5">
            <w:pPr>
              <w:pStyle w:val="ResponsibilitiesAchievements"/>
            </w:pPr>
            <w:r>
              <w:t>End of month balancing</w:t>
            </w:r>
          </w:p>
          <w:p w:rsidR="007615CE" w:rsidRDefault="008C7004" w:rsidP="008C7004">
            <w:pPr>
              <w:pStyle w:val="ResponsibilitiesAchievements"/>
            </w:pPr>
            <w:r>
              <w:t xml:space="preserve"> Daily opening and nightly closing of store</w:t>
            </w:r>
          </w:p>
        </w:tc>
      </w:tr>
      <w:tr w:rsidR="00AE0ECF">
        <w:tc>
          <w:tcPr>
            <w:tcW w:w="2890" w:type="dxa"/>
            <w:tcMar>
              <w:bottom w:w="0" w:type="dxa"/>
            </w:tcMar>
            <w:vAlign w:val="center"/>
          </w:tcPr>
          <w:p w:rsidR="00AE0ECF" w:rsidRDefault="00AE0ECF">
            <w:pPr>
              <w:pStyle w:val="AllCapsCopy"/>
            </w:pPr>
            <w:r>
              <w:t xml:space="preserve"> 4/2007 to 12/2007</w:t>
            </w:r>
          </w:p>
        </w:tc>
        <w:tc>
          <w:tcPr>
            <w:tcW w:w="3345" w:type="dxa"/>
            <w:tcMar>
              <w:bottom w:w="0" w:type="dxa"/>
            </w:tcMar>
            <w:vAlign w:val="center"/>
          </w:tcPr>
          <w:p w:rsidR="00AE0ECF" w:rsidRDefault="00F37189" w:rsidP="00F5011C">
            <w:pPr>
              <w:pStyle w:val="Copy"/>
            </w:pPr>
            <w:r>
              <w:t>Check Smart</w:t>
            </w:r>
          </w:p>
        </w:tc>
        <w:tc>
          <w:tcPr>
            <w:tcW w:w="2405" w:type="dxa"/>
            <w:tcMar>
              <w:bottom w:w="0" w:type="dxa"/>
            </w:tcMar>
            <w:vAlign w:val="center"/>
          </w:tcPr>
          <w:p w:rsidR="00AE0ECF" w:rsidRDefault="00AE0ECF" w:rsidP="00F5011C">
            <w:pPr>
              <w:pStyle w:val="Italics"/>
            </w:pPr>
            <w:r>
              <w:t>South Bend, Indiana</w:t>
            </w:r>
          </w:p>
        </w:tc>
      </w:tr>
      <w:tr w:rsidR="00AE0ECF">
        <w:trPr>
          <w:trHeight w:val="37"/>
        </w:trPr>
        <w:tc>
          <w:tcPr>
            <w:tcW w:w="8640" w:type="dxa"/>
            <w:gridSpan w:val="3"/>
            <w:tcMar>
              <w:bottom w:w="144" w:type="dxa"/>
            </w:tcMar>
          </w:tcPr>
          <w:p w:rsidR="00AE0ECF" w:rsidRDefault="00AE0ECF">
            <w:pPr>
              <w:pStyle w:val="JobTitle"/>
            </w:pPr>
            <w:r>
              <w:t>Customer Service/Teller</w:t>
            </w:r>
          </w:p>
          <w:p w:rsidR="00AE0ECF" w:rsidRDefault="00A957F5" w:rsidP="00A957F5">
            <w:pPr>
              <w:pStyle w:val="ResponsibilitiesAchievements"/>
            </w:pPr>
            <w:r>
              <w:t>Cash personal and payroll checks</w:t>
            </w:r>
          </w:p>
          <w:p w:rsidR="00A957F5" w:rsidRDefault="00A957F5" w:rsidP="00A957F5">
            <w:pPr>
              <w:pStyle w:val="ResponsibilitiesAchievements"/>
            </w:pPr>
            <w:r>
              <w:t>Process payroll advances</w:t>
            </w:r>
          </w:p>
          <w:p w:rsidR="00A957F5" w:rsidRDefault="00A957F5" w:rsidP="00A957F5">
            <w:pPr>
              <w:pStyle w:val="ResponsibilitiesAchievements"/>
            </w:pPr>
            <w:r>
              <w:t>Issues money orders and prepaid debit cards</w:t>
            </w:r>
          </w:p>
          <w:p w:rsidR="00A957F5" w:rsidRDefault="00A957F5" w:rsidP="00A957F5">
            <w:pPr>
              <w:pStyle w:val="ResponsibilitiesAchievements"/>
            </w:pPr>
            <w:r>
              <w:t>Process Western Union transactions</w:t>
            </w:r>
          </w:p>
          <w:p w:rsidR="00A957F5" w:rsidRDefault="00A957F5" w:rsidP="00A957F5">
            <w:pPr>
              <w:pStyle w:val="ResponsibilitiesAchievements"/>
            </w:pPr>
            <w:r>
              <w:t>Daily drawer balances</w:t>
            </w:r>
          </w:p>
          <w:p w:rsidR="00A957F5" w:rsidRDefault="00A957F5" w:rsidP="008C7004">
            <w:pPr>
              <w:pStyle w:val="ResponsibilitiesAchievements"/>
            </w:pPr>
            <w:r>
              <w:t>Make collection calls</w:t>
            </w:r>
          </w:p>
          <w:p w:rsidR="008C7004" w:rsidRDefault="008C7004" w:rsidP="008C7004">
            <w:pPr>
              <w:pStyle w:val="ResponsibilitiesAchievements"/>
            </w:pPr>
            <w:r>
              <w:t>Daily opening and nightly closing of store</w:t>
            </w:r>
          </w:p>
          <w:p w:rsidR="00EB0003" w:rsidRDefault="00EB0003" w:rsidP="00EB0003">
            <w:pPr>
              <w:pStyle w:val="ResponsibilitiesAchievements"/>
              <w:numPr>
                <w:ilvl w:val="0"/>
                <w:numId w:val="0"/>
              </w:numPr>
              <w:ind w:left="504" w:hanging="288"/>
            </w:pPr>
          </w:p>
          <w:p w:rsidR="00EB0003" w:rsidRDefault="00EB0003" w:rsidP="00EB0003">
            <w:pPr>
              <w:pStyle w:val="ResponsibilitiesAchievements"/>
              <w:numPr>
                <w:ilvl w:val="0"/>
                <w:numId w:val="0"/>
              </w:numPr>
              <w:ind w:left="504" w:hanging="288"/>
            </w:pPr>
          </w:p>
          <w:p w:rsidR="00EB0003" w:rsidRDefault="00EB0003" w:rsidP="00EB0003">
            <w:pPr>
              <w:pStyle w:val="ResponsibilitiesAchievements"/>
              <w:numPr>
                <w:ilvl w:val="0"/>
                <w:numId w:val="0"/>
              </w:numPr>
              <w:ind w:left="504" w:hanging="288"/>
            </w:pPr>
          </w:p>
          <w:p w:rsidR="00EB0003" w:rsidRDefault="00EB0003" w:rsidP="00EB0003">
            <w:pPr>
              <w:pStyle w:val="ResponsibilitiesAchievements"/>
              <w:numPr>
                <w:ilvl w:val="0"/>
                <w:numId w:val="0"/>
              </w:numPr>
              <w:ind w:left="504" w:hanging="288"/>
            </w:pPr>
          </w:p>
          <w:p w:rsidR="00EB0003" w:rsidRDefault="00EB0003" w:rsidP="00EB0003">
            <w:pPr>
              <w:pStyle w:val="ResponsibilitiesAchievements"/>
              <w:numPr>
                <w:ilvl w:val="0"/>
                <w:numId w:val="0"/>
              </w:numPr>
              <w:ind w:left="504" w:hanging="288"/>
            </w:pPr>
          </w:p>
        </w:tc>
      </w:tr>
      <w:tr w:rsidR="00AE0ECF">
        <w:tc>
          <w:tcPr>
            <w:tcW w:w="2890" w:type="dxa"/>
            <w:tcMar>
              <w:bottom w:w="0" w:type="dxa"/>
            </w:tcMar>
            <w:vAlign w:val="center"/>
          </w:tcPr>
          <w:p w:rsidR="00AE0ECF" w:rsidRDefault="00AE0ECF">
            <w:pPr>
              <w:pStyle w:val="AllCapsCopy"/>
            </w:pPr>
            <w:r>
              <w:lastRenderedPageBreak/>
              <w:t>04/2006 TO 04/2007</w:t>
            </w:r>
          </w:p>
        </w:tc>
        <w:tc>
          <w:tcPr>
            <w:tcW w:w="3345" w:type="dxa"/>
            <w:tcMar>
              <w:bottom w:w="0" w:type="dxa"/>
            </w:tcMar>
            <w:vAlign w:val="center"/>
          </w:tcPr>
          <w:p w:rsidR="00AE0ECF" w:rsidRDefault="00AE0ECF" w:rsidP="00F5011C">
            <w:pPr>
              <w:pStyle w:val="Copy"/>
            </w:pPr>
            <w:r>
              <w:t>Midwest Spring Mfg Co.</w:t>
            </w:r>
          </w:p>
        </w:tc>
        <w:tc>
          <w:tcPr>
            <w:tcW w:w="2405" w:type="dxa"/>
            <w:tcMar>
              <w:bottom w:w="0" w:type="dxa"/>
            </w:tcMar>
            <w:vAlign w:val="center"/>
          </w:tcPr>
          <w:p w:rsidR="00AE0ECF" w:rsidRDefault="00AE0ECF" w:rsidP="00F5011C">
            <w:pPr>
              <w:pStyle w:val="Italics"/>
            </w:pPr>
            <w:r>
              <w:t>Mentone, Indiana</w:t>
            </w:r>
          </w:p>
        </w:tc>
      </w:tr>
      <w:tr w:rsidR="00AE0ECF">
        <w:trPr>
          <w:trHeight w:val="37"/>
        </w:trPr>
        <w:tc>
          <w:tcPr>
            <w:tcW w:w="8640" w:type="dxa"/>
            <w:gridSpan w:val="3"/>
            <w:tcMar>
              <w:bottom w:w="144" w:type="dxa"/>
            </w:tcMar>
          </w:tcPr>
          <w:p w:rsidR="00AE0ECF" w:rsidRDefault="00AE0ECF">
            <w:pPr>
              <w:pStyle w:val="JobTitle"/>
              <w:rPr>
                <w:rFonts w:asciiTheme="minorHAnsi" w:hAnsiTheme="minorHAnsi"/>
                <w:spacing w:val="2"/>
                <w:sz w:val="17"/>
              </w:rPr>
            </w:pPr>
            <w:r>
              <w:t>Accounting Assistant</w:t>
            </w:r>
          </w:p>
          <w:p w:rsidR="00A957F5" w:rsidRDefault="00A957F5" w:rsidP="00AE0ECF">
            <w:pPr>
              <w:pStyle w:val="ResponsibilitiesAchievements"/>
            </w:pPr>
            <w:r>
              <w:t>Accounts Payable/Receivable</w:t>
            </w:r>
          </w:p>
          <w:p w:rsidR="00A957F5" w:rsidRDefault="00A957F5" w:rsidP="00AE0ECF">
            <w:pPr>
              <w:pStyle w:val="ResponsibilitiesAchievements"/>
            </w:pPr>
            <w:r>
              <w:t>Month End Balances</w:t>
            </w:r>
          </w:p>
          <w:p w:rsidR="00AE0ECF" w:rsidRDefault="00A957F5" w:rsidP="00AE0ECF">
            <w:pPr>
              <w:pStyle w:val="ResponsibilitiesAchievements"/>
            </w:pPr>
            <w:r>
              <w:t>Report Logs</w:t>
            </w:r>
          </w:p>
          <w:p w:rsidR="00A957F5" w:rsidRDefault="00A957F5" w:rsidP="00EB0003">
            <w:pPr>
              <w:pStyle w:val="ResponsibilitiesAchievements"/>
            </w:pPr>
            <w:r>
              <w:t>Customer Service; answer and direct incoming calls</w:t>
            </w:r>
          </w:p>
          <w:p w:rsidR="00EB0003" w:rsidRDefault="00EB0003" w:rsidP="00EB0003">
            <w:pPr>
              <w:pStyle w:val="ResponsibilitiesAchievements"/>
              <w:numPr>
                <w:ilvl w:val="0"/>
                <w:numId w:val="0"/>
              </w:numPr>
              <w:ind w:left="504"/>
            </w:pPr>
          </w:p>
        </w:tc>
      </w:tr>
      <w:tr w:rsidR="00AE0ECF">
        <w:tc>
          <w:tcPr>
            <w:tcW w:w="2890" w:type="dxa"/>
            <w:tcMar>
              <w:bottom w:w="0" w:type="dxa"/>
            </w:tcMar>
            <w:vAlign w:val="center"/>
          </w:tcPr>
          <w:p w:rsidR="00AE0ECF" w:rsidRDefault="00AE0ECF" w:rsidP="00F5011C">
            <w:pPr>
              <w:pStyle w:val="AllCapsCopy"/>
            </w:pPr>
            <w:r>
              <w:t>6/2000 to 12/2005</w:t>
            </w:r>
          </w:p>
        </w:tc>
        <w:tc>
          <w:tcPr>
            <w:tcW w:w="3345" w:type="dxa"/>
            <w:tcMar>
              <w:bottom w:w="0" w:type="dxa"/>
            </w:tcMar>
            <w:vAlign w:val="center"/>
          </w:tcPr>
          <w:p w:rsidR="00AE0ECF" w:rsidRDefault="00AE0ECF" w:rsidP="00F5011C">
            <w:pPr>
              <w:pStyle w:val="Copy"/>
            </w:pPr>
            <w:r>
              <w:t>1</w:t>
            </w:r>
            <w:r w:rsidRPr="00F5011C">
              <w:rPr>
                <w:vertAlign w:val="superscript"/>
              </w:rPr>
              <w:t>st</w:t>
            </w:r>
            <w:r>
              <w:t xml:space="preserve"> source Bank</w:t>
            </w:r>
          </w:p>
        </w:tc>
        <w:tc>
          <w:tcPr>
            <w:tcW w:w="2405" w:type="dxa"/>
            <w:tcMar>
              <w:bottom w:w="0" w:type="dxa"/>
            </w:tcMar>
            <w:vAlign w:val="center"/>
          </w:tcPr>
          <w:p w:rsidR="00AE0ECF" w:rsidRDefault="00AE0ECF" w:rsidP="00F5011C">
            <w:pPr>
              <w:pStyle w:val="Italics"/>
            </w:pPr>
            <w:r>
              <w:t>Plymouth, Indiana</w:t>
            </w:r>
          </w:p>
        </w:tc>
      </w:tr>
      <w:tr w:rsidR="00AE0ECF">
        <w:trPr>
          <w:trHeight w:val="37"/>
        </w:trPr>
        <w:tc>
          <w:tcPr>
            <w:tcW w:w="8640" w:type="dxa"/>
            <w:gridSpan w:val="3"/>
            <w:tcMar>
              <w:bottom w:w="144" w:type="dxa"/>
            </w:tcMar>
          </w:tcPr>
          <w:p w:rsidR="00AE0ECF" w:rsidRDefault="00AE0ECF">
            <w:pPr>
              <w:pStyle w:val="JobTitle"/>
              <w:rPr>
                <w:rFonts w:asciiTheme="minorHAnsi" w:hAnsiTheme="minorHAnsi"/>
                <w:spacing w:val="2"/>
                <w:sz w:val="17"/>
              </w:rPr>
            </w:pPr>
            <w:r>
              <w:t>Bank Teller/Customer Service</w:t>
            </w:r>
          </w:p>
          <w:p w:rsidR="00AE0ECF" w:rsidRDefault="00A957F5" w:rsidP="00A957F5">
            <w:pPr>
              <w:pStyle w:val="ResponsibilitiesAchievements"/>
            </w:pPr>
            <w:r>
              <w:t>Personal Banking- check cashing</w:t>
            </w:r>
          </w:p>
          <w:p w:rsidR="00A957F5" w:rsidRDefault="00A957F5" w:rsidP="00A957F5">
            <w:pPr>
              <w:pStyle w:val="ResponsibilitiesAchievements"/>
            </w:pPr>
            <w:r>
              <w:t>Business Banking- account deposits</w:t>
            </w:r>
          </w:p>
          <w:p w:rsidR="00A957F5" w:rsidRDefault="00A957F5" w:rsidP="00A957F5">
            <w:pPr>
              <w:pStyle w:val="ResponsibilitiesAchievements"/>
            </w:pPr>
            <w:r>
              <w:t>Issues money orders and cashier’s checks</w:t>
            </w:r>
          </w:p>
          <w:p w:rsidR="00A957F5" w:rsidRDefault="00A957F5" w:rsidP="00A957F5">
            <w:pPr>
              <w:pStyle w:val="ResponsibilitiesAchievements"/>
            </w:pPr>
            <w:r>
              <w:t>Sell and redeem traveler’s checks</w:t>
            </w:r>
          </w:p>
          <w:p w:rsidR="00A957F5" w:rsidRDefault="00A957F5" w:rsidP="00A957F5">
            <w:pPr>
              <w:pStyle w:val="ResponsibilitiesAchievements"/>
            </w:pPr>
            <w:r>
              <w:t>Process credit card cash advances</w:t>
            </w:r>
          </w:p>
          <w:p w:rsidR="00A957F5" w:rsidRDefault="00A957F5" w:rsidP="00A957F5">
            <w:pPr>
              <w:pStyle w:val="ResponsibilitiesAchievements"/>
            </w:pPr>
            <w:r>
              <w:t>Daily balancing of cash drawer</w:t>
            </w:r>
          </w:p>
          <w:p w:rsidR="00A957F5" w:rsidRDefault="00A957F5" w:rsidP="00A957F5">
            <w:pPr>
              <w:pStyle w:val="ResponsibilitiesAchievements"/>
            </w:pPr>
            <w:r>
              <w:t>Vault attendant- distribute and balance cash vault</w:t>
            </w:r>
          </w:p>
          <w:p w:rsidR="00A957F5" w:rsidRDefault="00A957F5" w:rsidP="00A957F5">
            <w:pPr>
              <w:pStyle w:val="ResponsibilitiesAchievements"/>
            </w:pPr>
            <w:r>
              <w:t>Daily and month sales goals</w:t>
            </w:r>
          </w:p>
          <w:p w:rsidR="00A957F5" w:rsidRDefault="00A957F5" w:rsidP="00A957F5">
            <w:pPr>
              <w:pStyle w:val="ResponsibilitiesAchievements"/>
              <w:numPr>
                <w:ilvl w:val="0"/>
                <w:numId w:val="0"/>
              </w:numPr>
              <w:ind w:left="504"/>
            </w:pPr>
          </w:p>
        </w:tc>
      </w:tr>
      <w:tr w:rsidR="00AE0ECF">
        <w:trPr>
          <w:trHeight w:val="432"/>
        </w:trPr>
        <w:tc>
          <w:tcPr>
            <w:tcW w:w="8640" w:type="dxa"/>
            <w:gridSpan w:val="3"/>
          </w:tcPr>
          <w:p w:rsidR="00AE0ECF" w:rsidRDefault="00AE0ECF">
            <w:pPr>
              <w:pStyle w:val="SectionHeadings"/>
            </w:pPr>
            <w:r>
              <w:t>Education</w:t>
            </w:r>
          </w:p>
        </w:tc>
      </w:tr>
      <w:tr w:rsidR="00AE0ECF">
        <w:trPr>
          <w:trHeight w:val="37"/>
        </w:trPr>
        <w:tc>
          <w:tcPr>
            <w:tcW w:w="2890" w:type="dxa"/>
            <w:tcMar>
              <w:bottom w:w="0" w:type="dxa"/>
            </w:tcMar>
            <w:vAlign w:val="center"/>
          </w:tcPr>
          <w:p w:rsidR="00AE0ECF" w:rsidRDefault="00AE0ECF" w:rsidP="00F5011C">
            <w:pPr>
              <w:pStyle w:val="Heading4"/>
              <w:outlineLvl w:val="3"/>
            </w:pPr>
            <w:r>
              <w:t>Tri-State University</w:t>
            </w:r>
          </w:p>
        </w:tc>
        <w:tc>
          <w:tcPr>
            <w:tcW w:w="3345" w:type="dxa"/>
            <w:tcMar>
              <w:bottom w:w="0" w:type="dxa"/>
            </w:tcMar>
            <w:vAlign w:val="center"/>
          </w:tcPr>
          <w:p w:rsidR="00AE0ECF" w:rsidRDefault="00AE0ECF" w:rsidP="00F5011C">
            <w:pPr>
              <w:pStyle w:val="Copy"/>
            </w:pPr>
            <w:r>
              <w:t>Angola, Indiana</w:t>
            </w:r>
            <w:r>
              <w:tab/>
            </w:r>
          </w:p>
        </w:tc>
        <w:tc>
          <w:tcPr>
            <w:tcW w:w="2405" w:type="dxa"/>
            <w:tcMar>
              <w:bottom w:w="0" w:type="dxa"/>
            </w:tcMar>
            <w:vAlign w:val="center"/>
          </w:tcPr>
          <w:p w:rsidR="00AE0ECF" w:rsidRDefault="00AE0ECF" w:rsidP="00F5011C">
            <w:pPr>
              <w:pStyle w:val="Italics"/>
            </w:pPr>
            <w:r>
              <w:tab/>
            </w:r>
            <w:r>
              <w:tab/>
            </w:r>
            <w:r>
              <w:tab/>
            </w:r>
          </w:p>
        </w:tc>
      </w:tr>
      <w:tr w:rsidR="00AE0ECF">
        <w:trPr>
          <w:trHeight w:val="37"/>
        </w:trPr>
        <w:tc>
          <w:tcPr>
            <w:tcW w:w="8640" w:type="dxa"/>
            <w:gridSpan w:val="3"/>
            <w:tcMar>
              <w:bottom w:w="144" w:type="dxa"/>
            </w:tcMar>
          </w:tcPr>
          <w:p w:rsidR="00AE0ECF" w:rsidRDefault="00AE0ECF">
            <w:pPr>
              <w:pStyle w:val="JobTitle"/>
            </w:pPr>
            <w:r>
              <w:t>BAchelors of Science in Criminal Justice</w:t>
            </w:r>
          </w:p>
          <w:p w:rsidR="00AE0ECF" w:rsidRDefault="00AE0ECF" w:rsidP="00F5011C">
            <w:pPr>
              <w:pStyle w:val="ResponsibilitiesAchievements"/>
            </w:pPr>
            <w:r>
              <w:t>President’s List</w:t>
            </w:r>
          </w:p>
          <w:p w:rsidR="00AE0ECF" w:rsidRDefault="00AE0ECF" w:rsidP="00F5011C">
            <w:pPr>
              <w:pStyle w:val="ResponsibilitiesAchievements"/>
            </w:pPr>
            <w:r>
              <w:t>Dean’s List</w:t>
            </w:r>
          </w:p>
        </w:tc>
      </w:tr>
      <w:tr w:rsidR="00AE0ECF">
        <w:trPr>
          <w:trHeight w:val="37"/>
        </w:trPr>
        <w:tc>
          <w:tcPr>
            <w:tcW w:w="8640" w:type="dxa"/>
            <w:gridSpan w:val="3"/>
          </w:tcPr>
          <w:p w:rsidR="00AE0ECF" w:rsidRDefault="00AE0ECF">
            <w:pPr>
              <w:pStyle w:val="SectionHeadings"/>
            </w:pPr>
            <w:r>
              <w:t>References</w:t>
            </w:r>
          </w:p>
        </w:tc>
      </w:tr>
      <w:tr w:rsidR="00AE0ECF">
        <w:tc>
          <w:tcPr>
            <w:tcW w:w="8640" w:type="dxa"/>
            <w:gridSpan w:val="3"/>
          </w:tcPr>
          <w:p w:rsidR="00AE0ECF" w:rsidRDefault="00AE0ECF">
            <w:pPr>
              <w:pStyle w:val="Copy"/>
            </w:pPr>
            <w:r>
              <w:t>References are available on request.</w:t>
            </w:r>
          </w:p>
        </w:tc>
      </w:tr>
    </w:tbl>
    <w:p w:rsidR="00990336" w:rsidRDefault="00990336"/>
    <w:sectPr w:rsidR="00990336" w:rsidSect="00990336">
      <w:pgSz w:w="12240" w:h="15840"/>
      <w:pgMar w:top="1440" w:right="1800" w:bottom="720" w:left="21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6B24AF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FFFFFF83"/>
    <w:multiLevelType w:val="singleLevel"/>
    <w:tmpl w:val="D5BC4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>
    <w:nsid w:val="FFFFFF88"/>
    <w:multiLevelType w:val="singleLevel"/>
    <w:tmpl w:val="FD30B0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FFFFFF89"/>
    <w:multiLevelType w:val="singleLevel"/>
    <w:tmpl w:val="EE4CA2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18761121"/>
    <w:multiLevelType w:val="hybridMultilevel"/>
    <w:tmpl w:val="9BE2BE9C"/>
    <w:lvl w:ilvl="0" w:tplc="CC44E336">
      <w:start w:val="1"/>
      <w:numFmt w:val="bullet"/>
      <w:pStyle w:val="ResponsibilitiesAchievements"/>
      <w:lvlText w:val=""/>
      <w:lvlJc w:val="left"/>
      <w:pPr>
        <w:ind w:left="720" w:hanging="360"/>
      </w:pPr>
      <w:rPr>
        <w:rFonts w:ascii="Symbol" w:hAnsi="Symbol" w:hint="default"/>
        <w:color w:val="BFBFBF" w:themeColor="background1" w:themeShade="BF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F90302E"/>
    <w:multiLevelType w:val="hybridMultilevel"/>
    <w:tmpl w:val="26D2D1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D723943"/>
    <w:multiLevelType w:val="hybridMultilevel"/>
    <w:tmpl w:val="E98AFA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C4A1062"/>
    <w:multiLevelType w:val="hybridMultilevel"/>
    <w:tmpl w:val="6C0EB7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attachedTemplate r:id="rId1"/>
  <w:stylePaneFormatFilter w:val="1001"/>
  <w:defaultTabStop w:val="720"/>
  <w:characterSpacingControl w:val="doNotCompress"/>
  <w:compat>
    <w:doNotSnapToGridInCell/>
    <w:doNotWrapTextWithPunct/>
    <w:doNotUseEastAsianBreakRules/>
    <w:growAutofit/>
  </w:compat>
  <w:rsids>
    <w:rsidRoot w:val="00F5011C"/>
    <w:rsid w:val="005B5615"/>
    <w:rsid w:val="007615CE"/>
    <w:rsid w:val="008C7004"/>
    <w:rsid w:val="00990336"/>
    <w:rsid w:val="00A957F5"/>
    <w:rsid w:val="00AE0ECF"/>
    <w:rsid w:val="00D80224"/>
    <w:rsid w:val="00EB0003"/>
    <w:rsid w:val="00EE5D5B"/>
    <w:rsid w:val="00F37189"/>
    <w:rsid w:val="00F501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semiHidden="0" w:uiPriority="1" w:unhideWhenUsed="0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1" w:qFormat="1"/>
    <w:lsdException w:name="heading 8" w:uiPriority="1" w:qFormat="1"/>
    <w:lsdException w:name="heading 9" w:uiPriority="1" w:qFormat="1"/>
    <w:lsdException w:name="Normal Indent" w:qFormat="1"/>
    <w:lsdException w:name="List Bullet" w:semiHidden="0" w:uiPriority="9" w:unhideWhenUsed="0" w:qFormat="1"/>
    <w:lsdException w:name="List Number" w:semiHidden="0" w:uiPriority="9" w:unhideWhenUsed="0" w:qFormat="1"/>
    <w:lsdException w:name="List Bullet 2" w:semiHidden="0" w:uiPriority="10" w:unhideWhenUsed="0" w:qFormat="1"/>
    <w:lsdException w:name="List Number 2" w:semiHidden="0" w:uiPriority="10" w:unhideWhenUsed="0" w:qFormat="1"/>
    <w:lsdException w:name="Title" w:semiHidden="0" w:uiPriority="4" w:unhideWhenUsed="0" w:qFormat="1"/>
    <w:lsdException w:name="List Continue" w:semiHidden="0" w:uiPriority="9" w:unhideWhenUsed="0" w:qFormat="1"/>
    <w:lsdException w:name="List Continue 2" w:semiHidden="0" w:uiPriority="10" w:unhideWhenUsed="0" w:qFormat="1"/>
    <w:lsdException w:name="Subtitle" w:semiHidden="0" w:uiPriority="5" w:unhideWhenUsed="0" w:qFormat="1"/>
    <w:lsdException w:name="Block Text" w:semiHidden="0" w:uiPriority="3" w:unhideWhenUsed="0" w:qFormat="1"/>
    <w:lsdException w:name="Strong" w:semiHidden="0" w:uiPriority="2" w:unhideWhenUsed="0" w:qFormat="1"/>
    <w:lsdException w:name="Emphasis" w:semiHidden="0" w:uiPriority="2" w:unhideWhenUsed="0" w:qFormat="1"/>
    <w:lsdException w:name="Table Grid" w:semiHidden="0" w:uiPriority="1" w:unhideWhenUsed="0"/>
    <w:lsdException w:name="Placeholder Text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nhideWhenUsed/>
    <w:qFormat/>
    <w:rsid w:val="00990336"/>
    <w:pPr>
      <w:spacing w:after="0"/>
    </w:pPr>
    <w:rPr>
      <w:spacing w:val="2"/>
      <w:sz w:val="17"/>
    </w:rPr>
  </w:style>
  <w:style w:type="paragraph" w:styleId="Heading1">
    <w:name w:val="heading 1"/>
    <w:basedOn w:val="Normal"/>
    <w:next w:val="Normal"/>
    <w:link w:val="Heading1Char"/>
    <w:uiPriority w:val="1"/>
    <w:semiHidden/>
    <w:unhideWhenUsed/>
    <w:qFormat/>
    <w:rsid w:val="00990336"/>
    <w:pPr>
      <w:spacing w:line="240" w:lineRule="auto"/>
      <w:outlineLvl w:val="0"/>
    </w:pPr>
    <w:rPr>
      <w:rFonts w:asciiTheme="majorHAnsi" w:hAnsiTheme="majorHAnsi"/>
      <w:caps/>
      <w:spacing w:val="20"/>
      <w:sz w:val="32"/>
    </w:rPr>
  </w:style>
  <w:style w:type="paragraph" w:styleId="Heading2">
    <w:name w:val="heading 2"/>
    <w:next w:val="Normal"/>
    <w:link w:val="Heading2Char"/>
    <w:uiPriority w:val="1"/>
    <w:semiHidden/>
    <w:unhideWhenUsed/>
    <w:qFormat/>
    <w:rsid w:val="00990336"/>
    <w:pPr>
      <w:spacing w:before="200" w:after="20"/>
      <w:outlineLvl w:val="1"/>
    </w:pPr>
    <w:rPr>
      <w:caps/>
      <w:color w:val="808080" w:themeColor="background1" w:themeShade="80"/>
      <w:spacing w:val="10"/>
    </w:rPr>
  </w:style>
  <w:style w:type="paragraph" w:styleId="Heading3">
    <w:name w:val="heading 3"/>
    <w:basedOn w:val="Normal"/>
    <w:next w:val="Normal"/>
    <w:link w:val="Heading3Char"/>
    <w:uiPriority w:val="1"/>
    <w:semiHidden/>
    <w:unhideWhenUsed/>
    <w:qFormat/>
    <w:rsid w:val="00990336"/>
    <w:pPr>
      <w:spacing w:after="40"/>
      <w:outlineLvl w:val="2"/>
    </w:pPr>
    <w:rPr>
      <w:rFonts w:asciiTheme="majorHAnsi" w:hAnsiTheme="majorHAnsi"/>
      <w:caps/>
      <w:spacing w:val="10"/>
      <w:sz w:val="16"/>
    </w:rPr>
  </w:style>
  <w:style w:type="paragraph" w:styleId="Heading4">
    <w:name w:val="heading 4"/>
    <w:basedOn w:val="Normal"/>
    <w:next w:val="Normal"/>
    <w:link w:val="Heading4Char"/>
    <w:uiPriority w:val="1"/>
    <w:unhideWhenUsed/>
    <w:qFormat/>
    <w:rsid w:val="00990336"/>
    <w:pPr>
      <w:spacing w:line="240" w:lineRule="auto"/>
      <w:outlineLvl w:val="3"/>
    </w:pPr>
    <w:rPr>
      <w:caps/>
      <w:spacing w:val="10"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1"/>
    <w:rsid w:val="0099033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99033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03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0336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1"/>
    <w:semiHidden/>
    <w:rsid w:val="00990336"/>
    <w:rPr>
      <w:rFonts w:asciiTheme="majorHAnsi" w:hAnsiTheme="majorHAnsi"/>
      <w:caps/>
      <w:spacing w:val="20"/>
      <w:sz w:val="32"/>
    </w:rPr>
  </w:style>
  <w:style w:type="paragraph" w:customStyle="1" w:styleId="Italics">
    <w:name w:val="Italics"/>
    <w:basedOn w:val="Normal"/>
    <w:qFormat/>
    <w:rsid w:val="00990336"/>
    <w:pPr>
      <w:spacing w:line="240" w:lineRule="auto"/>
    </w:pPr>
    <w:rPr>
      <w:i/>
    </w:rPr>
  </w:style>
  <w:style w:type="character" w:customStyle="1" w:styleId="Heading2Char">
    <w:name w:val="Heading 2 Char"/>
    <w:basedOn w:val="DefaultParagraphFont"/>
    <w:link w:val="Heading2"/>
    <w:uiPriority w:val="1"/>
    <w:semiHidden/>
    <w:rsid w:val="00990336"/>
    <w:rPr>
      <w:caps/>
      <w:color w:val="808080" w:themeColor="background1" w:themeShade="80"/>
      <w:spacing w:val="10"/>
    </w:rPr>
  </w:style>
  <w:style w:type="paragraph" w:customStyle="1" w:styleId="ResponsibilitiesAchievements">
    <w:name w:val="Responsibilities/Achievements"/>
    <w:basedOn w:val="Normal"/>
    <w:qFormat/>
    <w:rsid w:val="00990336"/>
    <w:pPr>
      <w:numPr>
        <w:numId w:val="8"/>
      </w:numPr>
      <w:spacing w:after="80" w:line="240" w:lineRule="auto"/>
      <w:ind w:left="504" w:hanging="288"/>
    </w:pPr>
  </w:style>
  <w:style w:type="character" w:customStyle="1" w:styleId="Heading3Char">
    <w:name w:val="Heading 3 Char"/>
    <w:basedOn w:val="DefaultParagraphFont"/>
    <w:link w:val="Heading3"/>
    <w:uiPriority w:val="1"/>
    <w:semiHidden/>
    <w:rsid w:val="00990336"/>
    <w:rPr>
      <w:rFonts w:asciiTheme="majorHAnsi" w:hAnsiTheme="majorHAnsi"/>
      <w:caps/>
      <w:spacing w:val="10"/>
      <w:sz w:val="16"/>
    </w:rPr>
  </w:style>
  <w:style w:type="character" w:customStyle="1" w:styleId="Heading4Char">
    <w:name w:val="Heading 4 Char"/>
    <w:basedOn w:val="DefaultParagraphFont"/>
    <w:link w:val="Heading4"/>
    <w:uiPriority w:val="1"/>
    <w:rsid w:val="00990336"/>
    <w:rPr>
      <w:caps/>
      <w:spacing w:val="10"/>
      <w:sz w:val="16"/>
    </w:rPr>
  </w:style>
  <w:style w:type="paragraph" w:customStyle="1" w:styleId="AllCapsCopy">
    <w:name w:val="All Caps Copy"/>
    <w:basedOn w:val="Normal"/>
    <w:qFormat/>
    <w:rsid w:val="00990336"/>
    <w:pPr>
      <w:spacing w:line="240" w:lineRule="auto"/>
    </w:pPr>
    <w:rPr>
      <w:caps/>
      <w:spacing w:val="10"/>
      <w:sz w:val="16"/>
    </w:rPr>
  </w:style>
  <w:style w:type="paragraph" w:customStyle="1" w:styleId="Copy">
    <w:name w:val="Copy"/>
    <w:basedOn w:val="Normal"/>
    <w:qFormat/>
    <w:rsid w:val="00990336"/>
    <w:pPr>
      <w:spacing w:line="240" w:lineRule="auto"/>
    </w:pPr>
  </w:style>
  <w:style w:type="paragraph" w:customStyle="1" w:styleId="JobTitle">
    <w:name w:val="Job Title"/>
    <w:basedOn w:val="Normal"/>
    <w:qFormat/>
    <w:rsid w:val="00990336"/>
    <w:pPr>
      <w:spacing w:after="40" w:line="240" w:lineRule="auto"/>
    </w:pPr>
    <w:rPr>
      <w:rFonts w:asciiTheme="majorHAnsi" w:hAnsiTheme="majorHAnsi"/>
      <w:caps/>
      <w:spacing w:val="10"/>
      <w:sz w:val="16"/>
    </w:rPr>
  </w:style>
  <w:style w:type="paragraph" w:customStyle="1" w:styleId="SectionHeadings">
    <w:name w:val="Section Headings"/>
    <w:basedOn w:val="Heading2"/>
    <w:qFormat/>
    <w:rsid w:val="00990336"/>
    <w:pPr>
      <w:spacing w:line="240" w:lineRule="auto"/>
    </w:pPr>
  </w:style>
  <w:style w:type="paragraph" w:customStyle="1" w:styleId="YourName">
    <w:name w:val="Your Name"/>
    <w:basedOn w:val="Normal"/>
    <w:qFormat/>
    <w:rsid w:val="00990336"/>
    <w:pPr>
      <w:spacing w:line="240" w:lineRule="auto"/>
    </w:pPr>
    <w:rPr>
      <w:rFonts w:asciiTheme="majorHAnsi" w:hAnsiTheme="majorHAnsi"/>
      <w:caps/>
      <w:spacing w:val="20"/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rriaga\AppData\Roaming\Microsoft\Templates\ChronologicalResume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A4EA8BB89C2F4420B25C553C176CA8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BE2BC9-6F89-4309-8A7F-C4E475B40693}"/>
      </w:docPartPr>
      <w:docPartBody>
        <w:p w:rsidR="00000000" w:rsidRDefault="004363DB">
          <w:pPr>
            <w:pStyle w:val="A4EA8BB89C2F4420B25C553C176CA8A5"/>
          </w:pPr>
          <w:r>
            <w:t>[Your name]</w:t>
          </w:r>
        </w:p>
      </w:docPartBody>
    </w:docPart>
    <w:docPart>
      <w:docPartPr>
        <w:name w:val="E091089D0DA24E53A925B14ECB528D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7D4225-2A9E-40AE-99D5-0C30FFCAC143}"/>
      </w:docPartPr>
      <w:docPartBody>
        <w:p w:rsidR="00000000" w:rsidRDefault="004363DB">
          <w:pPr>
            <w:pStyle w:val="E091089D0DA24E53A925B14ECB528DAB"/>
          </w:pPr>
          <w:r>
            <w:rPr>
              <w:rStyle w:val="PlaceholderText"/>
            </w:rPr>
            <w:t>[E-mail address]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761121"/>
    <w:multiLevelType w:val="hybridMultilevel"/>
    <w:tmpl w:val="9BE2BE9C"/>
    <w:lvl w:ilvl="0" w:tplc="CC44E336">
      <w:start w:val="1"/>
      <w:numFmt w:val="bullet"/>
      <w:pStyle w:val="ResponsibilitiesAchievements"/>
      <w:lvlText w:val=""/>
      <w:lvlJc w:val="left"/>
      <w:pPr>
        <w:ind w:left="720" w:hanging="360"/>
      </w:pPr>
      <w:rPr>
        <w:rFonts w:ascii="Symbol" w:hAnsi="Symbol" w:hint="default"/>
        <w:color w:val="BFBFBF" w:themeColor="background1" w:themeShade="BF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5571DC"/>
    <w:rsid w:val="004363DB"/>
    <w:rsid w:val="005571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4EA8BB89C2F4420B25C553C176CA8A5">
    <w:name w:val="A4EA8BB89C2F4420B25C553C176CA8A5"/>
  </w:style>
  <w:style w:type="paragraph" w:customStyle="1" w:styleId="1033528AADE040369A292BF2FD0F41FA">
    <w:name w:val="1033528AADE040369A292BF2FD0F41FA"/>
  </w:style>
  <w:style w:type="paragraph" w:customStyle="1" w:styleId="9E3CFF98499B44A38097927CF24B36B7">
    <w:name w:val="9E3CFF98499B44A38097927CF24B36B7"/>
  </w:style>
  <w:style w:type="paragraph" w:customStyle="1" w:styleId="3FFAADD907A74B7E84FD368D886147E0">
    <w:name w:val="3FFAADD907A74B7E84FD368D886147E0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E091089D0DA24E53A925B14ECB528DAB">
    <w:name w:val="E091089D0DA24E53A925B14ECB528DAB"/>
  </w:style>
  <w:style w:type="paragraph" w:customStyle="1" w:styleId="DFD5E3FCDE78459F9623E8793E7A34ED">
    <w:name w:val="DFD5E3FCDE78459F9623E8793E7A34ED"/>
  </w:style>
  <w:style w:type="paragraph" w:customStyle="1" w:styleId="85948B16E72847CF95B230C7BE2D939B">
    <w:name w:val="85948B16E72847CF95B230C7BE2D939B"/>
  </w:style>
  <w:style w:type="paragraph" w:customStyle="1" w:styleId="A129778906F54EBBB8D5F10D384FD583">
    <w:name w:val="A129778906F54EBBB8D5F10D384FD583"/>
  </w:style>
  <w:style w:type="paragraph" w:customStyle="1" w:styleId="3B4311A2EA3A4FF9B813252A421F7043">
    <w:name w:val="3B4311A2EA3A4FF9B813252A421F7043"/>
  </w:style>
  <w:style w:type="paragraph" w:customStyle="1" w:styleId="E4D156B4023D4A37A0E4E93BF9F743C0">
    <w:name w:val="E4D156B4023D4A37A0E4E93BF9F743C0"/>
  </w:style>
  <w:style w:type="paragraph" w:customStyle="1" w:styleId="9A6805302D8C47D18E41BA59A024D663">
    <w:name w:val="9A6805302D8C47D18E41BA59A024D663"/>
  </w:style>
  <w:style w:type="paragraph" w:customStyle="1" w:styleId="ResponsibilitiesAchievements">
    <w:name w:val="Responsibilities/Achievements"/>
    <w:basedOn w:val="Normal"/>
    <w:qFormat/>
    <w:rsid w:val="005571DC"/>
    <w:pPr>
      <w:numPr>
        <w:numId w:val="1"/>
      </w:numPr>
      <w:spacing w:after="80" w:line="240" w:lineRule="auto"/>
      <w:ind w:left="504" w:hanging="288"/>
    </w:pPr>
    <w:rPr>
      <w:rFonts w:eastAsiaTheme="minorHAnsi"/>
      <w:spacing w:val="2"/>
      <w:sz w:val="17"/>
    </w:rPr>
  </w:style>
  <w:style w:type="paragraph" w:customStyle="1" w:styleId="EB1D38A0F6464428B3968C782FE37853">
    <w:name w:val="EB1D38A0F6464428B3968C782FE37853"/>
  </w:style>
  <w:style w:type="paragraph" w:customStyle="1" w:styleId="C13108519719452389A5AB67BEE8EC18">
    <w:name w:val="C13108519719452389A5AB67BEE8EC18"/>
  </w:style>
  <w:style w:type="paragraph" w:customStyle="1" w:styleId="09B2435E3EA54A93B9DDA849D51C1E43">
    <w:name w:val="09B2435E3EA54A93B9DDA849D51C1E43"/>
  </w:style>
  <w:style w:type="paragraph" w:customStyle="1" w:styleId="611CA3561E7C436387E6AE76ACD14910">
    <w:name w:val="611CA3561E7C436387E6AE76ACD14910"/>
  </w:style>
  <w:style w:type="paragraph" w:customStyle="1" w:styleId="F6889F7A19D342D4AB683850D9FF5AF7">
    <w:name w:val="F6889F7A19D342D4AB683850D9FF5AF7"/>
  </w:style>
  <w:style w:type="paragraph" w:customStyle="1" w:styleId="5F056372A94143DBAFAAEBC74ACB2E9A">
    <w:name w:val="5F056372A94143DBAFAAEBC74ACB2E9A"/>
  </w:style>
  <w:style w:type="paragraph" w:customStyle="1" w:styleId="98AF61E90E824943ABB6B0AE22BB6322">
    <w:name w:val="98AF61E90E824943ABB6B0AE22BB6322"/>
  </w:style>
  <w:style w:type="paragraph" w:customStyle="1" w:styleId="DFF06682C28B4A8D95F4ACFC0F4965D2">
    <w:name w:val="DFF06682C28B4A8D95F4ACFC0F4965D2"/>
  </w:style>
  <w:style w:type="paragraph" w:customStyle="1" w:styleId="422C4FEB77564CCA809902122570BC39">
    <w:name w:val="422C4FEB77564CCA809902122570BC39"/>
  </w:style>
  <w:style w:type="paragraph" w:customStyle="1" w:styleId="BCD481B1F3214FB6A3333711535F0038">
    <w:name w:val="BCD481B1F3214FB6A3333711535F0038"/>
  </w:style>
  <w:style w:type="paragraph" w:customStyle="1" w:styleId="58CFBADDD1CA46E6A849E1B3EEAE489E">
    <w:name w:val="58CFBADDD1CA46E6A849E1B3EEAE489E"/>
  </w:style>
  <w:style w:type="paragraph" w:customStyle="1" w:styleId="5E97E07855CC4D8394BE914CB4D89BB8">
    <w:name w:val="5E97E07855CC4D8394BE914CB4D89BB8"/>
  </w:style>
  <w:style w:type="paragraph" w:customStyle="1" w:styleId="17DEC98491834354AE1D10F9FA64BAD7">
    <w:name w:val="17DEC98491834354AE1D10F9FA64BAD7"/>
  </w:style>
  <w:style w:type="paragraph" w:customStyle="1" w:styleId="D89178A32B2E447BAF61216ECC3ABB9A">
    <w:name w:val="D89178A32B2E447BAF61216ECC3ABB9A"/>
  </w:style>
  <w:style w:type="paragraph" w:customStyle="1" w:styleId="10304F74FB274236987865CB1FD40C5D">
    <w:name w:val="10304F74FB274236987865CB1FD40C5D"/>
  </w:style>
  <w:style w:type="paragraph" w:customStyle="1" w:styleId="1E4620E45C7E4974AF590EDF85AED2F0">
    <w:name w:val="1E4620E45C7E4974AF590EDF85AED2F0"/>
  </w:style>
  <w:style w:type="paragraph" w:customStyle="1" w:styleId="307D2BAFB5A54B5E92E13F959C10E3CB">
    <w:name w:val="307D2BAFB5A54B5E92E13F959C10E3CB"/>
  </w:style>
  <w:style w:type="paragraph" w:customStyle="1" w:styleId="BF14D5AC39294B6AA2D9E71AEC6585EB">
    <w:name w:val="BF14D5AC39294B6AA2D9E71AEC6585EB"/>
  </w:style>
  <w:style w:type="paragraph" w:customStyle="1" w:styleId="5819175A369F448C96E41256275B8A2A">
    <w:name w:val="5819175A369F448C96E41256275B8A2A"/>
  </w:style>
  <w:style w:type="paragraph" w:customStyle="1" w:styleId="043ECF1EB1254B009AD0F60DC594DE08">
    <w:name w:val="043ECF1EB1254B009AD0F60DC594DE08"/>
  </w:style>
  <w:style w:type="paragraph" w:customStyle="1" w:styleId="D1E54869E70C481687E66857E00B39E6">
    <w:name w:val="D1E54869E70C481687E66857E00B39E6"/>
  </w:style>
  <w:style w:type="paragraph" w:customStyle="1" w:styleId="081FEBD57D314FDBA74C56CA18C1EE0F">
    <w:name w:val="081FEBD57D314FDBA74C56CA18C1EE0F"/>
  </w:style>
  <w:style w:type="paragraph" w:customStyle="1" w:styleId="F85B064C8CE84F65980ECE555EE2A725">
    <w:name w:val="F85B064C8CE84F65980ECE555EE2A725"/>
  </w:style>
  <w:style w:type="paragraph" w:customStyle="1" w:styleId="687CF82ABF1E43009F07A06EC7F6BFFD">
    <w:name w:val="687CF82ABF1E43009F07A06EC7F6BFFD"/>
    <w:rsid w:val="005571DC"/>
  </w:style>
  <w:style w:type="paragraph" w:customStyle="1" w:styleId="F4E5B27972D6419DAF2CB8A5BDCED2E2">
    <w:name w:val="F4E5B27972D6419DAF2CB8A5BDCED2E2"/>
    <w:rsid w:val="005571DC"/>
  </w:style>
  <w:style w:type="paragraph" w:customStyle="1" w:styleId="7E57C44AC34E40769F931BA099652670">
    <w:name w:val="7E57C44AC34E40769F931BA099652670"/>
    <w:rsid w:val="005571DC"/>
  </w:style>
  <w:style w:type="paragraph" w:customStyle="1" w:styleId="E0E33586BF4343A6936C1041F64AEA5A">
    <w:name w:val="E0E33586BF4343A6936C1041F64AEA5A"/>
    <w:rsid w:val="005571DC"/>
  </w:style>
  <w:style w:type="paragraph" w:customStyle="1" w:styleId="84D1AA644E0A4CAAA972BEE3BF25E452">
    <w:name w:val="84D1AA644E0A4CAAA972BEE3BF25E452"/>
    <w:rsid w:val="005571DC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Custom Theme">
  <a:themeElements>
    <a:clrScheme name="Office Colors">
      <a:dk1>
        <a:sysClr val="windowText" lastClr="000000"/>
      </a:dk1>
      <a:lt1>
        <a:sysClr val="window" lastClr="FFFFFF"/>
      </a:lt1>
      <a:dk2>
        <a:srgbClr val="1F497D"/>
      </a:dk2>
      <a:lt2>
        <a:srgbClr val="FAF3E8"/>
      </a:lt2>
      <a:accent1>
        <a:srgbClr val="5C83B4"/>
      </a:accent1>
      <a:accent2>
        <a:srgbClr val="C0504D"/>
      </a:accent2>
      <a:accent3>
        <a:srgbClr val="9DBB61"/>
      </a:accent3>
      <a:accent4>
        <a:srgbClr val="8066A0"/>
      </a:accent4>
      <a:accent5>
        <a:srgbClr val="4BACC6"/>
      </a:accent5>
      <a:accent6>
        <a:srgbClr val="F59D56"/>
      </a:accent6>
      <a:hlink>
        <a:srgbClr val="0000FF"/>
      </a:hlink>
      <a:folHlink>
        <a:srgbClr val="800080"/>
      </a:folHlink>
    </a:clrScheme>
    <a:fontScheme name="Trek">
      <a:majorFont>
        <a:latin typeface="Franklin Gothic Medium"/>
        <a:ea typeface=""/>
        <a:cs typeface=""/>
        <a:font script="Jpan" typeface="HG創英角ｺﾞｼｯｸUB"/>
        <a:font script="Hang" typeface="돋움"/>
        <a:font script="Hans" typeface="黑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Franklin Gothic Book"/>
        <a:ea typeface=""/>
        <a:cs typeface=""/>
        <a:font script="Jpan" typeface="HGｺﾞｼｯｸE"/>
        <a:font script="Hang" typeface="돋움"/>
        <a:font script="Hans" typeface="楷体_GB2312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inorFont>
    </a:fontScheme>
    <a:fmtScheme name="Office Effects">
      <a: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65000"/>
                <a:shade val="100000"/>
                <a:satMod val="133000"/>
              </a:schemeClr>
            </a:gs>
            <a:gs pos="15000">
              <a:schemeClr val="phClr">
                <a:tint val="50000"/>
                <a:shade val="100000"/>
                <a:satMod val="140000"/>
              </a:schemeClr>
            </a:gs>
            <a:gs pos="100000">
              <a:schemeClr val="phClr">
                <a:tint val="10000"/>
                <a:shade val="100000"/>
                <a:satMod val="13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75000"/>
                <a:satMod val="160000"/>
              </a:schemeClr>
            </a:gs>
            <a:gs pos="62000">
              <a:schemeClr val="phClr">
                <a:tint val="100000"/>
                <a:shade val="100000"/>
                <a:satMod val="125000"/>
              </a:schemeClr>
            </a:gs>
            <a:gs pos="100000">
              <a:schemeClr val="phClr">
                <a:tint val="80000"/>
                <a:shade val="100000"/>
                <a:satMod val="140000"/>
              </a:schemeClr>
            </a:gs>
          </a:gsLst>
          <a:lin ang="16200000" scaled="1"/>
        </a:gradFill>
      </a:fillStyleLst>
      <a:lnStyleLst>
        <a:ln w="12700">
          <a:solidFill>
            <a:schemeClr val="phClr"/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400" dir="5400000">
              <a:srgbClr val="000000">
                <a:alpha val="43137"/>
              </a:srgbClr>
            </a:outerShdw>
          </a:effectLst>
        </a:effectStyle>
        <a:effectStyle>
          <a:effectLst>
            <a:outerShdw blurRad="50800" dist="38100" dir="5400000">
              <a:srgbClr val="000000">
                <a:alpha val="61176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6500000"/>
            </a:lightRig>
          </a:scene3d>
          <a:sp3d contourW="12700" prstMaterial="powder">
            <a:bevelT h="508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  <a:effectStyle>
          <a:effectLst>
            <a:reflection blurRad="12700" stA="25000" endPos="28000" dist="38100" dir="5400000" sy="-100000" rotWithShape="0"/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>
            <a:bevelT w="139700" h="381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</a:effectStyleLst>
      <a:bg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40000">
              <a:schemeClr val="phClr">
                <a:tint val="100000"/>
                <a:shade val="70000"/>
                <a:satMod val="145000"/>
              </a:schemeClr>
            </a:gs>
            <a:gs pos="100000">
              <a:schemeClr val="phClr">
                <a:tint val="85000"/>
                <a:shade val="100000"/>
                <a:satMod val="15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30000">
              <a:schemeClr val="phClr">
                <a:tint val="100000"/>
                <a:shade val="65000"/>
                <a:satMod val="155000"/>
              </a:schemeClr>
            </a:gs>
            <a:gs pos="100000">
              <a:schemeClr val="phClr">
                <a:tint val="60000"/>
                <a:shade val="100000"/>
                <a:satMod val="170000"/>
              </a:schemeClr>
            </a:gs>
          </a:gsLst>
          <a:lin ang="16200000" scaled="1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8918856D-C732-49AD-A120-66F4078B46C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ChronologicalResume2</Template>
  <TotalTime>82</TotalTime>
  <Pages>2</Pages>
  <Words>305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Chronological resume (Traditional design)</vt:lpstr>
    </vt:vector>
  </TitlesOfParts>
  <Company>Microsoft</Company>
  <LinksUpToDate>false</LinksUpToDate>
  <CharactersWithSpaces>2043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Chronological resume (Traditional design)</dc:title>
  <dc:creator>imelda arriaga</dc:creator>
  <cp:lastModifiedBy>iarriaga</cp:lastModifiedBy>
  <cp:revision>6</cp:revision>
  <cp:lastPrinted>2013-04-23T22:29:00Z</cp:lastPrinted>
  <dcterms:created xsi:type="dcterms:W3CDTF">2013-04-23T21:38:00Z</dcterms:created>
  <dcterms:modified xsi:type="dcterms:W3CDTF">2013-04-23T23:01:00Z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TC101731829990</vt:lpwstr>
  </property>
</Properties>
</file>