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1080F" w:rsidRDefault="00090C67">
      <w:pPr>
        <w:pStyle w:val="Heading1"/>
      </w:pPr>
      <w:sdt>
        <w:sdtPr>
          <w:id w:val="1481961"/>
          <w:placeholder>
            <w:docPart w:val="DAF111A7ECDD4BBD8787E0AF14C62ED2"/>
          </w:placeholder>
          <w:temporary/>
          <w:showingPlcHdr/>
          <w15:appearance w15:val="hidden"/>
        </w:sdtPr>
        <w:sdtEndPr/>
        <w:sdtContent>
          <w:r w:rsidR="00FE1464">
            <w:t>Objectives</w:t>
          </w:r>
        </w:sdtContent>
      </w:sdt>
    </w:p>
    <w:p w:rsidR="0021080F" w:rsidRDefault="00BE3438">
      <w:r w:rsidRPr="00BE3438">
        <w:t>To obtain a position with a growing company at an entry level position i</w:t>
      </w:r>
      <w:r w:rsidR="00BB25B1">
        <w:t>n an office of a health facility</w:t>
      </w:r>
      <w:r w:rsidRPr="00BE3438">
        <w:t xml:space="preserve"> or business organization; where I can utilize my customer service </w:t>
      </w:r>
      <w:r w:rsidR="00BB25B1">
        <w:t xml:space="preserve">and communication skills, in addition to excessive warehouse experience. </w:t>
      </w:r>
    </w:p>
    <w:p w:rsidR="0021080F" w:rsidRDefault="00BE3438">
      <w:pPr>
        <w:pStyle w:val="Heading1"/>
      </w:pPr>
      <w:r>
        <w:t>Education</w:t>
      </w:r>
    </w:p>
    <w:p w:rsidR="0021080F" w:rsidRDefault="00D474BF" w:rsidP="0029533B">
      <w:pPr>
        <w:pStyle w:val="Heading2"/>
      </w:pPr>
      <w:r>
        <w:t xml:space="preserve">Indiana Tech </w:t>
      </w:r>
      <w:r w:rsidR="00BE3438">
        <w:tab/>
      </w:r>
      <w:r w:rsidR="00BE3438">
        <w:tab/>
      </w:r>
      <w:r w:rsidR="00BE3438">
        <w:tab/>
      </w:r>
      <w:r w:rsidR="00BE3438">
        <w:tab/>
      </w:r>
      <w:r w:rsidR="00BE3438">
        <w:tab/>
      </w:r>
      <w:r w:rsidR="00BE3438">
        <w:tab/>
      </w:r>
      <w:r w:rsidR="00BE3438">
        <w:tab/>
      </w:r>
      <w:r w:rsidR="00BE3438">
        <w:tab/>
      </w:r>
      <w:r w:rsidR="00BE3438">
        <w:tab/>
        <w:t xml:space="preserve"> </w:t>
      </w:r>
      <w:r w:rsidR="0049580D">
        <w:t xml:space="preserve">           </w:t>
      </w:r>
      <w:r>
        <w:t xml:space="preserve">                </w:t>
      </w:r>
      <w:r w:rsidR="00BE3438">
        <w:t xml:space="preserve">Muncie, IN </w:t>
      </w:r>
    </w:p>
    <w:p w:rsidR="00D474BF" w:rsidRPr="00D474BF" w:rsidRDefault="00D474BF" w:rsidP="00D474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August 2009- May 2011</w:t>
      </w:r>
    </w:p>
    <w:p w:rsidR="0021080F" w:rsidRDefault="00BE3438">
      <w:pPr>
        <w:pStyle w:val="Heading1"/>
      </w:pPr>
      <w:r>
        <w:t>Experience</w:t>
      </w:r>
    </w:p>
    <w:p w:rsidR="00360B3D" w:rsidRDefault="00360B3D" w:rsidP="00360B3D"/>
    <w:p w:rsidR="00E330CF" w:rsidRDefault="00360B3D" w:rsidP="00360B3D">
      <w:pPr>
        <w:pStyle w:val="Heading2"/>
        <w:ind w:right="-144"/>
      </w:pPr>
      <w:r>
        <w:t>DNA Staffing</w:t>
      </w:r>
      <w:r w:rsidR="00E330CF">
        <w:t xml:space="preserve"> (Chiyoda</w:t>
      </w:r>
      <w:r>
        <w:t>)</w:t>
      </w:r>
      <w:r w:rsidR="007F4914">
        <w:tab/>
      </w:r>
      <w:r w:rsidR="007F4914">
        <w:tab/>
      </w:r>
      <w:r w:rsidR="007F4914">
        <w:tab/>
      </w:r>
      <w:r w:rsidR="007F4914">
        <w:tab/>
      </w:r>
      <w:r w:rsidR="007F4914">
        <w:tab/>
      </w:r>
      <w:r w:rsidR="007F4914">
        <w:tab/>
      </w:r>
      <w:r w:rsidR="007F4914">
        <w:tab/>
      </w:r>
      <w:r w:rsidR="007F4914">
        <w:tab/>
        <w:t xml:space="preserve">Indianapolis, IN </w:t>
      </w:r>
    </w:p>
    <w:p w:rsidR="007F4914" w:rsidRPr="00D474BF" w:rsidRDefault="007F4914" w:rsidP="007F4914">
      <w:r>
        <w:rPr>
          <w:i/>
        </w:rPr>
        <w:t xml:space="preserve">Machine Operator 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49580D">
        <w:rPr>
          <w:i/>
        </w:rPr>
        <w:t xml:space="preserve"> </w:t>
      </w:r>
      <w:r w:rsidR="00394DC5" w:rsidRPr="00394DC5">
        <w:t>July 2017-Present</w:t>
      </w:r>
    </w:p>
    <w:p w:rsidR="007F4914" w:rsidRDefault="007F4914" w:rsidP="007F4914">
      <w:pPr>
        <w:pStyle w:val="ListParagraph"/>
        <w:numPr>
          <w:ilvl w:val="0"/>
          <w:numId w:val="6"/>
        </w:numPr>
      </w:pPr>
      <w:r>
        <w:t xml:space="preserve">Safely operate wide range of machinery </w:t>
      </w:r>
    </w:p>
    <w:p w:rsidR="007F4914" w:rsidRDefault="007F4914" w:rsidP="007F4914">
      <w:pPr>
        <w:pStyle w:val="ListParagraph"/>
        <w:numPr>
          <w:ilvl w:val="0"/>
          <w:numId w:val="6"/>
        </w:numPr>
      </w:pPr>
      <w:r>
        <w:t xml:space="preserve">Maintain, clean and organize work area </w:t>
      </w:r>
    </w:p>
    <w:p w:rsidR="007F4914" w:rsidRDefault="007F4914" w:rsidP="007F4914">
      <w:pPr>
        <w:pStyle w:val="ListParagraph"/>
        <w:numPr>
          <w:ilvl w:val="0"/>
          <w:numId w:val="6"/>
        </w:numPr>
      </w:pPr>
      <w:r>
        <w:t xml:space="preserve">Measured dimensions and accurately cut parts </w:t>
      </w:r>
    </w:p>
    <w:p w:rsidR="00360B3D" w:rsidRDefault="007F4914" w:rsidP="007F4914">
      <w:pPr>
        <w:pStyle w:val="ListParagraph"/>
        <w:numPr>
          <w:ilvl w:val="0"/>
          <w:numId w:val="6"/>
        </w:numPr>
      </w:pPr>
      <w:r>
        <w:t>Followed all standard operation procedures and safely guidelines</w:t>
      </w:r>
    </w:p>
    <w:p w:rsidR="007F4914" w:rsidRDefault="007F4914" w:rsidP="007F4914">
      <w:pPr>
        <w:pStyle w:val="ListParagraph"/>
        <w:numPr>
          <w:ilvl w:val="0"/>
          <w:numId w:val="6"/>
        </w:numPr>
      </w:pPr>
      <w:r>
        <w:t>Disposed of scrape properly</w:t>
      </w:r>
    </w:p>
    <w:p w:rsidR="007F4914" w:rsidRDefault="007F4914" w:rsidP="007F4914">
      <w:pPr>
        <w:pStyle w:val="ListParagraph"/>
        <w:numPr>
          <w:ilvl w:val="0"/>
          <w:numId w:val="6"/>
        </w:numPr>
      </w:pPr>
      <w:r>
        <w:t xml:space="preserve">Continuously inspected and maintained work area free of debris </w:t>
      </w:r>
    </w:p>
    <w:p w:rsidR="00394DC5" w:rsidRDefault="00394DC5" w:rsidP="00394DC5">
      <w:pPr>
        <w:pStyle w:val="Heading2"/>
        <w:ind w:right="-144"/>
      </w:pPr>
      <w:r>
        <w:t>ProLogistix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Indianapolis, IN </w:t>
      </w:r>
    </w:p>
    <w:p w:rsidR="00394DC5" w:rsidRPr="00D474BF" w:rsidRDefault="00394DC5" w:rsidP="00394DC5">
      <w:r>
        <w:rPr>
          <w:i/>
        </w:rPr>
        <w:t xml:space="preserve">Production Operator 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April 2017- July 2017</w:t>
      </w:r>
      <w:r w:rsidRPr="0049580D">
        <w:rPr>
          <w:i/>
        </w:rPr>
        <w:t xml:space="preserve"> 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t xml:space="preserve">Responsible for handling and receiving loading trays 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t>Package merchandise for shipping and receiving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t>Safely operate company equipment to assist in moving merchandise</w:t>
      </w:r>
    </w:p>
    <w:p w:rsidR="00394DC5" w:rsidRDefault="00394DC5" w:rsidP="00394DC5"/>
    <w:p w:rsidR="00360B3D" w:rsidRDefault="00360B3D" w:rsidP="00360B3D">
      <w:pPr>
        <w:pStyle w:val="Heading2"/>
        <w:ind w:right="-144"/>
      </w:pPr>
      <w:r>
        <w:t xml:space="preserve">First Call Staffing (Immi) </w:t>
      </w:r>
      <w:r w:rsidR="007F4914">
        <w:tab/>
      </w:r>
      <w:r w:rsidR="007F4914">
        <w:tab/>
      </w:r>
      <w:r w:rsidR="007F4914">
        <w:tab/>
        <w:t xml:space="preserve">         </w:t>
      </w:r>
      <w:r>
        <w:tab/>
      </w:r>
      <w:r>
        <w:tab/>
      </w:r>
      <w:r>
        <w:tab/>
        <w:t xml:space="preserve">                        </w:t>
      </w:r>
      <w:r w:rsidR="00394DC5">
        <w:t>Indianapolis, IN</w:t>
      </w:r>
      <w:r>
        <w:t xml:space="preserve">   </w:t>
      </w:r>
    </w:p>
    <w:p w:rsidR="00360B3D" w:rsidRPr="00D474BF" w:rsidRDefault="007F4914" w:rsidP="00360B3D">
      <w:r>
        <w:rPr>
          <w:i/>
        </w:rPr>
        <w:t xml:space="preserve">Machine </w:t>
      </w:r>
      <w:proofErr w:type="gramStart"/>
      <w:r>
        <w:rPr>
          <w:i/>
        </w:rPr>
        <w:t xml:space="preserve">Operator </w:t>
      </w:r>
      <w:r w:rsidR="00360B3D">
        <w:rPr>
          <w:i/>
        </w:rPr>
        <w:t xml:space="preserve"> </w:t>
      </w:r>
      <w:r w:rsidR="00394DC5">
        <w:rPr>
          <w:i/>
        </w:rPr>
        <w:tab/>
      </w:r>
      <w:proofErr w:type="gramEnd"/>
      <w:r w:rsidR="00394DC5">
        <w:rPr>
          <w:i/>
        </w:rPr>
        <w:tab/>
      </w:r>
      <w:r w:rsidR="00360B3D">
        <w:rPr>
          <w:i/>
        </w:rPr>
        <w:t xml:space="preserve">         </w:t>
      </w:r>
      <w:r w:rsidR="00394DC5">
        <w:t xml:space="preserve">       </w:t>
      </w:r>
      <w:r w:rsidR="00394DC5">
        <w:tab/>
      </w:r>
      <w:r w:rsidR="00394DC5">
        <w:tab/>
      </w:r>
      <w:r w:rsidR="00394DC5">
        <w:tab/>
      </w:r>
      <w:r w:rsidR="00394DC5">
        <w:tab/>
        <w:t xml:space="preserve">                    February 2016- 2017</w:t>
      </w:r>
      <w:r w:rsidR="00360B3D">
        <w:tab/>
        <w:t xml:space="preserve">                 </w:t>
      </w:r>
      <w:r w:rsidR="00360B3D" w:rsidRPr="0049580D">
        <w:rPr>
          <w:i/>
        </w:rPr>
        <w:t xml:space="preserve"> </w:t>
      </w:r>
    </w:p>
    <w:p w:rsidR="00360B3D" w:rsidRDefault="00E330CF" w:rsidP="00360B3D">
      <w:pPr>
        <w:pStyle w:val="ListParagraph"/>
        <w:numPr>
          <w:ilvl w:val="0"/>
          <w:numId w:val="6"/>
        </w:numPr>
      </w:pPr>
      <w:r>
        <w:t>Package orders according to specified guidelines</w:t>
      </w:r>
    </w:p>
    <w:p w:rsidR="00360B3D" w:rsidRDefault="00E330CF" w:rsidP="00360B3D">
      <w:pPr>
        <w:pStyle w:val="ListParagraph"/>
        <w:numPr>
          <w:ilvl w:val="0"/>
          <w:numId w:val="6"/>
        </w:numPr>
      </w:pPr>
      <w:r>
        <w:t xml:space="preserve">Sew and cut webbing to complete customers’ orders </w:t>
      </w:r>
    </w:p>
    <w:p w:rsidR="00E330CF" w:rsidRDefault="00E330CF" w:rsidP="00E330CF">
      <w:pPr>
        <w:pStyle w:val="ListParagraph"/>
        <w:numPr>
          <w:ilvl w:val="0"/>
          <w:numId w:val="6"/>
        </w:numPr>
      </w:pPr>
      <w:r>
        <w:t xml:space="preserve">Keep work area clean and orderly </w:t>
      </w:r>
    </w:p>
    <w:p w:rsidR="00394DC5" w:rsidRDefault="00E330CF" w:rsidP="00394DC5">
      <w:pPr>
        <w:pStyle w:val="ListParagraph"/>
        <w:numPr>
          <w:ilvl w:val="0"/>
          <w:numId w:val="6"/>
        </w:numPr>
      </w:pPr>
      <w:r>
        <w:t xml:space="preserve">Operate CNC machinery </w:t>
      </w:r>
    </w:p>
    <w:p w:rsidR="00394DC5" w:rsidRDefault="00394DC5" w:rsidP="00394DC5">
      <w:pPr>
        <w:pStyle w:val="Heading2"/>
        <w:ind w:right="-144"/>
      </w:pPr>
      <w:r>
        <w:t>First Call Staffing (</w:t>
      </w:r>
      <w:proofErr w:type="spellStart"/>
      <w:r>
        <w:t>Blacken&amp;Decker</w:t>
      </w:r>
      <w:proofErr w:type="spellEnd"/>
      <w:r>
        <w:t xml:space="preserve">)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        </w:t>
      </w:r>
    </w:p>
    <w:p w:rsidR="00394DC5" w:rsidRPr="00D474BF" w:rsidRDefault="00394DC5" w:rsidP="00394DC5">
      <w:r>
        <w:rPr>
          <w:i/>
        </w:rPr>
        <w:t xml:space="preserve">Machine Operator 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49580D">
        <w:rPr>
          <w:i/>
        </w:rPr>
        <w:t xml:space="preserve"> 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t xml:space="preserve">Operate drill presses and tappers 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lastRenderedPageBreak/>
        <w:t xml:space="preserve">Make minor adjustments and tool changes 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t>Perform quality checks and documents according to quality plan</w:t>
      </w:r>
    </w:p>
    <w:p w:rsidR="00394DC5" w:rsidRDefault="00394DC5" w:rsidP="00394DC5">
      <w:pPr>
        <w:pStyle w:val="ListParagraph"/>
        <w:numPr>
          <w:ilvl w:val="0"/>
          <w:numId w:val="6"/>
        </w:numPr>
      </w:pPr>
      <w:r>
        <w:t xml:space="preserve">Move parts to next operation </w:t>
      </w:r>
    </w:p>
    <w:p w:rsidR="00394DC5" w:rsidRDefault="00394DC5" w:rsidP="00BA78D5">
      <w:pPr>
        <w:pStyle w:val="ListParagraph"/>
        <w:numPr>
          <w:ilvl w:val="0"/>
          <w:numId w:val="6"/>
        </w:numPr>
      </w:pPr>
      <w:r>
        <w:t xml:space="preserve">Perform all other duties as assigned </w:t>
      </w:r>
    </w:p>
    <w:p w:rsidR="005A1823" w:rsidRPr="005A1823" w:rsidRDefault="005A1823" w:rsidP="005A1823"/>
    <w:p w:rsidR="00FB4FC2" w:rsidRDefault="00FB4FC2" w:rsidP="00FB4FC2">
      <w:pPr>
        <w:pStyle w:val="Heading2"/>
        <w:ind w:right="-144"/>
      </w:pPr>
      <w:r>
        <w:t>Valle Vista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Indianapolis, IN </w:t>
      </w:r>
    </w:p>
    <w:p w:rsidR="00FB4FC2" w:rsidRPr="00D474BF" w:rsidRDefault="00FB4FC2" w:rsidP="00FB4FC2">
      <w:proofErr w:type="gramStart"/>
      <w:r>
        <w:rPr>
          <w:i/>
        </w:rPr>
        <w:t>Receptionist</w:t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January 2017- April 2017</w:t>
      </w:r>
      <w:r w:rsidRPr="0049580D">
        <w:rPr>
          <w:i/>
        </w:rPr>
        <w:t xml:space="preserve"> </w:t>
      </w:r>
    </w:p>
    <w:p w:rsidR="00FB4FC2" w:rsidRDefault="00FB4FC2" w:rsidP="00FB4FC2">
      <w:pPr>
        <w:pStyle w:val="ListParagraph"/>
        <w:numPr>
          <w:ilvl w:val="0"/>
          <w:numId w:val="6"/>
        </w:numPr>
      </w:pPr>
      <w:r>
        <w:t>Facilitate codes and procedures</w:t>
      </w:r>
    </w:p>
    <w:p w:rsidR="00FB4FC2" w:rsidRDefault="00FB4FC2" w:rsidP="00FB4FC2">
      <w:pPr>
        <w:pStyle w:val="ListParagraph"/>
        <w:numPr>
          <w:ilvl w:val="0"/>
          <w:numId w:val="6"/>
        </w:numPr>
      </w:pPr>
      <w:r>
        <w:t xml:space="preserve"> </w:t>
      </w:r>
      <w:r w:rsidR="00835E97">
        <w:t xml:space="preserve">Ability to react effectively and calmly in a stressful situation </w:t>
      </w:r>
    </w:p>
    <w:p w:rsidR="00835E97" w:rsidRDefault="00835E97" w:rsidP="00835E97">
      <w:pPr>
        <w:pStyle w:val="ListParagraph"/>
        <w:numPr>
          <w:ilvl w:val="0"/>
          <w:numId w:val="6"/>
        </w:numPr>
      </w:pPr>
      <w:r>
        <w:t>Knowledge of switch boards and computer software</w:t>
      </w:r>
    </w:p>
    <w:p w:rsidR="0049580D" w:rsidRPr="005F7B18" w:rsidRDefault="00835E97" w:rsidP="005F7B18">
      <w:pPr>
        <w:pStyle w:val="ListParagraph"/>
        <w:numPr>
          <w:ilvl w:val="0"/>
          <w:numId w:val="6"/>
        </w:numPr>
      </w:pPr>
      <w:r>
        <w:t xml:space="preserve">Organize and prioritize </w:t>
      </w:r>
      <w:proofErr w:type="gramStart"/>
      <w:r>
        <w:t>in order to</w:t>
      </w:r>
      <w:proofErr w:type="gramEnd"/>
      <w:r>
        <w:t xml:space="preserve"> meet </w:t>
      </w:r>
      <w:proofErr w:type="spellStart"/>
      <w:r>
        <w:t>deadlines</w:t>
      </w:r>
      <w:r w:rsidR="00D474BF" w:rsidRPr="005F7B18">
        <w:rPr>
          <w:i/>
        </w:rPr>
        <w:t>Seasonal</w:t>
      </w:r>
      <w:proofErr w:type="spellEnd"/>
      <w:r w:rsidR="00D474BF" w:rsidRPr="005F7B18">
        <w:rPr>
          <w:i/>
        </w:rPr>
        <w:t xml:space="preserve"> Associate</w:t>
      </w:r>
      <w:r w:rsidR="0049580D">
        <w:t xml:space="preserve">       </w:t>
      </w:r>
      <w:r w:rsidR="00D474BF">
        <w:tab/>
      </w:r>
      <w:r w:rsidR="00D474BF">
        <w:tab/>
      </w:r>
      <w:r w:rsidR="00D474BF">
        <w:tab/>
      </w:r>
      <w:r w:rsidR="00D474BF">
        <w:tab/>
      </w:r>
      <w:r w:rsidR="00D474BF">
        <w:tab/>
      </w:r>
      <w:r w:rsidR="00D474BF">
        <w:tab/>
      </w:r>
      <w:r w:rsidR="00D474BF">
        <w:tab/>
        <w:t xml:space="preserve">          </w:t>
      </w:r>
      <w:r w:rsidR="00FB4FC2">
        <w:t xml:space="preserve">    December 2015- </w:t>
      </w:r>
      <w:r w:rsidR="00CE5E42">
        <w:t>February 2016</w:t>
      </w:r>
    </w:p>
    <w:p w:rsidR="0049580D" w:rsidRDefault="0049580D" w:rsidP="0049580D">
      <w:pPr>
        <w:pStyle w:val="ListParagraph"/>
        <w:numPr>
          <w:ilvl w:val="0"/>
          <w:numId w:val="6"/>
        </w:numPr>
      </w:pPr>
      <w:r>
        <w:t xml:space="preserve">Receive and distribute merchandise </w:t>
      </w:r>
    </w:p>
    <w:p w:rsidR="0049580D" w:rsidRDefault="0049580D" w:rsidP="0049580D">
      <w:pPr>
        <w:pStyle w:val="ListParagraph"/>
        <w:numPr>
          <w:ilvl w:val="0"/>
          <w:numId w:val="6"/>
        </w:numPr>
      </w:pPr>
      <w:r>
        <w:t xml:space="preserve">Package merchandise for return shipment and home delivery </w:t>
      </w:r>
    </w:p>
    <w:p w:rsidR="0049580D" w:rsidRDefault="0049580D" w:rsidP="0049580D">
      <w:pPr>
        <w:pStyle w:val="ListParagraph"/>
        <w:numPr>
          <w:ilvl w:val="0"/>
          <w:numId w:val="6"/>
        </w:numPr>
      </w:pPr>
      <w:r>
        <w:t>Safely operate company equipment to assist in moving merchandise</w:t>
      </w:r>
    </w:p>
    <w:p w:rsidR="00BB25B1" w:rsidRDefault="00BB25B1" w:rsidP="00BB25B1">
      <w:pPr>
        <w:pStyle w:val="ListParagraph"/>
      </w:pPr>
    </w:p>
    <w:p w:rsidR="0049580D" w:rsidRPr="0049580D" w:rsidRDefault="0029533B" w:rsidP="0049580D">
      <w:pPr>
        <w:pStyle w:val="Heading2"/>
      </w:pPr>
      <w:r w:rsidRPr="0029533B">
        <w:t>Indianapolis Star Newspaper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74BF">
        <w:t xml:space="preserve">  </w:t>
      </w:r>
      <w:r>
        <w:t xml:space="preserve"> </w:t>
      </w:r>
      <w:r w:rsidR="00D474BF">
        <w:t xml:space="preserve">  </w:t>
      </w:r>
      <w:r>
        <w:t xml:space="preserve"> Indianapolis, IN</w:t>
      </w:r>
    </w:p>
    <w:p w:rsidR="0029533B" w:rsidRPr="0029533B" w:rsidRDefault="0029533B" w:rsidP="0029533B">
      <w:r w:rsidRPr="0029533B">
        <w:rPr>
          <w:i/>
        </w:rPr>
        <w:t>Machine Operator</w:t>
      </w:r>
      <w:r w:rsidRPr="0029533B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74BF">
        <w:t xml:space="preserve">     </w:t>
      </w:r>
      <w:r w:rsidR="00FB4FC2">
        <w:t>June 2015- December 2015</w:t>
      </w:r>
      <w:r w:rsidRPr="0029533B">
        <w:rPr>
          <w:i/>
        </w:rPr>
        <w:t xml:space="preserve">                                </w:t>
      </w:r>
    </w:p>
    <w:p w:rsidR="0029533B" w:rsidRDefault="0029533B" w:rsidP="0029533B">
      <w:pPr>
        <w:pStyle w:val="ListParagraph"/>
        <w:numPr>
          <w:ilvl w:val="0"/>
          <w:numId w:val="6"/>
        </w:numPr>
      </w:pPr>
      <w:r>
        <w:t>Responsible for hand</w:t>
      </w:r>
      <w:r w:rsidR="00E30FAD">
        <w:t xml:space="preserve">ling equipment and loading receiving trays </w:t>
      </w:r>
    </w:p>
    <w:p w:rsidR="0029533B" w:rsidRDefault="0029533B" w:rsidP="0029533B">
      <w:pPr>
        <w:pStyle w:val="ListParagraph"/>
        <w:numPr>
          <w:ilvl w:val="0"/>
          <w:numId w:val="6"/>
        </w:numPr>
      </w:pPr>
      <w:r>
        <w:t>Responsible for distributing a wide variety of mail and documents</w:t>
      </w:r>
    </w:p>
    <w:p w:rsidR="0029533B" w:rsidRDefault="00E30FAD" w:rsidP="0029533B">
      <w:pPr>
        <w:pStyle w:val="ListParagraph"/>
        <w:numPr>
          <w:ilvl w:val="0"/>
          <w:numId w:val="6"/>
        </w:numPr>
      </w:pPr>
      <w:r>
        <w:t>Managed trouble shooting and per</w:t>
      </w:r>
      <w:r w:rsidR="0029533B">
        <w:t xml:space="preserve">formed simple </w:t>
      </w:r>
      <w:r>
        <w:t>preventive</w:t>
      </w:r>
      <w:r w:rsidR="0029533B">
        <w:t xml:space="preserve"> maintenance of machines</w:t>
      </w:r>
    </w:p>
    <w:p w:rsidR="0029533B" w:rsidRDefault="0029533B" w:rsidP="0029533B">
      <w:pPr>
        <w:pStyle w:val="ListParagraph"/>
        <w:numPr>
          <w:ilvl w:val="0"/>
          <w:numId w:val="6"/>
        </w:numPr>
      </w:pPr>
      <w:r>
        <w:t>Handled and process</w:t>
      </w:r>
      <w:r w:rsidR="00E30FAD">
        <w:t>ed</w:t>
      </w:r>
      <w:r>
        <w:t xml:space="preserve"> all outgoing mail</w:t>
      </w:r>
    </w:p>
    <w:p w:rsidR="00BB25B1" w:rsidRDefault="00BB25B1" w:rsidP="00BB25B1">
      <w:pPr>
        <w:pStyle w:val="ListParagraph"/>
      </w:pPr>
    </w:p>
    <w:p w:rsidR="00A44C8C" w:rsidRDefault="00A44C8C" w:rsidP="00A44C8C">
      <w:pPr>
        <w:pStyle w:val="Heading2"/>
      </w:pPr>
      <w:r>
        <w:t>Universal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Indianapolis, IN</w:t>
      </w:r>
    </w:p>
    <w:p w:rsidR="00A44C8C" w:rsidRDefault="00A44C8C" w:rsidP="00A44C8C">
      <w:r w:rsidRPr="00A44C8C">
        <w:rPr>
          <w:i/>
        </w:rPr>
        <w:t>Frontline Manager</w:t>
      </w:r>
      <w:r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                   February 2011- February 2014</w:t>
      </w:r>
    </w:p>
    <w:p w:rsidR="00A44C8C" w:rsidRDefault="00A44C8C" w:rsidP="00A44C8C">
      <w:pPr>
        <w:pStyle w:val="ListParagraph"/>
        <w:numPr>
          <w:ilvl w:val="0"/>
          <w:numId w:val="6"/>
        </w:numPr>
      </w:pPr>
      <w:r>
        <w:t xml:space="preserve">Perform administration duties </w:t>
      </w:r>
    </w:p>
    <w:p w:rsidR="00A44C8C" w:rsidRDefault="00A44C8C" w:rsidP="00A44C8C">
      <w:pPr>
        <w:pStyle w:val="ListParagraph"/>
        <w:numPr>
          <w:ilvl w:val="0"/>
          <w:numId w:val="6"/>
        </w:numPr>
      </w:pPr>
      <w:r>
        <w:t>Input data entry (knowledgeable in Microsoft word, excel, outlook, power point)</w:t>
      </w:r>
    </w:p>
    <w:p w:rsidR="00BB25B1" w:rsidRPr="00BB25B1" w:rsidRDefault="00A44C8C" w:rsidP="00BB25B1">
      <w:pPr>
        <w:pStyle w:val="ListParagraph"/>
        <w:numPr>
          <w:ilvl w:val="0"/>
          <w:numId w:val="6"/>
        </w:numPr>
      </w:pPr>
      <w:r>
        <w:t>Arrange meetings with owner and necessary person</w:t>
      </w:r>
    </w:p>
    <w:sectPr w:rsidR="00BB25B1" w:rsidRPr="00BB25B1">
      <w:headerReference w:type="default" r:id="rId7"/>
      <w:footerReference w:type="default" r:id="rId8"/>
      <w:headerReference w:type="first" r:id="rId9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C67" w:rsidRDefault="00090C67">
      <w:pPr>
        <w:spacing w:line="240" w:lineRule="auto"/>
      </w:pPr>
      <w:r>
        <w:separator/>
      </w:r>
    </w:p>
  </w:endnote>
  <w:endnote w:type="continuationSeparator" w:id="0">
    <w:p w:rsidR="00090C67" w:rsidRDefault="00090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7519"/>
      <w:docPartObj>
        <w:docPartGallery w:val="Page Numbers (Bottom of Page)"/>
        <w:docPartUnique/>
      </w:docPartObj>
    </w:sdtPr>
    <w:sdtEndPr/>
    <w:sdtContent>
      <w:p w:rsidR="0021080F" w:rsidRDefault="00FE146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C67" w:rsidRDefault="00090C67">
      <w:pPr>
        <w:spacing w:line="240" w:lineRule="auto"/>
      </w:pPr>
      <w:r>
        <w:separator/>
      </w:r>
    </w:p>
  </w:footnote>
  <w:footnote w:type="continuationSeparator" w:id="0">
    <w:p w:rsidR="00090C67" w:rsidRDefault="00090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0F" w:rsidRDefault="00FE1464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DCC29B2" wp14:editId="4C68965D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7B54EB35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6mMEA&#10;AADbAAAADwAAAGRycy9kb3ducmV2LnhtbESPQYvCMBSE7wv+h/AEb2uqB1mrUURc2IsHjQePj+TZ&#10;VpuX0kRb/70RFjwOM/MNs1z3rhYPakPlWcFknIEgNt5WXCg46d/vHxAhIlusPZOCJwVYrwZfS8yt&#10;7/hAj2MsRIJwyFFBGWOTSxlMSQ7D2DfEybv41mFMsi2kbbFLcFfLaZbNpMOK00KJDW1LMrfj3Skw&#10;PL9qvz1dtDR6353v111z0EqNhv1mASJSHz/h//afVTCdwPt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upjBAAAA2wAAAA8AAAAAAAAAAAAAAAAAmAIAAGRycy9kb3du&#10;cmV2LnhtbFBLBQYAAAAABAAEAPUAAACGAw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70cQA&#10;AADbAAAADwAAAGRycy9kb3ducmV2LnhtbESPQWvCQBSE70L/w/IKvYhuzKFIdBUpFFpPNXrQ2zP7&#10;TKLZt9vsVpN/3xUEj8PMfMPMl51pxJVaX1tWMBknIIgLq2suFey2n6MpCB+QNTaWSUFPHpaLl8Ec&#10;M21vvKFrHkoRIewzVFCF4DIpfVGRQT+2jjh6J9saDFG2pdQt3iLcNDJNkndpsOa4UKGjj4qKS/5n&#10;FBzd2qxzN+y/+/3G7H8PP5OzK5V6e+1WMxCBuvAMP9pfWkGawv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z+9HEAAAA2w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DoMQA&#10;AADbAAAADwAAAGRycy9kb3ducmV2LnhtbESPQWvCQBSE7wX/w/IEb3UTW4qmriFICx68VKXnl+wz&#10;Ce6+TbJbjf/eLRR6HGbmG2adj9aIKw2+dawgnScgiCunW64VnI6fz0sQPiBrNI5JwZ085JvJ0xoz&#10;7W78RddDqEWEsM9QQRNCl0npq4Ys+rnriKN3doPFEOVQSz3gLcKtkYskeZMWW44LDXa0bai6HH6s&#10;gvLc74t+tSrbD1/uX78rY5bHVKnZdCzeQQQaw3/4r73TChY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gw6DEAAAA2wAAAA8AAAAAAAAAAAAAAAAAmAIAAGRycy9k&#10;b3ducmV2LnhtbFBLBQYAAAAABAAEAPUAAACJAw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394DC5">
      <w:t>Arnetta Hooten</w:t>
    </w:r>
  </w:p>
  <w:p w:rsidR="0021080F" w:rsidRDefault="00394DC5">
    <w:pPr>
      <w:pStyle w:val="ContactInfo"/>
    </w:pPr>
    <w:r>
      <w:rPr>
        <w:rStyle w:val="ContactInfoChar"/>
      </w:rPr>
      <w:t>3732 Lesley Ave Indianapolis, IN 46218</w:t>
    </w:r>
  </w:p>
  <w:p w:rsidR="0021080F" w:rsidRDefault="00394DC5">
    <w:pPr>
      <w:pStyle w:val="ContactInfo"/>
    </w:pPr>
    <w:r>
      <w:rPr>
        <w:rStyle w:val="ContactInfoChar"/>
      </w:rPr>
      <w:t>317-345-1355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0F" w:rsidRDefault="00FE1464" w:rsidP="00BE3438">
    <w:pPr>
      <w:pStyle w:val="Tit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5DEFA8A8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D7b8A&#10;AADaAAAADwAAAGRycy9kb3ducmV2LnhtbERPTYvCMBC9C/sfwizszabrQbQaRWSFvXjQePA4JGNb&#10;bSalibb77zeC4Gl4vM9ZrgfXiAd1ofas4DvLQRAbb2suFZz0bjwDESKyxcYzKfijAOvVx2iJhfU9&#10;H+hxjKVIIRwKVFDF2BZSBlORw5D5ljhxF985jAl2pbQd9incNXKS51PpsObUUGFL24rM7Xh3CgzP&#10;r9pvTxctjd735/v1pz1opb4+h80CRKQhvsUv969N8+H5yvPK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ucPtvwAAANoAAAAPAAAAAAAAAAAAAAAAAJgCAABkcnMvZG93bnJl&#10;di54bWxQSwUGAAAAAAQABAD1AAAAhAM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UK8QA&#10;AADaAAAADwAAAGRycy9kb3ducmV2LnhtbESPQWvCQBSE70L/w/IKvYhu9FAkdRNKoWA91eghvT2z&#10;r0na7Ns1u9Xk33cFweMwM98w63wwnThT71vLChbzBARxZXXLtYLD/n22AuEDssbOMikYyUOePUzW&#10;mGp74R2di1CLCGGfooImBJdK6auGDPq5dcTR+7a9wRBlX0vd4yXCTSeXSfIsDbYcFxp09NZQ9Vv8&#10;GQVHtzXbwk3Hj7HcmfL09bn4cbVST4/D6wuIQEO4h2/tjVawhO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lCvEAAAA2g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y8cAA&#10;AADbAAAADwAAAGRycy9kb3ducmV2LnhtbERPS4vCMBC+C/sfwgjebFpZRLtGkcWFPXjxwZ6nzdgW&#10;k0ltslr/vREEb/PxPWex6q0RV+p841hBlqQgiEunG64UHA8/4xkIH5A1Gsek4E4eVsuPwQJz7W68&#10;o+s+VCKGsM9RQR1Cm0vpy5os+sS1xJE7uc5iiLCrpO7wFsOtkZM0nUqLDceGGlv6rqk87/+tguJ0&#10;2a4v83nRbHyx/fwrjZkdMqVGw379BSJQH97il/tXx/kZ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y8cAAAADbAAAADwAAAAAAAAAAAAAAAACYAgAAZHJzL2Rvd25y&#10;ZXYueG1sUEsFBgAAAAAEAAQA9QAAAIUD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BE3438">
      <w:t>Arnetta Hooten</w:t>
    </w:r>
  </w:p>
  <w:p w:rsidR="0021080F" w:rsidRDefault="00BE3438" w:rsidP="00BE3438">
    <w:pPr>
      <w:pStyle w:val="ContactInfo"/>
      <w:jc w:val="center"/>
    </w:pPr>
    <w:r>
      <w:t xml:space="preserve">3732 Lesley Ave. </w:t>
    </w:r>
    <w:r w:rsidR="00B2220A">
      <w:t>Indianapolis, IN 46218</w:t>
    </w:r>
  </w:p>
  <w:p w:rsidR="00BE3438" w:rsidRDefault="00394DC5" w:rsidP="00BE3438">
    <w:pPr>
      <w:pStyle w:val="ContactInfo"/>
      <w:jc w:val="center"/>
    </w:pPr>
    <w:r>
      <w:t>(317)345-1355</w:t>
    </w:r>
  </w:p>
  <w:p w:rsidR="0021080F" w:rsidRDefault="00B3583C" w:rsidP="00BE3438">
    <w:pPr>
      <w:pStyle w:val="ContactInfo"/>
      <w:jc w:val="center"/>
    </w:pPr>
    <w:r>
      <w:rPr>
        <w:rStyle w:val="ContactInfoChar"/>
      </w:rPr>
      <w:t>arnett1221</w:t>
    </w:r>
    <w:r w:rsidR="0073254B">
      <w:rPr>
        <w:rStyle w:val="ContactInfoChar"/>
      </w:rPr>
      <w:t>@gmail</w:t>
    </w:r>
    <w:r w:rsidR="00BE3438">
      <w:rPr>
        <w:rStyle w:val="ContactInfoChar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67206"/>
    <w:multiLevelType w:val="hybridMultilevel"/>
    <w:tmpl w:val="75FCC168"/>
    <w:lvl w:ilvl="0" w:tplc="BC14C8E4">
      <w:start w:val="3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38"/>
    <w:rsid w:val="00090225"/>
    <w:rsid w:val="00090C67"/>
    <w:rsid w:val="00091B4C"/>
    <w:rsid w:val="0021080F"/>
    <w:rsid w:val="002778E2"/>
    <w:rsid w:val="0029533B"/>
    <w:rsid w:val="002D775C"/>
    <w:rsid w:val="00360B3D"/>
    <w:rsid w:val="00381308"/>
    <w:rsid w:val="00394DC5"/>
    <w:rsid w:val="00395089"/>
    <w:rsid w:val="003F02ED"/>
    <w:rsid w:val="003F2E13"/>
    <w:rsid w:val="0049580D"/>
    <w:rsid w:val="005A0CB7"/>
    <w:rsid w:val="005A1823"/>
    <w:rsid w:val="005D3C10"/>
    <w:rsid w:val="005F7B18"/>
    <w:rsid w:val="0073254B"/>
    <w:rsid w:val="00784700"/>
    <w:rsid w:val="007F4914"/>
    <w:rsid w:val="00835E97"/>
    <w:rsid w:val="008806E9"/>
    <w:rsid w:val="00A44C8C"/>
    <w:rsid w:val="00A528CD"/>
    <w:rsid w:val="00B2220A"/>
    <w:rsid w:val="00B3583C"/>
    <w:rsid w:val="00BA78D5"/>
    <w:rsid w:val="00BB25B1"/>
    <w:rsid w:val="00BE3438"/>
    <w:rsid w:val="00CE5E42"/>
    <w:rsid w:val="00D474BF"/>
    <w:rsid w:val="00D659EB"/>
    <w:rsid w:val="00D7719C"/>
    <w:rsid w:val="00E1449D"/>
    <w:rsid w:val="00E20D3B"/>
    <w:rsid w:val="00E2481D"/>
    <w:rsid w:val="00E30FAD"/>
    <w:rsid w:val="00E330CF"/>
    <w:rsid w:val="00F57AED"/>
    <w:rsid w:val="00F86682"/>
    <w:rsid w:val="00FB4FC2"/>
    <w:rsid w:val="00FE1464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2B9FB-BA0F-46CD-AB45-BF3639FD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ListParagraph">
    <w:name w:val="List Paragraph"/>
    <w:basedOn w:val="Normal"/>
    <w:uiPriority w:val="34"/>
    <w:unhideWhenUsed/>
    <w:rsid w:val="00495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111A7ECDD4BBD8787E0AF14C6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9A0E-32DE-4067-A711-E60E52C1D292}"/>
      </w:docPartPr>
      <w:docPartBody>
        <w:p w:rsidR="00AD72B3" w:rsidRDefault="00754F6D">
          <w:pPr>
            <w:pStyle w:val="DAF111A7ECDD4BBD8787E0AF14C62ED2"/>
          </w:pPr>
          <w:r>
            <w:t>Objectives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4D"/>
    <w:rsid w:val="0021434D"/>
    <w:rsid w:val="00277508"/>
    <w:rsid w:val="003A586C"/>
    <w:rsid w:val="00754F6D"/>
    <w:rsid w:val="0086741A"/>
    <w:rsid w:val="00AA1218"/>
    <w:rsid w:val="00AD72B3"/>
    <w:rsid w:val="00D12AD1"/>
    <w:rsid w:val="00E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111A7ECDD4BBD8787E0AF14C62ED2">
    <w:name w:val="DAF111A7ECDD4BBD8787E0AF14C62ED2"/>
  </w:style>
  <w:style w:type="paragraph" w:customStyle="1" w:styleId="CE5BE50EE90343F78AAA2FD0FF655945">
    <w:name w:val="CE5BE50EE90343F78AAA2FD0FF655945"/>
  </w:style>
  <w:style w:type="paragraph" w:customStyle="1" w:styleId="D33F3CB593BC47FC85A8E50B631404F3">
    <w:name w:val="D33F3CB593BC47FC85A8E50B631404F3"/>
  </w:style>
  <w:style w:type="paragraph" w:customStyle="1" w:styleId="2BBC29CC89F94DD1982A263A73185579">
    <w:name w:val="2BBC29CC89F94DD1982A263A73185579"/>
  </w:style>
  <w:style w:type="paragraph" w:customStyle="1" w:styleId="970D0F320AF343CDA7EEDF97C8338968">
    <w:name w:val="970D0F320AF343CDA7EEDF97C8338968"/>
  </w:style>
  <w:style w:type="paragraph" w:customStyle="1" w:styleId="649AACB2856F46DEA2B53706A317B06B">
    <w:name w:val="649AACB2856F46DEA2B53706A317B06B"/>
  </w:style>
  <w:style w:type="paragraph" w:customStyle="1" w:styleId="594A7F1B11204245913059C2980BC2E5">
    <w:name w:val="594A7F1B11204245913059C2980BC2E5"/>
  </w:style>
  <w:style w:type="paragraph" w:customStyle="1" w:styleId="40A47E1EB413409E9C79A3F045B9FDBB">
    <w:name w:val="40A47E1EB413409E9C79A3F045B9FDBB"/>
  </w:style>
  <w:style w:type="paragraph" w:customStyle="1" w:styleId="186DD29FB8444F12A40E8795F81CE150">
    <w:name w:val="186DD29FB8444F12A40E8795F81CE150"/>
  </w:style>
  <w:style w:type="paragraph" w:customStyle="1" w:styleId="D48C4C6600D74C7FAB48B87CF1637F3A">
    <w:name w:val="D48C4C6600D74C7FAB48B87CF1637F3A"/>
  </w:style>
  <w:style w:type="paragraph" w:customStyle="1" w:styleId="D482022F12F9428889B9ED83C5270707">
    <w:name w:val="D482022F12F9428889B9ED83C5270707"/>
  </w:style>
  <w:style w:type="paragraph" w:customStyle="1" w:styleId="FE4B0A87189F4A3BA75BD31AA94F74BC">
    <w:name w:val="FE4B0A87189F4A3BA75BD31AA94F74BC"/>
  </w:style>
  <w:style w:type="paragraph" w:customStyle="1" w:styleId="1FF72F3181094598B92B922B60EBC2E8">
    <w:name w:val="1FF72F3181094598B92B922B60EBC2E8"/>
  </w:style>
  <w:style w:type="paragraph" w:customStyle="1" w:styleId="CC071A468AB945CDA00A0891C9E933DA">
    <w:name w:val="CC071A468AB945CDA00A0891C9E933DA"/>
  </w:style>
  <w:style w:type="paragraph" w:customStyle="1" w:styleId="3135F3313E954CB38163EEDE627E7366">
    <w:name w:val="3135F3313E954CB38163EEDE627E7366"/>
  </w:style>
  <w:style w:type="paragraph" w:customStyle="1" w:styleId="D20E84A99FBF43139ECBA82296C91C86">
    <w:name w:val="D20E84A99FBF43139ECBA82296C91C86"/>
  </w:style>
  <w:style w:type="paragraph" w:customStyle="1" w:styleId="98CF9A7FB2C24E39907E7FCF5F825D9C">
    <w:name w:val="98CF9A7FB2C24E39907E7FCF5F825D9C"/>
  </w:style>
  <w:style w:type="paragraph" w:customStyle="1" w:styleId="1B7AD33F5C4D453D8FE47198D7A1AD24">
    <w:name w:val="1B7AD33F5C4D453D8FE47198D7A1AD24"/>
    <w:rsid w:val="00214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keywords/>
  <cp:lastModifiedBy>cmg</cp:lastModifiedBy>
  <cp:revision>2</cp:revision>
  <dcterms:created xsi:type="dcterms:W3CDTF">2018-11-02T18:05:00Z</dcterms:created>
  <dcterms:modified xsi:type="dcterms:W3CDTF">2018-11-02T18:05:00Z</dcterms:modified>
  <cp:version/>
</cp:coreProperties>
</file>