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1E6DC" w14:textId="77777777" w:rsidR="008C503B" w:rsidRDefault="00BE4B14">
      <w:pPr>
        <w:pStyle w:val="Heading1"/>
      </w:pPr>
      <w:r>
        <w:t>Objective</w:t>
      </w:r>
    </w:p>
    <w:sdt>
      <w:sdtPr>
        <w:id w:val="9459735"/>
        <w:placeholder>
          <w:docPart w:val="399B2AE5C1B71241AD77931531E62B9A"/>
        </w:placeholder>
      </w:sdtPr>
      <w:sdtEndPr/>
      <w:sdtContent>
        <w:p w14:paraId="48C2502D" w14:textId="77777777" w:rsidR="008C503B" w:rsidRDefault="00F561AE">
          <w:pPr>
            <w:pStyle w:val="BodyText"/>
          </w:pPr>
          <w:r>
            <w:t xml:space="preserve">My objective is to finish a 4-year college and earn both my Masters and Bachelor’s Degree in International Business and Spanish. Throughout my college career, I want to experience the most type of jobs as possible because I believe that earning experience in different departments can always enhance the future. I want to start my own business in the long run so I have to know how to work in the basic departments to the clerical work. </w:t>
          </w:r>
        </w:p>
      </w:sdtContent>
    </w:sdt>
    <w:p w14:paraId="618AA869" w14:textId="77777777" w:rsidR="008C503B" w:rsidRDefault="00BE4B14">
      <w:pPr>
        <w:pStyle w:val="Heading1"/>
      </w:pPr>
      <w:r>
        <w:t>Experience</w:t>
      </w:r>
    </w:p>
    <w:p w14:paraId="1F6BAAB9" w14:textId="77777777" w:rsidR="008C503B" w:rsidRDefault="00E472FA">
      <w:pPr>
        <w:pStyle w:val="Heading2"/>
      </w:pPr>
      <w:sdt>
        <w:sdtPr>
          <w:id w:val="9459739"/>
          <w:placeholder>
            <w:docPart w:val="49D30B2B53E94345A2FF1E24FE451EC5"/>
          </w:placeholder>
        </w:sdtPr>
        <w:sdtEndPr/>
        <w:sdtContent>
          <w:r w:rsidR="00F561AE">
            <w:t>Cristo Rey Hire4ED Intern</w:t>
          </w:r>
        </w:sdtContent>
      </w:sdt>
      <w:r w:rsidR="00BE4B14">
        <w:tab/>
      </w:r>
      <w:r w:rsidR="00F561AE">
        <w:t>August 2007-June 2011</w:t>
      </w:r>
    </w:p>
    <w:sdt>
      <w:sdtPr>
        <w:id w:val="9459741"/>
        <w:placeholder>
          <w:docPart w:val="8348A4519FDD5D4CB6F9C3AE5586CEEE"/>
        </w:placeholder>
      </w:sdtPr>
      <w:sdtEndPr/>
      <w:sdtContent>
        <w:p w14:paraId="0081483D" w14:textId="77777777" w:rsidR="00F561AE" w:rsidRDefault="00F561AE" w:rsidP="00F561AE">
          <w:pPr>
            <w:pStyle w:val="ListBullet"/>
          </w:pPr>
          <w:r>
            <w:t xml:space="preserve"> Best Buy Corporation: 07-09</w:t>
          </w:r>
        </w:p>
        <w:p w14:paraId="7ABCF525" w14:textId="77777777" w:rsidR="003A3C80" w:rsidRDefault="00F561AE" w:rsidP="00F561AE">
          <w:pPr>
            <w:pStyle w:val="ListBullet"/>
          </w:pPr>
          <w:r>
            <w:tab/>
            <w:t xml:space="preserve">Worked in Best buy for 2 years. Did a variety of office work ranging from batching, indexing, prepping and scanning. </w:t>
          </w:r>
          <w:r w:rsidR="003A3C80">
            <w:t xml:space="preserve">Was also hired outside of the school year so in the summer time. </w:t>
          </w:r>
        </w:p>
        <w:p w14:paraId="3E1573FE" w14:textId="77777777" w:rsidR="003A3C80" w:rsidRDefault="003A3C80" w:rsidP="00F561AE">
          <w:pPr>
            <w:pStyle w:val="ListBullet"/>
          </w:pPr>
          <w:r>
            <w:t>General Mills Corporation: 09-11</w:t>
          </w:r>
        </w:p>
        <w:p w14:paraId="580FBDB3" w14:textId="77777777" w:rsidR="008C503B" w:rsidRDefault="003A3C80" w:rsidP="00F561AE">
          <w:pPr>
            <w:pStyle w:val="ListBullet"/>
          </w:pPr>
          <w:r>
            <w:tab/>
            <w:t xml:space="preserve">Worked for 2 years. Worked as scanning memos to overseas in India. Also, interpreted some documents that were in Spanish. After the clerical work, I worked in the security department for a year. I was also hired for the summer and was Employee of the Month for General Mills. </w:t>
          </w:r>
        </w:p>
      </w:sdtContent>
    </w:sdt>
    <w:p w14:paraId="6EED617A" w14:textId="77777777" w:rsidR="008C503B" w:rsidRDefault="00E472FA">
      <w:pPr>
        <w:pStyle w:val="Heading2"/>
      </w:pPr>
      <w:sdt>
        <w:sdtPr>
          <w:id w:val="9459744"/>
          <w:placeholder>
            <w:docPart w:val="F8CF4506F7CEE04EA3EF94C65D19E8D4"/>
          </w:placeholder>
        </w:sdtPr>
        <w:sdtEndPr/>
        <w:sdtContent>
          <w:r w:rsidR="003A3C80">
            <w:t>Sun Foods Supermarket</w:t>
          </w:r>
        </w:sdtContent>
      </w:sdt>
      <w:r w:rsidR="00BE4B14">
        <w:tab/>
      </w:r>
      <w:r w:rsidR="003A3C80">
        <w:t>March 11-August 2013</w:t>
      </w:r>
    </w:p>
    <w:sdt>
      <w:sdtPr>
        <w:id w:val="9459797"/>
        <w:placeholder>
          <w:docPart w:val="38683C0A38E58843A0A3AC2091073C60"/>
        </w:placeholder>
      </w:sdtPr>
      <w:sdtEndPr/>
      <w:sdtContent>
        <w:p w14:paraId="23C18347" w14:textId="77777777" w:rsidR="008C503B" w:rsidRDefault="003A3C80" w:rsidP="003A3C80">
          <w:pPr>
            <w:pStyle w:val="ListBullet"/>
          </w:pPr>
          <w:r>
            <w:t>Worked as cashier for 2 years. Also, the store sponsored a Farmers Market on the parking lot, so I went out there and sold fruits. Was chosen to assist in supervising the cashiers and assisting them, including, training new cashiers. I was also Employee of the Month.</w:t>
          </w:r>
        </w:p>
      </w:sdtContent>
    </w:sdt>
    <w:p w14:paraId="51D5FB4E" w14:textId="77777777" w:rsidR="008C503B" w:rsidRDefault="00BE4B14">
      <w:pPr>
        <w:pStyle w:val="Heading1"/>
      </w:pPr>
      <w:r>
        <w:t>Education</w:t>
      </w:r>
    </w:p>
    <w:p w14:paraId="1916C83D" w14:textId="77777777" w:rsidR="008C503B" w:rsidRDefault="00E472FA">
      <w:pPr>
        <w:pStyle w:val="Heading2"/>
      </w:pPr>
      <w:sdt>
        <w:sdtPr>
          <w:id w:val="9459748"/>
          <w:placeholder>
            <w:docPart w:val="849E4ECE26DC704B901FBAFB46BA86FC"/>
          </w:placeholder>
        </w:sdtPr>
        <w:sdtEndPr/>
        <w:sdtContent>
          <w:r w:rsidR="00F561AE">
            <w:t>Cristo Rey Jesuit High School</w:t>
          </w:r>
        </w:sdtContent>
      </w:sdt>
      <w:r w:rsidR="00BE4B14">
        <w:tab/>
      </w:r>
      <w:r w:rsidR="00F561AE">
        <w:t>August 2007-June 2011</w:t>
      </w:r>
    </w:p>
    <w:sdt>
      <w:sdtPr>
        <w:id w:val="9459749"/>
        <w:placeholder>
          <w:docPart w:val="4CDB771EE5C3E148843C29CA0D1315EF"/>
        </w:placeholder>
      </w:sdtPr>
      <w:sdtEndPr/>
      <w:sdtContent>
        <w:p w14:paraId="1A0C8B07" w14:textId="77777777" w:rsidR="008C503B" w:rsidRDefault="00F561AE">
          <w:pPr>
            <w:pStyle w:val="BodyText"/>
          </w:pPr>
          <w:r>
            <w:t xml:space="preserve">I am part of the first graduating class of Cristo Rey. We had to work once a week to pay of part of our tuition. We were part of a program called Hire4ED, that is companies all over Minnesota offering jobs to the Cristo Rey students. I worked for both Best Buy Corporation and General Mills. I also participated in the yearbook committee as well as the soccer team. I graduated with a 3.2 GPA. </w:t>
          </w:r>
        </w:p>
      </w:sdtContent>
    </w:sdt>
    <w:p w14:paraId="6E3E4E3A" w14:textId="77777777" w:rsidR="008C503B" w:rsidRDefault="00E472FA">
      <w:pPr>
        <w:pStyle w:val="Heading2"/>
      </w:pPr>
      <w:sdt>
        <w:sdtPr>
          <w:id w:val="9459752"/>
          <w:placeholder>
            <w:docPart w:val="DD8039E1B27DCD4D87E6A9BACC86637D"/>
          </w:placeholder>
        </w:sdtPr>
        <w:sdtEndPr/>
        <w:sdtContent>
          <w:r w:rsidR="00F561AE">
            <w:t>St. Mary’s University of Minnesota</w:t>
          </w:r>
        </w:sdtContent>
      </w:sdt>
      <w:r w:rsidR="00BE4B14">
        <w:tab/>
      </w:r>
      <w:r w:rsidR="00F561AE">
        <w:t>August 2011-Present</w:t>
      </w:r>
    </w:p>
    <w:sdt>
      <w:sdtPr>
        <w:id w:val="9459753"/>
        <w:placeholder>
          <w:docPart w:val="0D97B5A17EA6EC4EA8048DD552F4A494"/>
        </w:placeholder>
      </w:sdtPr>
      <w:sdtEndPr/>
      <w:sdtContent>
        <w:p w14:paraId="674BFA3C" w14:textId="6381CBA1" w:rsidR="008C503B" w:rsidRDefault="00F561AE">
          <w:pPr>
            <w:pStyle w:val="BodyText"/>
          </w:pPr>
          <w:r>
            <w:t>I am currently a junior in St. Mary’s. I am a triple majoring in International Business, Marketing and Spanish. I am on a full ride scholarship that was very competitive. I got the scholarship through my grades and involvement in high school. Currently, I stand in a 3.0 GPA and am part of the Intercultural Awareness Association club. I am in the process of getting accepted to a study abroad program in Spain and hopefully a marketing internshi</w:t>
          </w:r>
          <w:r w:rsidR="008117EE">
            <w:t>p for the Seville soccer club. However, I am taking a semester off.</w:t>
          </w:r>
        </w:p>
      </w:sdtContent>
    </w:sdt>
    <w:p w14:paraId="68CBB0AD" w14:textId="77777777" w:rsidR="008C503B" w:rsidRDefault="00BE4B14">
      <w:pPr>
        <w:pStyle w:val="Heading1"/>
      </w:pPr>
      <w:r>
        <w:t>Skills</w:t>
      </w:r>
    </w:p>
    <w:p w14:paraId="6945D7BA" w14:textId="31776C92" w:rsidR="008C503B" w:rsidRDefault="007028F5">
      <w:r>
        <w:t xml:space="preserve">I have taken many business classes already so I am really aware of how to advertise products, deal with customers and employees. Also, I took a computer application class so I am familiar with the Microsoft office </w:t>
      </w:r>
      <w:r>
        <w:lastRenderedPageBreak/>
        <w:t>application. I am very fluent with both Spanish and English. I am a class away from completing my Spanish major. Currently</w:t>
      </w:r>
      <w:r w:rsidR="00E472FA">
        <w:t>,</w:t>
      </w:r>
      <w:bookmarkStart w:id="0" w:name="_GoBack"/>
      <w:bookmarkEnd w:id="0"/>
      <w:r>
        <w:t xml:space="preserve"> on the pursuit of learning Italian. </w:t>
      </w:r>
    </w:p>
    <w:sectPr w:rsidR="008C503B" w:rsidSect="008C503B">
      <w:headerReference w:type="default" r:id="rId8"/>
      <w:headerReference w:type="first" r:id="rId9"/>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897AF" w14:textId="77777777" w:rsidR="00F561AE" w:rsidRDefault="00F561AE">
      <w:pPr>
        <w:spacing w:line="240" w:lineRule="auto"/>
      </w:pPr>
      <w:r>
        <w:separator/>
      </w:r>
    </w:p>
  </w:endnote>
  <w:endnote w:type="continuationSeparator" w:id="0">
    <w:p w14:paraId="56095CEE" w14:textId="77777777" w:rsidR="00F561AE" w:rsidRDefault="00F561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1F694" w14:textId="77777777" w:rsidR="00F561AE" w:rsidRDefault="00F561AE">
      <w:pPr>
        <w:spacing w:line="240" w:lineRule="auto"/>
      </w:pPr>
      <w:r>
        <w:separator/>
      </w:r>
    </w:p>
  </w:footnote>
  <w:footnote w:type="continuationSeparator" w:id="0">
    <w:p w14:paraId="5CC97675" w14:textId="77777777" w:rsidR="00F561AE" w:rsidRDefault="00F561AE">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44645" w14:textId="77777777" w:rsidR="00F561AE" w:rsidRDefault="00F561AE">
    <w:pPr>
      <w:pStyle w:val="Header"/>
    </w:pPr>
    <w:r>
      <w:t xml:space="preserve">Page </w:t>
    </w:r>
    <w:r>
      <w:fldChar w:fldCharType="begin"/>
    </w:r>
    <w:r>
      <w:instrText xml:space="preserve"> page </w:instrText>
    </w:r>
    <w:r>
      <w:fldChar w:fldCharType="separate"/>
    </w:r>
    <w:r w:rsidR="00E472FA">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19FB5" w14:textId="77777777" w:rsidR="00F561AE" w:rsidRDefault="00F561AE">
    <w:pPr>
      <w:pStyle w:val="Title"/>
    </w:pPr>
    <w:r>
      <w:t>Miriam Aragón</w:t>
    </w:r>
  </w:p>
  <w:p w14:paraId="4A189A33" w14:textId="77777777" w:rsidR="00F561AE" w:rsidRDefault="00F561AE">
    <w:pPr>
      <w:pStyle w:val="ContactDetails"/>
    </w:pPr>
    <w:r>
      <w:t>4053 3</w:t>
    </w:r>
    <w:r w:rsidRPr="00F561AE">
      <w:rPr>
        <w:vertAlign w:val="superscript"/>
      </w:rPr>
      <w:t>rd</w:t>
    </w:r>
    <w:r>
      <w:t xml:space="preserve"> Ave South, Minneapolis, Minnesota, 55409</w:t>
    </w:r>
    <w:r>
      <w:br/>
      <w:t>Phone: 612-598-5064   E-Mail: mxarag11@smumn.edu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561AE"/>
    <w:rsid w:val="00146310"/>
    <w:rsid w:val="001A3DF0"/>
    <w:rsid w:val="00361852"/>
    <w:rsid w:val="003A3C80"/>
    <w:rsid w:val="00635811"/>
    <w:rsid w:val="007028F5"/>
    <w:rsid w:val="008117EE"/>
    <w:rsid w:val="008C503B"/>
    <w:rsid w:val="008E0DDF"/>
    <w:rsid w:val="009448D8"/>
    <w:rsid w:val="00995EAB"/>
    <w:rsid w:val="00BE4B14"/>
    <w:rsid w:val="00E472FA"/>
    <w:rsid w:val="00F561AE"/>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05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99B2AE5C1B71241AD77931531E62B9A"/>
        <w:category>
          <w:name w:val="General"/>
          <w:gallery w:val="placeholder"/>
        </w:category>
        <w:types>
          <w:type w:val="bbPlcHdr"/>
        </w:types>
        <w:behaviors>
          <w:behavior w:val="content"/>
        </w:behaviors>
        <w:guid w:val="{04006DA6-95C0-1B4E-9E52-4717D69C3A06}"/>
      </w:docPartPr>
      <w:docPartBody>
        <w:p w:rsidR="008F6F6D" w:rsidRDefault="008F6F6D">
          <w:pPr>
            <w:pStyle w:val="399B2AE5C1B71241AD77931531E62B9A"/>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w:t>
          </w:r>
          <w:r>
            <w:rPr>
              <w:rStyle w:val="BodyTextChar"/>
            </w:rPr>
            <w:t xml:space="preserve">pellentesque. Suspendisse tristique. Nulla facilisi. </w:t>
          </w:r>
        </w:p>
      </w:docPartBody>
    </w:docPart>
    <w:docPart>
      <w:docPartPr>
        <w:name w:val="49D30B2B53E94345A2FF1E24FE451EC5"/>
        <w:category>
          <w:name w:val="General"/>
          <w:gallery w:val="placeholder"/>
        </w:category>
        <w:types>
          <w:type w:val="bbPlcHdr"/>
        </w:types>
        <w:behaviors>
          <w:behavior w:val="content"/>
        </w:behaviors>
        <w:guid w:val="{7F20BC31-4AE3-C34B-B2CF-B2C75560F9B3}"/>
      </w:docPartPr>
      <w:docPartBody>
        <w:p w:rsidR="008F6F6D" w:rsidRDefault="008F6F6D">
          <w:pPr>
            <w:pStyle w:val="49D30B2B53E94345A2FF1E24FE451EC5"/>
          </w:pPr>
          <w:r>
            <w:t>Lorem ipsum dolor</w:t>
          </w:r>
        </w:p>
      </w:docPartBody>
    </w:docPart>
    <w:docPart>
      <w:docPartPr>
        <w:name w:val="8348A4519FDD5D4CB6F9C3AE5586CEEE"/>
        <w:category>
          <w:name w:val="General"/>
          <w:gallery w:val="placeholder"/>
        </w:category>
        <w:types>
          <w:type w:val="bbPlcHdr"/>
        </w:types>
        <w:behaviors>
          <w:behavior w:val="content"/>
        </w:behaviors>
        <w:guid w:val="{6CEDDF35-7609-AD46-9398-9E2DA9F89E29}"/>
      </w:docPartPr>
      <w:docPartBody>
        <w:p w:rsidR="00186F80" w:rsidRDefault="008F6F6D">
          <w:pPr>
            <w:pStyle w:val="ListBullet"/>
          </w:pPr>
          <w:r>
            <w:t>Etiam cursus suscipit enim. Nulla facilisi. Integer eleifend diam eu diam. Donec dapibus enim sollicitudin nulla. Nam hendrerit. Nunc id nisi. Curabitur sed neque. Pellentesque placera</w:t>
          </w:r>
          <w:r>
            <w:t>t consequat pede.</w:t>
          </w:r>
        </w:p>
        <w:p w:rsidR="00186F80" w:rsidRDefault="008F6F6D">
          <w:pPr>
            <w:pStyle w:val="ListBullet"/>
          </w:pPr>
          <w:r>
            <w:t>Nullam dapibus elementum metus. Aenean libero sem, commodo euismod, imperdiet et, molestie vel, neque. Duis nec sapien eu pede consectetuer placerat.</w:t>
          </w:r>
        </w:p>
        <w:p w:rsidR="008F6F6D" w:rsidRDefault="008F6F6D">
          <w:pPr>
            <w:pStyle w:val="8348A4519FDD5D4CB6F9C3AE5586CEEE"/>
          </w:pPr>
          <w:r>
            <w:t>Pellentesque interdum, tellus non consectetuer mattis, lectus eros volutpat nunc, auctor</w:t>
          </w:r>
          <w:r>
            <w:t xml:space="preserve"> nonummy nulla lectus nec tellus. Aliquam hendrerit lorem vulputate turpis.</w:t>
          </w:r>
        </w:p>
      </w:docPartBody>
    </w:docPart>
    <w:docPart>
      <w:docPartPr>
        <w:name w:val="F8CF4506F7CEE04EA3EF94C65D19E8D4"/>
        <w:category>
          <w:name w:val="General"/>
          <w:gallery w:val="placeholder"/>
        </w:category>
        <w:types>
          <w:type w:val="bbPlcHdr"/>
        </w:types>
        <w:behaviors>
          <w:behavior w:val="content"/>
        </w:behaviors>
        <w:guid w:val="{7FB3BE89-D4C9-FE4F-918D-0E33503286DB}"/>
      </w:docPartPr>
      <w:docPartBody>
        <w:p w:rsidR="008F6F6D" w:rsidRDefault="008F6F6D">
          <w:pPr>
            <w:pStyle w:val="F8CF4506F7CEE04EA3EF94C65D19E8D4"/>
          </w:pPr>
          <w:r>
            <w:t>Lorem ipsum dolor</w:t>
          </w:r>
        </w:p>
      </w:docPartBody>
    </w:docPart>
    <w:docPart>
      <w:docPartPr>
        <w:name w:val="38683C0A38E58843A0A3AC2091073C60"/>
        <w:category>
          <w:name w:val="General"/>
          <w:gallery w:val="placeholder"/>
        </w:category>
        <w:types>
          <w:type w:val="bbPlcHdr"/>
        </w:types>
        <w:behaviors>
          <w:behavior w:val="content"/>
        </w:behaviors>
        <w:guid w:val="{64EB4730-176A-5749-893F-7650AB5BDC50}"/>
      </w:docPartPr>
      <w:docPartBody>
        <w:p w:rsidR="00186F80" w:rsidRDefault="008F6F6D">
          <w:pPr>
            <w:pStyle w:val="ListBullet"/>
          </w:pPr>
          <w:r>
            <w:t>Etiam cursus suscipit enim. Nulla facilisi. Integer eleifend diam eu diam. Donec dapibus enim sollicitudin nulla. Nam hendrerit. Nunc id nisi. Curabitur sed neque</w:t>
          </w:r>
          <w:r>
            <w:t>. Pellentesque placerat consequat pede.</w:t>
          </w:r>
        </w:p>
        <w:p w:rsidR="00186F80" w:rsidRDefault="008F6F6D">
          <w:pPr>
            <w:pStyle w:val="ListBullet"/>
          </w:pPr>
          <w:r>
            <w:t>Nullam dapibus elementum metus. Aenean libero sem, commodo euismod, imperdiet et, molestie vel, neque. Duis nec sapien eu pede consectetuer placerat.</w:t>
          </w:r>
        </w:p>
        <w:p w:rsidR="008F6F6D" w:rsidRDefault="008F6F6D">
          <w:pPr>
            <w:pStyle w:val="38683C0A38E58843A0A3AC2091073C60"/>
          </w:pPr>
          <w:r>
            <w:t>Pellentesque interdum, tellus non consectetuer mattis, lectus eros</w:t>
          </w:r>
          <w:r>
            <w:t xml:space="preserve"> volutpat nunc, auctor nonummy nulla lectus nec tellus. Aliquam hendrerit lorem vulputate turpis.</w:t>
          </w:r>
        </w:p>
      </w:docPartBody>
    </w:docPart>
    <w:docPart>
      <w:docPartPr>
        <w:name w:val="849E4ECE26DC704B901FBAFB46BA86FC"/>
        <w:category>
          <w:name w:val="General"/>
          <w:gallery w:val="placeholder"/>
        </w:category>
        <w:types>
          <w:type w:val="bbPlcHdr"/>
        </w:types>
        <w:behaviors>
          <w:behavior w:val="content"/>
        </w:behaviors>
        <w:guid w:val="{714EA464-5FE4-A94A-91F7-634DB53FCB6D}"/>
      </w:docPartPr>
      <w:docPartBody>
        <w:p w:rsidR="008F6F6D" w:rsidRDefault="008F6F6D">
          <w:pPr>
            <w:pStyle w:val="849E4ECE26DC704B901FBAFB46BA86FC"/>
          </w:pPr>
          <w:r>
            <w:t>Aliquam dapibus.</w:t>
          </w:r>
        </w:p>
      </w:docPartBody>
    </w:docPart>
    <w:docPart>
      <w:docPartPr>
        <w:name w:val="4CDB771EE5C3E148843C29CA0D1315EF"/>
        <w:category>
          <w:name w:val="General"/>
          <w:gallery w:val="placeholder"/>
        </w:category>
        <w:types>
          <w:type w:val="bbPlcHdr"/>
        </w:types>
        <w:behaviors>
          <w:behavior w:val="content"/>
        </w:behaviors>
        <w:guid w:val="{D18BBB6D-A89A-3248-934C-50AD03A3D0CE}"/>
      </w:docPartPr>
      <w:docPartBody>
        <w:p w:rsidR="008F6F6D" w:rsidRDefault="008F6F6D">
          <w:pPr>
            <w:pStyle w:val="4CDB771EE5C3E148843C29CA0D1315EF"/>
          </w:pPr>
          <w:r>
            <w:t>Nam ut est. In vehicula venenatis dui. Vestibulum ante ipsum primis in faucibus orci luctus et ultrices posuere cubilia Curae; Praesent venen</w:t>
          </w:r>
          <w:r>
            <w:t xml:space="preserve">atis gravida justo. In hac habitasse platea dictumst. Suspendisse dui. </w:t>
          </w:r>
        </w:p>
      </w:docPartBody>
    </w:docPart>
    <w:docPart>
      <w:docPartPr>
        <w:name w:val="DD8039E1B27DCD4D87E6A9BACC86637D"/>
        <w:category>
          <w:name w:val="General"/>
          <w:gallery w:val="placeholder"/>
        </w:category>
        <w:types>
          <w:type w:val="bbPlcHdr"/>
        </w:types>
        <w:behaviors>
          <w:behavior w:val="content"/>
        </w:behaviors>
        <w:guid w:val="{3F32AC49-391F-BF43-80E3-FD24EFAACDA6}"/>
      </w:docPartPr>
      <w:docPartBody>
        <w:p w:rsidR="008F6F6D" w:rsidRDefault="008F6F6D">
          <w:pPr>
            <w:pStyle w:val="DD8039E1B27DCD4D87E6A9BACC86637D"/>
          </w:pPr>
          <w:r>
            <w:t>Aliquam dapibus.</w:t>
          </w:r>
        </w:p>
      </w:docPartBody>
    </w:docPart>
    <w:docPart>
      <w:docPartPr>
        <w:name w:val="0D97B5A17EA6EC4EA8048DD552F4A494"/>
        <w:category>
          <w:name w:val="General"/>
          <w:gallery w:val="placeholder"/>
        </w:category>
        <w:types>
          <w:type w:val="bbPlcHdr"/>
        </w:types>
        <w:behaviors>
          <w:behavior w:val="content"/>
        </w:behaviors>
        <w:guid w:val="{73112445-DA78-8844-B49A-47AC018DC98A}"/>
      </w:docPartPr>
      <w:docPartBody>
        <w:p w:rsidR="008F6F6D" w:rsidRDefault="008F6F6D">
          <w:pPr>
            <w:pStyle w:val="0D97B5A17EA6EC4EA8048DD552F4A494"/>
          </w:pPr>
          <w:r>
            <w:t>Nam ut est. In vehicula venenatis dui. Vestibulum ante ipsum primis in faucibus orci luctus et ultrices posuere cubilia Curae; Praesent venenatis gravida justo. In hac</w:t>
          </w:r>
          <w:r>
            <w:t xml:space="preserve">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F6D"/>
    <w:rsid w:val="008F6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99B2AE5C1B71241AD77931531E62B9A">
    <w:name w:val="399B2AE5C1B71241AD77931531E62B9A"/>
  </w:style>
  <w:style w:type="paragraph" w:customStyle="1" w:styleId="49D30B2B53E94345A2FF1E24FE451EC5">
    <w:name w:val="49D30B2B53E94345A2FF1E24FE451EC5"/>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8348A4519FDD5D4CB6F9C3AE5586CEEE">
    <w:name w:val="8348A4519FDD5D4CB6F9C3AE5586CEEE"/>
  </w:style>
  <w:style w:type="paragraph" w:customStyle="1" w:styleId="F8CF4506F7CEE04EA3EF94C65D19E8D4">
    <w:name w:val="F8CF4506F7CEE04EA3EF94C65D19E8D4"/>
  </w:style>
  <w:style w:type="paragraph" w:customStyle="1" w:styleId="38683C0A38E58843A0A3AC2091073C60">
    <w:name w:val="38683C0A38E58843A0A3AC2091073C60"/>
  </w:style>
  <w:style w:type="paragraph" w:customStyle="1" w:styleId="849E4ECE26DC704B901FBAFB46BA86FC">
    <w:name w:val="849E4ECE26DC704B901FBAFB46BA86FC"/>
  </w:style>
  <w:style w:type="paragraph" w:customStyle="1" w:styleId="4CDB771EE5C3E148843C29CA0D1315EF">
    <w:name w:val="4CDB771EE5C3E148843C29CA0D1315EF"/>
  </w:style>
  <w:style w:type="paragraph" w:customStyle="1" w:styleId="DD8039E1B27DCD4D87E6A9BACC86637D">
    <w:name w:val="DD8039E1B27DCD4D87E6A9BACC86637D"/>
  </w:style>
  <w:style w:type="paragraph" w:customStyle="1" w:styleId="0D97B5A17EA6EC4EA8048DD552F4A494">
    <w:name w:val="0D97B5A17EA6EC4EA8048DD552F4A494"/>
  </w:style>
  <w:style w:type="paragraph" w:customStyle="1" w:styleId="06BD9AB31439C549A10553334DBBAD46">
    <w:name w:val="06BD9AB31439C549A10553334DBBAD4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99B2AE5C1B71241AD77931531E62B9A">
    <w:name w:val="399B2AE5C1B71241AD77931531E62B9A"/>
  </w:style>
  <w:style w:type="paragraph" w:customStyle="1" w:styleId="49D30B2B53E94345A2FF1E24FE451EC5">
    <w:name w:val="49D30B2B53E94345A2FF1E24FE451EC5"/>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8348A4519FDD5D4CB6F9C3AE5586CEEE">
    <w:name w:val="8348A4519FDD5D4CB6F9C3AE5586CEEE"/>
  </w:style>
  <w:style w:type="paragraph" w:customStyle="1" w:styleId="F8CF4506F7CEE04EA3EF94C65D19E8D4">
    <w:name w:val="F8CF4506F7CEE04EA3EF94C65D19E8D4"/>
  </w:style>
  <w:style w:type="paragraph" w:customStyle="1" w:styleId="38683C0A38E58843A0A3AC2091073C60">
    <w:name w:val="38683C0A38E58843A0A3AC2091073C60"/>
  </w:style>
  <w:style w:type="paragraph" w:customStyle="1" w:styleId="849E4ECE26DC704B901FBAFB46BA86FC">
    <w:name w:val="849E4ECE26DC704B901FBAFB46BA86FC"/>
  </w:style>
  <w:style w:type="paragraph" w:customStyle="1" w:styleId="4CDB771EE5C3E148843C29CA0D1315EF">
    <w:name w:val="4CDB771EE5C3E148843C29CA0D1315EF"/>
  </w:style>
  <w:style w:type="paragraph" w:customStyle="1" w:styleId="DD8039E1B27DCD4D87E6A9BACC86637D">
    <w:name w:val="DD8039E1B27DCD4D87E6A9BACC86637D"/>
  </w:style>
  <w:style w:type="paragraph" w:customStyle="1" w:styleId="0D97B5A17EA6EC4EA8048DD552F4A494">
    <w:name w:val="0D97B5A17EA6EC4EA8048DD552F4A494"/>
  </w:style>
  <w:style w:type="paragraph" w:customStyle="1" w:styleId="06BD9AB31439C549A10553334DBBAD46">
    <w:name w:val="06BD9AB31439C549A10553334DBBA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20</TotalTime>
  <Pages>2</Pages>
  <Words>413</Words>
  <Characters>2355</Characters>
  <Application>Microsoft Macintosh Word</Application>
  <DocSecurity>0</DocSecurity>
  <Lines>19</Lines>
  <Paragraphs>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2763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Aragon</dc:creator>
  <cp:keywords/>
  <dc:description/>
  <cp:lastModifiedBy>Miriam  Aragon</cp:lastModifiedBy>
  <cp:revision>4</cp:revision>
  <dcterms:created xsi:type="dcterms:W3CDTF">2013-12-20T16:53:00Z</dcterms:created>
  <dcterms:modified xsi:type="dcterms:W3CDTF">2013-12-21T14:55:00Z</dcterms:modified>
  <cp:category/>
</cp:coreProperties>
</file>