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F55929" w:rsidP="00F55929">
            <w:pPr>
              <w:pStyle w:val="StyleContactInfo"/>
            </w:pPr>
            <w:r>
              <w:t>10 Fellows Street</w:t>
            </w:r>
            <w:r w:rsidR="00F561DD" w:rsidRPr="00A43F4E">
              <w:t xml:space="preserve">, </w:t>
            </w:r>
            <w:r>
              <w:t>Unadilla NY, 13849</w:t>
            </w:r>
            <w:r w:rsidR="00430460">
              <w:sym w:font="Symbol" w:char="F0B7"/>
            </w:r>
            <w:r>
              <w:t>607-369-3260</w:t>
            </w:r>
            <w:r w:rsidR="00430460">
              <w:sym w:font="Symbol" w:char="F0B7"/>
            </w:r>
            <w:r>
              <w:t>joeanzalone6@aol.com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F55929" w:rsidP="001E6339">
            <w:pPr>
              <w:pStyle w:val="YourName"/>
            </w:pPr>
            <w:r>
              <w:t xml:space="preserve">Joseph </w:t>
            </w:r>
            <w:proofErr w:type="spellStart"/>
            <w:r>
              <w:t>Anzalone</w:t>
            </w:r>
            <w:proofErr w:type="spellEnd"/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F55929" w:rsidP="007810B6">
            <w:pPr>
              <w:pStyle w:val="BodyText1"/>
            </w:pPr>
            <w:r w:rsidRPr="00F55929">
              <w:t xml:space="preserve">Find a rewarding career in a </w:t>
            </w:r>
            <w:r w:rsidR="007810B6">
              <w:t>manufacturing</w:t>
            </w:r>
            <w:r w:rsidRPr="00F55929">
              <w:t xml:space="preserve"> environment where I can use my skills in organization and management to excel. Use my knowledge of business to perform the essential jobs functions to help promote a successful business. I can use my exceptional organizational skills to achieve great success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F55929" w:rsidP="00B67166">
            <w:pPr>
              <w:pStyle w:val="BodyText1"/>
            </w:pPr>
            <w:r>
              <w:t>8/2013-Present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F55929" w:rsidP="00B67166">
            <w:pPr>
              <w:pStyle w:val="BodyText"/>
            </w:pPr>
            <w:r>
              <w:t>Rent a Center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F55929" w:rsidP="00B67166">
            <w:pPr>
              <w:pStyle w:val="BodyText3"/>
            </w:pPr>
            <w:r>
              <w:t>Oneonta, NY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F55929" w:rsidP="00F561DD">
            <w:pPr>
              <w:pStyle w:val="Heading2"/>
            </w:pPr>
            <w:r>
              <w:t>Assistant Manager</w:t>
            </w:r>
          </w:p>
          <w:p w:rsidR="00B67166" w:rsidRPr="00A43F4E" w:rsidRDefault="00F55929" w:rsidP="00A43F4E">
            <w:pPr>
              <w:pStyle w:val="BulletedList"/>
            </w:pPr>
            <w:r>
              <w:t>Oversee the achievement of the daily store sales goal.</w:t>
            </w:r>
          </w:p>
          <w:p w:rsidR="00B67166" w:rsidRPr="00D62111" w:rsidRDefault="00F55929" w:rsidP="00D62111">
            <w:pPr>
              <w:pStyle w:val="BulletedList"/>
            </w:pPr>
            <w:r>
              <w:t>Process customer order form per company requirements.</w:t>
            </w:r>
          </w:p>
          <w:p w:rsidR="00F55929" w:rsidRPr="00F55929" w:rsidRDefault="00F55929" w:rsidP="00F55929">
            <w:pPr>
              <w:pStyle w:val="BulletedList"/>
            </w:pPr>
            <w:r>
              <w:t>Supervise the store staff to ensure proper on time delivery.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F55929" w:rsidP="00F55929">
            <w:pPr>
              <w:pStyle w:val="BodyText1"/>
              <w:tabs>
                <w:tab w:val="left" w:pos="2520"/>
              </w:tabs>
            </w:pPr>
            <w:r>
              <w:t>April 2012-August2013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F55929" w:rsidP="00B67166">
            <w:pPr>
              <w:pStyle w:val="BodyText"/>
            </w:pPr>
            <w:r w:rsidRPr="00F55929">
              <w:t>Storeroom Solutions Inc.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F55929" w:rsidP="00B67166">
            <w:pPr>
              <w:pStyle w:val="BodyText3"/>
            </w:pPr>
            <w:r>
              <w:t>Hobart, NY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F55929" w:rsidP="00B224C8">
            <w:pPr>
              <w:pStyle w:val="Heading2"/>
            </w:pPr>
            <w:r>
              <w:t>Lead Attendant</w:t>
            </w:r>
          </w:p>
          <w:p w:rsidR="00B224C8" w:rsidRPr="00A43F4E" w:rsidRDefault="00F55929" w:rsidP="00B224C8">
            <w:pPr>
              <w:pStyle w:val="BulletedList"/>
            </w:pPr>
            <w:r>
              <w:t>Receive purchased materials and check purchase order against packing slip for accuracy.</w:t>
            </w:r>
          </w:p>
          <w:p w:rsidR="00F55929" w:rsidRPr="00F55929" w:rsidRDefault="00F55929" w:rsidP="00F55929">
            <w:pPr>
              <w:pStyle w:val="BulletedList"/>
            </w:pPr>
            <w:r w:rsidRPr="00F55929">
              <w:t>Return material</w:t>
            </w:r>
            <w:r w:rsidR="00EC01BA">
              <w:t>s</w:t>
            </w:r>
            <w:r w:rsidRPr="00F55929">
              <w:t xml:space="preserve"> to vendor or ship parts out for repair.</w:t>
            </w:r>
          </w:p>
          <w:p w:rsidR="00F55929" w:rsidRPr="00F55929" w:rsidRDefault="00F55929" w:rsidP="00F55929">
            <w:pPr>
              <w:pStyle w:val="BulletedList"/>
            </w:pPr>
            <w:r w:rsidRPr="00F55929">
              <w:t>Provide professional customer service to internal and external customers.</w:t>
            </w:r>
          </w:p>
          <w:p w:rsidR="00B224C8" w:rsidRPr="00D62111" w:rsidRDefault="00F55929" w:rsidP="00F55929">
            <w:pPr>
              <w:pStyle w:val="BulletedList"/>
            </w:pPr>
            <w:r w:rsidRPr="00F55929">
              <w:t>Delegate tasks among group of Attendants and follow thru on assi</w:t>
            </w:r>
            <w:r>
              <w:t xml:space="preserve">gnments to check for </w:t>
            </w:r>
            <w:r w:rsidRPr="00F55929">
              <w:t>completion</w:t>
            </w:r>
          </w:p>
          <w:p w:rsidR="00B67166" w:rsidRDefault="00B67166" w:rsidP="00F55929"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F55929" w:rsidP="00D62111">
            <w:pPr>
              <w:pStyle w:val="BodyText1"/>
              <w:tabs>
                <w:tab w:val="left" w:pos="2520"/>
              </w:tabs>
            </w:pPr>
            <w:r>
              <w:t>January 2012-Apri 2013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F55929" w:rsidP="00B67166">
            <w:pPr>
              <w:pStyle w:val="BodyText"/>
            </w:pPr>
            <w:r w:rsidRPr="00F55929">
              <w:t>Manpower/Storeroom Solutions Inc.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F55929" w:rsidP="00B67166">
            <w:pPr>
              <w:pStyle w:val="BodyText3"/>
            </w:pPr>
            <w:r>
              <w:t>Hobart, NY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F55929" w:rsidP="00B224C8">
            <w:pPr>
              <w:pStyle w:val="Heading2"/>
            </w:pPr>
            <w:r>
              <w:t>Implementation</w:t>
            </w:r>
          </w:p>
          <w:p w:rsidR="00EC01BA" w:rsidRPr="00EC01BA" w:rsidRDefault="00EC01BA" w:rsidP="00EC01BA">
            <w:pPr>
              <w:pStyle w:val="BulletedList"/>
            </w:pPr>
            <w:r w:rsidRPr="00EC01BA">
              <w:t>Gather information on parts such as manufacturer and part number and description.</w:t>
            </w:r>
          </w:p>
          <w:p w:rsidR="00EC01BA" w:rsidRPr="00EC01BA" w:rsidRDefault="00EC01BA" w:rsidP="00EC01BA">
            <w:pPr>
              <w:pStyle w:val="BulletedList"/>
            </w:pPr>
            <w:r w:rsidRPr="00EC01BA">
              <w:t>Setup and arrange parts room to enable the ability to find parts easily.</w:t>
            </w:r>
          </w:p>
          <w:p w:rsidR="00B224C8" w:rsidRPr="00D62111" w:rsidRDefault="00EC01BA" w:rsidP="00EC01BA">
            <w:pPr>
              <w:pStyle w:val="BulletedList"/>
            </w:pPr>
            <w:r w:rsidRPr="00EC01BA">
              <w:t>Maintain relationship with client by providing support in acquiring new parts.</w:t>
            </w:r>
          </w:p>
          <w:p w:rsidR="00B67166" w:rsidRDefault="00B67166" w:rsidP="00EC01BA">
            <w:pPr>
              <w:pStyle w:val="BulletedList"/>
              <w:numPr>
                <w:ilvl w:val="0"/>
                <w:numId w:val="0"/>
              </w:numPr>
            </w:pP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EC01BA" w:rsidP="00D62111">
            <w:pPr>
              <w:pStyle w:val="BodyText1"/>
              <w:tabs>
                <w:tab w:val="left" w:pos="2520"/>
              </w:tabs>
            </w:pPr>
            <w:r>
              <w:t>2006-2012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EC01BA" w:rsidP="00B67166">
            <w:pPr>
              <w:pStyle w:val="BodyText"/>
            </w:pPr>
            <w:r>
              <w:t>Apple Converting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EC01BA" w:rsidP="00B67166">
            <w:pPr>
              <w:pStyle w:val="BodyText3"/>
            </w:pPr>
            <w:r>
              <w:t>Oneonta, NY</w:t>
            </w:r>
          </w:p>
        </w:tc>
      </w:tr>
      <w:tr w:rsidR="00B67166">
        <w:trPr>
          <w:trHeight w:val="1080"/>
        </w:trPr>
        <w:tc>
          <w:tcPr>
            <w:tcW w:w="9090" w:type="dxa"/>
            <w:gridSpan w:val="4"/>
          </w:tcPr>
          <w:p w:rsidR="00B224C8" w:rsidRDefault="00EC01BA" w:rsidP="00B224C8">
            <w:pPr>
              <w:pStyle w:val="Heading2"/>
            </w:pPr>
            <w:r>
              <w:t>Printing Press Operator</w:t>
            </w:r>
          </w:p>
          <w:p w:rsidR="00B224C8" w:rsidRPr="00A43F4E" w:rsidRDefault="00EC01BA" w:rsidP="00B224C8">
            <w:pPr>
              <w:pStyle w:val="BulletedList"/>
            </w:pPr>
            <w:r w:rsidRPr="00EC01BA">
              <w:t>Setup and run an eight color press as required by job requirements/specification.</w:t>
            </w:r>
          </w:p>
          <w:p w:rsidR="00EC01BA" w:rsidRPr="00EC01BA" w:rsidRDefault="00EC01BA" w:rsidP="00EC01BA">
            <w:pPr>
              <w:pStyle w:val="BulletedList"/>
            </w:pPr>
            <w:r w:rsidRPr="00EC01BA">
              <w:t>Perform routine maintenance and replace defective and worn parts as needed.</w:t>
            </w:r>
          </w:p>
          <w:p w:rsidR="00B67166" w:rsidRDefault="00EC01BA" w:rsidP="00EC01BA">
            <w:pPr>
              <w:pStyle w:val="BulletedList"/>
            </w:pPr>
            <w:r w:rsidRPr="00EC01BA">
              <w:t>Provide recommendations to customer service and upper management to improve processes.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EC01BA" w:rsidP="00B67166">
            <w:pPr>
              <w:pStyle w:val="BodyText1"/>
            </w:pPr>
            <w:r>
              <w:t>January</w:t>
            </w:r>
            <w:r w:rsidR="003133D8">
              <w:t xml:space="preserve"> 2013</w:t>
            </w:r>
            <w:r>
              <w:t>-Present</w:t>
            </w:r>
            <w:bookmarkStart w:id="0" w:name="_GoBack"/>
            <w:bookmarkEnd w:id="0"/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EC01BA" w:rsidP="00B67166">
            <w:pPr>
              <w:pStyle w:val="BodyText"/>
            </w:pPr>
            <w:r>
              <w:t>Ashford University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EC01BA" w:rsidP="00B67166">
            <w:pPr>
              <w:pStyle w:val="BodyText3"/>
            </w:pPr>
            <w:r>
              <w:t>Clinton, IA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B67166" w:rsidP="007810B6">
            <w:pPr>
              <w:pStyle w:val="BulletedList"/>
              <w:numPr>
                <w:ilvl w:val="0"/>
                <w:numId w:val="0"/>
              </w:numPr>
              <w:ind w:left="720"/>
            </w:pPr>
          </w:p>
          <w:p w:rsidR="007810B6" w:rsidRPr="007810B6" w:rsidRDefault="007810B6" w:rsidP="007810B6"/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B47" w:rsidRDefault="005A1B47">
      <w:r>
        <w:separator/>
      </w:r>
    </w:p>
  </w:endnote>
  <w:endnote w:type="continuationSeparator" w:id="0">
    <w:p w:rsidR="005A1B47" w:rsidRDefault="005A1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B47" w:rsidRDefault="005A1B47">
      <w:r>
        <w:separator/>
      </w:r>
    </w:p>
  </w:footnote>
  <w:footnote w:type="continuationSeparator" w:id="0">
    <w:p w:rsidR="005A1B47" w:rsidRDefault="005A1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929"/>
    <w:rsid w:val="001014A0"/>
    <w:rsid w:val="00115B5F"/>
    <w:rsid w:val="001E6339"/>
    <w:rsid w:val="00254377"/>
    <w:rsid w:val="002802E5"/>
    <w:rsid w:val="003133D8"/>
    <w:rsid w:val="00365AEA"/>
    <w:rsid w:val="0037263E"/>
    <w:rsid w:val="00430460"/>
    <w:rsid w:val="004467E5"/>
    <w:rsid w:val="00536728"/>
    <w:rsid w:val="005A1B47"/>
    <w:rsid w:val="006A52DF"/>
    <w:rsid w:val="00727993"/>
    <w:rsid w:val="00763259"/>
    <w:rsid w:val="007810B6"/>
    <w:rsid w:val="00971E9D"/>
    <w:rsid w:val="00A4083B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BE132E"/>
    <w:rsid w:val="00C5369F"/>
    <w:rsid w:val="00C8736B"/>
    <w:rsid w:val="00D43291"/>
    <w:rsid w:val="00D467AD"/>
    <w:rsid w:val="00D62111"/>
    <w:rsid w:val="00D73271"/>
    <w:rsid w:val="00EC01BA"/>
    <w:rsid w:val="00F55929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Max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2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ANZALONE</dc:creator>
  <cp:lastModifiedBy>ANZALONE</cp:lastModifiedBy>
  <cp:revision>3</cp:revision>
  <cp:lastPrinted>2002-06-26T15:17:00Z</cp:lastPrinted>
  <dcterms:created xsi:type="dcterms:W3CDTF">2013-12-12T02:04:00Z</dcterms:created>
  <dcterms:modified xsi:type="dcterms:W3CDTF">2013-12-12T17:29:00Z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