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67E0E" w:rsidRDefault="004355D9">
      <w:pPr>
        <w:pStyle w:val="Heading1"/>
      </w:pPr>
      <w:sdt>
        <w:sdtPr>
          <w:id w:val="1481961"/>
          <w:placeholder>
            <w:docPart w:val="A6C798C9965945F8B81811031A07D77C"/>
          </w:placeholder>
          <w:temporary/>
          <w:showingPlcHdr/>
          <w15:appearance w15:val="hidden"/>
        </w:sdtPr>
        <w:sdtEndPr/>
        <w:sdtContent>
          <w:r w:rsidR="00383031">
            <w:t>Objectives</w:t>
          </w:r>
        </w:sdtContent>
      </w:sdt>
    </w:p>
    <w:p w:rsidR="00067E0E" w:rsidRDefault="00AA591B">
      <w:r>
        <w:t>Motivated ind</w:t>
      </w:r>
      <w:r w:rsidR="00383031">
        <w:t>ividual to obtain a position as Assembly Worker at Corporate Management Group where I can use my current skills as well as expand them for growth within the company.</w:t>
      </w:r>
    </w:p>
    <w:p w:rsidR="00AA591B" w:rsidRDefault="004355D9">
      <w:pPr>
        <w:pStyle w:val="Heading1"/>
      </w:pPr>
      <w:r>
        <w:pict>
          <v:rect id="_x0000_i1025" style="width:0;height:1.5pt" o:hralign="center" o:hrstd="t" o:hr="t" fillcolor="#a0a0a0" stroked="f"/>
        </w:pict>
      </w:r>
    </w:p>
    <w:p w:rsidR="00067E0E" w:rsidRDefault="00AA591B">
      <w:pPr>
        <w:pStyle w:val="Heading1"/>
      </w:pPr>
      <w:r>
        <w:t>Certifications &amp; Specialized Skills</w:t>
      </w:r>
    </w:p>
    <w:p w:rsidR="00AA591B" w:rsidRDefault="00AA591B" w:rsidP="00AA591B">
      <w:pPr>
        <w:pStyle w:val="ListParagraph"/>
        <w:numPr>
          <w:ilvl w:val="0"/>
          <w:numId w:val="6"/>
        </w:numPr>
        <w:sectPr w:rsidR="00AA591B">
          <w:headerReference w:type="default" r:id="rId7"/>
          <w:footerReference w:type="default" r:id="rId8"/>
          <w:headerReference w:type="first" r:id="rId9"/>
          <w:pgSz w:w="12240" w:h="15840" w:code="1"/>
          <w:pgMar w:top="2304" w:right="1152" w:bottom="1080" w:left="1152" w:header="1008" w:footer="576" w:gutter="0"/>
          <w:cols w:space="720"/>
          <w:titlePg/>
          <w:docGrid w:linePitch="360"/>
        </w:sectPr>
      </w:pPr>
    </w:p>
    <w:p w:rsidR="00AA591B" w:rsidRPr="00AA591B" w:rsidRDefault="00AA591B" w:rsidP="00AA591B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AA591B">
        <w:rPr>
          <w:sz w:val="20"/>
          <w:szCs w:val="20"/>
        </w:rPr>
        <w:t>Basic lathe skills</w:t>
      </w:r>
    </w:p>
    <w:p w:rsidR="00AA591B" w:rsidRPr="00AA591B" w:rsidRDefault="00AA591B" w:rsidP="00AA591B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AA591B">
        <w:rPr>
          <w:sz w:val="20"/>
          <w:szCs w:val="20"/>
        </w:rPr>
        <w:t>Ability to use measuring devices</w:t>
      </w:r>
    </w:p>
    <w:p w:rsidR="00AA591B" w:rsidRPr="00AA591B" w:rsidRDefault="00AA591B" w:rsidP="00AA591B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AA591B">
        <w:rPr>
          <w:sz w:val="20"/>
          <w:szCs w:val="20"/>
        </w:rPr>
        <w:t>Visual &amp; dimensional checks</w:t>
      </w:r>
    </w:p>
    <w:p w:rsidR="00AA591B" w:rsidRPr="00AA591B" w:rsidRDefault="00AA591B" w:rsidP="00AA591B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AA591B">
        <w:rPr>
          <w:sz w:val="20"/>
          <w:szCs w:val="20"/>
        </w:rPr>
        <w:t>Set up &amp; operation of machines</w:t>
      </w:r>
    </w:p>
    <w:p w:rsidR="00AA591B" w:rsidRPr="00AA591B" w:rsidRDefault="00AA591B" w:rsidP="00AA591B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AA591B">
        <w:rPr>
          <w:sz w:val="20"/>
          <w:szCs w:val="20"/>
        </w:rPr>
        <w:t>Knowledge of OSHA and light training</w:t>
      </w:r>
    </w:p>
    <w:p w:rsidR="00AA591B" w:rsidRPr="00AA591B" w:rsidRDefault="00AA591B" w:rsidP="00AA591B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AA591B">
        <w:rPr>
          <w:sz w:val="20"/>
          <w:szCs w:val="20"/>
        </w:rPr>
        <w:t xml:space="preserve">Inspection </w:t>
      </w:r>
    </w:p>
    <w:p w:rsidR="00AA591B" w:rsidRPr="00AA591B" w:rsidRDefault="00AA591B" w:rsidP="00AA591B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AA591B">
        <w:rPr>
          <w:sz w:val="20"/>
          <w:szCs w:val="20"/>
        </w:rPr>
        <w:t>Attention to detail</w:t>
      </w:r>
    </w:p>
    <w:p w:rsidR="00AA591B" w:rsidRPr="00AA591B" w:rsidRDefault="00AA591B" w:rsidP="00AA591B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AA591B">
        <w:rPr>
          <w:sz w:val="20"/>
          <w:szCs w:val="20"/>
        </w:rPr>
        <w:t>Proficient computer skills</w:t>
      </w:r>
    </w:p>
    <w:p w:rsidR="00AA591B" w:rsidRPr="00AA591B" w:rsidRDefault="00AA591B" w:rsidP="00AA591B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AA591B">
        <w:rPr>
          <w:sz w:val="20"/>
          <w:szCs w:val="20"/>
        </w:rPr>
        <w:t>Fork lift operator</w:t>
      </w:r>
    </w:p>
    <w:p w:rsidR="00AA591B" w:rsidRPr="00AA591B" w:rsidRDefault="00AA591B" w:rsidP="00AA591B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AA591B">
        <w:rPr>
          <w:sz w:val="20"/>
          <w:szCs w:val="20"/>
        </w:rPr>
        <w:t>Blueprint reading</w:t>
      </w:r>
    </w:p>
    <w:p w:rsidR="00AA591B" w:rsidRDefault="00AA591B">
      <w:pPr>
        <w:pStyle w:val="Heading2"/>
        <w:sectPr w:rsidR="00AA591B" w:rsidSect="00AA591B">
          <w:type w:val="continuous"/>
          <w:pgSz w:w="12240" w:h="15840" w:code="1"/>
          <w:pgMar w:top="2304" w:right="1152" w:bottom="1080" w:left="1152" w:header="1008" w:footer="576" w:gutter="0"/>
          <w:cols w:num="2" w:space="720"/>
          <w:titlePg/>
          <w:docGrid w:linePitch="360"/>
        </w:sectPr>
      </w:pPr>
    </w:p>
    <w:p w:rsidR="00AA591B" w:rsidRDefault="004355D9" w:rsidP="00AA591B">
      <w:pPr>
        <w:pStyle w:val="Heading1"/>
      </w:pPr>
      <w:r>
        <w:pict>
          <v:rect id="_x0000_i1026" style="width:0;height:1.5pt" o:hralign="center" o:hrstd="t" o:hr="t" fillcolor="#a0a0a0" stroked="f"/>
        </w:pict>
      </w:r>
    </w:p>
    <w:p w:rsidR="00067E0E" w:rsidRDefault="00AA591B" w:rsidP="00AA591B">
      <w:pPr>
        <w:pStyle w:val="Heading1"/>
      </w:pPr>
      <w:r>
        <w:t>Education</w:t>
      </w:r>
    </w:p>
    <w:p w:rsidR="00067E0E" w:rsidRPr="00AA591B" w:rsidRDefault="00AA591B" w:rsidP="00AA591B">
      <w:pPr>
        <w:pStyle w:val="Heading2"/>
        <w:rPr>
          <w:sz w:val="22"/>
          <w:szCs w:val="22"/>
        </w:rPr>
      </w:pPr>
      <w:r w:rsidRPr="00AA591B">
        <w:rPr>
          <w:sz w:val="22"/>
          <w:szCs w:val="22"/>
        </w:rPr>
        <w:t>Lakes Region Community College | Laconia, NH</w:t>
      </w:r>
    </w:p>
    <w:p w:rsidR="00AA591B" w:rsidRPr="00AA591B" w:rsidRDefault="00AA591B" w:rsidP="00AA591B">
      <w:pPr>
        <w:rPr>
          <w:i/>
          <w:sz w:val="20"/>
          <w:szCs w:val="20"/>
        </w:rPr>
      </w:pPr>
      <w:r w:rsidRPr="00AA591B">
        <w:rPr>
          <w:i/>
          <w:sz w:val="20"/>
          <w:szCs w:val="20"/>
        </w:rPr>
        <w:t>General Studies</w:t>
      </w:r>
    </w:p>
    <w:p w:rsidR="00AA591B" w:rsidRPr="00AA591B" w:rsidRDefault="00AA591B" w:rsidP="00AA591B">
      <w:pPr>
        <w:rPr>
          <w:sz w:val="20"/>
          <w:szCs w:val="20"/>
        </w:rPr>
      </w:pPr>
      <w:r w:rsidRPr="00AA591B">
        <w:rPr>
          <w:sz w:val="20"/>
          <w:szCs w:val="20"/>
        </w:rPr>
        <w:t>2012-2013</w:t>
      </w:r>
    </w:p>
    <w:p w:rsidR="00067E0E" w:rsidRPr="00AA591B" w:rsidRDefault="00AA591B" w:rsidP="00AA591B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A591B">
        <w:rPr>
          <w:sz w:val="20"/>
          <w:szCs w:val="20"/>
        </w:rPr>
        <w:t>Related Courses</w:t>
      </w:r>
    </w:p>
    <w:p w:rsidR="00AA591B" w:rsidRPr="00AA591B" w:rsidRDefault="00AA591B" w:rsidP="00AA591B">
      <w:pPr>
        <w:pStyle w:val="ListParagraph"/>
        <w:numPr>
          <w:ilvl w:val="1"/>
          <w:numId w:val="7"/>
        </w:numPr>
        <w:rPr>
          <w:sz w:val="20"/>
          <w:szCs w:val="20"/>
        </w:rPr>
      </w:pPr>
      <w:r w:rsidRPr="00AA591B">
        <w:rPr>
          <w:sz w:val="20"/>
          <w:szCs w:val="20"/>
        </w:rPr>
        <w:t>Math Prep</w:t>
      </w:r>
    </w:p>
    <w:p w:rsidR="00AA591B" w:rsidRPr="00AA591B" w:rsidRDefault="00AA591B" w:rsidP="00AA591B">
      <w:pPr>
        <w:pStyle w:val="ListParagraph"/>
        <w:numPr>
          <w:ilvl w:val="1"/>
          <w:numId w:val="7"/>
        </w:numPr>
        <w:rPr>
          <w:sz w:val="20"/>
          <w:szCs w:val="20"/>
        </w:rPr>
      </w:pPr>
      <w:r w:rsidRPr="00AA591B">
        <w:rPr>
          <w:sz w:val="20"/>
          <w:szCs w:val="20"/>
        </w:rPr>
        <w:t>English Composition</w:t>
      </w:r>
    </w:p>
    <w:p w:rsidR="00AA591B" w:rsidRDefault="00AA591B" w:rsidP="00AA591B">
      <w:pPr>
        <w:ind w:left="1080"/>
      </w:pPr>
    </w:p>
    <w:p w:rsidR="00067E0E" w:rsidRPr="00AA591B" w:rsidRDefault="00AA591B">
      <w:pPr>
        <w:pStyle w:val="Heading2"/>
        <w:rPr>
          <w:sz w:val="22"/>
          <w:szCs w:val="22"/>
        </w:rPr>
      </w:pPr>
      <w:r w:rsidRPr="00AA591B">
        <w:rPr>
          <w:sz w:val="22"/>
          <w:szCs w:val="22"/>
        </w:rPr>
        <w:t>Newfound Regional High School | Bristol, NH</w:t>
      </w:r>
    </w:p>
    <w:p w:rsidR="00067E0E" w:rsidRPr="00AA591B" w:rsidRDefault="00AA591B">
      <w:pPr>
        <w:rPr>
          <w:i/>
          <w:sz w:val="20"/>
          <w:szCs w:val="20"/>
        </w:rPr>
      </w:pPr>
      <w:r w:rsidRPr="00AA591B">
        <w:rPr>
          <w:i/>
          <w:sz w:val="20"/>
          <w:szCs w:val="20"/>
        </w:rPr>
        <w:t>High School Diploma</w:t>
      </w:r>
    </w:p>
    <w:p w:rsidR="00AA591B" w:rsidRPr="00AA591B" w:rsidRDefault="00AA591B">
      <w:pPr>
        <w:rPr>
          <w:sz w:val="20"/>
          <w:szCs w:val="20"/>
        </w:rPr>
      </w:pPr>
      <w:r w:rsidRPr="00AA591B">
        <w:rPr>
          <w:sz w:val="20"/>
          <w:szCs w:val="20"/>
        </w:rPr>
        <w:t>June 20, 2012</w:t>
      </w:r>
    </w:p>
    <w:p w:rsidR="00067E0E" w:rsidRDefault="004355D9" w:rsidP="00AA591B">
      <w:r>
        <w:pict>
          <v:rect id="_x0000_i1027" style="width:0;height:1.5pt" o:hralign="center" o:hrstd="t" o:hr="t" fillcolor="#a0a0a0" stroked="f"/>
        </w:pict>
      </w:r>
    </w:p>
    <w:p w:rsidR="00067E0E" w:rsidRDefault="00AA591B" w:rsidP="00AA591B">
      <w:pPr>
        <w:pStyle w:val="Heading1"/>
      </w:pPr>
      <w:r>
        <w:t>Work Experience</w:t>
      </w:r>
    </w:p>
    <w:p w:rsidR="00AA591B" w:rsidRPr="00AA591B" w:rsidRDefault="00AA591B" w:rsidP="00AA591B">
      <w:pPr>
        <w:pStyle w:val="Heading2"/>
        <w:rPr>
          <w:sz w:val="22"/>
          <w:szCs w:val="22"/>
        </w:rPr>
      </w:pPr>
      <w:proofErr w:type="spellStart"/>
      <w:r w:rsidRPr="00AA591B">
        <w:rPr>
          <w:sz w:val="22"/>
          <w:szCs w:val="22"/>
        </w:rPr>
        <w:t>Freudenburg</w:t>
      </w:r>
      <w:proofErr w:type="spellEnd"/>
      <w:r w:rsidRPr="00AA591B">
        <w:rPr>
          <w:sz w:val="22"/>
          <w:szCs w:val="22"/>
        </w:rPr>
        <w:t xml:space="preserve"> NOK | Bristol, NH</w:t>
      </w:r>
    </w:p>
    <w:p w:rsidR="00AA591B" w:rsidRPr="00AA591B" w:rsidRDefault="00AA591B" w:rsidP="00AA591B">
      <w:pPr>
        <w:rPr>
          <w:i/>
          <w:sz w:val="20"/>
          <w:szCs w:val="20"/>
        </w:rPr>
      </w:pPr>
      <w:r w:rsidRPr="00AA591B">
        <w:rPr>
          <w:i/>
          <w:sz w:val="20"/>
          <w:szCs w:val="20"/>
        </w:rPr>
        <w:t>Metal Stamp</w:t>
      </w:r>
    </w:p>
    <w:p w:rsidR="00067E0E" w:rsidRPr="00AA591B" w:rsidRDefault="00AA591B">
      <w:pPr>
        <w:rPr>
          <w:sz w:val="20"/>
          <w:szCs w:val="20"/>
        </w:rPr>
      </w:pPr>
      <w:r w:rsidRPr="00AA591B">
        <w:rPr>
          <w:sz w:val="20"/>
          <w:szCs w:val="20"/>
        </w:rPr>
        <w:t>July 2016-Oct. 2017</w:t>
      </w:r>
    </w:p>
    <w:p w:rsidR="00AA591B" w:rsidRPr="00AA591B" w:rsidRDefault="00AA591B" w:rsidP="00AA591B">
      <w:pPr>
        <w:pStyle w:val="ListParagraph"/>
        <w:numPr>
          <w:ilvl w:val="0"/>
          <w:numId w:val="7"/>
        </w:numPr>
        <w:rPr>
          <w:sz w:val="20"/>
          <w:szCs w:val="20"/>
        </w:rPr>
        <w:sectPr w:rsidR="00AA591B" w:rsidRPr="00AA591B" w:rsidSect="00AA591B">
          <w:type w:val="continuous"/>
          <w:pgSz w:w="12240" w:h="15840" w:code="1"/>
          <w:pgMar w:top="2304" w:right="1152" w:bottom="1080" w:left="1152" w:header="1008" w:footer="576" w:gutter="0"/>
          <w:cols w:space="720"/>
          <w:titlePg/>
          <w:docGrid w:linePitch="360"/>
        </w:sectPr>
      </w:pPr>
    </w:p>
    <w:p w:rsidR="00AA591B" w:rsidRPr="00AA591B" w:rsidRDefault="00AA591B" w:rsidP="00AA591B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A591B">
        <w:rPr>
          <w:sz w:val="20"/>
          <w:szCs w:val="20"/>
        </w:rPr>
        <w:t>Blueprint reading</w:t>
      </w:r>
    </w:p>
    <w:p w:rsidR="00AA591B" w:rsidRPr="00AA591B" w:rsidRDefault="00AA591B" w:rsidP="00AA591B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A591B">
        <w:rPr>
          <w:sz w:val="20"/>
          <w:szCs w:val="20"/>
        </w:rPr>
        <w:t>Compound Set- Up “A” Operator</w:t>
      </w:r>
    </w:p>
    <w:p w:rsidR="00AA591B" w:rsidRPr="00AA591B" w:rsidRDefault="00AA591B" w:rsidP="00AA591B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A591B">
        <w:rPr>
          <w:sz w:val="20"/>
          <w:szCs w:val="20"/>
        </w:rPr>
        <w:t>Inspecting Parts</w:t>
      </w:r>
    </w:p>
    <w:p w:rsidR="00AA591B" w:rsidRPr="00AA591B" w:rsidRDefault="00AA591B" w:rsidP="00AA591B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A591B">
        <w:rPr>
          <w:sz w:val="20"/>
          <w:szCs w:val="20"/>
        </w:rPr>
        <w:t xml:space="preserve">Dimensional checks </w:t>
      </w:r>
    </w:p>
    <w:p w:rsidR="00AA591B" w:rsidRPr="00AA591B" w:rsidRDefault="00AA591B" w:rsidP="00AA591B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A591B">
        <w:rPr>
          <w:sz w:val="20"/>
          <w:szCs w:val="20"/>
        </w:rPr>
        <w:t>General machine maintenance</w:t>
      </w:r>
    </w:p>
    <w:p w:rsidR="00AA591B" w:rsidRPr="00AA591B" w:rsidRDefault="00AA591B" w:rsidP="00AA591B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A591B">
        <w:rPr>
          <w:sz w:val="20"/>
          <w:szCs w:val="20"/>
        </w:rPr>
        <w:t>Coil changes</w:t>
      </w:r>
    </w:p>
    <w:p w:rsidR="00AA591B" w:rsidRPr="00AA591B" w:rsidRDefault="00AA591B" w:rsidP="00AA591B">
      <w:pPr>
        <w:rPr>
          <w:sz w:val="20"/>
          <w:szCs w:val="20"/>
        </w:rPr>
      </w:pPr>
    </w:p>
    <w:p w:rsidR="00AA591B" w:rsidRPr="00AA591B" w:rsidRDefault="00AA591B" w:rsidP="00AA591B">
      <w:pPr>
        <w:pStyle w:val="ListParagraph"/>
        <w:rPr>
          <w:sz w:val="20"/>
          <w:szCs w:val="20"/>
        </w:rPr>
        <w:sectPr w:rsidR="00AA591B" w:rsidRPr="00AA591B" w:rsidSect="00AA591B">
          <w:type w:val="continuous"/>
          <w:pgSz w:w="12240" w:h="15840" w:code="1"/>
          <w:pgMar w:top="2304" w:right="1152" w:bottom="1080" w:left="1152" w:header="1008" w:footer="576" w:gutter="0"/>
          <w:cols w:num="2" w:space="720"/>
          <w:titlePg/>
          <w:docGrid w:linePitch="360"/>
        </w:sectPr>
      </w:pPr>
    </w:p>
    <w:p w:rsidR="00AA591B" w:rsidRDefault="00AA591B" w:rsidP="00AA591B">
      <w:pPr>
        <w:pStyle w:val="ListParagraph"/>
      </w:pPr>
    </w:p>
    <w:p w:rsidR="00AA591B" w:rsidRDefault="00AA591B" w:rsidP="00AA591B">
      <w:pPr>
        <w:pStyle w:val="ListParagraph"/>
      </w:pPr>
    </w:p>
    <w:p w:rsidR="00AA591B" w:rsidRDefault="00AA591B" w:rsidP="00AA591B">
      <w:pPr>
        <w:pStyle w:val="ListParagraph"/>
      </w:pPr>
    </w:p>
    <w:p w:rsidR="00AA591B" w:rsidRPr="00DE1B32" w:rsidRDefault="00AA591B" w:rsidP="00AA591B">
      <w:pPr>
        <w:pStyle w:val="Heading2"/>
        <w:rPr>
          <w:sz w:val="22"/>
          <w:szCs w:val="22"/>
        </w:rPr>
      </w:pPr>
      <w:r w:rsidRPr="00DE1B32">
        <w:rPr>
          <w:sz w:val="22"/>
          <w:szCs w:val="22"/>
        </w:rPr>
        <w:t>New Hampshire Ball Bearings | Laconia, NH</w:t>
      </w:r>
    </w:p>
    <w:p w:rsidR="00DE1B32" w:rsidRPr="00DE1B32" w:rsidRDefault="00DE1B32" w:rsidP="00DE1B32">
      <w:pPr>
        <w:rPr>
          <w:i/>
          <w:sz w:val="20"/>
          <w:szCs w:val="20"/>
        </w:rPr>
      </w:pPr>
      <w:r w:rsidRPr="00DE1B32">
        <w:rPr>
          <w:i/>
          <w:sz w:val="20"/>
          <w:szCs w:val="20"/>
        </w:rPr>
        <w:t>Shipping &amp; Receiving, Material Handler &amp; Loader</w:t>
      </w:r>
    </w:p>
    <w:p w:rsidR="00DE1B32" w:rsidRPr="00DE1B32" w:rsidRDefault="00DE1B32" w:rsidP="00DE1B32">
      <w:pPr>
        <w:rPr>
          <w:sz w:val="20"/>
          <w:szCs w:val="20"/>
        </w:rPr>
      </w:pPr>
      <w:r w:rsidRPr="00DE1B32">
        <w:rPr>
          <w:sz w:val="20"/>
          <w:szCs w:val="20"/>
        </w:rPr>
        <w:t xml:space="preserve">July 2016 – Oct. 2017 </w:t>
      </w:r>
    </w:p>
    <w:p w:rsidR="00DE1B32" w:rsidRPr="00DE1B32" w:rsidRDefault="00DE1B32" w:rsidP="00DE1B32">
      <w:pPr>
        <w:pStyle w:val="ListParagraph"/>
        <w:numPr>
          <w:ilvl w:val="0"/>
          <w:numId w:val="8"/>
        </w:numPr>
        <w:rPr>
          <w:sz w:val="20"/>
          <w:szCs w:val="20"/>
        </w:rPr>
        <w:sectPr w:rsidR="00DE1B32" w:rsidRPr="00DE1B32" w:rsidSect="00AA591B">
          <w:type w:val="continuous"/>
          <w:pgSz w:w="12240" w:h="15840" w:code="1"/>
          <w:pgMar w:top="2304" w:right="1152" w:bottom="1080" w:left="1152" w:header="1008" w:footer="576" w:gutter="0"/>
          <w:cols w:space="720"/>
          <w:titlePg/>
          <w:docGrid w:linePitch="360"/>
        </w:sectPr>
      </w:pPr>
    </w:p>
    <w:p w:rsidR="00DE1B32" w:rsidRPr="00DE1B32" w:rsidRDefault="00DE1B32" w:rsidP="00DE1B3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DE1B32">
        <w:rPr>
          <w:sz w:val="20"/>
          <w:szCs w:val="20"/>
        </w:rPr>
        <w:t>Blueprint reading</w:t>
      </w:r>
    </w:p>
    <w:p w:rsidR="00DE1B32" w:rsidRPr="00DE1B32" w:rsidRDefault="00DE1B32" w:rsidP="00DE1B3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DE1B32">
        <w:rPr>
          <w:sz w:val="20"/>
          <w:szCs w:val="20"/>
        </w:rPr>
        <w:t>Receiving metal stock</w:t>
      </w:r>
    </w:p>
    <w:p w:rsidR="00DE1B32" w:rsidRPr="00DE1B32" w:rsidRDefault="00DE1B32" w:rsidP="00DE1B3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DE1B32">
        <w:rPr>
          <w:sz w:val="20"/>
          <w:szCs w:val="20"/>
        </w:rPr>
        <w:t>Stocking material</w:t>
      </w:r>
    </w:p>
    <w:p w:rsidR="00DE1B32" w:rsidRPr="00DE1B32" w:rsidRDefault="00DE1B32" w:rsidP="00DE1B3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DE1B32">
        <w:rPr>
          <w:sz w:val="20"/>
          <w:szCs w:val="20"/>
        </w:rPr>
        <w:t>Cycle count/ inventory</w:t>
      </w:r>
    </w:p>
    <w:p w:rsidR="00DE1B32" w:rsidRPr="00DE1B32" w:rsidRDefault="00DE1B32" w:rsidP="00DE1B3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DE1B32">
        <w:rPr>
          <w:sz w:val="20"/>
          <w:szCs w:val="20"/>
        </w:rPr>
        <w:t>Slugging stock for production floor</w:t>
      </w:r>
    </w:p>
    <w:p w:rsidR="00DE1B32" w:rsidRDefault="00DE1B32" w:rsidP="00DE1B3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DE1B32">
        <w:rPr>
          <w:sz w:val="20"/>
          <w:szCs w:val="20"/>
        </w:rPr>
        <w:t>Use of MAPICS computer program for inventory</w:t>
      </w:r>
    </w:p>
    <w:p w:rsidR="00DE1B32" w:rsidRDefault="00DE1B32" w:rsidP="00DE1B32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Testing material with radiation gun</w:t>
      </w:r>
    </w:p>
    <w:p w:rsidR="00DE1B32" w:rsidRPr="00DE1B32" w:rsidRDefault="00DE1B32" w:rsidP="00DE1B32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Operating fork lift &amp; side loader</w:t>
      </w:r>
    </w:p>
    <w:p w:rsidR="00DE1B32" w:rsidRDefault="00DE1B32">
      <w:pPr>
        <w:pStyle w:val="Heading1"/>
        <w:sectPr w:rsidR="00DE1B32" w:rsidSect="00DE1B32">
          <w:type w:val="continuous"/>
          <w:pgSz w:w="12240" w:h="15840" w:code="1"/>
          <w:pgMar w:top="2304" w:right="1152" w:bottom="1080" w:left="1152" w:header="1008" w:footer="576" w:gutter="0"/>
          <w:cols w:num="2" w:space="720"/>
          <w:titlePg/>
          <w:docGrid w:linePitch="360"/>
        </w:sectPr>
      </w:pPr>
    </w:p>
    <w:p w:rsidR="00067E0E" w:rsidRDefault="004355D9">
      <w:pPr>
        <w:pStyle w:val="Heading1"/>
      </w:pPr>
      <w:r>
        <w:pict>
          <v:rect id="_x0000_i1028" style="width:0;height:1.5pt" o:hralign="center" o:hrstd="t" o:hr="t" fillcolor="#a0a0a0" stroked="f"/>
        </w:pict>
      </w:r>
    </w:p>
    <w:p w:rsidR="00067E0E" w:rsidRDefault="00DE1B32" w:rsidP="00DE1B32">
      <w:pPr>
        <w:pStyle w:val="Heading2"/>
        <w:rPr>
          <w:sz w:val="22"/>
          <w:szCs w:val="22"/>
        </w:rPr>
      </w:pPr>
      <w:proofErr w:type="spellStart"/>
      <w:r w:rsidRPr="00DE1B32">
        <w:rPr>
          <w:sz w:val="22"/>
          <w:szCs w:val="22"/>
        </w:rPr>
        <w:t>Freudenburg</w:t>
      </w:r>
      <w:proofErr w:type="spellEnd"/>
      <w:r w:rsidRPr="00DE1B32">
        <w:rPr>
          <w:sz w:val="22"/>
          <w:szCs w:val="22"/>
        </w:rPr>
        <w:t xml:space="preserve"> NOK | Bristol, NH</w:t>
      </w:r>
    </w:p>
    <w:p w:rsidR="00DE1B32" w:rsidRPr="00DE1B32" w:rsidRDefault="00DE1B32" w:rsidP="00DE1B32">
      <w:pPr>
        <w:rPr>
          <w:i/>
          <w:sz w:val="20"/>
          <w:szCs w:val="20"/>
        </w:rPr>
      </w:pPr>
      <w:r w:rsidRPr="00DE1B32">
        <w:rPr>
          <w:i/>
          <w:sz w:val="20"/>
          <w:szCs w:val="20"/>
        </w:rPr>
        <w:t>Mix Master</w:t>
      </w:r>
    </w:p>
    <w:p w:rsidR="00DE1B32" w:rsidRPr="00DE1B32" w:rsidRDefault="00DE1B32" w:rsidP="00DE1B32">
      <w:pPr>
        <w:rPr>
          <w:sz w:val="20"/>
          <w:szCs w:val="20"/>
        </w:rPr>
      </w:pPr>
      <w:r w:rsidRPr="00DE1B32">
        <w:rPr>
          <w:sz w:val="20"/>
          <w:szCs w:val="20"/>
        </w:rPr>
        <w:t xml:space="preserve">May 2012 – Oct. 2014 </w:t>
      </w:r>
    </w:p>
    <w:p w:rsidR="00DE1B32" w:rsidRPr="00DE1B32" w:rsidRDefault="00DE1B32" w:rsidP="00DE1B32">
      <w:pPr>
        <w:pStyle w:val="ListParagraph"/>
        <w:numPr>
          <w:ilvl w:val="0"/>
          <w:numId w:val="9"/>
        </w:numPr>
        <w:rPr>
          <w:sz w:val="20"/>
          <w:szCs w:val="20"/>
        </w:rPr>
        <w:sectPr w:rsidR="00DE1B32" w:rsidRPr="00DE1B32" w:rsidSect="00AA591B">
          <w:type w:val="continuous"/>
          <w:pgSz w:w="12240" w:h="15840" w:code="1"/>
          <w:pgMar w:top="2304" w:right="1152" w:bottom="1080" w:left="1152" w:header="1008" w:footer="576" w:gutter="0"/>
          <w:cols w:space="720"/>
          <w:titlePg/>
          <w:docGrid w:linePitch="360"/>
        </w:sectPr>
      </w:pPr>
    </w:p>
    <w:p w:rsidR="00DE1B32" w:rsidRPr="00DE1B32" w:rsidRDefault="00DE1B32" w:rsidP="00DE1B32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DE1B32">
        <w:rPr>
          <w:sz w:val="20"/>
          <w:szCs w:val="20"/>
        </w:rPr>
        <w:t>Tested Chemicals</w:t>
      </w:r>
    </w:p>
    <w:p w:rsidR="00DE1B32" w:rsidRPr="00DE1B32" w:rsidRDefault="00DE1B32" w:rsidP="00DE1B32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DE1B32">
        <w:rPr>
          <w:sz w:val="20"/>
          <w:szCs w:val="20"/>
        </w:rPr>
        <w:t>Made chemical adjustments</w:t>
      </w:r>
    </w:p>
    <w:p w:rsidR="00DE1B32" w:rsidRPr="00DE1B32" w:rsidRDefault="00DE1B32" w:rsidP="00DE1B32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DE1B32">
        <w:rPr>
          <w:sz w:val="20"/>
          <w:szCs w:val="20"/>
        </w:rPr>
        <w:t>Changed filters</w:t>
      </w:r>
    </w:p>
    <w:p w:rsidR="00DE1B32" w:rsidRPr="00DE1B32" w:rsidRDefault="00DE1B32" w:rsidP="00DE1B32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DE1B32">
        <w:rPr>
          <w:sz w:val="20"/>
          <w:szCs w:val="20"/>
        </w:rPr>
        <w:t>Drained and cleaned tanks for machines</w:t>
      </w:r>
    </w:p>
    <w:p w:rsidR="00DE1B32" w:rsidRPr="00DE1B32" w:rsidRDefault="00DE1B32" w:rsidP="00DE1B32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DE1B32">
        <w:rPr>
          <w:sz w:val="20"/>
          <w:szCs w:val="20"/>
        </w:rPr>
        <w:t>Supervised employees</w:t>
      </w:r>
    </w:p>
    <w:p w:rsidR="00DE1B32" w:rsidRPr="00DE1B32" w:rsidRDefault="00DE1B32" w:rsidP="00DE1B32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DE1B32">
        <w:rPr>
          <w:sz w:val="20"/>
          <w:szCs w:val="20"/>
        </w:rPr>
        <w:t>Record keeping on computer program</w:t>
      </w:r>
    </w:p>
    <w:p w:rsidR="00DE1B32" w:rsidRPr="00DE1B32" w:rsidRDefault="00DE1B32" w:rsidP="00DE1B32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DE1B32">
        <w:rPr>
          <w:sz w:val="20"/>
          <w:szCs w:val="20"/>
        </w:rPr>
        <w:t>Operating fork lift</w:t>
      </w:r>
    </w:p>
    <w:p w:rsidR="00DE1B32" w:rsidRDefault="00DE1B32">
      <w:pPr>
        <w:pStyle w:val="Heading1"/>
        <w:sectPr w:rsidR="00DE1B32" w:rsidSect="00DE1B32">
          <w:type w:val="continuous"/>
          <w:pgSz w:w="12240" w:h="15840" w:code="1"/>
          <w:pgMar w:top="2304" w:right="1152" w:bottom="1080" w:left="1152" w:header="1008" w:footer="576" w:gutter="0"/>
          <w:cols w:num="2" w:space="720"/>
          <w:titlePg/>
          <w:docGrid w:linePitch="360"/>
        </w:sectPr>
      </w:pPr>
    </w:p>
    <w:p w:rsidR="00067E0E" w:rsidRDefault="00DE1B32" w:rsidP="00DE1B32">
      <w:pPr>
        <w:pStyle w:val="Heading1"/>
        <w:pBdr>
          <w:bottom w:val="single" w:sz="4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1510030</wp:posOffset>
                </wp:positionH>
                <wp:positionV relativeFrom="paragraph">
                  <wp:posOffset>74295</wp:posOffset>
                </wp:positionV>
                <wp:extent cx="3930015" cy="61468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015" cy="614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B32" w:rsidRPr="00DE1B32" w:rsidRDefault="00DE1B32" w:rsidP="00DE1B32">
                            <w:pPr>
                              <w:pStyle w:val="Heading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E1B32">
                              <w:rPr>
                                <w:sz w:val="24"/>
                                <w:szCs w:val="24"/>
                              </w:rPr>
                              <w:t>Reference Upon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8.9pt;margin-top:5.85pt;width:309.45pt;height:4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" filled="f" stroked="f" strokeweight=".5pt">
                <v:textbox>
                  <w:txbxContent>
                    <w:p w:rsidR="00DE1B32" w:rsidRPr="00DE1B32" w:rsidRDefault="00DE1B32" w:rsidP="00DE1B32">
                      <w:pPr>
                        <w:pStyle w:val="Heading1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E1B32">
                        <w:rPr>
                          <w:sz w:val="24"/>
                          <w:szCs w:val="24"/>
                        </w:rPr>
                        <w:t xml:space="preserve">Reference </w:t>
                      </w:r>
                      <w:proofErr w:type="gramStart"/>
                      <w:r w:rsidRPr="00DE1B32">
                        <w:rPr>
                          <w:sz w:val="24"/>
                          <w:szCs w:val="24"/>
                        </w:rPr>
                        <w:t>Upon</w:t>
                      </w:r>
                      <w:proofErr w:type="gramEnd"/>
                      <w:r w:rsidRPr="00DE1B32">
                        <w:rPr>
                          <w:sz w:val="24"/>
                          <w:szCs w:val="24"/>
                        </w:rPr>
                        <w:t xml:space="preserve"> Request</w:t>
                      </w:r>
                    </w:p>
                  </w:txbxContent>
                </v:textbox>
              </v:shape>
            </w:pict>
          </mc:Fallback>
        </mc:AlternateContent>
      </w:r>
    </w:p>
    <w:p w:rsidR="00067E0E" w:rsidRDefault="00067E0E">
      <w:pPr>
        <w:pStyle w:val="Heading2"/>
      </w:pPr>
    </w:p>
    <w:p w:rsidR="00067E0E" w:rsidRDefault="00067E0E"/>
    <w:sectPr w:rsidR="00067E0E" w:rsidSect="00AA591B">
      <w:type w:val="continuous"/>
      <w:pgSz w:w="12240" w:h="15840" w:code="1"/>
      <w:pgMar w:top="2304" w:right="1152" w:bottom="1080" w:left="1152" w:header="100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5D9" w:rsidRDefault="004355D9">
      <w:pPr>
        <w:spacing w:line="240" w:lineRule="auto"/>
      </w:pPr>
      <w:r>
        <w:separator/>
      </w:r>
    </w:p>
  </w:endnote>
  <w:endnote w:type="continuationSeparator" w:id="0">
    <w:p w:rsidR="004355D9" w:rsidRDefault="004355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87519"/>
      <w:docPartObj>
        <w:docPartGallery w:val="Page Numbers (Bottom of Page)"/>
        <w:docPartUnique/>
      </w:docPartObj>
    </w:sdtPr>
    <w:sdtEndPr/>
    <w:sdtContent>
      <w:p w:rsidR="00067E0E" w:rsidRDefault="0038303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5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5D9" w:rsidRDefault="004355D9">
      <w:pPr>
        <w:spacing w:line="240" w:lineRule="auto"/>
      </w:pPr>
      <w:r>
        <w:separator/>
      </w:r>
    </w:p>
  </w:footnote>
  <w:footnote w:type="continuationSeparator" w:id="0">
    <w:p w:rsidR="004355D9" w:rsidRDefault="004355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E0E" w:rsidRDefault="00383031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1" layoutInCell="1" allowOverlap="1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20" name="Group 20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2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44944838" id="Group 20" o:spid="_x0000_s1026" alt="Title: Background graphic" style="position:absolute;margin-left:531.85pt;margin-top:4.3pt;width:583.05pt;height:763.15pt;z-index:251664384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">
              <v:shape id="Freeform 10" o:spid="_x0000_s1027" style="position:absolute;left:2571;width:71476;height:12894;visibility:visible;mso-wrap-style:square;v-text-anchor:top" coordsize="11262,2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6mMEA&#10;AADbAAAADwAAAGRycy9kb3ducmV2LnhtbESPQYvCMBSE7wv+h/AEb2uqB1mrUURc2IsHjQePj+TZ&#10;VpuX0kRb/70RFjwOM/MNs1z3rhYPakPlWcFknIEgNt5WXCg46d/vHxAhIlusPZOCJwVYrwZfS8yt&#10;7/hAj2MsRIJwyFFBGWOTSxlMSQ7D2DfEybv41mFMsi2kbbFLcFfLaZbNpMOK00KJDW1LMrfj3Skw&#10;PL9qvz1dtDR6353v111z0EqNhv1mASJSHz/h//afVTCdwPtL+g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upjBAAAA2wAAAA8AAAAAAAAAAAAAAAAAmAIAAGRycy9kb3du&#10;cmV2LnhtbFBLBQYAAAAABAAEAPUAAACGAwAAAAA=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70cQA&#10;AADbAAAADwAAAGRycy9kb3ducmV2LnhtbESPQWvCQBSE70L/w/IKvYhuzKFIdBUpFFpPNXrQ2zP7&#10;TKLZt9vsVpN/3xUEj8PMfMPMl51pxJVaX1tWMBknIIgLq2suFey2n6MpCB+QNTaWSUFPHpaLl8Ec&#10;M21vvKFrHkoRIewzVFCF4DIpfVGRQT+2jjh6J9saDFG2pdQt3iLcNDJNkndpsOa4UKGjj4qKS/5n&#10;FBzd2qxzN+y/+/3G7H8PP5OzK5V6e+1WMxCBuvAMP9pfWkGawv1L/A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z+9HEAAAA2wAAAA8AAAAAAAAAAAAAAAAAmAIAAGRycy9k&#10;b3ducmV2LnhtbFBLBQYAAAAABAAEAPUAAACJAw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23" o:spid="_x0000_s1029" style="position:absolute;top:2571;width:70389;height:94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DDoMQA&#10;AADbAAAADwAAAGRycy9kb3ducmV2LnhtbESPQWvCQBSE7wX/w/IEb3UTW4qmriFICx68VKXnl+wz&#10;Ce6+TbJbjf/eLRR6HGbmG2adj9aIKw2+dawgnScgiCunW64VnI6fz0sQPiBrNI5JwZ085JvJ0xoz&#10;7W78RddDqEWEsM9QQRNCl0npq4Ys+rnriKN3doPFEOVQSz3gLcKtkYskeZMWW44LDXa0bai6HH6s&#10;gvLc74t+tSrbD1/uX78rY5bHVKnZdCzeQQQaw3/4r73TChYv8Psl/gC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gw6DEAAAA2wAAAA8AAAAAAAAAAAAAAAAAmAIAAGRycy9k&#10;b3ducmV2LnhtbFBLBQYAAAAABAAEAPUAAACJAwAAAAA=&#10;" filled="f" strokecolor="#bfbfbf [2412]" strokeweight=".25pt"/>
              <w10:wrap anchorx="page" anchory="page"/>
              <w10:anchorlock/>
            </v:group>
          </w:pict>
        </mc:Fallback>
      </mc:AlternateContent>
    </w:r>
    <w:r w:rsidR="00AA591B">
      <w:t>Antonio Emerson</w:t>
    </w:r>
  </w:p>
  <w:p w:rsidR="00067E0E" w:rsidRDefault="00AA591B">
    <w:pPr>
      <w:pStyle w:val="ContactInfo"/>
    </w:pPr>
    <w:r>
      <w:rPr>
        <w:rStyle w:val="ContactInfoChar"/>
      </w:rPr>
      <w:t>66 Prospect St. Bristol, NH 03222</w:t>
    </w:r>
    <w:r>
      <w:t xml:space="preserve"> | (603) 707-9109</w:t>
    </w:r>
    <w:r w:rsidR="00383031">
      <w:t xml:space="preserve"> </w:t>
    </w:r>
  </w:p>
  <w:p w:rsidR="00067E0E" w:rsidRDefault="00AA591B" w:rsidP="00AA591B">
    <w:pPr>
      <w:pStyle w:val="ContactInfo"/>
    </w:pPr>
    <w:r>
      <w:t>anton71294@yahoo.com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E0E" w:rsidRDefault="00383031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19" name="Group 19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7C2A5EA7" id="Group 19" o:spid="_x0000_s1026" alt="Title: Background graphic" style="position:absolute;margin-left:531.85pt;margin-top:4.3pt;width:583.05pt;height:763.15pt;z-index:251662336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">
              <v:shape id="Freeform 10" o:spid="_x0000_s1027" style="position:absolute;left:2571;width:71476;height:12894;visibility:visible;mso-wrap-style:square;v-text-anchor:top" coordsize="11262,2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nD7b8A&#10;AADaAAAADwAAAGRycy9kb3ducmV2LnhtbERPTYvCMBC9C/sfwizszabrQbQaRWSFvXjQePA4JGNb&#10;bSalibb77zeC4Gl4vM9ZrgfXiAd1ofas4DvLQRAbb2suFZz0bjwDESKyxcYzKfijAOvVx2iJhfU9&#10;H+hxjKVIIRwKVFDF2BZSBlORw5D5ljhxF985jAl2pbQd9incNXKS51PpsObUUGFL24rM7Xh3CgzP&#10;r9pvTxctjd735/v1pz1opb4+h80CRKQhvsUv969N8+H5yvPK1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ucPtvwAAANoAAAAPAAAAAAAAAAAAAAAAAJgCAABkcnMvZG93bnJl&#10;di54bWxQSwUGAAAAAAQABAD1AAAAhAMAAAAA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+UK8QA&#10;AADaAAAADwAAAGRycy9kb3ducmV2LnhtbESPQWvCQBSE70L/w/IKvYhu9FAkdRNKoWA91eghvT2z&#10;r0na7Ns1u9Xk33cFweMwM98w63wwnThT71vLChbzBARxZXXLtYLD/n22AuEDssbOMikYyUOePUzW&#10;mGp74R2di1CLCGGfooImBJdK6auGDPq5dcTR+7a9wRBlX0vd4yXCTSeXSfIsDbYcFxp09NZQ9Vv8&#10;GQVHtzXbwk3Hj7HcmfL09bn4cbVST4/D6wuIQEO4h2/tjVawhOuVeAN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vlCvEAAAA2gAAAA8AAAAAAAAAAAAAAAAAmAIAAGRycy9k&#10;b3ducmV2LnhtbFBLBQYAAAAABAAEAPUAAACJAw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11" o:spid="_x0000_s1029" style="position:absolute;top:2571;width:70389;height:94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Iy8cAA&#10;AADbAAAADwAAAGRycy9kb3ducmV2LnhtbERPS4vCMBC+C/sfwgjebFpZRLtGkcWFPXjxwZ6nzdgW&#10;k0ltslr/vREEb/PxPWex6q0RV+p841hBlqQgiEunG64UHA8/4xkIH5A1Gsek4E4eVsuPwQJz7W68&#10;o+s+VCKGsM9RQR1Cm0vpy5os+sS1xJE7uc5iiLCrpO7wFsOtkZM0nUqLDceGGlv6rqk87/+tguJ0&#10;2a4v83nRbHyx/fwrjZkdMqVGw379BSJQH97il/tXx/kZPH+J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Iy8cAAAADbAAAADwAAAAAAAAAAAAAAAACYAgAAZHJzL2Rvd25y&#10;ZXYueG1sUEsFBgAAAAAEAAQA9QAAAIUDAAAAAA==&#10;" filled="f" strokecolor="#bfbfbf [2412]" strokeweight=".25pt"/>
              <w10:wrap anchorx="page" anchory="page"/>
              <w10:anchorlock/>
            </v:group>
          </w:pict>
        </mc:Fallback>
      </mc:AlternateContent>
    </w:r>
    <w:r w:rsidR="00AA591B">
      <w:t>Antonio Emerson</w:t>
    </w:r>
  </w:p>
  <w:p w:rsidR="00067E0E" w:rsidRDefault="00AA591B">
    <w:pPr>
      <w:pStyle w:val="ContactInfo"/>
    </w:pPr>
    <w:r>
      <w:rPr>
        <w:rStyle w:val="ContactInfoChar"/>
      </w:rPr>
      <w:t xml:space="preserve">66 Prospect St. Bristol, NH 03222 | </w:t>
    </w:r>
    <w:r>
      <w:t>(603) 707-9109</w:t>
    </w:r>
  </w:p>
  <w:p w:rsidR="00067E0E" w:rsidRDefault="00AA591B">
    <w:pPr>
      <w:pStyle w:val="ContactInfo"/>
    </w:pPr>
    <w:r>
      <w:rPr>
        <w:rStyle w:val="ContactInfoChar"/>
      </w:rPr>
      <w:t>anton71294@yahoo.com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712FC"/>
    <w:multiLevelType w:val="hybridMultilevel"/>
    <w:tmpl w:val="0A827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53F05"/>
    <w:multiLevelType w:val="hybridMultilevel"/>
    <w:tmpl w:val="C152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526A9"/>
    <w:multiLevelType w:val="hybridMultilevel"/>
    <w:tmpl w:val="A55AF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B3B86"/>
    <w:multiLevelType w:val="hybridMultilevel"/>
    <w:tmpl w:val="A034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35442"/>
    <w:multiLevelType w:val="hybridMultilevel"/>
    <w:tmpl w:val="56428CE0"/>
    <w:lvl w:ilvl="0" w:tplc="C7523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1B"/>
    <w:rsid w:val="00067E0E"/>
    <w:rsid w:val="00383031"/>
    <w:rsid w:val="004355D9"/>
    <w:rsid w:val="00446541"/>
    <w:rsid w:val="00AA591B"/>
    <w:rsid w:val="00DE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A2297F-EC98-43C8-BEC9-644AE3D3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link w:val="ContactInfoChar"/>
    <w:uiPriority w:val="2"/>
    <w:qFormat/>
    <w:pPr>
      <w:spacing w:line="240" w:lineRule="auto"/>
      <w:jc w:val="right"/>
    </w:pPr>
    <w:rPr>
      <w:sz w:val="24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uiPriority w:val="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paragraph" w:styleId="ListParagraph">
    <w:name w:val="List Paragraph"/>
    <w:basedOn w:val="Normal"/>
    <w:uiPriority w:val="34"/>
    <w:unhideWhenUsed/>
    <w:rsid w:val="00AA5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3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C798C9965945F8B81811031A07D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DB1DB-8693-48DA-A2F4-FD1E2A5407ED}"/>
      </w:docPartPr>
      <w:docPartBody>
        <w:p w:rsidR="005B69D1" w:rsidRDefault="001F2D48">
          <w:pPr>
            <w:pStyle w:val="A6C798C9965945F8B81811031A07D77C"/>
          </w:pPr>
          <w:r>
            <w:t>Objectives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9D1"/>
    <w:rsid w:val="001F2D48"/>
    <w:rsid w:val="005B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C798C9965945F8B81811031A07D77C">
    <w:name w:val="A6C798C9965945F8B81811031A07D77C"/>
  </w:style>
  <w:style w:type="paragraph" w:customStyle="1" w:styleId="5ADBCDB8295B4470A2739782E5B0F339">
    <w:name w:val="5ADBCDB8295B4470A2739782E5B0F339"/>
  </w:style>
  <w:style w:type="paragraph" w:customStyle="1" w:styleId="CC4A022DB35F457A86C8ED42D7E0DA06">
    <w:name w:val="CC4A022DB35F457A86C8ED42D7E0DA06"/>
  </w:style>
  <w:style w:type="paragraph" w:customStyle="1" w:styleId="FA8F00E7FB914903A937EFA4E6419A7F">
    <w:name w:val="FA8F00E7FB914903A937EFA4E6419A7F"/>
  </w:style>
  <w:style w:type="paragraph" w:customStyle="1" w:styleId="595D6DCFF20C4F02A25ED91F99DA6EF8">
    <w:name w:val="595D6DCFF20C4F02A25ED91F99DA6EF8"/>
  </w:style>
  <w:style w:type="paragraph" w:customStyle="1" w:styleId="CE1FE915A4CC4F07A4073746D09DE708">
    <w:name w:val="CE1FE915A4CC4F07A4073746D09DE708"/>
  </w:style>
  <w:style w:type="paragraph" w:customStyle="1" w:styleId="F5944B3D714D49BEB430DB7D65D77F40">
    <w:name w:val="F5944B3D714D49BEB430DB7D65D77F40"/>
  </w:style>
  <w:style w:type="paragraph" w:customStyle="1" w:styleId="2D5F7BE51EE347A28F74613E6BF16469">
    <w:name w:val="2D5F7BE51EE347A28F74613E6BF16469"/>
  </w:style>
  <w:style w:type="paragraph" w:customStyle="1" w:styleId="407721A972304A4FB842217FDF9FE91C">
    <w:name w:val="407721A972304A4FB842217FDF9FE91C"/>
  </w:style>
  <w:style w:type="paragraph" w:customStyle="1" w:styleId="52E1CBB6FC6E40819105212BC29D4F12">
    <w:name w:val="52E1CBB6FC6E40819105212BC29D4F12"/>
  </w:style>
  <w:style w:type="paragraph" w:customStyle="1" w:styleId="1435ECF411144D53A5CF05C0F97CBB3B">
    <w:name w:val="1435ECF411144D53A5CF05C0F97CBB3B"/>
  </w:style>
  <w:style w:type="paragraph" w:customStyle="1" w:styleId="B4977F5758F340EA86FE4BFE4A7C3FE5">
    <w:name w:val="B4977F5758F340EA86FE4BFE4A7C3FE5"/>
  </w:style>
  <w:style w:type="paragraph" w:customStyle="1" w:styleId="79A6D3038EC94D9FA04F0C1DEFDA7D6D">
    <w:name w:val="79A6D3038EC94D9FA04F0C1DEFDA7D6D"/>
  </w:style>
  <w:style w:type="paragraph" w:customStyle="1" w:styleId="464B682897AD4803AA38550F6233C919">
    <w:name w:val="464B682897AD4803AA38550F6233C919"/>
  </w:style>
  <w:style w:type="paragraph" w:customStyle="1" w:styleId="260DA7C0A6AD482D86C094A700DAABD3">
    <w:name w:val="260DA7C0A6AD482D86C094A700DAABD3"/>
  </w:style>
  <w:style w:type="paragraph" w:customStyle="1" w:styleId="1249FDAFD28F455CB9E968DFDD37764C">
    <w:name w:val="1249FDAFD28F455CB9E968DFDD37764C"/>
  </w:style>
  <w:style w:type="paragraph" w:customStyle="1" w:styleId="5A786913D62A40C7BDC1DCE7181CE9E7">
    <w:name w:val="5A786913D62A40C7BDC1DCE7181CE9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Joelle Caputo</dc:creator>
  <cp:keywords/>
  <cp:lastModifiedBy>cmg</cp:lastModifiedBy>
  <cp:revision>2</cp:revision>
  <dcterms:created xsi:type="dcterms:W3CDTF">2017-11-17T16:58:00Z</dcterms:created>
  <dcterms:modified xsi:type="dcterms:W3CDTF">2017-11-17T16:58:00Z</dcterms:modified>
  <cp:version/>
</cp:coreProperties>
</file>