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CA2AE8" w:rsidP="00913946">
            <w:pPr>
              <w:pStyle w:val="Title"/>
            </w:pPr>
            <w:r>
              <w:t>Anthony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Maestas</w:t>
            </w:r>
          </w:p>
          <w:p w:rsidR="00692703" w:rsidRPr="00CF1A49" w:rsidRDefault="00CA2AE8" w:rsidP="00913946">
            <w:pPr>
              <w:pStyle w:val="ContactInfo"/>
              <w:contextualSpacing w:val="0"/>
            </w:pPr>
            <w:r>
              <w:t>9004 Utica Ct Westminster Co, 80031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8D630210535418BA3576566C492D32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720-633-5368</w:t>
            </w:r>
          </w:p>
          <w:p w:rsidR="00692703" w:rsidRPr="00CF1A49" w:rsidRDefault="00CA2AE8" w:rsidP="00CA2AE8">
            <w:pPr>
              <w:pStyle w:val="ContactInfoEmphasis"/>
              <w:contextualSpacing w:val="0"/>
            </w:pPr>
            <w:r>
              <w:t>Maestas0621@gmail.com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A2AE8" w:rsidRDefault="00CA2AE8" w:rsidP="00CA2AE8">
            <w:pPr>
              <w:contextualSpacing w:val="0"/>
            </w:pPr>
            <w:r w:rsidRPr="00CA2AE8">
              <w:rPr>
                <w:rFonts w:ascii="HK Grotesk" w:hAnsi="HK Grotesk"/>
                <w:color w:val="233143"/>
                <w:sz w:val="24"/>
                <w:szCs w:val="24"/>
                <w:lang w:val="en"/>
              </w:rPr>
              <w:t>Dependable employee seeking a position as a warehouse associate to</w:t>
            </w:r>
            <w:r>
              <w:rPr>
                <w:rFonts w:ascii="HK Grotesk" w:hAnsi="HK Grotesk"/>
                <w:color w:val="233143"/>
                <w:sz w:val="15"/>
                <w:szCs w:val="15"/>
                <w:lang w:val="en"/>
              </w:rPr>
              <w:t xml:space="preserve"> </w:t>
            </w:r>
            <w:r w:rsidRPr="00CA2AE8">
              <w:rPr>
                <w:rFonts w:ascii="HK Grotesk" w:hAnsi="HK Grotesk"/>
                <w:color w:val="233143"/>
                <w:sz w:val="24"/>
                <w:szCs w:val="24"/>
                <w:lang w:val="en"/>
              </w:rPr>
              <w:t xml:space="preserve">apply my physical strength, organizational skills, and general problem-solving knowledge to ensure highest quality of </w:t>
            </w:r>
            <w:r>
              <w:rPr>
                <w:rFonts w:ascii="HK Grotesk" w:hAnsi="HK Grotesk"/>
                <w:color w:val="233143"/>
                <w:sz w:val="24"/>
                <w:szCs w:val="24"/>
                <w:lang w:val="en"/>
              </w:rPr>
              <w:t>Production with limited errors and mistakes.</w:t>
            </w:r>
          </w:p>
        </w:tc>
      </w:tr>
    </w:tbl>
    <w:p w:rsidR="004E01EB" w:rsidRPr="00CF1A49" w:rsidRDefault="00D1552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4998342674E45C39667654E7C528DA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A2AE8" w:rsidP="001D0BF1">
            <w:pPr>
              <w:pStyle w:val="Heading3"/>
              <w:contextualSpacing w:val="0"/>
              <w:outlineLvl w:val="2"/>
            </w:pPr>
            <w:r>
              <w:t>Jan 2019</w:t>
            </w:r>
            <w:r w:rsidR="001D0BF1" w:rsidRPr="00CF1A49">
              <w:t xml:space="preserve"> – </w:t>
            </w:r>
            <w:r>
              <w:t xml:space="preserve"> Sept 2019</w:t>
            </w:r>
          </w:p>
          <w:p w:rsidR="001D0BF1" w:rsidRPr="00CF1A49" w:rsidRDefault="00CA2AE8" w:rsidP="001D0BF1">
            <w:pPr>
              <w:pStyle w:val="Heading2"/>
              <w:contextualSpacing w:val="0"/>
              <w:outlineLvl w:val="1"/>
            </w:pPr>
            <w:r>
              <w:t>Forklift Op.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Acme</w:t>
            </w:r>
          </w:p>
          <w:p w:rsidR="001E3120" w:rsidRPr="00CF1A49" w:rsidRDefault="00CA2AE8" w:rsidP="00CA2AE8">
            <w:pPr>
              <w:contextualSpacing w:val="0"/>
            </w:pPr>
            <w:r>
              <w:t xml:space="preserve">Pull Job orders of pet food weighing 50 lbs a bag, Use of a RF gun to make sure inventory was in place and accurate obviously all while on a stand up or sit </w:t>
            </w:r>
            <w:r w:rsidR="00DA3636">
              <w:t xml:space="preserve">down forklift. In this job we built pallets forty bags high. While picking 60% and being able to pull 40% full pallets. In this job I was the top picker. </w:t>
            </w:r>
          </w:p>
        </w:tc>
      </w:tr>
      <w:tr w:rsidR="00F61DF9" w:rsidRPr="00CF1A49" w:rsidTr="00DA3636">
        <w:trPr>
          <w:trHeight w:val="3361"/>
        </w:trPr>
        <w:tc>
          <w:tcPr>
            <w:tcW w:w="9355" w:type="dxa"/>
            <w:tcMar>
              <w:top w:w="216" w:type="dxa"/>
            </w:tcMar>
          </w:tcPr>
          <w:p w:rsidR="00F61DF9" w:rsidRPr="00CF1A49" w:rsidRDefault="00DA3636" w:rsidP="00F61DF9">
            <w:pPr>
              <w:pStyle w:val="Heading3"/>
              <w:contextualSpacing w:val="0"/>
              <w:outlineLvl w:val="2"/>
            </w:pPr>
            <w:r>
              <w:t>oct 2015-jan2019</w:t>
            </w:r>
          </w:p>
          <w:p w:rsidR="00F61DF9" w:rsidRPr="00CF1A49" w:rsidRDefault="00DA3636" w:rsidP="00F61DF9">
            <w:pPr>
              <w:pStyle w:val="Heading2"/>
              <w:contextualSpacing w:val="0"/>
              <w:outlineLvl w:val="1"/>
            </w:pPr>
            <w:r>
              <w:t>Staffer General Labor</w:t>
            </w:r>
            <w:r w:rsidR="00F61DF9" w:rsidRPr="00CF1A49">
              <w:t xml:space="preserve">, </w:t>
            </w:r>
            <w:r w:rsidR="00065E61">
              <w:rPr>
                <w:rStyle w:val="SubtleReference"/>
              </w:rPr>
              <w:t>BOyers Coffee</w:t>
            </w:r>
            <w:r>
              <w:rPr>
                <w:rStyle w:val="SubtleReference"/>
              </w:rPr>
              <w:t xml:space="preserve"> </w:t>
            </w:r>
          </w:p>
          <w:p w:rsidR="00F61DF9" w:rsidRDefault="00DA3636" w:rsidP="00DA3636">
            <w:r>
              <w:t xml:space="preserve">Order selector, </w:t>
            </w:r>
            <w:r w:rsidR="00065E61">
              <w:t>overhead</w:t>
            </w:r>
            <w:r>
              <w:t xml:space="preserve"> crane operator, General Labor, hand tools, stand up and </w:t>
            </w:r>
            <w:r w:rsidR="00065E61">
              <w:t>sit-down</w:t>
            </w:r>
            <w:bookmarkStart w:id="0" w:name="_GoBack"/>
            <w:bookmarkEnd w:id="0"/>
            <w:r>
              <w:t xml:space="preserve"> forklift operator, assembly line, stand up pallet jack, Heavy equipment operator, compounder, Saw experience, Shipping and receiving, Truck loading/unloading. Manufacturing experience, constant lifting of 50lbs plus, Driver 40 ft box truck and much more.</w:t>
            </w:r>
          </w:p>
          <w:p w:rsidR="00DA3636" w:rsidRDefault="00DA3636" w:rsidP="00DA3636"/>
          <w:p w:rsidR="00DA3636" w:rsidRDefault="00DA3636" w:rsidP="00DA3636">
            <w:pPr>
              <w:rPr>
                <w:b/>
              </w:rPr>
            </w:pPr>
            <w:r>
              <w:rPr>
                <w:b/>
              </w:rPr>
              <w:t>OCT 2017- NOV 2018</w:t>
            </w:r>
          </w:p>
          <w:p w:rsidR="00DA3636" w:rsidRDefault="00DA3636" w:rsidP="00DA3636">
            <w:pPr>
              <w:rPr>
                <w:b/>
                <w:sz w:val="28"/>
                <w:szCs w:val="28"/>
              </w:rPr>
            </w:pPr>
            <w:r w:rsidRPr="00DA3636">
              <w:rPr>
                <w:b/>
                <w:color w:val="156138" w:themeColor="accent1" w:themeShade="BF"/>
                <w:sz w:val="28"/>
                <w:szCs w:val="28"/>
              </w:rPr>
              <w:t>CDL DRIVER</w:t>
            </w:r>
            <w:r>
              <w:rPr>
                <w:b/>
              </w:rPr>
              <w:t xml:space="preserve">, </w:t>
            </w:r>
            <w:r w:rsidRPr="00DA3636">
              <w:rPr>
                <w:b/>
                <w:sz w:val="28"/>
                <w:szCs w:val="28"/>
              </w:rPr>
              <w:t>First Transit</w:t>
            </w:r>
          </w:p>
          <w:p w:rsidR="00DA3636" w:rsidRPr="00DA3636" w:rsidRDefault="00DA3636" w:rsidP="00DA3636">
            <w:r>
              <w:t>I was a city bus driver for a contractor of RTD. My responsibilities where to maintain the laws of the road while adhering to a strict schedule and making sure that all my passengers where safe and comfortable as we made our commute.</w:t>
            </w:r>
          </w:p>
        </w:tc>
      </w:tr>
    </w:tbl>
    <w:sdt>
      <w:sdtPr>
        <w:alias w:val="Education:"/>
        <w:tag w:val="Education:"/>
        <w:id w:val="-1908763273"/>
        <w:placeholder>
          <w:docPart w:val="90348FA3CB6046B8A15788D4D65E5380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A37517" w:rsidP="001D0BF1">
            <w:pPr>
              <w:pStyle w:val="Heading3"/>
              <w:contextualSpacing w:val="0"/>
              <w:outlineLvl w:val="2"/>
            </w:pPr>
            <w:r>
              <w:t>gRADUATE 2011</w:t>
            </w:r>
          </w:p>
          <w:p w:rsidR="001D0BF1" w:rsidRPr="00CF1A49" w:rsidRDefault="00A37517" w:rsidP="001D0BF1">
            <w:pPr>
              <w:pStyle w:val="Heading2"/>
              <w:contextualSpacing w:val="0"/>
              <w:outlineLvl w:val="1"/>
            </w:pPr>
            <w:r>
              <w:t>Standard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Westminster hIGH sCHOOL</w:t>
            </w:r>
          </w:p>
          <w:p w:rsidR="007538DC" w:rsidRPr="00CF1A49" w:rsidRDefault="00A37517" w:rsidP="00A37517">
            <w:pPr>
              <w:contextualSpacing w:val="0"/>
            </w:pPr>
            <w:r>
              <w:t>I had a 2.9 GPA, I did graduate and was in ROTC.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61DF9" w:rsidP="00A37517">
            <w:pPr>
              <w:pStyle w:val="Heading3"/>
              <w:contextualSpacing w:val="0"/>
              <w:outlineLvl w:val="2"/>
            </w:pPr>
          </w:p>
          <w:p w:rsidR="00F61DF9" w:rsidRDefault="00F61DF9" w:rsidP="00A37517"/>
        </w:tc>
      </w:tr>
    </w:tbl>
    <w:sdt>
      <w:sdtPr>
        <w:alias w:val="Skills:"/>
        <w:tag w:val="Skills:"/>
        <w:id w:val="-1392877668"/>
        <w:placeholder>
          <w:docPart w:val="421345F936D84EFEBDF8A6337EB2AC2C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Default="00A37517" w:rsidP="00A37517">
            <w:pPr>
              <w:pStyle w:val="ListBullet"/>
              <w:contextualSpacing w:val="0"/>
            </w:pPr>
            <w:r>
              <w:t>Heavy Labor</w:t>
            </w:r>
          </w:p>
          <w:p w:rsidR="00A37517" w:rsidRDefault="00A37517" w:rsidP="00A37517">
            <w:pPr>
              <w:pStyle w:val="ListBullet"/>
              <w:contextualSpacing w:val="0"/>
            </w:pPr>
            <w:r>
              <w:t>Hand  tools</w:t>
            </w:r>
          </w:p>
          <w:p w:rsidR="00A37517" w:rsidRPr="006E1507" w:rsidRDefault="00A37517" w:rsidP="00A37517">
            <w:pPr>
              <w:pStyle w:val="ListBullet"/>
              <w:contextualSpacing w:val="0"/>
            </w:pPr>
            <w:r>
              <w:t>Heavy Equipment Operator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A37517" w:rsidP="006E1507">
            <w:pPr>
              <w:pStyle w:val="ListBullet"/>
              <w:contextualSpacing w:val="0"/>
            </w:pPr>
            <w:r>
              <w:t>Forklift Operator Stand up or sit down</w:t>
            </w:r>
          </w:p>
          <w:p w:rsidR="001E3120" w:rsidRPr="006E1507" w:rsidRDefault="00A37517" w:rsidP="00A37517">
            <w:pPr>
              <w:pStyle w:val="ListBullet"/>
              <w:contextualSpacing w:val="0"/>
            </w:pPr>
            <w:r>
              <w:t>Good General Knowledge of all warehouse positions</w:t>
            </w: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52C" w:rsidRDefault="00D1552C" w:rsidP="0068194B">
      <w:r>
        <w:separator/>
      </w:r>
    </w:p>
    <w:p w:rsidR="00D1552C" w:rsidRDefault="00D1552C"/>
    <w:p w:rsidR="00D1552C" w:rsidRDefault="00D1552C"/>
  </w:endnote>
  <w:endnote w:type="continuationSeparator" w:id="0">
    <w:p w:rsidR="00D1552C" w:rsidRDefault="00D1552C" w:rsidP="0068194B">
      <w:r>
        <w:continuationSeparator/>
      </w:r>
    </w:p>
    <w:p w:rsidR="00D1552C" w:rsidRDefault="00D1552C"/>
    <w:p w:rsidR="00D1552C" w:rsidRDefault="00D15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5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52C" w:rsidRDefault="00D1552C" w:rsidP="0068194B">
      <w:r>
        <w:separator/>
      </w:r>
    </w:p>
    <w:p w:rsidR="00D1552C" w:rsidRDefault="00D1552C"/>
    <w:p w:rsidR="00D1552C" w:rsidRDefault="00D1552C"/>
  </w:footnote>
  <w:footnote w:type="continuationSeparator" w:id="0">
    <w:p w:rsidR="00D1552C" w:rsidRDefault="00D1552C" w:rsidP="0068194B">
      <w:r>
        <w:continuationSeparator/>
      </w:r>
    </w:p>
    <w:p w:rsidR="00D1552C" w:rsidRDefault="00D1552C"/>
    <w:p w:rsidR="00D1552C" w:rsidRDefault="00D15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6A3539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E8"/>
    <w:rsid w:val="000001EF"/>
    <w:rsid w:val="00007322"/>
    <w:rsid w:val="00007728"/>
    <w:rsid w:val="00024584"/>
    <w:rsid w:val="00024730"/>
    <w:rsid w:val="00055E95"/>
    <w:rsid w:val="00065E61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07553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3751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2AE8"/>
    <w:rsid w:val="00CA4B4D"/>
    <w:rsid w:val="00CB35C3"/>
    <w:rsid w:val="00CD323D"/>
    <w:rsid w:val="00CE4030"/>
    <w:rsid w:val="00CE64B3"/>
    <w:rsid w:val="00CF1A49"/>
    <w:rsid w:val="00D0630C"/>
    <w:rsid w:val="00D1552C"/>
    <w:rsid w:val="00D243A9"/>
    <w:rsid w:val="00D305E5"/>
    <w:rsid w:val="00D37CD3"/>
    <w:rsid w:val="00D66A52"/>
    <w:rsid w:val="00D66EFA"/>
    <w:rsid w:val="00D72A2D"/>
    <w:rsid w:val="00D9521A"/>
    <w:rsid w:val="00DA3636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DE1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59B3C"/>
  <w15:chartTrackingRefBased/>
  <w15:docId w15:val="{7CD5CA56-3477-4907-A4DC-4BDD1E13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laptop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D630210535418BA3576566C492D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058F-63FD-4555-98F3-6C18989871B5}"/>
      </w:docPartPr>
      <w:docPartBody>
        <w:p w:rsidR="00465DCE" w:rsidRDefault="001106AA">
          <w:pPr>
            <w:pStyle w:val="B8D630210535418BA3576566C492D321"/>
          </w:pPr>
          <w:r w:rsidRPr="00CF1A49">
            <w:t>·</w:t>
          </w:r>
        </w:p>
      </w:docPartBody>
    </w:docPart>
    <w:docPart>
      <w:docPartPr>
        <w:name w:val="34998342674E45C39667654E7C52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168C-D99D-486B-9291-3A23C2DCACA1}"/>
      </w:docPartPr>
      <w:docPartBody>
        <w:p w:rsidR="00465DCE" w:rsidRDefault="001106AA">
          <w:pPr>
            <w:pStyle w:val="34998342674E45C39667654E7C528DA1"/>
          </w:pPr>
          <w:r w:rsidRPr="00CF1A49">
            <w:t>Experience</w:t>
          </w:r>
        </w:p>
      </w:docPartBody>
    </w:docPart>
    <w:docPart>
      <w:docPartPr>
        <w:name w:val="90348FA3CB6046B8A15788D4D65E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AFB9-B4A3-4295-BF96-D3D8CEBA91A1}"/>
      </w:docPartPr>
      <w:docPartBody>
        <w:p w:rsidR="00465DCE" w:rsidRDefault="001106AA">
          <w:pPr>
            <w:pStyle w:val="90348FA3CB6046B8A15788D4D65E5380"/>
          </w:pPr>
          <w:r w:rsidRPr="00CF1A49">
            <w:t>Education</w:t>
          </w:r>
        </w:p>
      </w:docPartBody>
    </w:docPart>
    <w:docPart>
      <w:docPartPr>
        <w:name w:val="421345F936D84EFEBDF8A6337EB2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09FA-34B3-4B75-AC12-6FD1B7BB9563}"/>
      </w:docPartPr>
      <w:docPartBody>
        <w:p w:rsidR="00465DCE" w:rsidRDefault="001106AA">
          <w:pPr>
            <w:pStyle w:val="421345F936D84EFEBDF8A6337EB2AC2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AA"/>
    <w:rsid w:val="001106AA"/>
    <w:rsid w:val="0042308E"/>
    <w:rsid w:val="004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74FB45CD1E4C33A784E6460D5411E0">
    <w:name w:val="D374FB45CD1E4C33A784E6460D5411E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5D75CF4014042C4920A2DB24D9CFCA6">
    <w:name w:val="45D75CF4014042C4920A2DB24D9CFCA6"/>
  </w:style>
  <w:style w:type="paragraph" w:customStyle="1" w:styleId="5EBB2D2DA3A045A88F04C1ED58134C81">
    <w:name w:val="5EBB2D2DA3A045A88F04C1ED58134C81"/>
  </w:style>
  <w:style w:type="paragraph" w:customStyle="1" w:styleId="B8D630210535418BA3576566C492D321">
    <w:name w:val="B8D630210535418BA3576566C492D321"/>
  </w:style>
  <w:style w:type="paragraph" w:customStyle="1" w:styleId="5F1E783C18C94F63AA33F06F699B893F">
    <w:name w:val="5F1E783C18C94F63AA33F06F699B893F"/>
  </w:style>
  <w:style w:type="paragraph" w:customStyle="1" w:styleId="2CB76CDC6B344250BEAE2A25A8549E42">
    <w:name w:val="2CB76CDC6B344250BEAE2A25A8549E42"/>
  </w:style>
  <w:style w:type="paragraph" w:customStyle="1" w:styleId="40DED15B6ECE4C81948B64EC1E5F5724">
    <w:name w:val="40DED15B6ECE4C81948B64EC1E5F5724"/>
  </w:style>
  <w:style w:type="paragraph" w:customStyle="1" w:styleId="80A6968682C34F10A3E1FD074A8F9383">
    <w:name w:val="80A6968682C34F10A3E1FD074A8F9383"/>
  </w:style>
  <w:style w:type="paragraph" w:customStyle="1" w:styleId="59B6950C613E440597B346AE18C0F3BD">
    <w:name w:val="59B6950C613E440597B346AE18C0F3BD"/>
  </w:style>
  <w:style w:type="paragraph" w:customStyle="1" w:styleId="7AE128E9308E4E818D133F9AFA6AEC14">
    <w:name w:val="7AE128E9308E4E818D133F9AFA6AEC14"/>
  </w:style>
  <w:style w:type="paragraph" w:customStyle="1" w:styleId="185307DDC3D042D7934C87A80B3E113B">
    <w:name w:val="185307DDC3D042D7934C87A80B3E113B"/>
  </w:style>
  <w:style w:type="paragraph" w:customStyle="1" w:styleId="34998342674E45C39667654E7C528DA1">
    <w:name w:val="34998342674E45C39667654E7C528DA1"/>
  </w:style>
  <w:style w:type="paragraph" w:customStyle="1" w:styleId="5C457816018E4F679DD647C51310A7F9">
    <w:name w:val="5C457816018E4F679DD647C51310A7F9"/>
  </w:style>
  <w:style w:type="paragraph" w:customStyle="1" w:styleId="DB2461738D784A54BF826006E0457106">
    <w:name w:val="DB2461738D784A54BF826006E0457106"/>
  </w:style>
  <w:style w:type="paragraph" w:customStyle="1" w:styleId="BF7667142008459D8D3BDEAFFC160337">
    <w:name w:val="BF7667142008459D8D3BDEAFFC16033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034CF2390D145E393E9EDE9DA61EA26">
    <w:name w:val="2034CF2390D145E393E9EDE9DA61EA26"/>
  </w:style>
  <w:style w:type="paragraph" w:customStyle="1" w:styleId="F853E602B9B84E2EBCB4C04F7CFBEDB3">
    <w:name w:val="F853E602B9B84E2EBCB4C04F7CFBEDB3"/>
  </w:style>
  <w:style w:type="paragraph" w:customStyle="1" w:styleId="CD5AF32D0DBC4B1AB42E7C1200688937">
    <w:name w:val="CD5AF32D0DBC4B1AB42E7C1200688937"/>
  </w:style>
  <w:style w:type="paragraph" w:customStyle="1" w:styleId="4D16B0029ADE470E8220B8C5C4EDDF7B">
    <w:name w:val="4D16B0029ADE470E8220B8C5C4EDDF7B"/>
  </w:style>
  <w:style w:type="paragraph" w:customStyle="1" w:styleId="BE00CE0EC72A44CAB83AFBBBDBACD1BB">
    <w:name w:val="BE00CE0EC72A44CAB83AFBBBDBACD1BB"/>
  </w:style>
  <w:style w:type="paragraph" w:customStyle="1" w:styleId="4D1C6AFF1BBB446AA1CB92CB2D845528">
    <w:name w:val="4D1C6AFF1BBB446AA1CB92CB2D845528"/>
  </w:style>
  <w:style w:type="paragraph" w:customStyle="1" w:styleId="0AEA8CBB638043E397DB717A642D5B90">
    <w:name w:val="0AEA8CBB638043E397DB717A642D5B90"/>
  </w:style>
  <w:style w:type="paragraph" w:customStyle="1" w:styleId="90348FA3CB6046B8A15788D4D65E5380">
    <w:name w:val="90348FA3CB6046B8A15788D4D65E5380"/>
  </w:style>
  <w:style w:type="paragraph" w:customStyle="1" w:styleId="C80652C4209B4DAAA0AB5C76E7782B07">
    <w:name w:val="C80652C4209B4DAAA0AB5C76E7782B07"/>
  </w:style>
  <w:style w:type="paragraph" w:customStyle="1" w:styleId="9335A121384A4A5FB18DB0213C268A8B">
    <w:name w:val="9335A121384A4A5FB18DB0213C268A8B"/>
  </w:style>
  <w:style w:type="paragraph" w:customStyle="1" w:styleId="15E1E732CB6741ACB506FFE43E525496">
    <w:name w:val="15E1E732CB6741ACB506FFE43E525496"/>
  </w:style>
  <w:style w:type="paragraph" w:customStyle="1" w:styleId="B6453F6A59594B58BCFACC5C73185979">
    <w:name w:val="B6453F6A59594B58BCFACC5C73185979"/>
  </w:style>
  <w:style w:type="paragraph" w:customStyle="1" w:styleId="28A6F78E1FC249D0A068E18697F83733">
    <w:name w:val="28A6F78E1FC249D0A068E18697F83733"/>
  </w:style>
  <w:style w:type="paragraph" w:customStyle="1" w:styleId="F31160474E004344B4F535CAEF1477F2">
    <w:name w:val="F31160474E004344B4F535CAEF1477F2"/>
  </w:style>
  <w:style w:type="paragraph" w:customStyle="1" w:styleId="EF026D34F8AC4897B47021BB283C0C36">
    <w:name w:val="EF026D34F8AC4897B47021BB283C0C36"/>
  </w:style>
  <w:style w:type="paragraph" w:customStyle="1" w:styleId="F72CF362D222413D8A0B227903BD2EA2">
    <w:name w:val="F72CF362D222413D8A0B227903BD2EA2"/>
  </w:style>
  <w:style w:type="paragraph" w:customStyle="1" w:styleId="50406CD3BA694109AF77D2C3E6F0D64D">
    <w:name w:val="50406CD3BA694109AF77D2C3E6F0D64D"/>
  </w:style>
  <w:style w:type="paragraph" w:customStyle="1" w:styleId="D055632EDFA14DA792E2BCD9094B06C6">
    <w:name w:val="D055632EDFA14DA792E2BCD9094B06C6"/>
  </w:style>
  <w:style w:type="paragraph" w:customStyle="1" w:styleId="421345F936D84EFEBDF8A6337EB2AC2C">
    <w:name w:val="421345F936D84EFEBDF8A6337EB2AC2C"/>
  </w:style>
  <w:style w:type="paragraph" w:customStyle="1" w:styleId="8EAE49F3643044A39237C826DB876AD3">
    <w:name w:val="8EAE49F3643044A39237C826DB876AD3"/>
  </w:style>
  <w:style w:type="paragraph" w:customStyle="1" w:styleId="E0DCA190D350412DB2C7EAEF9535102A">
    <w:name w:val="E0DCA190D350412DB2C7EAEF9535102A"/>
  </w:style>
  <w:style w:type="paragraph" w:customStyle="1" w:styleId="CCE1C1C459664431BC3ECCF677EEECC9">
    <w:name w:val="CCE1C1C459664431BC3ECCF677EEECC9"/>
  </w:style>
  <w:style w:type="paragraph" w:customStyle="1" w:styleId="1127CCF3D5CB4122874430D12E6B5B35">
    <w:name w:val="1127CCF3D5CB4122874430D12E6B5B35"/>
  </w:style>
  <w:style w:type="paragraph" w:customStyle="1" w:styleId="C3C2C9E16A78422C831D39DE778558E3">
    <w:name w:val="C3C2C9E16A78422C831D39DE778558E3"/>
  </w:style>
  <w:style w:type="paragraph" w:customStyle="1" w:styleId="CB1E1866975343A98E3238EF9990C3F6">
    <w:name w:val="CB1E1866975343A98E3238EF9990C3F6"/>
  </w:style>
  <w:style w:type="paragraph" w:customStyle="1" w:styleId="DB4A84313DC44F2C83EC588392ED244C">
    <w:name w:val="DB4A84313DC44F2C83EC588392ED24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irlaptop</dc:creator>
  <cp:keywords/>
  <dc:description/>
  <cp:lastModifiedBy>cmg</cp:lastModifiedBy>
  <cp:revision>3</cp:revision>
  <dcterms:created xsi:type="dcterms:W3CDTF">2019-09-17T17:57:00Z</dcterms:created>
  <dcterms:modified xsi:type="dcterms:W3CDTF">2019-09-17T18:02:00Z</dcterms:modified>
  <cp:category/>
</cp:coreProperties>
</file>