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A5" w:rsidRPr="001226A5" w:rsidRDefault="00320099" w:rsidP="001226A5">
      <w:pPr>
        <w:pStyle w:val="Name"/>
      </w:pPr>
      <w:bookmarkStart w:id="0" w:name="_GoBack"/>
      <w:r>
        <w:t>Anthony j. haywood</w:t>
      </w:r>
    </w:p>
    <w:tbl>
      <w:tblPr>
        <w:tblW w:w="4767" w:type="pct"/>
        <w:tblLook w:val="0000" w:firstRow="0" w:lastRow="0" w:firstColumn="0" w:lastColumn="0" w:noHBand="0" w:noVBand="0"/>
      </w:tblPr>
      <w:tblGrid>
        <w:gridCol w:w="2136"/>
        <w:gridCol w:w="8153"/>
        <w:gridCol w:w="8"/>
      </w:tblGrid>
      <w:tr w:rsidR="00CA7C59" w:rsidTr="00223024">
        <w:tc>
          <w:tcPr>
            <w:tcW w:w="5000" w:type="pct"/>
            <w:gridSpan w:val="3"/>
          </w:tcPr>
          <w:bookmarkEnd w:id="0"/>
          <w:p w:rsidR="00CA7C59" w:rsidRDefault="000331CC">
            <w:pPr>
              <w:pStyle w:val="SectionTitle"/>
            </w:pPr>
            <w:r>
              <w:t>contact information</w:t>
            </w:r>
          </w:p>
        </w:tc>
      </w:tr>
      <w:tr w:rsidR="00CA7C59" w:rsidTr="00223024">
        <w:trPr>
          <w:gridAfter w:val="1"/>
          <w:wAfter w:w="4" w:type="pct"/>
        </w:trPr>
        <w:tc>
          <w:tcPr>
            <w:tcW w:w="1037" w:type="pct"/>
          </w:tcPr>
          <w:p w:rsidR="00CA7C59" w:rsidRDefault="00CA7C59"/>
        </w:tc>
        <w:tc>
          <w:tcPr>
            <w:tcW w:w="3959" w:type="pct"/>
          </w:tcPr>
          <w:p w:rsidR="00CA7C59" w:rsidRDefault="000331CC" w:rsidP="00C5567A">
            <w:r>
              <w:t xml:space="preserve">Email: </w:t>
            </w:r>
            <w:hyperlink r:id="rId8" w:history="1">
              <w:r w:rsidRPr="00D71C7E">
                <w:rPr>
                  <w:rStyle w:val="Hyperlink"/>
                </w:rPr>
                <w:t>anthony.haywood06@gmail.com</w:t>
              </w:r>
            </w:hyperlink>
            <w:r>
              <w:t xml:space="preserve"> Mobile: 303.305.8014 Home: 303.305.8014</w:t>
            </w:r>
          </w:p>
          <w:p w:rsidR="000331CC" w:rsidRDefault="000331CC" w:rsidP="00C5567A">
            <w:r>
              <w:t xml:space="preserve">                   Address: 9954 Pennsylvania </w:t>
            </w:r>
            <w:proofErr w:type="spellStart"/>
            <w:r>
              <w:t>Dr</w:t>
            </w:r>
            <w:proofErr w:type="spellEnd"/>
            <w:r>
              <w:t>, Thornton, CO 80229</w:t>
            </w:r>
          </w:p>
        </w:tc>
      </w:tr>
      <w:tr w:rsidR="00CA7C59" w:rsidTr="00223024">
        <w:tc>
          <w:tcPr>
            <w:tcW w:w="5000" w:type="pct"/>
            <w:gridSpan w:val="3"/>
          </w:tcPr>
          <w:p w:rsidR="00CA7C59" w:rsidRDefault="00CA7C59">
            <w:pPr>
              <w:pStyle w:val="SectionTitle"/>
            </w:pPr>
            <w:r>
              <w:t>Experience</w:t>
            </w:r>
          </w:p>
        </w:tc>
      </w:tr>
      <w:tr w:rsidR="00CA7C59" w:rsidTr="00223024">
        <w:trPr>
          <w:gridAfter w:val="1"/>
          <w:wAfter w:w="4" w:type="pct"/>
        </w:trPr>
        <w:tc>
          <w:tcPr>
            <w:tcW w:w="1037" w:type="pct"/>
          </w:tcPr>
          <w:p w:rsidR="00CA7C59" w:rsidRDefault="00CA7C59"/>
          <w:p w:rsidR="005E1909" w:rsidRDefault="005E1909"/>
          <w:p w:rsidR="005E1909" w:rsidRDefault="005E1909"/>
          <w:p w:rsidR="005E1909" w:rsidRDefault="005E1909"/>
          <w:p w:rsidR="005E1909" w:rsidRDefault="005E1909"/>
        </w:tc>
        <w:tc>
          <w:tcPr>
            <w:tcW w:w="3959" w:type="pct"/>
          </w:tcPr>
          <w:p w:rsidR="004344DE" w:rsidRPr="00114A22" w:rsidRDefault="004344DE" w:rsidP="00223024">
            <w:pPr>
              <w:pStyle w:val="CompanyName1"/>
              <w:tabs>
                <w:tab w:val="clear" w:pos="6480"/>
                <w:tab w:val="right" w:pos="-12412"/>
                <w:tab w:val="right" w:pos="7001"/>
              </w:tabs>
            </w:pPr>
            <w:r>
              <w:t xml:space="preserve">Jan. 2017-May 2017          </w:t>
            </w:r>
            <w:r>
              <w:rPr>
                <w:b/>
              </w:rPr>
              <w:t>Midas Auto Repair</w:t>
            </w:r>
            <w:r w:rsidR="00114A22">
              <w:rPr>
                <w:b/>
              </w:rPr>
              <w:t xml:space="preserve">                                        </w:t>
            </w:r>
            <w:r w:rsidR="00114A22">
              <w:t>Lakewood, CO</w:t>
            </w:r>
          </w:p>
          <w:p w:rsidR="004344DE" w:rsidRDefault="004344DE" w:rsidP="004344DE">
            <w:pPr>
              <w:pStyle w:val="JobTitle"/>
            </w:pPr>
            <w:r>
              <w:t>C-Technician</w:t>
            </w:r>
          </w:p>
          <w:p w:rsidR="004344DE" w:rsidRPr="004344DE" w:rsidRDefault="004344DE" w:rsidP="004344DE">
            <w:pPr>
              <w:pStyle w:val="Achievement"/>
            </w:pPr>
            <w:r>
              <w:t>Performed routine maintenance on passenger cars and trucks, including oil changes, fluid services, engine component replacement</w:t>
            </w:r>
            <w:r w:rsidR="00114A22">
              <w:t>, suspension diagnosis and alignment and tire repair/replacement</w:t>
            </w:r>
          </w:p>
          <w:p w:rsidR="00114A22" w:rsidRDefault="00114A22" w:rsidP="00223024">
            <w:pPr>
              <w:pStyle w:val="CompanyName1"/>
              <w:tabs>
                <w:tab w:val="clear" w:pos="6480"/>
                <w:tab w:val="right" w:pos="-12412"/>
                <w:tab w:val="right" w:pos="7001"/>
              </w:tabs>
            </w:pPr>
          </w:p>
          <w:p w:rsidR="005E1909" w:rsidRDefault="004344DE" w:rsidP="00223024">
            <w:pPr>
              <w:pStyle w:val="CompanyName1"/>
              <w:tabs>
                <w:tab w:val="clear" w:pos="6480"/>
                <w:tab w:val="right" w:pos="-12412"/>
                <w:tab w:val="right" w:pos="7001"/>
              </w:tabs>
            </w:pPr>
            <w:r>
              <w:t>Dec. 2016- Jan. 2017</w:t>
            </w:r>
            <w:r w:rsidR="005E1909">
              <w:t xml:space="preserve">         </w:t>
            </w:r>
            <w:r w:rsidR="005E1909">
              <w:rPr>
                <w:b/>
              </w:rPr>
              <w:t xml:space="preserve">Z-Trip (Yellow Cab)      </w:t>
            </w:r>
            <w:r w:rsidR="00114A22">
              <w:rPr>
                <w:b/>
              </w:rPr>
              <w:t xml:space="preserve">                             </w:t>
            </w:r>
            <w:r w:rsidR="005E1909">
              <w:rPr>
                <w:b/>
              </w:rPr>
              <w:t xml:space="preserve">   </w:t>
            </w:r>
            <w:r w:rsidR="005E1909">
              <w:t>Boulder, CO</w:t>
            </w:r>
          </w:p>
          <w:p w:rsidR="005E1909" w:rsidRDefault="005E1909" w:rsidP="005E1909">
            <w:pPr>
              <w:pStyle w:val="JobTitle"/>
            </w:pPr>
            <w:r>
              <w:t xml:space="preserve">Taxi Driver </w:t>
            </w:r>
          </w:p>
          <w:p w:rsidR="005E1909" w:rsidRDefault="005E1909" w:rsidP="005E1909">
            <w:pPr>
              <w:pStyle w:val="Achievement"/>
              <w:numPr>
                <w:ilvl w:val="0"/>
                <w:numId w:val="0"/>
              </w:numPr>
            </w:pPr>
            <w:r>
              <w:t xml:space="preserve">        Provided safe, reliable and timely transportation service to customers in Boulder County</w:t>
            </w:r>
          </w:p>
          <w:p w:rsidR="005E1909" w:rsidRPr="005E1909" w:rsidRDefault="005E1909" w:rsidP="005E1909">
            <w:pPr>
              <w:pStyle w:val="Achievement"/>
              <w:numPr>
                <w:ilvl w:val="0"/>
                <w:numId w:val="0"/>
              </w:numPr>
              <w:ind w:left="360"/>
            </w:pPr>
          </w:p>
          <w:p w:rsidR="00234C22" w:rsidRPr="00234C22" w:rsidRDefault="00234C22" w:rsidP="00223024">
            <w:pPr>
              <w:pStyle w:val="CompanyName1"/>
              <w:tabs>
                <w:tab w:val="clear" w:pos="6480"/>
                <w:tab w:val="right" w:pos="-12412"/>
                <w:tab w:val="right" w:pos="7001"/>
              </w:tabs>
            </w:pPr>
            <w:r>
              <w:t xml:space="preserve">Sept. 2016-Dec. 2016            </w:t>
            </w:r>
            <w:r>
              <w:rPr>
                <w:b/>
              </w:rPr>
              <w:t xml:space="preserve">John May Custom Paint                </w:t>
            </w:r>
            <w:r w:rsidR="00114A22">
              <w:rPr>
                <w:b/>
              </w:rPr>
              <w:t xml:space="preserve">            </w:t>
            </w:r>
            <w:r>
              <w:t>Thornton, CO</w:t>
            </w:r>
          </w:p>
          <w:p w:rsidR="00234C22" w:rsidRDefault="00234C22" w:rsidP="00234C22">
            <w:pPr>
              <w:pStyle w:val="JobTitle"/>
            </w:pPr>
            <w:r>
              <w:t>Surface Prep Technician</w:t>
            </w:r>
            <w:r w:rsidR="006A7A31">
              <w:t>, Online Content Manager</w:t>
            </w:r>
            <w:r>
              <w:t xml:space="preserve">                   </w:t>
            </w:r>
          </w:p>
          <w:p w:rsidR="00234C22" w:rsidRDefault="00234C22" w:rsidP="00234C22">
            <w:pPr>
              <w:pStyle w:val="Achievement"/>
            </w:pPr>
            <w:r>
              <w:t xml:space="preserve">Sanded project surfaces for paint, inspecting all workpieces for </w:t>
            </w:r>
            <w:r w:rsidR="006A7A31">
              <w:t>surface imperfections before applying primers and subsequent layers</w:t>
            </w:r>
          </w:p>
          <w:p w:rsidR="006A7A31" w:rsidRDefault="006A7A31" w:rsidP="00234C22">
            <w:pPr>
              <w:pStyle w:val="Achievement"/>
            </w:pPr>
            <w:r>
              <w:t>Assisted in shop prep and cleaning between projects</w:t>
            </w:r>
          </w:p>
          <w:p w:rsidR="00D9140A" w:rsidRPr="00234C22" w:rsidRDefault="00D9140A" w:rsidP="00234C22">
            <w:pPr>
              <w:pStyle w:val="Achievement"/>
            </w:pPr>
            <w:r>
              <w:t>Added specified content to company website as instructed, performed web house-keeping tasks and improvements</w:t>
            </w:r>
          </w:p>
          <w:p w:rsidR="00114A22" w:rsidRDefault="00114A22" w:rsidP="00223024">
            <w:pPr>
              <w:pStyle w:val="CompanyName1"/>
              <w:tabs>
                <w:tab w:val="clear" w:pos="6480"/>
                <w:tab w:val="right" w:pos="-12412"/>
                <w:tab w:val="right" w:pos="7001"/>
              </w:tabs>
            </w:pPr>
          </w:p>
          <w:p w:rsidR="00CA7C59" w:rsidRPr="00223024" w:rsidRDefault="00234C22" w:rsidP="00223024">
            <w:pPr>
              <w:pStyle w:val="CompanyName1"/>
              <w:tabs>
                <w:tab w:val="clear" w:pos="6480"/>
                <w:tab w:val="right" w:pos="-12412"/>
                <w:tab w:val="right" w:pos="7001"/>
              </w:tabs>
              <w:rPr>
                <w:b/>
              </w:rPr>
            </w:pPr>
            <w:r>
              <w:t xml:space="preserve">Aug. </w:t>
            </w:r>
            <w:r w:rsidR="00893579" w:rsidRPr="00743E21">
              <w:t>2013-</w:t>
            </w:r>
            <w:r>
              <w:t xml:space="preserve"> Sept. </w:t>
            </w:r>
            <w:r w:rsidR="00893579" w:rsidRPr="00743E21">
              <w:t>2016</w:t>
            </w:r>
            <w:r>
              <w:rPr>
                <w:b/>
              </w:rPr>
              <w:t xml:space="preserve">       </w:t>
            </w:r>
            <w:r w:rsidR="000E08E4">
              <w:rPr>
                <w:b/>
              </w:rPr>
              <w:t>Zybe</w:t>
            </w:r>
            <w:r w:rsidR="00893579" w:rsidRPr="00223024">
              <w:rPr>
                <w:b/>
              </w:rPr>
              <w:t>k Advanced Products</w:t>
            </w:r>
            <w:r w:rsidR="00CA7C59" w:rsidRPr="00223024">
              <w:rPr>
                <w:b/>
              </w:rPr>
              <w:tab/>
            </w:r>
            <w:r w:rsidR="00114A22">
              <w:rPr>
                <w:b/>
              </w:rPr>
              <w:t xml:space="preserve">       </w:t>
            </w:r>
            <w:r w:rsidR="00893579" w:rsidRPr="00223024">
              <w:t>Broomfield, CO</w:t>
            </w:r>
          </w:p>
          <w:p w:rsidR="00CA7C59" w:rsidRDefault="00450145">
            <w:pPr>
              <w:pStyle w:val="JobTitle"/>
            </w:pPr>
            <w:r>
              <w:t>Production Manager/Technician</w:t>
            </w:r>
          </w:p>
          <w:p w:rsidR="00893579" w:rsidRPr="00223024" w:rsidRDefault="00F66E3E" w:rsidP="00743E21">
            <w:pPr>
              <w:pStyle w:val="JobTitle"/>
              <w:numPr>
                <w:ilvl w:val="0"/>
                <w:numId w:val="29"/>
              </w:numPr>
              <w:jc w:val="both"/>
              <w:rPr>
                <w:i w:val="0"/>
                <w:spacing w:val="0"/>
                <w:sz w:val="22"/>
              </w:rPr>
            </w:pPr>
            <w:r>
              <w:rPr>
                <w:i w:val="0"/>
                <w:spacing w:val="0"/>
                <w:sz w:val="22"/>
              </w:rPr>
              <w:t>Handled the production of electronic and mechanical measuring devices</w:t>
            </w:r>
          </w:p>
          <w:p w:rsidR="002E3273" w:rsidRDefault="002E3273" w:rsidP="00743E21">
            <w:pPr>
              <w:pStyle w:val="JobTitle"/>
              <w:numPr>
                <w:ilvl w:val="0"/>
                <w:numId w:val="29"/>
              </w:numPr>
              <w:jc w:val="both"/>
              <w:rPr>
                <w:i w:val="0"/>
                <w:spacing w:val="0"/>
                <w:sz w:val="22"/>
              </w:rPr>
            </w:pPr>
            <w:r>
              <w:rPr>
                <w:i w:val="0"/>
                <w:spacing w:val="0"/>
                <w:sz w:val="22"/>
              </w:rPr>
              <w:t>Became intimately familiar with photoelectric eye (retroreflective) and diffuse mode sensors (Keyence, Banner, Square-D) and troubleshooting these systems</w:t>
            </w:r>
          </w:p>
          <w:p w:rsidR="006E2799" w:rsidRDefault="00856010" w:rsidP="00743E21">
            <w:pPr>
              <w:pStyle w:val="JobTitle"/>
              <w:numPr>
                <w:ilvl w:val="0"/>
                <w:numId w:val="29"/>
              </w:numPr>
              <w:jc w:val="both"/>
              <w:rPr>
                <w:i w:val="0"/>
                <w:spacing w:val="0"/>
                <w:sz w:val="22"/>
              </w:rPr>
            </w:pPr>
            <w:r>
              <w:rPr>
                <w:i w:val="0"/>
                <w:spacing w:val="0"/>
                <w:sz w:val="22"/>
              </w:rPr>
              <w:t>Assisted in the construction</w:t>
            </w:r>
            <w:r w:rsidR="006E2799">
              <w:rPr>
                <w:i w:val="0"/>
                <w:spacing w:val="0"/>
                <w:sz w:val="22"/>
              </w:rPr>
              <w:t xml:space="preserve"> multiple </w:t>
            </w:r>
            <w:r>
              <w:rPr>
                <w:i w:val="0"/>
                <w:spacing w:val="0"/>
                <w:sz w:val="22"/>
              </w:rPr>
              <w:t>conveyor systems and individual machine components for automated packaging lines at local bakeries</w:t>
            </w:r>
          </w:p>
          <w:p w:rsidR="00893579" w:rsidRPr="00893579" w:rsidRDefault="009353F6" w:rsidP="00743E21">
            <w:pPr>
              <w:pStyle w:val="JobTitle"/>
              <w:numPr>
                <w:ilvl w:val="0"/>
                <w:numId w:val="29"/>
              </w:numPr>
              <w:jc w:val="both"/>
              <w:rPr>
                <w:i w:val="0"/>
                <w:spacing w:val="0"/>
                <w:sz w:val="22"/>
              </w:rPr>
            </w:pPr>
            <w:r>
              <w:rPr>
                <w:i w:val="0"/>
                <w:spacing w:val="0"/>
                <w:sz w:val="22"/>
              </w:rPr>
              <w:t>Became familiarized with various metalworking techniques and tooling</w:t>
            </w:r>
            <w:r w:rsidR="00342A93">
              <w:rPr>
                <w:i w:val="0"/>
                <w:spacing w:val="0"/>
                <w:sz w:val="22"/>
              </w:rPr>
              <w:t xml:space="preserve">, including </w:t>
            </w:r>
            <w:proofErr w:type="spellStart"/>
            <w:r w:rsidR="00342A93">
              <w:rPr>
                <w:i w:val="0"/>
                <w:spacing w:val="0"/>
                <w:sz w:val="22"/>
              </w:rPr>
              <w:t>sheetmetal</w:t>
            </w:r>
            <w:proofErr w:type="spellEnd"/>
            <w:r w:rsidR="00342A93">
              <w:rPr>
                <w:i w:val="0"/>
                <w:spacing w:val="0"/>
                <w:sz w:val="22"/>
              </w:rPr>
              <w:t xml:space="preserve"> brake, plasma-arc cutter, oxyacetylene torch, angle grinder, mag-base portable drill press, etc.</w:t>
            </w:r>
          </w:p>
          <w:p w:rsidR="00893579" w:rsidRPr="00A009A1" w:rsidRDefault="00F66E3E" w:rsidP="00A009A1">
            <w:pPr>
              <w:pStyle w:val="JobTitle"/>
              <w:numPr>
                <w:ilvl w:val="0"/>
                <w:numId w:val="29"/>
              </w:numPr>
              <w:jc w:val="both"/>
              <w:rPr>
                <w:i w:val="0"/>
                <w:spacing w:val="0"/>
                <w:sz w:val="22"/>
              </w:rPr>
            </w:pPr>
            <w:r>
              <w:rPr>
                <w:i w:val="0"/>
                <w:spacing w:val="0"/>
                <w:sz w:val="22"/>
              </w:rPr>
              <w:t>Became proficient with welding processes, including TIG and MIG, plus various metal fabrication techniques</w:t>
            </w:r>
            <w:r w:rsidR="009A21F1">
              <w:rPr>
                <w:i w:val="0"/>
                <w:spacing w:val="0"/>
                <w:sz w:val="22"/>
              </w:rPr>
              <w:t xml:space="preserve"> for varying thicknesses of aluminum and steel</w:t>
            </w:r>
          </w:p>
          <w:p w:rsidR="00CA7C59" w:rsidRDefault="009775AC" w:rsidP="009353F6">
            <w:pPr>
              <w:pStyle w:val="Achievement"/>
              <w:numPr>
                <w:ilvl w:val="0"/>
                <w:numId w:val="29"/>
              </w:numPr>
            </w:pPr>
            <w:r>
              <w:t>Operated propane</w:t>
            </w:r>
            <w:r w:rsidR="00047381">
              <w:t>-powered</w:t>
            </w:r>
            <w:r w:rsidR="00FB1A49">
              <w:t xml:space="preserve"> 12,000-lb</w:t>
            </w:r>
            <w:r w:rsidR="00047381">
              <w:t xml:space="preserve"> </w:t>
            </w:r>
            <w:proofErr w:type="spellStart"/>
            <w:r w:rsidR="00FB1A49">
              <w:t>Hyster</w:t>
            </w:r>
            <w:proofErr w:type="spellEnd"/>
            <w:r>
              <w:t xml:space="preserve"> forklift for all years present </w:t>
            </w:r>
          </w:p>
        </w:tc>
      </w:tr>
      <w:tr w:rsidR="00CA7C59" w:rsidTr="00223024">
        <w:trPr>
          <w:gridAfter w:val="1"/>
          <w:wAfter w:w="4" w:type="pct"/>
        </w:trPr>
        <w:tc>
          <w:tcPr>
            <w:tcW w:w="1037" w:type="pct"/>
          </w:tcPr>
          <w:p w:rsidR="00CA7C59" w:rsidRDefault="00CA7C59"/>
        </w:tc>
        <w:tc>
          <w:tcPr>
            <w:tcW w:w="3959" w:type="pct"/>
          </w:tcPr>
          <w:p w:rsidR="00114A22" w:rsidRDefault="00114A22" w:rsidP="00223024">
            <w:pPr>
              <w:pStyle w:val="CompanyName"/>
              <w:tabs>
                <w:tab w:val="clear" w:pos="6480"/>
                <w:tab w:val="right" w:pos="7001"/>
              </w:tabs>
            </w:pPr>
          </w:p>
          <w:p w:rsidR="00114A22" w:rsidRDefault="00114A22" w:rsidP="00223024">
            <w:pPr>
              <w:pStyle w:val="CompanyName"/>
              <w:tabs>
                <w:tab w:val="clear" w:pos="6480"/>
                <w:tab w:val="right" w:pos="7001"/>
              </w:tabs>
            </w:pPr>
          </w:p>
          <w:p w:rsidR="00CA7C59" w:rsidRPr="00223024" w:rsidRDefault="00234C22" w:rsidP="00223024">
            <w:pPr>
              <w:pStyle w:val="CompanyName"/>
              <w:tabs>
                <w:tab w:val="clear" w:pos="6480"/>
                <w:tab w:val="right" w:pos="7001"/>
              </w:tabs>
            </w:pPr>
            <w:r>
              <w:lastRenderedPageBreak/>
              <w:t xml:space="preserve">Feb. </w:t>
            </w:r>
            <w:r w:rsidR="009A21F1">
              <w:t>2012</w:t>
            </w:r>
            <w:r w:rsidR="00223024" w:rsidRPr="00743E21">
              <w:t>-</w:t>
            </w:r>
            <w:r>
              <w:t xml:space="preserve">Aug. 2013          </w:t>
            </w:r>
            <w:r w:rsidR="00223024" w:rsidRPr="00223024">
              <w:rPr>
                <w:b/>
              </w:rPr>
              <w:t>Colorado Component Rebuilders</w:t>
            </w:r>
            <w:r w:rsidR="00095B9A" w:rsidRPr="00223024">
              <w:rPr>
                <w:b/>
              </w:rPr>
              <w:tab/>
            </w:r>
            <w:r w:rsidR="00223024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="00223024">
              <w:rPr>
                <w:b/>
              </w:rPr>
              <w:t xml:space="preserve"> </w:t>
            </w:r>
            <w:r w:rsidR="00223024" w:rsidRPr="00223024">
              <w:t>Commerce City, CO</w:t>
            </w:r>
          </w:p>
          <w:p w:rsidR="00CA7C59" w:rsidRDefault="00223024" w:rsidP="00743E21">
            <w:pPr>
              <w:pStyle w:val="JobTitle"/>
              <w:ind w:left="360" w:hanging="360"/>
            </w:pPr>
            <w:r>
              <w:t>Assembly Lead</w:t>
            </w:r>
          </w:p>
          <w:p w:rsidR="00223024" w:rsidRPr="00223024" w:rsidRDefault="00223024" w:rsidP="00743E21">
            <w:pPr>
              <w:pStyle w:val="JobTitle"/>
              <w:numPr>
                <w:ilvl w:val="0"/>
                <w:numId w:val="30"/>
              </w:numPr>
              <w:jc w:val="both"/>
              <w:rPr>
                <w:i w:val="0"/>
                <w:spacing w:val="0"/>
                <w:sz w:val="22"/>
              </w:rPr>
            </w:pPr>
            <w:r w:rsidRPr="00223024">
              <w:rPr>
                <w:i w:val="0"/>
                <w:spacing w:val="0"/>
                <w:sz w:val="22"/>
              </w:rPr>
              <w:t>Supervised teardown and part of</w:t>
            </w:r>
            <w:r w:rsidR="00E7007E">
              <w:rPr>
                <w:i w:val="0"/>
                <w:spacing w:val="0"/>
                <w:sz w:val="22"/>
              </w:rPr>
              <w:t xml:space="preserve"> aluminum</w:t>
            </w:r>
            <w:r w:rsidR="00743E21">
              <w:rPr>
                <w:i w:val="0"/>
                <w:spacing w:val="0"/>
                <w:sz w:val="22"/>
              </w:rPr>
              <w:t xml:space="preserve"> cylinder head</w:t>
            </w:r>
            <w:r w:rsidRPr="00223024">
              <w:rPr>
                <w:i w:val="0"/>
                <w:spacing w:val="0"/>
                <w:sz w:val="22"/>
              </w:rPr>
              <w:t xml:space="preserve"> rebuild process, trained new employees in their tasks</w:t>
            </w:r>
          </w:p>
          <w:p w:rsidR="00223024" w:rsidRPr="00223024" w:rsidRDefault="00223024" w:rsidP="00743E21">
            <w:pPr>
              <w:pStyle w:val="JobTitle"/>
              <w:numPr>
                <w:ilvl w:val="0"/>
                <w:numId w:val="30"/>
              </w:numPr>
              <w:jc w:val="both"/>
              <w:rPr>
                <w:i w:val="0"/>
                <w:spacing w:val="0"/>
                <w:sz w:val="22"/>
              </w:rPr>
            </w:pPr>
            <w:r w:rsidRPr="00223024">
              <w:rPr>
                <w:i w:val="0"/>
                <w:spacing w:val="0"/>
                <w:sz w:val="22"/>
              </w:rPr>
              <w:t>Sorted, categorized and reconditioned salvageable</w:t>
            </w:r>
            <w:r w:rsidR="009353F6">
              <w:rPr>
                <w:i w:val="0"/>
                <w:spacing w:val="0"/>
                <w:sz w:val="22"/>
              </w:rPr>
              <w:t xml:space="preserve"> aluminum </w:t>
            </w:r>
            <w:r w:rsidRPr="00223024">
              <w:rPr>
                <w:i w:val="0"/>
                <w:spacing w:val="0"/>
                <w:sz w:val="22"/>
              </w:rPr>
              <w:t>engine core parts utilizing various techniques including manual milling, ultrasonic cleaning and media blasting</w:t>
            </w:r>
          </w:p>
          <w:p w:rsidR="00CA7C59" w:rsidRDefault="00743E21" w:rsidP="00743E21">
            <w:pPr>
              <w:pStyle w:val="Achievement"/>
              <w:numPr>
                <w:ilvl w:val="0"/>
                <w:numId w:val="30"/>
              </w:numPr>
            </w:pPr>
            <w:r>
              <w:t>Maintained</w:t>
            </w:r>
            <w:r w:rsidR="00223024" w:rsidRPr="00223024">
              <w:t xml:space="preserve"> a </w:t>
            </w:r>
            <w:r>
              <w:t>safe</w:t>
            </w:r>
            <w:r w:rsidR="00223024" w:rsidRPr="00223024">
              <w:t>,</w:t>
            </w:r>
            <w:r w:rsidR="009A21F1">
              <w:t xml:space="preserve"> clean and</w:t>
            </w:r>
            <w:r w:rsidR="00223024" w:rsidRPr="00223024">
              <w:t xml:space="preserve"> organized shop space, re-stocked consumable parts as needed, issued order requests by part number to office manager</w:t>
            </w:r>
          </w:p>
        </w:tc>
      </w:tr>
      <w:tr w:rsidR="00CA7C59" w:rsidTr="00223024">
        <w:trPr>
          <w:gridAfter w:val="1"/>
          <w:wAfter w:w="4" w:type="pct"/>
        </w:trPr>
        <w:tc>
          <w:tcPr>
            <w:tcW w:w="1037" w:type="pct"/>
          </w:tcPr>
          <w:p w:rsidR="00CA7C59" w:rsidRDefault="00CA7C59"/>
          <w:p w:rsidR="00B26BEE" w:rsidRDefault="00B26BEE"/>
          <w:p w:rsidR="00B26BEE" w:rsidRDefault="00B26BEE"/>
        </w:tc>
        <w:tc>
          <w:tcPr>
            <w:tcW w:w="3959" w:type="pct"/>
          </w:tcPr>
          <w:p w:rsidR="00FB1A49" w:rsidRDefault="00FB1A49" w:rsidP="00743E21">
            <w:pPr>
              <w:pStyle w:val="CompanyName"/>
              <w:tabs>
                <w:tab w:val="clear" w:pos="6480"/>
                <w:tab w:val="right" w:pos="7001"/>
              </w:tabs>
            </w:pPr>
          </w:p>
          <w:p w:rsidR="00CA7C59" w:rsidRDefault="00723D2E" w:rsidP="00743E21">
            <w:pPr>
              <w:pStyle w:val="CompanyName"/>
              <w:tabs>
                <w:tab w:val="clear" w:pos="6480"/>
                <w:tab w:val="right" w:pos="7001"/>
              </w:tabs>
            </w:pPr>
            <w:r>
              <w:t xml:space="preserve">Apr. </w:t>
            </w:r>
            <w:r w:rsidR="00D25AC0">
              <w:t>2009</w:t>
            </w:r>
            <w:r w:rsidR="00743E21">
              <w:t>-</w:t>
            </w:r>
            <w:r>
              <w:t xml:space="preserve">Jan. 2012        </w:t>
            </w:r>
            <w:r w:rsidR="00743E21" w:rsidRPr="00743E21">
              <w:rPr>
                <w:b/>
              </w:rPr>
              <w:t>Manpower/</w:t>
            </w:r>
            <w:proofErr w:type="spellStart"/>
            <w:r w:rsidR="00743E21" w:rsidRPr="00743E21">
              <w:rPr>
                <w:b/>
              </w:rPr>
              <w:t>AeroTek</w:t>
            </w:r>
            <w:proofErr w:type="spellEnd"/>
            <w:r w:rsidR="00743E21" w:rsidRPr="00743E21">
              <w:rPr>
                <w:b/>
              </w:rPr>
              <w:t xml:space="preserve"> at </w:t>
            </w:r>
            <w:proofErr w:type="spellStart"/>
            <w:r w:rsidR="00743E21" w:rsidRPr="00743E21">
              <w:rPr>
                <w:b/>
              </w:rPr>
              <w:t>MillerCoors</w:t>
            </w:r>
            <w:proofErr w:type="spellEnd"/>
            <w:r w:rsidR="00095B9A">
              <w:tab/>
            </w:r>
            <w:r w:rsidR="00743E21">
              <w:t>Golden, CO</w:t>
            </w:r>
          </w:p>
          <w:p w:rsidR="00CA7C59" w:rsidRDefault="00743E21">
            <w:pPr>
              <w:pStyle w:val="JobTitle"/>
            </w:pPr>
            <w:r w:rsidRPr="00743E21">
              <w:t>Brewhouse Conditioning Operator</w:t>
            </w:r>
          </w:p>
          <w:p w:rsidR="00743E21" w:rsidRPr="00743E21" w:rsidRDefault="00743E21" w:rsidP="00C5567A">
            <w:pPr>
              <w:pStyle w:val="JobTitle"/>
              <w:numPr>
                <w:ilvl w:val="0"/>
                <w:numId w:val="31"/>
              </w:numPr>
              <w:jc w:val="both"/>
              <w:rPr>
                <w:i w:val="0"/>
                <w:spacing w:val="0"/>
                <w:sz w:val="22"/>
              </w:rPr>
            </w:pPr>
            <w:r w:rsidRPr="00743E21">
              <w:rPr>
                <w:i w:val="0"/>
                <w:spacing w:val="0"/>
                <w:sz w:val="22"/>
              </w:rPr>
              <w:t xml:space="preserve">Operated and maintained Coors and </w:t>
            </w:r>
            <w:proofErr w:type="spellStart"/>
            <w:r w:rsidRPr="00743E21">
              <w:rPr>
                <w:i w:val="0"/>
                <w:spacing w:val="0"/>
                <w:sz w:val="22"/>
              </w:rPr>
              <w:t>Meura</w:t>
            </w:r>
            <w:proofErr w:type="spellEnd"/>
            <w:r w:rsidRPr="00743E21">
              <w:rPr>
                <w:i w:val="0"/>
                <w:spacing w:val="0"/>
                <w:sz w:val="22"/>
              </w:rPr>
              <w:t xml:space="preserve"> mash filter presses</w:t>
            </w:r>
          </w:p>
          <w:p w:rsidR="00B26BEE" w:rsidRDefault="00B26BEE" w:rsidP="00C5567A">
            <w:pPr>
              <w:pStyle w:val="JobTitle"/>
              <w:numPr>
                <w:ilvl w:val="0"/>
                <w:numId w:val="31"/>
              </w:numPr>
              <w:jc w:val="both"/>
              <w:rPr>
                <w:i w:val="0"/>
                <w:spacing w:val="0"/>
                <w:sz w:val="22"/>
              </w:rPr>
            </w:pPr>
            <w:r>
              <w:rPr>
                <w:i w:val="0"/>
                <w:spacing w:val="0"/>
                <w:sz w:val="22"/>
              </w:rPr>
              <w:t xml:space="preserve">Monitored product quality at multiple points every production run and kept clear records </w:t>
            </w:r>
            <w:r w:rsidR="00F9132D">
              <w:rPr>
                <w:i w:val="0"/>
                <w:spacing w:val="0"/>
                <w:sz w:val="22"/>
              </w:rPr>
              <w:t xml:space="preserve">per </w:t>
            </w:r>
            <w:proofErr w:type="spellStart"/>
            <w:r w:rsidR="00F9132D">
              <w:rPr>
                <w:i w:val="0"/>
                <w:spacing w:val="0"/>
                <w:sz w:val="22"/>
              </w:rPr>
              <w:t>MillerCoors</w:t>
            </w:r>
            <w:proofErr w:type="spellEnd"/>
            <w:r w:rsidR="00F9132D">
              <w:rPr>
                <w:i w:val="0"/>
                <w:spacing w:val="0"/>
                <w:sz w:val="22"/>
              </w:rPr>
              <w:t xml:space="preserve"> QA standards</w:t>
            </w:r>
          </w:p>
          <w:p w:rsidR="00F9132D" w:rsidRPr="00F9132D" w:rsidRDefault="00743E21" w:rsidP="00F9132D">
            <w:pPr>
              <w:pStyle w:val="JobTitle"/>
              <w:numPr>
                <w:ilvl w:val="0"/>
                <w:numId w:val="31"/>
              </w:numPr>
              <w:jc w:val="both"/>
              <w:rPr>
                <w:i w:val="0"/>
                <w:spacing w:val="0"/>
                <w:sz w:val="22"/>
              </w:rPr>
            </w:pPr>
            <w:r w:rsidRPr="00743E21">
              <w:rPr>
                <w:i w:val="0"/>
                <w:spacing w:val="0"/>
                <w:sz w:val="22"/>
              </w:rPr>
              <w:t>Maintained clean, safe work area utilizing 5S standards</w:t>
            </w:r>
          </w:p>
          <w:p w:rsidR="00F9132D" w:rsidRPr="00F9132D" w:rsidRDefault="00F9132D" w:rsidP="00F9132D">
            <w:pPr>
              <w:pStyle w:val="JobTitle"/>
              <w:numPr>
                <w:ilvl w:val="0"/>
                <w:numId w:val="31"/>
              </w:numPr>
              <w:jc w:val="both"/>
              <w:rPr>
                <w:i w:val="0"/>
                <w:spacing w:val="0"/>
                <w:sz w:val="22"/>
              </w:rPr>
            </w:pPr>
            <w:r>
              <w:rPr>
                <w:i w:val="0"/>
                <w:spacing w:val="0"/>
                <w:sz w:val="22"/>
              </w:rPr>
              <w:t xml:space="preserve">Successfully completed </w:t>
            </w:r>
            <w:proofErr w:type="spellStart"/>
            <w:r>
              <w:rPr>
                <w:i w:val="0"/>
                <w:spacing w:val="0"/>
                <w:sz w:val="22"/>
              </w:rPr>
              <w:t>Manlift</w:t>
            </w:r>
            <w:proofErr w:type="spellEnd"/>
            <w:r>
              <w:rPr>
                <w:i w:val="0"/>
                <w:spacing w:val="0"/>
                <w:sz w:val="22"/>
              </w:rPr>
              <w:t xml:space="preserve"> Training </w:t>
            </w:r>
          </w:p>
          <w:p w:rsidR="00743E21" w:rsidRPr="00743E21" w:rsidRDefault="00743E21" w:rsidP="00C5567A">
            <w:pPr>
              <w:pStyle w:val="JobTitle"/>
              <w:numPr>
                <w:ilvl w:val="0"/>
                <w:numId w:val="31"/>
              </w:numPr>
              <w:jc w:val="both"/>
              <w:rPr>
                <w:i w:val="0"/>
                <w:spacing w:val="0"/>
                <w:sz w:val="22"/>
              </w:rPr>
            </w:pPr>
            <w:r w:rsidRPr="00743E21">
              <w:rPr>
                <w:i w:val="0"/>
                <w:spacing w:val="0"/>
                <w:sz w:val="22"/>
              </w:rPr>
              <w:t>Attended daily safety meetings to keep abreast of current issues</w:t>
            </w:r>
          </w:p>
          <w:p w:rsidR="00F9132D" w:rsidRDefault="00F9132D" w:rsidP="00072478">
            <w:pPr>
              <w:pStyle w:val="Achievement"/>
              <w:numPr>
                <w:ilvl w:val="0"/>
                <w:numId w:val="31"/>
              </w:numPr>
            </w:pPr>
            <w:r>
              <w:t xml:space="preserve">Actively sought education </w:t>
            </w:r>
            <w:r w:rsidR="00342A93">
              <w:t>and opportunities to learn about the entire brewing production operation from start to finish, and my upstream and downstream effects on it as a whole</w:t>
            </w:r>
          </w:p>
          <w:p w:rsidR="00342A93" w:rsidRDefault="00342A93" w:rsidP="00072478">
            <w:pPr>
              <w:pStyle w:val="Achievement"/>
              <w:numPr>
                <w:ilvl w:val="0"/>
                <w:numId w:val="31"/>
              </w:numPr>
            </w:pPr>
            <w:r>
              <w:t>Became famil</w:t>
            </w:r>
            <w:r w:rsidR="002E3273">
              <w:t>iarized with the various forms</w:t>
            </w:r>
            <w:r>
              <w:t xml:space="preserve"> of beverage packaging, from bottles to cans and kegs</w:t>
            </w:r>
            <w:r w:rsidR="002E3273">
              <w:t>, and their means of production</w:t>
            </w:r>
          </w:p>
          <w:p w:rsidR="00CA7C59" w:rsidRDefault="00743E21" w:rsidP="00072478">
            <w:pPr>
              <w:pStyle w:val="Achievement"/>
              <w:numPr>
                <w:ilvl w:val="0"/>
                <w:numId w:val="31"/>
              </w:numPr>
            </w:pPr>
            <w:r w:rsidRPr="00743E21">
              <w:t>Trai</w:t>
            </w:r>
            <w:r w:rsidR="000E08E4">
              <w:t>ned and supervised new contract</w:t>
            </w:r>
            <w:r w:rsidRPr="00743E21">
              <w:t xml:space="preserve"> employees</w:t>
            </w:r>
            <w:r w:rsidR="002E3273">
              <w:t xml:space="preserve"> at end of each contract assignment to ensure uninterrupted performance of assigned duties </w:t>
            </w:r>
          </w:p>
        </w:tc>
      </w:tr>
      <w:tr w:rsidR="00CA7C59" w:rsidTr="00223024">
        <w:tc>
          <w:tcPr>
            <w:tcW w:w="5000" w:type="pct"/>
            <w:gridSpan w:val="3"/>
          </w:tcPr>
          <w:p w:rsidR="00342A93" w:rsidRDefault="00342A93">
            <w:pPr>
              <w:pStyle w:val="SectionTitle"/>
            </w:pPr>
          </w:p>
          <w:p w:rsidR="00CA7C59" w:rsidRDefault="00CA7C59">
            <w:pPr>
              <w:pStyle w:val="SectionTitle"/>
            </w:pPr>
            <w:r>
              <w:t>Education</w:t>
            </w:r>
          </w:p>
        </w:tc>
      </w:tr>
      <w:tr w:rsidR="00CA7C59" w:rsidTr="00223024">
        <w:trPr>
          <w:gridAfter w:val="1"/>
          <w:wAfter w:w="4" w:type="pct"/>
        </w:trPr>
        <w:tc>
          <w:tcPr>
            <w:tcW w:w="1037" w:type="pct"/>
          </w:tcPr>
          <w:p w:rsidR="00CA7C59" w:rsidRDefault="00CA7C59"/>
        </w:tc>
        <w:tc>
          <w:tcPr>
            <w:tcW w:w="3959" w:type="pct"/>
          </w:tcPr>
          <w:p w:rsidR="00CA7C59" w:rsidRDefault="00893579" w:rsidP="007D48EE">
            <w:pPr>
              <w:pStyle w:val="CompanyName1"/>
            </w:pPr>
            <w:r>
              <w:t>2003-2007</w:t>
            </w:r>
            <w:r w:rsidR="00095B9A">
              <w:tab/>
            </w:r>
            <w:r w:rsidR="00142DA0">
              <w:t>Notre Dame High</w:t>
            </w:r>
            <w:r>
              <w:t xml:space="preserve"> School</w:t>
            </w:r>
            <w:r w:rsidR="00095B9A">
              <w:tab/>
            </w:r>
            <w:r w:rsidR="00142DA0">
              <w:t>Mountain View</w:t>
            </w:r>
            <w:r>
              <w:t>, CO</w:t>
            </w:r>
          </w:p>
          <w:p w:rsidR="00CA7C59" w:rsidRPr="00C42F2A" w:rsidRDefault="00A07B54" w:rsidP="00A009A1">
            <w:pPr>
              <w:pStyle w:val="Achievement"/>
              <w:ind w:left="720"/>
            </w:pPr>
            <w:r>
              <w:t>Graduated in 2007 with a 3.9</w:t>
            </w:r>
            <w:r w:rsidR="00893579">
              <w:t xml:space="preserve"> GPA</w:t>
            </w:r>
            <w:r w:rsidR="004A5A5F">
              <w:t>, specific focuses on math and chemistry</w:t>
            </w:r>
          </w:p>
        </w:tc>
      </w:tr>
      <w:tr w:rsidR="00CA7C59" w:rsidTr="00223024">
        <w:tc>
          <w:tcPr>
            <w:tcW w:w="5000" w:type="pct"/>
            <w:gridSpan w:val="3"/>
          </w:tcPr>
          <w:p w:rsidR="00CA7C59" w:rsidRDefault="00A009A1">
            <w:pPr>
              <w:pStyle w:val="SectionTitle"/>
            </w:pPr>
            <w:r>
              <w:t>Key Skillsets</w:t>
            </w:r>
          </w:p>
        </w:tc>
      </w:tr>
      <w:tr w:rsidR="00CA7C59" w:rsidTr="00223024">
        <w:trPr>
          <w:gridAfter w:val="1"/>
          <w:wAfter w:w="4" w:type="pct"/>
        </w:trPr>
        <w:tc>
          <w:tcPr>
            <w:tcW w:w="1037" w:type="pct"/>
          </w:tcPr>
          <w:p w:rsidR="00CA7C59" w:rsidRDefault="00CA7C59"/>
        </w:tc>
        <w:tc>
          <w:tcPr>
            <w:tcW w:w="3959" w:type="pct"/>
          </w:tcPr>
          <w:p w:rsidR="00CA7C59" w:rsidRDefault="007357BA" w:rsidP="00743E21">
            <w:sdt>
              <w:sdtPr>
                <w:id w:val="203847192"/>
                <w:placeholder>
                  <w:docPart w:val="7152D5162E964D8F80EFE052DAB19051"/>
                </w:placeholder>
              </w:sdtPr>
              <w:sdtEndPr/>
              <w:sdtContent>
                <w:r w:rsidR="00A009A1">
                  <w:t>Strong</w:t>
                </w:r>
                <w:r w:rsidR="005F1AFC">
                  <w:t xml:space="preserve"> sense of safety and</w:t>
                </w:r>
                <w:r w:rsidR="00A009A1">
                  <w:t xml:space="preserve"> mechanical aptitude</w:t>
                </w:r>
              </w:sdtContent>
            </w:sdt>
            <w:r w:rsidR="005F1AFC">
              <w:t>; in-depth metalworking knowledge,</w:t>
            </w:r>
            <w:r w:rsidR="00A009A1">
              <w:t xml:space="preserve"> excellent communic</w:t>
            </w:r>
            <w:r w:rsidR="004032AE">
              <w:t>ation skills, solid knowledge in</w:t>
            </w:r>
            <w:r w:rsidR="00A009A1">
              <w:t xml:space="preserve"> </w:t>
            </w:r>
            <w:proofErr w:type="spellStart"/>
            <w:r w:rsidR="00A009A1">
              <w:t>electropneumatic</w:t>
            </w:r>
            <w:proofErr w:type="spellEnd"/>
            <w:r w:rsidR="004032AE">
              <w:t xml:space="preserve"> and conveyor</w:t>
            </w:r>
            <w:r w:rsidR="00A009A1">
              <w:t xml:space="preserve"> systems, well-versed in use of hand and power tools, four confident years of operation of electric and gas forklifts</w:t>
            </w:r>
            <w:r w:rsidR="005F1AFC">
              <w:t>.</w:t>
            </w:r>
          </w:p>
        </w:tc>
      </w:tr>
    </w:tbl>
    <w:p w:rsidR="00CA7C59" w:rsidRDefault="00C5567A" w:rsidP="00095B9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5667375" cy="826770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194" w:rsidRDefault="002F2194"/>
                          <w:tbl>
                            <w:tblPr>
                              <w:tblW w:w="4991" w:type="pct"/>
                              <w:tblLook w:val="0000" w:firstRow="0" w:lastRow="0" w:firstColumn="0" w:lastColumn="0" w:noHBand="0" w:noVBand="0"/>
                            </w:tblPr>
                            <w:tblGrid>
                              <w:gridCol w:w="8621"/>
                            </w:tblGrid>
                            <w:tr w:rsidR="007D48EE" w:rsidRPr="00320099" w:rsidTr="002F2194">
                              <w:trPr>
                                <w:trHeight w:val="245"/>
                              </w:trPr>
                              <w:tc>
                                <w:tcPr>
                                  <w:tcW w:w="5000" w:type="pct"/>
                                </w:tcPr>
                                <w:p w:rsidR="007D48EE" w:rsidRPr="00320099" w:rsidRDefault="007D48EE" w:rsidP="00FB1A49">
                                  <w:pPr>
                                    <w:pStyle w:val="ContactInf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D48EE" w:rsidRPr="00320099" w:rsidTr="002F2194">
                              <w:trPr>
                                <w:trHeight w:val="1066"/>
                              </w:trPr>
                              <w:tc>
                                <w:tcPr>
                                  <w:tcW w:w="5000" w:type="pct"/>
                                </w:tcPr>
                                <w:p w:rsidR="007D48EE" w:rsidRPr="00320099" w:rsidRDefault="007D48EE" w:rsidP="00FB1A49">
                                  <w:pPr>
                                    <w:pStyle w:val="ContactInf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48EE" w:rsidRPr="00320099" w:rsidRDefault="007D48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46.25pt;height:65.1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" o:allowincell="f" filled="f" stroked="f">
                <v:textbox>
                  <w:txbxContent>
                    <w:p w:rsidR="002F2194" w:rsidRDefault="002F2194"/>
                    <w:tbl>
                      <w:tblPr>
                        <w:tblW w:w="4991" w:type="pct"/>
                        <w:tblLook w:val="0000" w:firstRow="0" w:lastRow="0" w:firstColumn="0" w:lastColumn="0" w:noHBand="0" w:noVBand="0"/>
                      </w:tblPr>
                      <w:tblGrid>
                        <w:gridCol w:w="8621"/>
                      </w:tblGrid>
                      <w:tr w:rsidR="007D48EE" w:rsidRPr="00320099" w:rsidTr="002F2194">
                        <w:trPr>
                          <w:trHeight w:val="245"/>
                        </w:trPr>
                        <w:tc>
                          <w:tcPr>
                            <w:tcW w:w="5000" w:type="pct"/>
                          </w:tcPr>
                          <w:p w:rsidR="007D48EE" w:rsidRPr="00320099" w:rsidRDefault="007D48EE" w:rsidP="00FB1A49">
                            <w:pPr>
                              <w:pStyle w:val="ContactInf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D48EE" w:rsidRPr="00320099" w:rsidTr="002F2194">
                        <w:trPr>
                          <w:trHeight w:val="1066"/>
                        </w:trPr>
                        <w:tc>
                          <w:tcPr>
                            <w:tcW w:w="5000" w:type="pct"/>
                          </w:tcPr>
                          <w:p w:rsidR="007D48EE" w:rsidRPr="00320099" w:rsidRDefault="007D48EE" w:rsidP="00FB1A49">
                            <w:pPr>
                              <w:pStyle w:val="ContactInf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D48EE" w:rsidRPr="00320099" w:rsidRDefault="007D48E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A7C59" w:rsidSect="00320099">
      <w:headerReference w:type="default" r:id="rId9"/>
      <w:footerReference w:type="default" r:id="rId10"/>
      <w:pgSz w:w="12240" w:h="15840"/>
      <w:pgMar w:top="720" w:right="720" w:bottom="720" w:left="720" w:header="965" w:footer="96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7BA" w:rsidRDefault="007357BA">
      <w:r>
        <w:separator/>
      </w:r>
    </w:p>
  </w:endnote>
  <w:endnote w:type="continuationSeparator" w:id="0">
    <w:p w:rsidR="007357BA" w:rsidRDefault="0073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A" w:rsidRDefault="00095B9A">
    <w:r>
      <w:tab/>
    </w:r>
    <w:r>
      <w:rPr>
        <w:b/>
        <w:sz w:val="21"/>
      </w:rPr>
      <w:fldChar w:fldCharType="begin"/>
    </w:r>
    <w:r>
      <w:rPr>
        <w:b/>
        <w:sz w:val="21"/>
      </w:rPr>
      <w:instrText xml:space="preserve"> PAGE </w:instrText>
    </w:r>
    <w:r>
      <w:rPr>
        <w:b/>
        <w:sz w:val="21"/>
      </w:rPr>
      <w:fldChar w:fldCharType="separate"/>
    </w:r>
    <w:r w:rsidR="006B105E">
      <w:rPr>
        <w:b/>
        <w:noProof/>
        <w:sz w:val="21"/>
      </w:rPr>
      <w:t>2</w:t>
    </w:r>
    <w:r>
      <w:rPr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7BA" w:rsidRDefault="007357BA">
      <w:r>
        <w:separator/>
      </w:r>
    </w:p>
  </w:footnote>
  <w:footnote w:type="continuationSeparator" w:id="0">
    <w:p w:rsidR="007357BA" w:rsidRDefault="0073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A" w:rsidRDefault="00095B9A">
    <w:pPr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1F07BD8"/>
    <w:multiLevelType w:val="hybridMultilevel"/>
    <w:tmpl w:val="B3BC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9" w15:restartNumberingAfterBreak="0">
    <w:nsid w:val="63447E18"/>
    <w:multiLevelType w:val="hybridMultilevel"/>
    <w:tmpl w:val="825A4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25A8D"/>
    <w:multiLevelType w:val="hybridMultilevel"/>
    <w:tmpl w:val="4AD0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3"/>
  </w:num>
  <w:num w:numId="19">
    <w:abstractNumId w:val="8"/>
  </w:num>
  <w:num w:numId="20">
    <w:abstractNumId w:val="2"/>
  </w:num>
  <w:num w:numId="21">
    <w:abstractNumId w:val="4"/>
  </w:num>
  <w:num w:numId="22">
    <w:abstractNumId w:val="6"/>
  </w:num>
  <w:num w:numId="23">
    <w:abstractNumId w:val="7"/>
  </w:num>
  <w:num w:numId="24">
    <w:abstractNumId w:val="5"/>
  </w:num>
  <w:num w:numId="25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1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360"/>
  <w:doNotHyphenateCaps/>
  <w:drawingGridHorizontalSpacing w:val="187"/>
  <w:drawingGridVerticalSpacing w:val="187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99"/>
    <w:rsid w:val="00006A3E"/>
    <w:rsid w:val="000331CC"/>
    <w:rsid w:val="00047381"/>
    <w:rsid w:val="000672CE"/>
    <w:rsid w:val="00072478"/>
    <w:rsid w:val="00094606"/>
    <w:rsid w:val="00095B9A"/>
    <w:rsid w:val="00097C10"/>
    <w:rsid w:val="000A3F3C"/>
    <w:rsid w:val="000E08E4"/>
    <w:rsid w:val="00114A22"/>
    <w:rsid w:val="001226A5"/>
    <w:rsid w:val="00142DA0"/>
    <w:rsid w:val="00144399"/>
    <w:rsid w:val="0019537C"/>
    <w:rsid w:val="00223024"/>
    <w:rsid w:val="00234C22"/>
    <w:rsid w:val="00256214"/>
    <w:rsid w:val="00295EE3"/>
    <w:rsid w:val="002D1F44"/>
    <w:rsid w:val="002E3273"/>
    <w:rsid w:val="002F2194"/>
    <w:rsid w:val="003014B3"/>
    <w:rsid w:val="0030194B"/>
    <w:rsid w:val="00320099"/>
    <w:rsid w:val="00342A93"/>
    <w:rsid w:val="003C15DA"/>
    <w:rsid w:val="003C4C64"/>
    <w:rsid w:val="004032AE"/>
    <w:rsid w:val="00414ED4"/>
    <w:rsid w:val="004344DE"/>
    <w:rsid w:val="00450145"/>
    <w:rsid w:val="004A5A5F"/>
    <w:rsid w:val="004E273C"/>
    <w:rsid w:val="00520181"/>
    <w:rsid w:val="00553941"/>
    <w:rsid w:val="005E1909"/>
    <w:rsid w:val="005F1AFC"/>
    <w:rsid w:val="00614F9C"/>
    <w:rsid w:val="00631A68"/>
    <w:rsid w:val="006572F4"/>
    <w:rsid w:val="006A7A31"/>
    <w:rsid w:val="006B105E"/>
    <w:rsid w:val="006E2799"/>
    <w:rsid w:val="00723D2E"/>
    <w:rsid w:val="007357BA"/>
    <w:rsid w:val="00741A98"/>
    <w:rsid w:val="00743E21"/>
    <w:rsid w:val="00750AED"/>
    <w:rsid w:val="00764A26"/>
    <w:rsid w:val="007B2B63"/>
    <w:rsid w:val="007D48EE"/>
    <w:rsid w:val="007F727F"/>
    <w:rsid w:val="008319F6"/>
    <w:rsid w:val="00835D4D"/>
    <w:rsid w:val="00856010"/>
    <w:rsid w:val="00893579"/>
    <w:rsid w:val="009353F6"/>
    <w:rsid w:val="009775AC"/>
    <w:rsid w:val="009A21F1"/>
    <w:rsid w:val="009F377E"/>
    <w:rsid w:val="00A009A1"/>
    <w:rsid w:val="00A023AE"/>
    <w:rsid w:val="00A07B54"/>
    <w:rsid w:val="00A108E4"/>
    <w:rsid w:val="00A312B5"/>
    <w:rsid w:val="00AC02F1"/>
    <w:rsid w:val="00AE5C31"/>
    <w:rsid w:val="00AE634D"/>
    <w:rsid w:val="00B026A2"/>
    <w:rsid w:val="00B23970"/>
    <w:rsid w:val="00B26BEE"/>
    <w:rsid w:val="00B35EBC"/>
    <w:rsid w:val="00BD4DA2"/>
    <w:rsid w:val="00BD5CB2"/>
    <w:rsid w:val="00C42F2A"/>
    <w:rsid w:val="00C51E61"/>
    <w:rsid w:val="00C5567A"/>
    <w:rsid w:val="00CA7C59"/>
    <w:rsid w:val="00CB3D60"/>
    <w:rsid w:val="00CF1CF8"/>
    <w:rsid w:val="00D00306"/>
    <w:rsid w:val="00D25AC0"/>
    <w:rsid w:val="00D470AB"/>
    <w:rsid w:val="00D81DEC"/>
    <w:rsid w:val="00D9140A"/>
    <w:rsid w:val="00E7007E"/>
    <w:rsid w:val="00E70FAF"/>
    <w:rsid w:val="00F1581A"/>
    <w:rsid w:val="00F528F8"/>
    <w:rsid w:val="00F66E3E"/>
    <w:rsid w:val="00F9132D"/>
    <w:rsid w:val="00FB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5653E5-F42B-49F6-88EE-33B82673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D48EE"/>
    <w:pPr>
      <w:spacing w:before="60" w:after="22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rsid w:val="003C15DA"/>
    <w:pPr>
      <w:ind w:left="-2160"/>
      <w:jc w:val="left"/>
      <w:outlineLvl w:val="0"/>
    </w:pPr>
    <w:rPr>
      <w:rFonts w:asciiTheme="majorHAnsi" w:hAnsiTheme="majorHAnsi"/>
      <w:spacing w:val="20"/>
      <w:kern w:val="28"/>
      <w:sz w:val="23"/>
    </w:rPr>
  </w:style>
  <w:style w:type="paragraph" w:styleId="Heading2">
    <w:name w:val="heading 2"/>
    <w:basedOn w:val="HeadingBase"/>
    <w:next w:val="Normal"/>
    <w:semiHidden/>
    <w:unhideWhenUsed/>
    <w:qFormat/>
    <w:rsid w:val="006572F4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Normal"/>
    <w:semiHidden/>
    <w:unhideWhenUsed/>
    <w:qFormat/>
    <w:rsid w:val="006572F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Normal"/>
    <w:semiHidden/>
    <w:unhideWhenUsed/>
    <w:qFormat/>
    <w:rsid w:val="006572F4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Normal"/>
    <w:semiHidden/>
    <w:unhideWhenUsed/>
    <w:qFormat/>
    <w:rsid w:val="006572F4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semiHidden/>
    <w:unhideWhenUsed/>
    <w:qFormat/>
    <w:rsid w:val="006572F4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paragraph" w:customStyle="1" w:styleId="SectionTitle">
    <w:name w:val="Section Title"/>
    <w:basedOn w:val="Normal"/>
    <w:next w:val="Normal"/>
    <w:unhideWhenUsed/>
    <w:qFormat/>
    <w:rsid w:val="003C15DA"/>
    <w:pPr>
      <w:pBdr>
        <w:bottom w:val="single" w:sz="6" w:space="1" w:color="808080" w:themeColor="background1" w:themeShade="80"/>
      </w:pBdr>
      <w:spacing w:before="220" w:after="0" w:line="220" w:lineRule="atLeast"/>
      <w:jc w:val="left"/>
    </w:pPr>
    <w:rPr>
      <w:rFonts w:asciiTheme="majorHAnsi" w:hAnsiTheme="majorHAnsi"/>
      <w:caps/>
      <w:spacing w:val="15"/>
      <w:sz w:val="20"/>
    </w:rPr>
  </w:style>
  <w:style w:type="paragraph" w:customStyle="1" w:styleId="CompanyName">
    <w:name w:val="Company Name"/>
    <w:basedOn w:val="Normal"/>
    <w:next w:val="JobTitle"/>
    <w:qFormat/>
    <w:rsid w:val="006572F4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qFormat/>
    <w:rsid w:val="007D48EE"/>
    <w:pPr>
      <w:spacing w:before="40" w:after="40" w:line="220" w:lineRule="atLeast"/>
    </w:pPr>
    <w:rPr>
      <w:rFonts w:asciiTheme="minorHAnsi" w:hAnsiTheme="minorHAnsi"/>
      <w:i/>
      <w:spacing w:val="5"/>
      <w:sz w:val="23"/>
    </w:rPr>
  </w:style>
  <w:style w:type="paragraph" w:customStyle="1" w:styleId="Achievement">
    <w:name w:val="Achievement"/>
    <w:basedOn w:val="Normal"/>
    <w:unhideWhenUsed/>
    <w:qFormat/>
    <w:rsid w:val="00006A3E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qFormat/>
    <w:rsid w:val="003C15DA"/>
    <w:pPr>
      <w:spacing w:after="440" w:line="240" w:lineRule="atLeast"/>
      <w:jc w:val="center"/>
    </w:pPr>
    <w:rPr>
      <w:caps/>
      <w:spacing w:val="80"/>
      <w:sz w:val="44"/>
    </w:rPr>
  </w:style>
  <w:style w:type="paragraph" w:styleId="BalloonText">
    <w:name w:val="Balloon Text"/>
    <w:basedOn w:val="Normal"/>
    <w:link w:val="BalloonTextChar"/>
    <w:semiHidden/>
    <w:unhideWhenUsed/>
    <w:rsid w:val="007D48E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qFormat/>
    <w:rsid w:val="006572F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1">
    <w:name w:val="Company Name 1"/>
    <w:basedOn w:val="CompanyName"/>
    <w:next w:val="JobTitle"/>
    <w:qFormat/>
    <w:rsid w:val="006572F4"/>
    <w:pPr>
      <w:spacing w:before="60"/>
    </w:pPr>
  </w:style>
  <w:style w:type="character" w:styleId="PlaceholderText">
    <w:name w:val="Placeholder Text"/>
    <w:basedOn w:val="DefaultParagraphFont"/>
    <w:uiPriority w:val="99"/>
    <w:semiHidden/>
    <w:rsid w:val="00095B9A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7D48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2302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223024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22302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223024"/>
    <w:rPr>
      <w:rFonts w:asciiTheme="minorHAnsi" w:hAnsiTheme="minorHAnsi"/>
      <w:sz w:val="22"/>
    </w:rPr>
  </w:style>
  <w:style w:type="character" w:styleId="Hyperlink">
    <w:name w:val="Hyperlink"/>
    <w:basedOn w:val="DefaultParagraphFont"/>
    <w:unhideWhenUsed/>
    <w:rsid w:val="001226A5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331C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.haywood06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\AppData\Roaming\Microsoft\Templates\Sales%20manager%20resume%20(elega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52D5162E964D8F80EFE052DAB19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01450-444F-4070-83E4-D173CBCADB1C}"/>
      </w:docPartPr>
      <w:docPartBody>
        <w:p w:rsidR="003041D1" w:rsidRDefault="00B66AB3">
          <w:pPr>
            <w:pStyle w:val="7152D5162E964D8F80EFE052DAB19051"/>
          </w:pPr>
          <w:r>
            <w:t>[Interests]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B3"/>
    <w:rsid w:val="003041D1"/>
    <w:rsid w:val="00355C7F"/>
    <w:rsid w:val="005A4E4F"/>
    <w:rsid w:val="00636676"/>
    <w:rsid w:val="006C0504"/>
    <w:rsid w:val="006D5222"/>
    <w:rsid w:val="008E5649"/>
    <w:rsid w:val="00B66AB3"/>
    <w:rsid w:val="00D46009"/>
    <w:rsid w:val="00EB5B80"/>
    <w:rsid w:val="00EC45C4"/>
    <w:rsid w:val="00F03185"/>
    <w:rsid w:val="00F2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580E97ED704888B726A230CB1D9054">
    <w:name w:val="1A580E97ED704888B726A230CB1D9054"/>
  </w:style>
  <w:style w:type="paragraph" w:customStyle="1" w:styleId="F2DD25830077420993F0DC05FAF0B810">
    <w:name w:val="F2DD25830077420993F0DC05FAF0B810"/>
  </w:style>
  <w:style w:type="paragraph" w:customStyle="1" w:styleId="411D99F1D10D43329367EE43A2C1D9A4">
    <w:name w:val="411D99F1D10D43329367EE43A2C1D9A4"/>
  </w:style>
  <w:style w:type="paragraph" w:customStyle="1" w:styleId="FBB1ED3680B443588872E648AC89665B">
    <w:name w:val="FBB1ED3680B443588872E648AC89665B"/>
  </w:style>
  <w:style w:type="paragraph" w:customStyle="1" w:styleId="586F79341C294889991A4A8DDBE14082">
    <w:name w:val="586F79341C294889991A4A8DDBE14082"/>
  </w:style>
  <w:style w:type="paragraph" w:customStyle="1" w:styleId="42A40F98498648CA8205F03BB55A8AF1">
    <w:name w:val="42A40F98498648CA8205F03BB55A8AF1"/>
  </w:style>
  <w:style w:type="paragraph" w:customStyle="1" w:styleId="24028E4E9AD94611A2B98914AA32CF5F">
    <w:name w:val="24028E4E9AD94611A2B98914AA32CF5F"/>
  </w:style>
  <w:style w:type="paragraph" w:customStyle="1" w:styleId="85429558B0EA453D9702015F6018E80F">
    <w:name w:val="85429558B0EA453D9702015F6018E80F"/>
  </w:style>
  <w:style w:type="paragraph" w:customStyle="1" w:styleId="FE3F4C60730F4839B4EC6BA97E0C06B3">
    <w:name w:val="FE3F4C60730F4839B4EC6BA97E0C06B3"/>
  </w:style>
  <w:style w:type="paragraph" w:customStyle="1" w:styleId="16C79AE5D12B4D72A1EBBAADEDFA29B8">
    <w:name w:val="16C79AE5D12B4D72A1EBBAADEDFA29B8"/>
  </w:style>
  <w:style w:type="paragraph" w:customStyle="1" w:styleId="1FE91649B4E0427AA3B8AFBC890A4AEE">
    <w:name w:val="1FE91649B4E0427AA3B8AFBC890A4AEE"/>
  </w:style>
  <w:style w:type="paragraph" w:customStyle="1" w:styleId="D65FA475CC45448C947A68688ADAD7D0">
    <w:name w:val="D65FA475CC45448C947A68688ADAD7D0"/>
  </w:style>
  <w:style w:type="paragraph" w:customStyle="1" w:styleId="9BED5043B0CF4A12860D91FC2A8C61F0">
    <w:name w:val="9BED5043B0CF4A12860D91FC2A8C61F0"/>
  </w:style>
  <w:style w:type="paragraph" w:customStyle="1" w:styleId="56735183C84B462D9F10D29A82B7F119">
    <w:name w:val="56735183C84B462D9F10D29A82B7F119"/>
  </w:style>
  <w:style w:type="paragraph" w:customStyle="1" w:styleId="F70A4BFCC6774983B65BFEA1B19539F5">
    <w:name w:val="F70A4BFCC6774983B65BFEA1B19539F5"/>
  </w:style>
  <w:style w:type="paragraph" w:customStyle="1" w:styleId="4C7ED579AD414456949B151C4A36B192">
    <w:name w:val="4C7ED579AD414456949B151C4A36B192"/>
  </w:style>
  <w:style w:type="paragraph" w:customStyle="1" w:styleId="ECF41E7B0BEB458FBC1B020C9A89199F">
    <w:name w:val="ECF41E7B0BEB458FBC1B020C9A89199F"/>
  </w:style>
  <w:style w:type="paragraph" w:customStyle="1" w:styleId="82AEF0CC06F74BE29413F44065755D33">
    <w:name w:val="82AEF0CC06F74BE29413F44065755D33"/>
  </w:style>
  <w:style w:type="paragraph" w:customStyle="1" w:styleId="75A8FF742CFB44B79E81E376029782BA">
    <w:name w:val="75A8FF742CFB44B79E81E376029782BA"/>
  </w:style>
  <w:style w:type="paragraph" w:customStyle="1" w:styleId="63B98D45819A49C480BB3ECE3F73317D">
    <w:name w:val="63B98D45819A49C480BB3ECE3F73317D"/>
  </w:style>
  <w:style w:type="paragraph" w:customStyle="1" w:styleId="A8C4C5744884468EB4C1F0A61BFE59FC">
    <w:name w:val="A8C4C5744884468EB4C1F0A61BFE59FC"/>
  </w:style>
  <w:style w:type="paragraph" w:customStyle="1" w:styleId="F5B35CF6B4A84BD9A32C83046CB9CAC6">
    <w:name w:val="F5B35CF6B4A84BD9A32C83046CB9CAC6"/>
  </w:style>
  <w:style w:type="paragraph" w:customStyle="1" w:styleId="132BED6212D2404481DFC2C88A6ADBE5">
    <w:name w:val="132BED6212D2404481DFC2C88A6ADBE5"/>
  </w:style>
  <w:style w:type="paragraph" w:customStyle="1" w:styleId="211D7A38F1D54896B18D5CBE6C1CD649">
    <w:name w:val="211D7A38F1D54896B18D5CBE6C1CD649"/>
  </w:style>
  <w:style w:type="paragraph" w:customStyle="1" w:styleId="E56BF3E4218E4AD0B318CB771B4D808A">
    <w:name w:val="E56BF3E4218E4AD0B318CB771B4D808A"/>
  </w:style>
  <w:style w:type="paragraph" w:customStyle="1" w:styleId="633EB185458E4DFDAE6E3AD3FF0E81E7">
    <w:name w:val="633EB185458E4DFDAE6E3AD3FF0E81E7"/>
  </w:style>
  <w:style w:type="paragraph" w:customStyle="1" w:styleId="E9420A71CB1C4D0B92765FFC4C8058C1">
    <w:name w:val="E9420A71CB1C4D0B92765FFC4C8058C1"/>
  </w:style>
  <w:style w:type="paragraph" w:customStyle="1" w:styleId="BEDE92021F41431EB0544B35CBE79FE0">
    <w:name w:val="BEDE92021F41431EB0544B35CBE79FE0"/>
  </w:style>
  <w:style w:type="paragraph" w:customStyle="1" w:styleId="7152D5162E964D8F80EFE052DAB19051">
    <w:name w:val="7152D5162E964D8F80EFE052DAB19051"/>
  </w:style>
  <w:style w:type="paragraph" w:customStyle="1" w:styleId="F46F788DC3704FA5A458B8D764232190">
    <w:name w:val="F46F788DC3704FA5A458B8D764232190"/>
  </w:style>
  <w:style w:type="paragraph" w:customStyle="1" w:styleId="D1E1B83BAF02470A92D612B11ADA4376">
    <w:name w:val="D1E1B83BAF02470A92D612B11ADA4376"/>
  </w:style>
  <w:style w:type="paragraph" w:customStyle="1" w:styleId="870D4FDF8D4F42C19A36CAA2926AE982">
    <w:name w:val="870D4FDF8D4F42C19A36CAA2926AE982"/>
  </w:style>
  <w:style w:type="paragraph" w:customStyle="1" w:styleId="F9BE81C3B4EC4F72B92611B5C6CA0D28">
    <w:name w:val="F9BE81C3B4EC4F72B92611B5C6CA0D28"/>
  </w:style>
  <w:style w:type="paragraph" w:customStyle="1" w:styleId="58EF01D66C334CBDACCB4AC9D25EECA9">
    <w:name w:val="58EF01D66C334CBDACCB4AC9D25EE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C734344-EF32-4D1A-8487-837ED7C80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 (elegant)</Template>
  <TotalTime>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 (Elegant design)</vt:lpstr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 (Elegant design)</dc:title>
  <dc:creator>Andrew</dc:creator>
  <cp:keywords/>
  <cp:lastModifiedBy>cmg</cp:lastModifiedBy>
  <cp:revision>2</cp:revision>
  <cp:lastPrinted>2003-12-31T20:25:00Z</cp:lastPrinted>
  <dcterms:created xsi:type="dcterms:W3CDTF">2017-06-05T20:28:00Z</dcterms:created>
  <dcterms:modified xsi:type="dcterms:W3CDTF">2017-06-05T20:28:00Z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TC063695071033</vt:lpwstr>
  </property>
</Properties>
</file>