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3440"/>
        <w:gridCol w:w="3774"/>
        <w:gridCol w:w="2820"/>
      </w:tblGrid>
      <w:tr w:rsidR="004C30A8" w14:paraId="34DE501C" w14:textId="77777777" w:rsidTr="00213181">
        <w:trPr>
          <w:trHeight w:val="45"/>
        </w:trPr>
        <w:sdt>
          <w:sdtPr>
            <w:alias w:val="Author"/>
            <w:id w:val="89610595"/>
            <w:placeholder>
              <w:docPart w:val="65A51C5C8CF0455D8ED9B30B549F58E5"/>
            </w:placeholder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EndPr/>
          <w:sdtContent>
            <w:tc>
              <w:tcPr>
                <w:tcW w:w="9101" w:type="dxa"/>
                <w:gridSpan w:val="3"/>
                <w:tcBorders>
                  <w:bottom w:val="single" w:sz="4" w:space="0" w:color="BFBFBF" w:themeColor="background1" w:themeShade="BF"/>
                </w:tcBorders>
                <w:tcMar>
                  <w:bottom w:w="0" w:type="dxa"/>
                </w:tcMar>
                <w:vAlign w:val="bottom"/>
              </w:tcPr>
              <w:p w14:paraId="50890DAC" w14:textId="77777777" w:rsidR="004C30A8" w:rsidRDefault="0084763C" w:rsidP="0084763C">
                <w:pPr>
                  <w:pStyle w:val="YourName"/>
                </w:pPr>
                <w:r>
                  <w:t>Andrew J. Kimbrel</w:t>
                </w:r>
              </w:p>
            </w:tc>
          </w:sdtContent>
        </w:sdt>
      </w:tr>
      <w:tr w:rsidR="004C30A8" w14:paraId="4873157D" w14:textId="77777777" w:rsidTr="00213181">
        <w:trPr>
          <w:trHeight w:val="37"/>
        </w:trPr>
        <w:tc>
          <w:tcPr>
            <w:tcW w:w="9101" w:type="dxa"/>
            <w:gridSpan w:val="3"/>
            <w:tcBorders>
              <w:top w:val="single" w:sz="4" w:space="0" w:color="BFBFBF" w:themeColor="background1" w:themeShade="BF"/>
            </w:tcBorders>
            <w:tcMar>
              <w:top w:w="86" w:type="dxa"/>
              <w:bottom w:w="288" w:type="dxa"/>
            </w:tcMar>
          </w:tcPr>
          <w:p w14:paraId="4FB406BB" w14:textId="286E4941" w:rsidR="004C30A8" w:rsidRDefault="0084763C" w:rsidP="0084763C">
            <w:pPr>
              <w:pStyle w:val="AllCapsCopy"/>
            </w:pPr>
            <w:r>
              <w:t>9562 W. 75</w:t>
            </w:r>
            <w:r w:rsidRPr="0084763C">
              <w:rPr>
                <w:vertAlign w:val="superscript"/>
              </w:rPr>
              <w:t>th</w:t>
            </w:r>
            <w:r>
              <w:t xml:space="preserve"> Ave.</w:t>
            </w:r>
            <w:r w:rsidR="002C56EF">
              <w:t xml:space="preserve">, </w:t>
            </w:r>
            <w:r>
              <w:t>Arvada, CO 80005</w:t>
            </w:r>
            <w:r w:rsidR="002C56EF">
              <w:t xml:space="preserve">, </w:t>
            </w:r>
            <w:r>
              <w:t>720-400-9874</w:t>
            </w:r>
            <w:r w:rsidR="002C56EF">
              <w:t xml:space="preserve">, </w:t>
            </w:r>
            <w:sdt>
              <w:sdtPr>
                <w:id w:val="270048422"/>
                <w:placeholder>
                  <w:docPart w:val="74F296D19B084F9986D5FCA31756A670"/>
                </w:placeholder>
              </w:sdtPr>
              <w:sdtEndPr/>
              <w:sdtContent>
                <w:r>
                  <w:t>ajkimbrel@gmail.com</w:t>
                </w:r>
                <w:r w:rsidR="00213181">
                  <w:t>, www.kimbrelmetalworks.com</w:t>
                </w:r>
              </w:sdtContent>
            </w:sdt>
          </w:p>
        </w:tc>
      </w:tr>
      <w:tr w:rsidR="004C30A8" w14:paraId="2C642613" w14:textId="77777777" w:rsidTr="00213181">
        <w:trPr>
          <w:trHeight w:val="37"/>
        </w:trPr>
        <w:tc>
          <w:tcPr>
            <w:tcW w:w="9101" w:type="dxa"/>
            <w:gridSpan w:val="3"/>
          </w:tcPr>
          <w:p w14:paraId="020C4949" w14:textId="77777777" w:rsidR="004C30A8" w:rsidRDefault="002C56EF">
            <w:pPr>
              <w:pStyle w:val="SectionHeadings"/>
            </w:pPr>
            <w:r>
              <w:t>Objective</w:t>
            </w:r>
          </w:p>
        </w:tc>
      </w:tr>
      <w:tr w:rsidR="004C30A8" w14:paraId="6743F55B" w14:textId="77777777" w:rsidTr="00213181">
        <w:tc>
          <w:tcPr>
            <w:tcW w:w="9101" w:type="dxa"/>
            <w:gridSpan w:val="3"/>
            <w:tcMar>
              <w:bottom w:w="144" w:type="dxa"/>
            </w:tcMar>
          </w:tcPr>
          <w:p w14:paraId="1915755B" w14:textId="692DAB5A" w:rsidR="004C30A8" w:rsidRDefault="0084763C">
            <w:pPr>
              <w:pStyle w:val="Copy"/>
            </w:pPr>
            <w:r>
              <w:t>To obtain a career in a</w:t>
            </w:r>
            <w:r w:rsidR="00213181">
              <w:t>n artistic, creative, hands on,</w:t>
            </w:r>
            <w:r>
              <w:t xml:space="preserve"> fas</w:t>
            </w:r>
            <w:r w:rsidR="00213181">
              <w:t>t-</w:t>
            </w:r>
            <w:r>
              <w:t xml:space="preserve">paced, innovative environment with a growing company. </w:t>
            </w:r>
          </w:p>
        </w:tc>
      </w:tr>
      <w:tr w:rsidR="004C30A8" w14:paraId="6DE88CEC" w14:textId="77777777" w:rsidTr="00213181">
        <w:trPr>
          <w:trHeight w:val="37"/>
        </w:trPr>
        <w:tc>
          <w:tcPr>
            <w:tcW w:w="9101" w:type="dxa"/>
            <w:gridSpan w:val="3"/>
          </w:tcPr>
          <w:p w14:paraId="352880F8" w14:textId="77777777" w:rsidR="004C30A8" w:rsidRDefault="002C56EF">
            <w:pPr>
              <w:pStyle w:val="SectionHeadings"/>
            </w:pPr>
            <w:r>
              <w:t>Experience</w:t>
            </w:r>
          </w:p>
        </w:tc>
      </w:tr>
      <w:tr w:rsidR="00213181" w14:paraId="7B137EA7" w14:textId="77777777" w:rsidTr="00213181">
        <w:trPr>
          <w:trHeight w:val="37"/>
        </w:trPr>
        <w:tc>
          <w:tcPr>
            <w:tcW w:w="9101" w:type="dxa"/>
            <w:gridSpan w:val="3"/>
          </w:tcPr>
          <w:tbl>
            <w:tblPr>
              <w:tblStyle w:val="TableGrid"/>
              <w:tblW w:w="86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29" w:type="dxa"/>
                <w:left w:w="115" w:type="dxa"/>
                <w:bottom w:w="29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8870"/>
            </w:tblGrid>
            <w:tr w:rsidR="00213181" w:rsidRPr="00B90FA4" w14:paraId="00C724CD" w14:textId="77777777" w:rsidTr="008712DE">
              <w:trPr>
                <w:trHeight w:val="37"/>
              </w:trPr>
              <w:tc>
                <w:tcPr>
                  <w:tcW w:w="8640" w:type="dxa"/>
                </w:tcPr>
                <w:tbl>
                  <w:tblPr>
                    <w:tblStyle w:val="TableGrid"/>
                    <w:tblW w:w="864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29" w:type="dxa"/>
                      <w:left w:w="115" w:type="dxa"/>
                      <w:bottom w:w="29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90"/>
                    <w:gridCol w:w="3345"/>
                    <w:gridCol w:w="2405"/>
                  </w:tblGrid>
                  <w:tr w:rsidR="00213181" w:rsidRPr="00B90FA4" w14:paraId="1BD5B2F1" w14:textId="77777777" w:rsidTr="00AD5007">
                    <w:tc>
                      <w:tcPr>
                        <w:tcW w:w="2890" w:type="dxa"/>
                        <w:tcMar>
                          <w:bottom w:w="0" w:type="dxa"/>
                        </w:tcMar>
                        <w:vAlign w:val="center"/>
                      </w:tcPr>
                      <w:p w14:paraId="6C77C7A5" w14:textId="1B3C925E" w:rsidR="00213181" w:rsidRPr="00B90FA4" w:rsidRDefault="00467588" w:rsidP="00213181">
                        <w:pPr>
                          <w:pStyle w:val="AllCapsCopy"/>
                        </w:pPr>
                        <w:r>
                          <w:t>6/15/2019</w:t>
                        </w:r>
                        <w:r w:rsidR="00213181" w:rsidRPr="00B90FA4">
                          <w:t xml:space="preserve"> to </w:t>
                        </w:r>
                        <w:r w:rsidR="00236A5F">
                          <w:t>Present</w:t>
                        </w:r>
                      </w:p>
                    </w:tc>
                    <w:tc>
                      <w:tcPr>
                        <w:tcW w:w="3345" w:type="dxa"/>
                        <w:tcMar>
                          <w:bottom w:w="0" w:type="dxa"/>
                        </w:tcMar>
                        <w:vAlign w:val="center"/>
                      </w:tcPr>
                      <w:p w14:paraId="4A32EA52" w14:textId="24EE51A6" w:rsidR="00213181" w:rsidRPr="00B90FA4" w:rsidRDefault="00213181" w:rsidP="00213181">
                        <w:pPr>
                          <w:pStyle w:val="Copy"/>
                        </w:pPr>
                        <w:r>
                          <w:t>Kimbrel Metal Works, LLC</w:t>
                        </w:r>
                      </w:p>
                    </w:tc>
                    <w:tc>
                      <w:tcPr>
                        <w:tcW w:w="2405" w:type="dxa"/>
                        <w:tcMar>
                          <w:bottom w:w="0" w:type="dxa"/>
                        </w:tcMar>
                        <w:vAlign w:val="center"/>
                      </w:tcPr>
                      <w:p w14:paraId="1E541C7D" w14:textId="589AF660" w:rsidR="00213181" w:rsidRPr="00B90FA4" w:rsidRDefault="00213181" w:rsidP="00213181">
                        <w:pPr>
                          <w:pStyle w:val="Italics"/>
                        </w:pPr>
                        <w:r>
                          <w:t>Arvada</w:t>
                        </w:r>
                        <w:r w:rsidRPr="00B90FA4">
                          <w:t>, CO</w:t>
                        </w:r>
                      </w:p>
                    </w:tc>
                  </w:tr>
                  <w:tr w:rsidR="00213181" w:rsidRPr="00B90FA4" w14:paraId="4C8DE199" w14:textId="77777777" w:rsidTr="00AD5007">
                    <w:trPr>
                      <w:trHeight w:val="37"/>
                    </w:trPr>
                    <w:tc>
                      <w:tcPr>
                        <w:tcW w:w="8640" w:type="dxa"/>
                        <w:gridSpan w:val="3"/>
                        <w:tcMar>
                          <w:bottom w:w="144" w:type="dxa"/>
                        </w:tcMar>
                      </w:tcPr>
                      <w:p w14:paraId="703E7E9F" w14:textId="40465AC8" w:rsidR="00213181" w:rsidRPr="00B90FA4" w:rsidRDefault="00213181" w:rsidP="00213181">
                        <w:pPr>
                          <w:pStyle w:val="JobTitle"/>
                        </w:pPr>
                        <w:r>
                          <w:t>owner/metal artist/fabricator/welder</w:t>
                        </w:r>
                      </w:p>
                      <w:p w14:paraId="288C8702" w14:textId="18A0EEFA" w:rsidR="00213181" w:rsidRPr="00B90FA4" w:rsidRDefault="00213181" w:rsidP="00213181">
                        <w:pPr>
                          <w:pStyle w:val="ResponsibilitiesAchievements"/>
                        </w:pPr>
                        <w:r>
                          <w:t xml:space="preserve">Custom </w:t>
                        </w:r>
                        <w:r w:rsidR="00467588">
                          <w:t xml:space="preserve">metal </w:t>
                        </w:r>
                        <w:r>
                          <w:t>art</w:t>
                        </w:r>
                        <w:r w:rsidR="00467588">
                          <w:t>/Fabrication</w:t>
                        </w:r>
                      </w:p>
                      <w:p w14:paraId="32242B46" w14:textId="6022C2BB" w:rsidR="00213181" w:rsidRPr="00B90FA4" w:rsidRDefault="00213181" w:rsidP="00213181">
                        <w:pPr>
                          <w:pStyle w:val="ResponsibilitiesAchievements"/>
                        </w:pPr>
                        <w:r>
                          <w:t>Cust</w:t>
                        </w:r>
                        <w:r w:rsidR="00467588">
                          <w:t xml:space="preserve">om window well </w:t>
                        </w:r>
                        <w:proofErr w:type="gramStart"/>
                        <w:r w:rsidR="00467588">
                          <w:t>covers</w:t>
                        </w:r>
                        <w:proofErr w:type="gramEnd"/>
                      </w:p>
                      <w:p w14:paraId="309CE436" w14:textId="5FC9FF93" w:rsidR="00213181" w:rsidRPr="00B90FA4" w:rsidRDefault="00467588" w:rsidP="00213181">
                        <w:pPr>
                          <w:pStyle w:val="ResponsibilitiesAchievements"/>
                        </w:pPr>
                        <w:r>
                          <w:t>Design and install of</w:t>
                        </w:r>
                        <w:r w:rsidR="00562BE2">
                          <w:t xml:space="preserve"> custom</w:t>
                        </w:r>
                        <w:r>
                          <w:t xml:space="preserve"> </w:t>
                        </w:r>
                        <w:proofErr w:type="gramStart"/>
                        <w:r>
                          <w:t>gates</w:t>
                        </w:r>
                        <w:proofErr w:type="gramEnd"/>
                      </w:p>
                      <w:p w14:paraId="0DEBC5E9" w14:textId="31D97326" w:rsidR="00213181" w:rsidRPr="00B90FA4" w:rsidRDefault="00467588" w:rsidP="00213181">
                        <w:pPr>
                          <w:pStyle w:val="ResponsibilitiesAchievements"/>
                        </w:pPr>
                        <w:r>
                          <w:t>Hand cut designs ‘Plasma’</w:t>
                        </w:r>
                      </w:p>
                      <w:p w14:paraId="29142A67" w14:textId="679E6775" w:rsidR="00213181" w:rsidRPr="00B90FA4" w:rsidRDefault="00467588" w:rsidP="00213181">
                        <w:pPr>
                          <w:pStyle w:val="ResponsibilitiesAchievements"/>
                        </w:pPr>
                        <w:r>
                          <w:t xml:space="preserve">Listen to </w:t>
                        </w:r>
                        <w:proofErr w:type="spellStart"/>
                        <w:r>
                          <w:t>customers</w:t>
                        </w:r>
                        <w:proofErr w:type="spellEnd"/>
                        <w:r>
                          <w:t xml:space="preserve"> </w:t>
                        </w:r>
                        <w:proofErr w:type="gramStart"/>
                        <w:r>
                          <w:t>requests</w:t>
                        </w:r>
                        <w:proofErr w:type="gramEnd"/>
                      </w:p>
                      <w:p w14:paraId="05AB7216" w14:textId="6A318A20" w:rsidR="00213181" w:rsidRDefault="00467588" w:rsidP="00213181">
                        <w:pPr>
                          <w:pStyle w:val="ResponsibilitiesAchievements"/>
                        </w:pPr>
                        <w:r>
                          <w:t>Creative thinking</w:t>
                        </w:r>
                      </w:p>
                      <w:p w14:paraId="098CCB10" w14:textId="3D853EDE" w:rsidR="002F1078" w:rsidRDefault="00562BE2" w:rsidP="00213181">
                        <w:pPr>
                          <w:pStyle w:val="ResponsibilitiesAchievements"/>
                        </w:pPr>
                        <w:r>
                          <w:t>Bookkeeping</w:t>
                        </w:r>
                      </w:p>
                      <w:p w14:paraId="38349955" w14:textId="683E8853" w:rsidR="002F1078" w:rsidRDefault="002F1078" w:rsidP="00213181">
                        <w:pPr>
                          <w:pStyle w:val="ResponsibilitiesAchievements"/>
                        </w:pPr>
                        <w:r>
                          <w:t>Materials purchasing</w:t>
                        </w:r>
                      </w:p>
                      <w:p w14:paraId="4200BEA8" w14:textId="0F38E2E1" w:rsidR="009202B4" w:rsidRDefault="009202B4" w:rsidP="00213181">
                        <w:pPr>
                          <w:pStyle w:val="ResponsibilitiesAchievements"/>
                        </w:pPr>
                        <w:r>
                          <w:t>Marketing and website maintenance</w:t>
                        </w:r>
                      </w:p>
                      <w:p w14:paraId="14B3D8B4" w14:textId="2DD5C213" w:rsidR="009202B4" w:rsidRPr="00B90FA4" w:rsidRDefault="009202B4" w:rsidP="00213181">
                        <w:pPr>
                          <w:pStyle w:val="ResponsibilitiesAchievements"/>
                        </w:pPr>
                        <w:r>
                          <w:t>Shipping</w:t>
                        </w:r>
                      </w:p>
                      <w:p w14:paraId="1D44601B" w14:textId="72716C0D" w:rsidR="00213181" w:rsidRPr="00B90FA4" w:rsidRDefault="00213181" w:rsidP="00467588">
                        <w:pPr>
                          <w:pStyle w:val="ResponsibilitiesAchievements"/>
                          <w:numPr>
                            <w:ilvl w:val="0"/>
                            <w:numId w:val="0"/>
                          </w:numPr>
                          <w:ind w:left="216"/>
                        </w:pPr>
                      </w:p>
                      <w:p w14:paraId="6327A26E" w14:textId="495CBC30" w:rsidR="00213181" w:rsidRPr="00B90FA4" w:rsidRDefault="00213181" w:rsidP="00467588">
                        <w:pPr>
                          <w:pStyle w:val="ResponsibilitiesAchievements"/>
                          <w:numPr>
                            <w:ilvl w:val="0"/>
                            <w:numId w:val="0"/>
                          </w:numPr>
                          <w:ind w:left="504" w:hanging="288"/>
                        </w:pPr>
                      </w:p>
                      <w:p w14:paraId="028F3FC4" w14:textId="153F7195" w:rsidR="00213181" w:rsidRPr="00B90FA4" w:rsidRDefault="00213181" w:rsidP="00467588">
                        <w:pPr>
                          <w:pStyle w:val="ResponsibilitiesAchievements"/>
                          <w:numPr>
                            <w:ilvl w:val="0"/>
                            <w:numId w:val="0"/>
                          </w:numPr>
                          <w:ind w:left="504" w:hanging="288"/>
                        </w:pPr>
                      </w:p>
                    </w:tc>
                  </w:tr>
                </w:tbl>
                <w:p w14:paraId="7A14888B" w14:textId="77777777" w:rsidR="00213181" w:rsidRPr="00B90FA4" w:rsidRDefault="00213181" w:rsidP="00213181">
                  <w:pPr>
                    <w:pStyle w:val="SectionHeadings"/>
                  </w:pPr>
                </w:p>
              </w:tc>
            </w:tr>
          </w:tbl>
          <w:p w14:paraId="3CE6BDFE" w14:textId="77777777" w:rsidR="00213181" w:rsidRDefault="00213181" w:rsidP="00213181">
            <w:pPr>
              <w:pStyle w:val="SectionHeadings"/>
            </w:pPr>
          </w:p>
        </w:tc>
      </w:tr>
      <w:tr w:rsidR="00213181" w14:paraId="27243263" w14:textId="77777777" w:rsidTr="00213181">
        <w:trPr>
          <w:trHeight w:val="37"/>
        </w:trPr>
        <w:tc>
          <w:tcPr>
            <w:tcW w:w="9101" w:type="dxa"/>
            <w:gridSpan w:val="3"/>
          </w:tcPr>
          <w:tbl>
            <w:tblPr>
              <w:tblStyle w:val="TableGrid"/>
              <w:tblW w:w="86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29" w:type="dxa"/>
                <w:left w:w="115" w:type="dxa"/>
                <w:bottom w:w="29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890"/>
              <w:gridCol w:w="3345"/>
              <w:gridCol w:w="2405"/>
            </w:tblGrid>
            <w:tr w:rsidR="00213181" w14:paraId="27209FEA" w14:textId="77777777" w:rsidTr="00AD5007">
              <w:tc>
                <w:tcPr>
                  <w:tcW w:w="2890" w:type="dxa"/>
                  <w:tcMar>
                    <w:bottom w:w="0" w:type="dxa"/>
                  </w:tcMar>
                  <w:vAlign w:val="center"/>
                </w:tcPr>
                <w:p w14:paraId="402CB0C2" w14:textId="3D38CC03" w:rsidR="00213181" w:rsidRDefault="00976FB8" w:rsidP="00213181">
                  <w:pPr>
                    <w:pStyle w:val="AllCapsCopy"/>
                  </w:pPr>
                  <w:sdt>
                    <w:sdtPr>
                      <w:id w:val="-1636555414"/>
                      <w:placeholder>
                        <w:docPart w:val="9502B05B51EB4878A48CF808EB65B742"/>
                      </w:placeholder>
                      <w:date w:fullDate="2015-02-14T00:00:00Z"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213181">
                        <w:t>2/14/201</w:t>
                      </w:r>
                      <w:r w:rsidR="00467588">
                        <w:t>5</w:t>
                      </w:r>
                    </w:sdtContent>
                  </w:sdt>
                  <w:r w:rsidR="00213181">
                    <w:t xml:space="preserve"> to </w:t>
                  </w:r>
                  <w:sdt>
                    <w:sdtPr>
                      <w:id w:val="-1483084004"/>
                      <w:placeholder>
                        <w:docPart w:val="43F63A5BA48746CF8F3DD2365EE9BBB1"/>
                      </w:placeholder>
                      <w:date w:fullDate="2019-04-19T00:00:00Z"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213181">
                        <w:t>4/19/2019</w:t>
                      </w:r>
                    </w:sdtContent>
                  </w:sdt>
                </w:p>
              </w:tc>
              <w:tc>
                <w:tcPr>
                  <w:tcW w:w="3345" w:type="dxa"/>
                  <w:tcMar>
                    <w:bottom w:w="0" w:type="dxa"/>
                  </w:tcMar>
                  <w:vAlign w:val="center"/>
                </w:tcPr>
                <w:p w14:paraId="0D85E59C" w14:textId="60D8BBEE" w:rsidR="00213181" w:rsidRDefault="00213181" w:rsidP="00213181">
                  <w:pPr>
                    <w:pStyle w:val="Copy"/>
                  </w:pPr>
                  <w:r>
                    <w:t>Weaver Consultants Group</w:t>
                  </w:r>
                </w:p>
              </w:tc>
              <w:tc>
                <w:tcPr>
                  <w:tcW w:w="2405" w:type="dxa"/>
                  <w:tcMar>
                    <w:bottom w:w="0" w:type="dxa"/>
                  </w:tcMar>
                  <w:vAlign w:val="center"/>
                </w:tcPr>
                <w:p w14:paraId="64C6510F" w14:textId="1949524E" w:rsidR="00213181" w:rsidRDefault="00213181" w:rsidP="00213181">
                  <w:pPr>
                    <w:pStyle w:val="Italics"/>
                  </w:pPr>
                  <w:r>
                    <w:t>Centennial, CO</w:t>
                  </w:r>
                </w:p>
              </w:tc>
            </w:tr>
            <w:tr w:rsidR="00213181" w14:paraId="74353CA0" w14:textId="77777777" w:rsidTr="00AD5007">
              <w:trPr>
                <w:trHeight w:val="37"/>
              </w:trPr>
              <w:tc>
                <w:tcPr>
                  <w:tcW w:w="8640" w:type="dxa"/>
                  <w:gridSpan w:val="3"/>
                  <w:tcMar>
                    <w:bottom w:w="144" w:type="dxa"/>
                  </w:tcMar>
                </w:tcPr>
                <w:p w14:paraId="29A3AA54" w14:textId="3B59EBEA" w:rsidR="00213181" w:rsidRDefault="00213181" w:rsidP="00213181">
                  <w:pPr>
                    <w:pStyle w:val="JobTitle"/>
                  </w:pPr>
                  <w:r>
                    <w:t>Landfill gas technician</w:t>
                  </w:r>
                </w:p>
                <w:p w14:paraId="06CA1596" w14:textId="6B738CB2" w:rsidR="00213181" w:rsidRDefault="00236A5F" w:rsidP="00213181">
                  <w:pPr>
                    <w:pStyle w:val="ResponsibilitiesAchievements"/>
                  </w:pPr>
                  <w:proofErr w:type="gramStart"/>
                  <w:r>
                    <w:t>Well</w:t>
                  </w:r>
                  <w:proofErr w:type="gramEnd"/>
                  <w:r>
                    <w:t xml:space="preserve"> monitoring</w:t>
                  </w:r>
                </w:p>
                <w:p w14:paraId="11AAD065" w14:textId="6D0299C5" w:rsidR="00213181" w:rsidRDefault="00236A5F" w:rsidP="00213181">
                  <w:pPr>
                    <w:pStyle w:val="ResponsibilitiesAchievements"/>
                  </w:pPr>
                  <w:r>
                    <w:t xml:space="preserve">Well field </w:t>
                  </w:r>
                  <w:proofErr w:type="gramStart"/>
                  <w:r>
                    <w:t>balancing</w:t>
                  </w:r>
                  <w:proofErr w:type="gramEnd"/>
                </w:p>
                <w:p w14:paraId="61096F4F" w14:textId="2696924C" w:rsidR="00213181" w:rsidRDefault="00236A5F" w:rsidP="00213181">
                  <w:pPr>
                    <w:pStyle w:val="ResponsibilitiesAchievements"/>
                  </w:pPr>
                  <w:r>
                    <w:t>Environmental monitoring</w:t>
                  </w:r>
                </w:p>
                <w:p w14:paraId="42000184" w14:textId="78B3A6BE" w:rsidR="00213181" w:rsidRDefault="00236A5F" w:rsidP="00213181">
                  <w:pPr>
                    <w:pStyle w:val="ResponsibilitiesAchievements"/>
                  </w:pPr>
                  <w:r>
                    <w:t>Surface emissions monitoring</w:t>
                  </w:r>
                </w:p>
                <w:p w14:paraId="1546FA4D" w14:textId="0CFDD1BA" w:rsidR="00213181" w:rsidRDefault="00236A5F" w:rsidP="00213181">
                  <w:pPr>
                    <w:pStyle w:val="ResponsibilitiesAchievements"/>
                  </w:pPr>
                  <w:r>
                    <w:t>LFG flare operations</w:t>
                  </w:r>
                </w:p>
                <w:p w14:paraId="5EFD0B2D" w14:textId="15001D00" w:rsidR="00213181" w:rsidRDefault="00236A5F" w:rsidP="00213181">
                  <w:pPr>
                    <w:pStyle w:val="ResponsibilitiesAchievements"/>
                  </w:pPr>
                  <w:r>
                    <w:t xml:space="preserve">Use of multiple environmental monitoring </w:t>
                  </w:r>
                  <w:proofErr w:type="gramStart"/>
                  <w:r>
                    <w:t>equipment</w:t>
                  </w:r>
                  <w:proofErr w:type="gramEnd"/>
                </w:p>
                <w:p w14:paraId="2CA2A7D2" w14:textId="34BBCD98" w:rsidR="00213181" w:rsidRDefault="00236A5F" w:rsidP="00213181">
                  <w:pPr>
                    <w:pStyle w:val="ResponsibilitiesAchievements"/>
                  </w:pPr>
                  <w:r>
                    <w:t xml:space="preserve">Communicate issues with </w:t>
                  </w:r>
                  <w:proofErr w:type="gramStart"/>
                  <w:r>
                    <w:t>clients</w:t>
                  </w:r>
                  <w:proofErr w:type="gramEnd"/>
                </w:p>
                <w:p w14:paraId="770D0165" w14:textId="34C84F7B" w:rsidR="00213181" w:rsidRDefault="00236A5F" w:rsidP="00213181">
                  <w:pPr>
                    <w:pStyle w:val="ResponsibilitiesAchievements"/>
                  </w:pPr>
                  <w:r>
                    <w:t xml:space="preserve">Maintain company issued </w:t>
                  </w:r>
                  <w:proofErr w:type="gramStart"/>
                  <w:r>
                    <w:t>vehicle</w:t>
                  </w:r>
                  <w:proofErr w:type="gramEnd"/>
                </w:p>
                <w:p w14:paraId="48FB854A" w14:textId="70AE4580" w:rsidR="00213181" w:rsidRDefault="00213181" w:rsidP="00236A5F">
                  <w:pPr>
                    <w:pStyle w:val="ResponsibilitiesAchievements"/>
                    <w:numPr>
                      <w:ilvl w:val="0"/>
                      <w:numId w:val="0"/>
                    </w:numPr>
                    <w:ind w:left="216"/>
                  </w:pPr>
                </w:p>
              </w:tc>
            </w:tr>
          </w:tbl>
          <w:p w14:paraId="48274F90" w14:textId="77777777" w:rsidR="00213181" w:rsidRDefault="00213181">
            <w:pPr>
              <w:pStyle w:val="SectionHeadings"/>
            </w:pPr>
          </w:p>
        </w:tc>
      </w:tr>
      <w:tr w:rsidR="00213181" w14:paraId="18300401" w14:textId="77777777" w:rsidTr="00213181">
        <w:trPr>
          <w:trHeight w:val="37"/>
        </w:trPr>
        <w:tc>
          <w:tcPr>
            <w:tcW w:w="9101" w:type="dxa"/>
            <w:gridSpan w:val="3"/>
          </w:tcPr>
          <w:p w14:paraId="54D205A9" w14:textId="77777777" w:rsidR="00213181" w:rsidRDefault="00213181">
            <w:pPr>
              <w:pStyle w:val="SectionHeadings"/>
            </w:pPr>
          </w:p>
        </w:tc>
      </w:tr>
      <w:tr w:rsidR="00213181" w14:paraId="795A8DA1" w14:textId="77777777" w:rsidTr="00213181">
        <w:trPr>
          <w:trHeight w:val="37"/>
        </w:trPr>
        <w:tc>
          <w:tcPr>
            <w:tcW w:w="9101" w:type="dxa"/>
            <w:gridSpan w:val="3"/>
          </w:tcPr>
          <w:p w14:paraId="633813C0" w14:textId="77777777" w:rsidR="00213181" w:rsidRDefault="00213181">
            <w:pPr>
              <w:pStyle w:val="SectionHeadings"/>
            </w:pPr>
          </w:p>
        </w:tc>
      </w:tr>
      <w:tr w:rsidR="004C30A8" w14:paraId="3D8EF5E1" w14:textId="77777777" w:rsidTr="00213181">
        <w:tc>
          <w:tcPr>
            <w:tcW w:w="3120" w:type="dxa"/>
            <w:tcMar>
              <w:bottom w:w="0" w:type="dxa"/>
            </w:tcMar>
            <w:vAlign w:val="center"/>
          </w:tcPr>
          <w:p w14:paraId="0D7329FB" w14:textId="59823EA9" w:rsidR="004C30A8" w:rsidRDefault="00976FB8" w:rsidP="0084763C">
            <w:pPr>
              <w:pStyle w:val="AllCapsCopy"/>
            </w:pPr>
            <w:sdt>
              <w:sdtPr>
                <w:id w:val="270048427"/>
                <w:placeholder>
                  <w:docPart w:val="0AACED885CBD438C8D18B5F6766CC28C"/>
                </w:placeholder>
                <w:date w:fullDate="2010-01-1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959D4">
                  <w:t>1/10/2010</w:t>
                </w:r>
              </w:sdtContent>
            </w:sdt>
            <w:r w:rsidR="002C56EF">
              <w:t xml:space="preserve"> to </w:t>
            </w:r>
            <w:sdt>
              <w:sdtPr>
                <w:id w:val="270048429"/>
                <w:placeholder>
                  <w:docPart w:val="8DD72D24946F41AB8DE8947DE7BF7C14"/>
                </w:placeholder>
                <w:date w:fullDate="2015-02-0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36A5F">
                  <w:t>2/2/2015</w:t>
                </w:r>
              </w:sdtContent>
            </w:sdt>
          </w:p>
        </w:tc>
        <w:tc>
          <w:tcPr>
            <w:tcW w:w="3423" w:type="dxa"/>
            <w:tcMar>
              <w:bottom w:w="0" w:type="dxa"/>
            </w:tcMar>
            <w:vAlign w:val="center"/>
          </w:tcPr>
          <w:p w14:paraId="161E398F" w14:textId="77777777" w:rsidR="004C30A8" w:rsidRDefault="0084763C" w:rsidP="0084763C">
            <w:pPr>
              <w:pStyle w:val="Copy"/>
            </w:pPr>
            <w:r>
              <w:t>Rack Attack</w:t>
            </w:r>
          </w:p>
        </w:tc>
        <w:tc>
          <w:tcPr>
            <w:tcW w:w="2558" w:type="dxa"/>
            <w:tcMar>
              <w:bottom w:w="0" w:type="dxa"/>
            </w:tcMar>
            <w:vAlign w:val="center"/>
          </w:tcPr>
          <w:p w14:paraId="2092DF58" w14:textId="77777777" w:rsidR="004C30A8" w:rsidRDefault="0084763C" w:rsidP="0084763C">
            <w:pPr>
              <w:pStyle w:val="Italics"/>
            </w:pPr>
            <w:r>
              <w:t>Denver, CO</w:t>
            </w:r>
          </w:p>
        </w:tc>
      </w:tr>
      <w:tr w:rsidR="004C30A8" w14:paraId="7364672F" w14:textId="77777777" w:rsidTr="00213181">
        <w:trPr>
          <w:trHeight w:val="37"/>
        </w:trPr>
        <w:tc>
          <w:tcPr>
            <w:tcW w:w="9101" w:type="dxa"/>
            <w:gridSpan w:val="3"/>
            <w:tcMar>
              <w:bottom w:w="144" w:type="dxa"/>
            </w:tcMar>
          </w:tcPr>
          <w:p w14:paraId="307B9A72" w14:textId="77777777" w:rsidR="004C30A8" w:rsidRDefault="0084763C">
            <w:pPr>
              <w:pStyle w:val="JobTitle"/>
            </w:pPr>
            <w:r>
              <w:t>Installer</w:t>
            </w:r>
          </w:p>
          <w:p w14:paraId="10E0DBDD" w14:textId="77777777" w:rsidR="004C30A8" w:rsidRDefault="00E959D4" w:rsidP="00E959D4">
            <w:pPr>
              <w:pStyle w:val="ResponsibilitiesAchievements"/>
            </w:pPr>
            <w:r>
              <w:t>Shop maintenance</w:t>
            </w:r>
          </w:p>
          <w:p w14:paraId="1D5F5599" w14:textId="77777777" w:rsidR="00E959D4" w:rsidRDefault="00E959D4" w:rsidP="00E959D4">
            <w:pPr>
              <w:pStyle w:val="ResponsibilitiesAchievements"/>
            </w:pPr>
            <w:r>
              <w:t>Order receiving</w:t>
            </w:r>
          </w:p>
          <w:p w14:paraId="6D639DC7" w14:textId="77777777" w:rsidR="00E959D4" w:rsidRDefault="00E959D4" w:rsidP="00E959D4">
            <w:pPr>
              <w:pStyle w:val="ResponsibilitiesAchievements"/>
            </w:pPr>
            <w:r>
              <w:t>Organization of warehouse</w:t>
            </w:r>
          </w:p>
          <w:p w14:paraId="21A8DB46" w14:textId="77777777" w:rsidR="00E959D4" w:rsidRDefault="00E959D4" w:rsidP="00E959D4">
            <w:pPr>
              <w:pStyle w:val="ResponsibilitiesAchievements"/>
            </w:pPr>
            <w:r>
              <w:t>Equipment maintenance</w:t>
            </w:r>
          </w:p>
          <w:p w14:paraId="65F0C932" w14:textId="77777777" w:rsidR="00E959D4" w:rsidRDefault="00E959D4" w:rsidP="00E959D4">
            <w:pPr>
              <w:pStyle w:val="ResponsibilitiesAchievements"/>
            </w:pPr>
            <w:r>
              <w:t>Rack installation</w:t>
            </w:r>
          </w:p>
          <w:p w14:paraId="616368EA" w14:textId="77777777" w:rsidR="00E959D4" w:rsidRDefault="00E959D4" w:rsidP="00E959D4">
            <w:pPr>
              <w:pStyle w:val="ResponsibilitiesAchievements"/>
            </w:pPr>
            <w:r>
              <w:t>Hitch and wiring installation</w:t>
            </w:r>
          </w:p>
          <w:p w14:paraId="3DBCCC79" w14:textId="77777777" w:rsidR="00E959D4" w:rsidRDefault="00E959D4" w:rsidP="00E959D4">
            <w:pPr>
              <w:pStyle w:val="ResponsibilitiesAchievements"/>
            </w:pPr>
            <w:r>
              <w:t>Customer service</w:t>
            </w:r>
          </w:p>
          <w:p w14:paraId="0EFD1447" w14:textId="77777777" w:rsidR="002C56EF" w:rsidRDefault="002C56EF" w:rsidP="00E959D4">
            <w:pPr>
              <w:pStyle w:val="ResponsibilitiesAchievements"/>
            </w:pPr>
            <w:r>
              <w:lastRenderedPageBreak/>
              <w:t>Sales</w:t>
            </w:r>
          </w:p>
          <w:p w14:paraId="2B5E475F" w14:textId="77777777" w:rsidR="00E959D4" w:rsidRDefault="00E959D4" w:rsidP="00E959D4">
            <w:pPr>
              <w:pStyle w:val="ResponsibilitiesAchievements"/>
            </w:pPr>
            <w:r>
              <w:t xml:space="preserve">Manager opening/closing </w:t>
            </w:r>
            <w:proofErr w:type="gramStart"/>
            <w:r>
              <w:t>duties</w:t>
            </w:r>
            <w:proofErr w:type="gramEnd"/>
          </w:p>
          <w:p w14:paraId="16C06CBC" w14:textId="77777777" w:rsidR="00213181" w:rsidRDefault="00213181" w:rsidP="00213181">
            <w:pPr>
              <w:pStyle w:val="ResponsibilitiesAchievements"/>
              <w:numPr>
                <w:ilvl w:val="0"/>
                <w:numId w:val="0"/>
              </w:numPr>
              <w:ind w:left="504"/>
            </w:pPr>
          </w:p>
          <w:p w14:paraId="1DFFA4DD" w14:textId="5AE4CE05" w:rsidR="00213181" w:rsidRDefault="00213181" w:rsidP="00213181">
            <w:pPr>
              <w:pStyle w:val="ResponsibilitiesAchievements"/>
              <w:numPr>
                <w:ilvl w:val="0"/>
                <w:numId w:val="0"/>
              </w:numPr>
              <w:ind w:left="504"/>
            </w:pPr>
          </w:p>
        </w:tc>
      </w:tr>
      <w:tr w:rsidR="004C30A8" w14:paraId="08561DBF" w14:textId="77777777" w:rsidTr="00213181">
        <w:tc>
          <w:tcPr>
            <w:tcW w:w="3120" w:type="dxa"/>
            <w:tcMar>
              <w:bottom w:w="0" w:type="dxa"/>
            </w:tcMar>
            <w:vAlign w:val="center"/>
          </w:tcPr>
          <w:p w14:paraId="6DD7590D" w14:textId="77777777" w:rsidR="004C30A8" w:rsidRDefault="00976FB8" w:rsidP="00E959D4">
            <w:pPr>
              <w:pStyle w:val="AllCapsCopy"/>
            </w:pPr>
            <w:sdt>
              <w:sdtPr>
                <w:id w:val="270048433"/>
                <w:placeholder>
                  <w:docPart w:val="B3276991550F4F5596F2B706720206A9"/>
                </w:placeholder>
                <w:date w:fullDate="2008-05-0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959D4">
                  <w:t>5/8/2008</w:t>
                </w:r>
              </w:sdtContent>
            </w:sdt>
            <w:r w:rsidR="002C56EF">
              <w:t xml:space="preserve"> to </w:t>
            </w:r>
            <w:sdt>
              <w:sdtPr>
                <w:id w:val="270048435"/>
                <w:placeholder>
                  <w:docPart w:val="BB86D4D8B8134D099F44F34600A3B3F0"/>
                </w:placeholder>
                <w:date w:fullDate="2009-12-1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959D4">
                  <w:t>12/12/2009</w:t>
                </w:r>
              </w:sdtContent>
            </w:sdt>
          </w:p>
        </w:tc>
        <w:tc>
          <w:tcPr>
            <w:tcW w:w="3423" w:type="dxa"/>
            <w:tcMar>
              <w:bottom w:w="0" w:type="dxa"/>
            </w:tcMar>
            <w:vAlign w:val="center"/>
          </w:tcPr>
          <w:p w14:paraId="798045F9" w14:textId="77777777" w:rsidR="004C30A8" w:rsidRDefault="00E959D4" w:rsidP="00E959D4">
            <w:pPr>
              <w:pStyle w:val="Copy"/>
            </w:pPr>
            <w:r>
              <w:t>U.S. Express Enterprises</w:t>
            </w:r>
          </w:p>
        </w:tc>
        <w:tc>
          <w:tcPr>
            <w:tcW w:w="2558" w:type="dxa"/>
            <w:tcMar>
              <w:bottom w:w="0" w:type="dxa"/>
            </w:tcMar>
            <w:vAlign w:val="center"/>
          </w:tcPr>
          <w:p w14:paraId="49096435" w14:textId="77777777" w:rsidR="004C30A8" w:rsidRDefault="00E959D4" w:rsidP="00E959D4">
            <w:pPr>
              <w:pStyle w:val="Italics"/>
            </w:pPr>
            <w:r>
              <w:t>Denver, CO</w:t>
            </w:r>
          </w:p>
        </w:tc>
      </w:tr>
      <w:tr w:rsidR="004C30A8" w14:paraId="57434A07" w14:textId="77777777" w:rsidTr="00213181">
        <w:trPr>
          <w:trHeight w:val="37"/>
        </w:trPr>
        <w:tc>
          <w:tcPr>
            <w:tcW w:w="9101" w:type="dxa"/>
            <w:gridSpan w:val="3"/>
            <w:tcMar>
              <w:bottom w:w="144" w:type="dxa"/>
            </w:tcMar>
          </w:tcPr>
          <w:p w14:paraId="6ABFEFB7" w14:textId="77777777" w:rsidR="004C30A8" w:rsidRDefault="00E959D4">
            <w:pPr>
              <w:pStyle w:val="JobTitle"/>
            </w:pPr>
            <w:r>
              <w:t>Truck driver</w:t>
            </w:r>
          </w:p>
          <w:p w14:paraId="605C3CAF" w14:textId="77777777" w:rsidR="004C30A8" w:rsidRDefault="00E959D4" w:rsidP="00E959D4">
            <w:pPr>
              <w:pStyle w:val="ResponsibilitiesAchievements"/>
            </w:pPr>
            <w:r>
              <w:t>Delivered loads all over  the United States</w:t>
            </w:r>
          </w:p>
          <w:p w14:paraId="4D90F36B" w14:textId="77777777" w:rsidR="00E959D4" w:rsidRDefault="00E959D4" w:rsidP="00E959D4">
            <w:pPr>
              <w:pStyle w:val="ResponsibilitiesAchievements"/>
            </w:pPr>
            <w:r>
              <w:t>Assigned to Coors dedicated account</w:t>
            </w:r>
          </w:p>
          <w:p w14:paraId="4CD734A6" w14:textId="77777777" w:rsidR="00E959D4" w:rsidRDefault="00E959D4" w:rsidP="00E959D4">
            <w:pPr>
              <w:pStyle w:val="ResponsibilitiesAchievements"/>
            </w:pPr>
            <w:r>
              <w:t>Pre/Post trip inspections</w:t>
            </w:r>
          </w:p>
          <w:p w14:paraId="770BA9E8" w14:textId="77777777" w:rsidR="00E959D4" w:rsidRDefault="00E959D4" w:rsidP="00E959D4">
            <w:pPr>
              <w:pStyle w:val="ResponsibilitiesAchievements"/>
            </w:pPr>
            <w:r>
              <w:t>Daily vehicle inspections</w:t>
            </w:r>
          </w:p>
          <w:p w14:paraId="15820ED0" w14:textId="77777777" w:rsidR="00E959D4" w:rsidRDefault="00C5074F" w:rsidP="00E959D4">
            <w:pPr>
              <w:pStyle w:val="ResponsibilitiesAchievements"/>
            </w:pPr>
            <w:r>
              <w:t>Maintained daily log book</w:t>
            </w:r>
          </w:p>
          <w:p w14:paraId="397EF9D6" w14:textId="77777777" w:rsidR="00C5074F" w:rsidRDefault="00C5074F" w:rsidP="00E959D4">
            <w:pPr>
              <w:pStyle w:val="ResponsibilitiesAchievements"/>
            </w:pPr>
            <w:r>
              <w:t>DOT trained</w:t>
            </w:r>
          </w:p>
        </w:tc>
      </w:tr>
      <w:tr w:rsidR="004C30A8" w14:paraId="0434E147" w14:textId="77777777" w:rsidTr="00213181">
        <w:tc>
          <w:tcPr>
            <w:tcW w:w="3120" w:type="dxa"/>
            <w:tcMar>
              <w:bottom w:w="0" w:type="dxa"/>
            </w:tcMar>
            <w:vAlign w:val="center"/>
          </w:tcPr>
          <w:p w14:paraId="4B7BCCBA" w14:textId="77777777" w:rsidR="004C30A8" w:rsidRDefault="00976FB8" w:rsidP="00C5074F">
            <w:pPr>
              <w:pStyle w:val="AllCapsCopy"/>
            </w:pPr>
            <w:sdt>
              <w:sdtPr>
                <w:id w:val="270048441"/>
                <w:placeholder>
                  <w:docPart w:val="00B5818B08EB40B282304DBC17763990"/>
                </w:placeholder>
                <w:date w:fullDate="2007-05-1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5074F">
                  <w:t>5/15/2007</w:t>
                </w:r>
              </w:sdtContent>
            </w:sdt>
            <w:r w:rsidR="002C56EF">
              <w:t xml:space="preserve"> to </w:t>
            </w:r>
            <w:sdt>
              <w:sdtPr>
                <w:id w:val="270048443"/>
                <w:placeholder>
                  <w:docPart w:val="9563D778FBE54EDC9AB3B525B4B71388"/>
                </w:placeholder>
                <w:date w:fullDate="2008-05-2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5074F">
                  <w:t>5/28/2008</w:t>
                </w:r>
              </w:sdtContent>
            </w:sdt>
          </w:p>
        </w:tc>
        <w:tc>
          <w:tcPr>
            <w:tcW w:w="3423" w:type="dxa"/>
            <w:tcMar>
              <w:bottom w:w="0" w:type="dxa"/>
            </w:tcMar>
            <w:vAlign w:val="center"/>
          </w:tcPr>
          <w:p w14:paraId="6769E1C5" w14:textId="77777777" w:rsidR="004C30A8" w:rsidRDefault="00C5074F" w:rsidP="00C5074F">
            <w:pPr>
              <w:pStyle w:val="Copy"/>
            </w:pPr>
            <w:proofErr w:type="spellStart"/>
            <w:r>
              <w:t>Pasterkamp</w:t>
            </w:r>
            <w:proofErr w:type="spellEnd"/>
            <w:r>
              <w:t xml:space="preserve"> HVAC</w:t>
            </w:r>
          </w:p>
        </w:tc>
        <w:tc>
          <w:tcPr>
            <w:tcW w:w="2558" w:type="dxa"/>
            <w:tcMar>
              <w:bottom w:w="0" w:type="dxa"/>
            </w:tcMar>
            <w:vAlign w:val="center"/>
          </w:tcPr>
          <w:p w14:paraId="6407397A" w14:textId="77777777" w:rsidR="004C30A8" w:rsidRDefault="00C5074F" w:rsidP="00C5074F">
            <w:pPr>
              <w:pStyle w:val="Italics"/>
            </w:pPr>
            <w:r>
              <w:t>Denver, CO</w:t>
            </w:r>
          </w:p>
        </w:tc>
      </w:tr>
      <w:tr w:rsidR="004C30A8" w14:paraId="600BB019" w14:textId="77777777" w:rsidTr="00213181">
        <w:trPr>
          <w:trHeight w:val="37"/>
        </w:trPr>
        <w:tc>
          <w:tcPr>
            <w:tcW w:w="9101" w:type="dxa"/>
            <w:gridSpan w:val="3"/>
            <w:tcMar>
              <w:bottom w:w="144" w:type="dxa"/>
            </w:tcMar>
          </w:tcPr>
          <w:p w14:paraId="7BB3201B" w14:textId="77777777" w:rsidR="004C30A8" w:rsidRDefault="00C5074F">
            <w:pPr>
              <w:pStyle w:val="JobTitle"/>
              <w:rPr>
                <w:rFonts w:asciiTheme="minorHAnsi" w:hAnsiTheme="minorHAnsi"/>
                <w:spacing w:val="2"/>
                <w:sz w:val="17"/>
              </w:rPr>
            </w:pPr>
            <w:r>
              <w:t>Sheet Metal Apprentice</w:t>
            </w:r>
          </w:p>
          <w:p w14:paraId="21E3984F" w14:textId="77777777" w:rsidR="004C30A8" w:rsidRDefault="00C5074F" w:rsidP="00C5074F">
            <w:pPr>
              <w:pStyle w:val="ResponsibilitiesAchievements"/>
            </w:pPr>
            <w:r>
              <w:t>Space Planning</w:t>
            </w:r>
          </w:p>
          <w:p w14:paraId="3356C2C7" w14:textId="77777777" w:rsidR="00C5074F" w:rsidRDefault="00C5074F" w:rsidP="00C5074F">
            <w:pPr>
              <w:pStyle w:val="ResponsibilitiesAchievements"/>
            </w:pPr>
            <w:r>
              <w:t>Sheet metal fabrication</w:t>
            </w:r>
          </w:p>
          <w:p w14:paraId="227B08FD" w14:textId="77777777" w:rsidR="00C5074F" w:rsidRDefault="00C5074F" w:rsidP="00C5074F">
            <w:pPr>
              <w:pStyle w:val="ResponsibilitiesAchievements"/>
            </w:pPr>
            <w:r>
              <w:t>Operated metal press machines</w:t>
            </w:r>
          </w:p>
          <w:p w14:paraId="65148A54" w14:textId="77777777" w:rsidR="00C5074F" w:rsidRDefault="00C5074F" w:rsidP="00C5074F">
            <w:pPr>
              <w:pStyle w:val="ResponsibilitiesAchievements"/>
            </w:pPr>
            <w:r>
              <w:t>Installed duct work</w:t>
            </w:r>
          </w:p>
        </w:tc>
      </w:tr>
      <w:tr w:rsidR="004C30A8" w14:paraId="79F7657B" w14:textId="77777777" w:rsidTr="00213181">
        <w:tc>
          <w:tcPr>
            <w:tcW w:w="3120" w:type="dxa"/>
            <w:tcMar>
              <w:bottom w:w="0" w:type="dxa"/>
            </w:tcMar>
            <w:vAlign w:val="center"/>
          </w:tcPr>
          <w:p w14:paraId="3B6FAB63" w14:textId="77777777" w:rsidR="004C30A8" w:rsidRDefault="00976FB8">
            <w:pPr>
              <w:pStyle w:val="AllCapsCopy"/>
            </w:pPr>
            <w:sdt>
              <w:sdtPr>
                <w:id w:val="270048449"/>
                <w:placeholder>
                  <w:docPart w:val="16B503CEA9594450A0FAAAB17AF4C2A7"/>
                </w:placeholder>
                <w:date w:fullDate="2003-05-0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5074F">
                  <w:t>5/6/2003</w:t>
                </w:r>
              </w:sdtContent>
            </w:sdt>
            <w:r w:rsidR="002C56EF">
              <w:t xml:space="preserve"> to </w:t>
            </w:r>
            <w:sdt>
              <w:sdtPr>
                <w:id w:val="270048451"/>
                <w:placeholder>
                  <w:docPart w:val="4D43CFBB5E284ED3B8021B3899C74455"/>
                </w:placeholder>
                <w:date w:fullDate="2005-02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5074F">
                  <w:t>2/24/2005</w:t>
                </w:r>
              </w:sdtContent>
            </w:sdt>
          </w:p>
        </w:tc>
        <w:tc>
          <w:tcPr>
            <w:tcW w:w="3423" w:type="dxa"/>
            <w:tcMar>
              <w:bottom w:w="0" w:type="dxa"/>
            </w:tcMar>
            <w:vAlign w:val="center"/>
          </w:tcPr>
          <w:p w14:paraId="460EDBEB" w14:textId="77777777" w:rsidR="004C30A8" w:rsidRDefault="00C5074F" w:rsidP="00C5074F">
            <w:pPr>
              <w:pStyle w:val="Copy"/>
            </w:pPr>
            <w:r>
              <w:t>Jim’s Pride Landscaping</w:t>
            </w:r>
          </w:p>
        </w:tc>
        <w:tc>
          <w:tcPr>
            <w:tcW w:w="2558" w:type="dxa"/>
            <w:tcMar>
              <w:bottom w:w="0" w:type="dxa"/>
            </w:tcMar>
            <w:vAlign w:val="center"/>
          </w:tcPr>
          <w:p w14:paraId="43178FE0" w14:textId="77777777" w:rsidR="004C30A8" w:rsidRDefault="00C5074F" w:rsidP="00C5074F">
            <w:pPr>
              <w:pStyle w:val="Italics"/>
            </w:pPr>
            <w:r>
              <w:t>Highlands Ranch, CO</w:t>
            </w:r>
          </w:p>
        </w:tc>
      </w:tr>
      <w:tr w:rsidR="004C30A8" w14:paraId="7DCE8FC2" w14:textId="77777777" w:rsidTr="00213181">
        <w:trPr>
          <w:trHeight w:val="37"/>
        </w:trPr>
        <w:tc>
          <w:tcPr>
            <w:tcW w:w="9101" w:type="dxa"/>
            <w:gridSpan w:val="3"/>
            <w:tcMar>
              <w:bottom w:w="144" w:type="dxa"/>
            </w:tcMar>
          </w:tcPr>
          <w:p w14:paraId="22FD091C" w14:textId="77777777" w:rsidR="004C30A8" w:rsidRDefault="00C5074F">
            <w:pPr>
              <w:pStyle w:val="JobTitle"/>
              <w:rPr>
                <w:rFonts w:asciiTheme="minorHAnsi" w:hAnsiTheme="minorHAnsi"/>
                <w:spacing w:val="2"/>
                <w:sz w:val="17"/>
              </w:rPr>
            </w:pPr>
            <w:r>
              <w:t>Team Leader/Landscaper</w:t>
            </w:r>
          </w:p>
          <w:p w14:paraId="60534086" w14:textId="77777777" w:rsidR="004C30A8" w:rsidRDefault="00C5074F" w:rsidP="00C5074F">
            <w:pPr>
              <w:pStyle w:val="ResponsibilitiesAchievements"/>
            </w:pPr>
            <w:r>
              <w:t>Led 2 grounds men for the Highlands Ranch Trail account</w:t>
            </w:r>
          </w:p>
          <w:p w14:paraId="74DF4E36" w14:textId="77777777" w:rsidR="00C5074F" w:rsidRDefault="00C5074F" w:rsidP="00C5074F">
            <w:pPr>
              <w:pStyle w:val="ResponsibilitiesAchievements"/>
            </w:pPr>
            <w:r>
              <w:t>Native mowing</w:t>
            </w:r>
          </w:p>
          <w:p w14:paraId="35C85F49" w14:textId="77777777" w:rsidR="00C5074F" w:rsidRDefault="00C5074F" w:rsidP="00C5074F">
            <w:pPr>
              <w:pStyle w:val="ResponsibilitiesAchievements"/>
            </w:pPr>
            <w:r>
              <w:t>Snow plowing</w:t>
            </w:r>
          </w:p>
          <w:p w14:paraId="62FC3C20" w14:textId="77777777" w:rsidR="00C5074F" w:rsidRDefault="00C5074F" w:rsidP="00C5074F">
            <w:pPr>
              <w:pStyle w:val="ResponsibilitiesAchievements"/>
            </w:pPr>
            <w:r>
              <w:t>Magnesium Chloride application</w:t>
            </w:r>
          </w:p>
          <w:p w14:paraId="019B71D8" w14:textId="77777777" w:rsidR="00C5074F" w:rsidRDefault="00C5074F" w:rsidP="00C5074F">
            <w:pPr>
              <w:pStyle w:val="ResponsibilitiesAchievements"/>
            </w:pPr>
            <w:r>
              <w:t>Equipment and vehicle maintenance</w:t>
            </w:r>
          </w:p>
          <w:p w14:paraId="436B1341" w14:textId="77777777" w:rsidR="00C5074F" w:rsidRDefault="00C5074F" w:rsidP="00C5074F">
            <w:pPr>
              <w:pStyle w:val="ResponsibilitiesAchievements"/>
            </w:pPr>
            <w:r>
              <w:t>Metal fabrication</w:t>
            </w:r>
          </w:p>
        </w:tc>
      </w:tr>
      <w:tr w:rsidR="004C30A8" w14:paraId="301ED30F" w14:textId="77777777" w:rsidTr="00213181">
        <w:trPr>
          <w:trHeight w:val="432"/>
        </w:trPr>
        <w:tc>
          <w:tcPr>
            <w:tcW w:w="9101" w:type="dxa"/>
            <w:gridSpan w:val="3"/>
          </w:tcPr>
          <w:p w14:paraId="786E0766" w14:textId="2DCC6661" w:rsidR="0077773D" w:rsidRDefault="002C56EF">
            <w:pPr>
              <w:pStyle w:val="SectionHeadings"/>
            </w:pPr>
            <w:r>
              <w:t>Education</w:t>
            </w:r>
            <w:r w:rsidR="0077773D">
              <w:t>/certification</w:t>
            </w:r>
          </w:p>
        </w:tc>
      </w:tr>
      <w:tr w:rsidR="009E1889" w14:paraId="55C725F5" w14:textId="77777777" w:rsidTr="00213181">
        <w:trPr>
          <w:trHeight w:val="432"/>
        </w:trPr>
        <w:tc>
          <w:tcPr>
            <w:tcW w:w="9101" w:type="dxa"/>
            <w:gridSpan w:val="3"/>
          </w:tcPr>
          <w:tbl>
            <w:tblPr>
              <w:tblStyle w:val="TableGrid"/>
              <w:tblW w:w="933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29" w:type="dxa"/>
                <w:left w:w="115" w:type="dxa"/>
                <w:bottom w:w="29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9331"/>
              <w:gridCol w:w="236"/>
              <w:gridCol w:w="236"/>
            </w:tblGrid>
            <w:tr w:rsidR="009E1889" w14:paraId="65C6EFD1" w14:textId="77777777" w:rsidTr="00E9504B">
              <w:trPr>
                <w:trHeight w:val="37"/>
              </w:trPr>
              <w:tc>
                <w:tcPr>
                  <w:tcW w:w="3121" w:type="dxa"/>
                  <w:tcMar>
                    <w:bottom w:w="0" w:type="dxa"/>
                  </w:tcMar>
                </w:tcPr>
                <w:tbl>
                  <w:tblPr>
                    <w:tblStyle w:val="TableGrid"/>
                    <w:tblW w:w="9101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29" w:type="dxa"/>
                      <w:left w:w="115" w:type="dxa"/>
                      <w:bottom w:w="29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20"/>
                    <w:gridCol w:w="3423"/>
                    <w:gridCol w:w="2558"/>
                  </w:tblGrid>
                  <w:tr w:rsidR="009E1889" w14:paraId="01B0CEF2" w14:textId="77777777" w:rsidTr="00AD5007">
                    <w:trPr>
                      <w:trHeight w:val="37"/>
                    </w:trPr>
                    <w:tc>
                      <w:tcPr>
                        <w:tcW w:w="3120" w:type="dxa"/>
                        <w:tcMar>
                          <w:bottom w:w="0" w:type="dxa"/>
                        </w:tcMar>
                        <w:vAlign w:val="center"/>
                      </w:tcPr>
                      <w:p w14:paraId="61A2B492" w14:textId="77777777" w:rsidR="009E1889" w:rsidRDefault="009E1889" w:rsidP="009E1889">
                        <w:pPr>
                          <w:pStyle w:val="Heading4"/>
                          <w:outlineLvl w:val="3"/>
                        </w:pPr>
                        <w:r>
                          <w:t>2016</w:t>
                        </w:r>
                      </w:p>
                    </w:tc>
                    <w:tc>
                      <w:tcPr>
                        <w:tcW w:w="3423" w:type="dxa"/>
                        <w:tcMar>
                          <w:bottom w:w="0" w:type="dxa"/>
                        </w:tcMar>
                        <w:vAlign w:val="center"/>
                      </w:tcPr>
                      <w:p w14:paraId="39F61D3B" w14:textId="77777777" w:rsidR="009E1889" w:rsidRDefault="009E1889" w:rsidP="009E1889">
                        <w:pPr>
                          <w:pStyle w:val="Copy"/>
                        </w:pPr>
                        <w:r>
                          <w:t>OSHA Online Course</w:t>
                        </w:r>
                      </w:p>
                    </w:tc>
                    <w:tc>
                      <w:tcPr>
                        <w:tcW w:w="2558" w:type="dxa"/>
                        <w:tcMar>
                          <w:bottom w:w="0" w:type="dxa"/>
                        </w:tcMar>
                        <w:vAlign w:val="center"/>
                      </w:tcPr>
                      <w:p w14:paraId="31CC3242" w14:textId="77777777" w:rsidR="009E1889" w:rsidRDefault="009E1889" w:rsidP="009E1889">
                        <w:pPr>
                          <w:pStyle w:val="Italics"/>
                        </w:pPr>
                        <w:r>
                          <w:t>Aurora, CO</w:t>
                        </w:r>
                      </w:p>
                    </w:tc>
                  </w:tr>
                  <w:tr w:rsidR="009E1889" w14:paraId="63A376A0" w14:textId="77777777" w:rsidTr="00AD5007">
                    <w:trPr>
                      <w:trHeight w:val="37"/>
                    </w:trPr>
                    <w:tc>
                      <w:tcPr>
                        <w:tcW w:w="9101" w:type="dxa"/>
                        <w:gridSpan w:val="3"/>
                        <w:tcMar>
                          <w:bottom w:w="144" w:type="dxa"/>
                        </w:tcMar>
                      </w:tcPr>
                      <w:p w14:paraId="76FFB988" w14:textId="103513A6" w:rsidR="009E1889" w:rsidRDefault="009E1889" w:rsidP="009E1889">
                        <w:pPr>
                          <w:pStyle w:val="JobTitle"/>
                        </w:pPr>
                        <w:r>
                          <w:t>certification</w:t>
                        </w:r>
                      </w:p>
                      <w:p w14:paraId="4B7D8946" w14:textId="77777777" w:rsidR="009E1889" w:rsidRDefault="009E1889" w:rsidP="009E1889">
                        <w:pPr>
                          <w:pStyle w:val="ResponsibilitiesAchievements"/>
                        </w:pPr>
                        <w:r>
                          <w:t xml:space="preserve">Obtained a 40-hour HAZWOPER </w:t>
                        </w:r>
                        <w:proofErr w:type="gramStart"/>
                        <w:r>
                          <w:t>certificate</w:t>
                        </w:r>
                        <w:proofErr w:type="gramEnd"/>
                      </w:p>
                      <w:p w14:paraId="2A081E5E" w14:textId="77777777" w:rsidR="009E1889" w:rsidRDefault="009E1889" w:rsidP="009E1889">
                        <w:pPr>
                          <w:pStyle w:val="ResponsibilitiesAchievements"/>
                        </w:pPr>
                        <w:r>
                          <w:t>10-hour construction safety certificate</w:t>
                        </w:r>
                      </w:p>
                      <w:p w14:paraId="1481D11F" w14:textId="77777777" w:rsidR="009E1889" w:rsidRDefault="009E1889" w:rsidP="009E1889">
                        <w:pPr>
                          <w:pStyle w:val="ResponsibilitiesAchievements"/>
                        </w:pPr>
                        <w:r>
                          <w:t>APNGA Portable Nuclear Density Gauge Safety Certification</w:t>
                        </w:r>
                      </w:p>
                      <w:p w14:paraId="534044FD" w14:textId="77777777" w:rsidR="009E1889" w:rsidRDefault="009E1889" w:rsidP="009E1889">
                        <w:pPr>
                          <w:pStyle w:val="ResponsibilitiesAchievements"/>
                        </w:pPr>
                        <w:r>
                          <w:t>John Zink Flare Certification</w:t>
                        </w:r>
                      </w:p>
                    </w:tc>
                  </w:tr>
                </w:tbl>
                <w:p w14:paraId="267693E5" w14:textId="3DD9A52E" w:rsidR="009E1889" w:rsidRDefault="009E1889" w:rsidP="009E1889">
                  <w:pPr>
                    <w:pStyle w:val="Heading4"/>
                    <w:outlineLvl w:val="3"/>
                  </w:pPr>
                </w:p>
              </w:tc>
              <w:tc>
                <w:tcPr>
                  <w:tcW w:w="3453" w:type="dxa"/>
                  <w:tcMar>
                    <w:bottom w:w="0" w:type="dxa"/>
                  </w:tcMar>
                </w:tcPr>
                <w:p w14:paraId="2E1483DF" w14:textId="110AB45D" w:rsidR="009E1889" w:rsidRDefault="009E1889" w:rsidP="009E1889">
                  <w:pPr>
                    <w:pStyle w:val="Copy"/>
                  </w:pPr>
                </w:p>
              </w:tc>
              <w:tc>
                <w:tcPr>
                  <w:tcW w:w="2757" w:type="dxa"/>
                  <w:tcMar>
                    <w:bottom w:w="0" w:type="dxa"/>
                  </w:tcMar>
                  <w:vAlign w:val="center"/>
                </w:tcPr>
                <w:p w14:paraId="6413C705" w14:textId="62B61E43" w:rsidR="009E1889" w:rsidRDefault="009E1889" w:rsidP="009E1889">
                  <w:pPr>
                    <w:pStyle w:val="Italics"/>
                  </w:pPr>
                </w:p>
              </w:tc>
            </w:tr>
            <w:tr w:rsidR="009E1889" w14:paraId="7795A117" w14:textId="77777777" w:rsidTr="00E9504B">
              <w:trPr>
                <w:trHeight w:val="37"/>
              </w:trPr>
              <w:tc>
                <w:tcPr>
                  <w:tcW w:w="9331" w:type="dxa"/>
                  <w:gridSpan w:val="3"/>
                  <w:tcMar>
                    <w:bottom w:w="144" w:type="dxa"/>
                  </w:tcMar>
                </w:tcPr>
                <w:p w14:paraId="2621BE7E" w14:textId="7B85F6B6" w:rsidR="009E1889" w:rsidRDefault="009E1889" w:rsidP="009E1889">
                  <w:pPr>
                    <w:pStyle w:val="ResponsibilitiesAchievements"/>
                    <w:numPr>
                      <w:ilvl w:val="0"/>
                      <w:numId w:val="0"/>
                    </w:numPr>
                  </w:pPr>
                </w:p>
              </w:tc>
            </w:tr>
          </w:tbl>
          <w:p w14:paraId="76EBF948" w14:textId="77777777" w:rsidR="009E1889" w:rsidRDefault="009E1889">
            <w:pPr>
              <w:pStyle w:val="SectionHeadings"/>
            </w:pPr>
          </w:p>
        </w:tc>
      </w:tr>
      <w:tr w:rsidR="004C30A8" w14:paraId="436500E1" w14:textId="77777777" w:rsidTr="00213181">
        <w:trPr>
          <w:trHeight w:val="37"/>
        </w:trPr>
        <w:tc>
          <w:tcPr>
            <w:tcW w:w="3120" w:type="dxa"/>
            <w:tcMar>
              <w:bottom w:w="0" w:type="dxa"/>
            </w:tcMar>
            <w:vAlign w:val="center"/>
          </w:tcPr>
          <w:p w14:paraId="2993BBCB" w14:textId="77777777" w:rsidR="004C30A8" w:rsidRDefault="002C56EF" w:rsidP="002C56EF">
            <w:pPr>
              <w:pStyle w:val="Heading4"/>
              <w:outlineLvl w:val="3"/>
            </w:pPr>
            <w:r>
              <w:t>04/2008-05/2008</w:t>
            </w:r>
          </w:p>
        </w:tc>
        <w:tc>
          <w:tcPr>
            <w:tcW w:w="3423" w:type="dxa"/>
            <w:tcMar>
              <w:bottom w:w="0" w:type="dxa"/>
            </w:tcMar>
            <w:vAlign w:val="center"/>
          </w:tcPr>
          <w:p w14:paraId="23983051" w14:textId="77777777" w:rsidR="004C30A8" w:rsidRDefault="002C56EF" w:rsidP="002C56EF">
            <w:pPr>
              <w:pStyle w:val="Copy"/>
            </w:pPr>
            <w:r>
              <w:t>CDL College of Colorado</w:t>
            </w:r>
          </w:p>
        </w:tc>
        <w:tc>
          <w:tcPr>
            <w:tcW w:w="2558" w:type="dxa"/>
            <w:tcMar>
              <w:bottom w:w="0" w:type="dxa"/>
            </w:tcMar>
            <w:vAlign w:val="center"/>
          </w:tcPr>
          <w:p w14:paraId="2082578A" w14:textId="77777777" w:rsidR="004C30A8" w:rsidRDefault="002C56EF" w:rsidP="002C56EF">
            <w:pPr>
              <w:pStyle w:val="Italics"/>
            </w:pPr>
            <w:r>
              <w:t>Aurora, CO</w:t>
            </w:r>
          </w:p>
        </w:tc>
      </w:tr>
      <w:tr w:rsidR="004C30A8" w14:paraId="4D11E634" w14:textId="77777777" w:rsidTr="00213181">
        <w:trPr>
          <w:trHeight w:val="37"/>
        </w:trPr>
        <w:tc>
          <w:tcPr>
            <w:tcW w:w="9101" w:type="dxa"/>
            <w:gridSpan w:val="3"/>
            <w:tcMar>
              <w:bottom w:w="144" w:type="dxa"/>
            </w:tcMar>
          </w:tcPr>
          <w:p w14:paraId="14DF96FA" w14:textId="77777777" w:rsidR="004C30A8" w:rsidRDefault="002C56EF">
            <w:pPr>
              <w:pStyle w:val="JobTitle"/>
            </w:pPr>
            <w:r>
              <w:t>CDL</w:t>
            </w:r>
          </w:p>
          <w:p w14:paraId="60AFA320" w14:textId="77777777" w:rsidR="004C30A8" w:rsidRDefault="002C56EF" w:rsidP="002C56EF">
            <w:pPr>
              <w:pStyle w:val="ResponsibilitiesAchievements"/>
            </w:pPr>
            <w:r>
              <w:t>Obtained a Class A Commercial Driver License</w:t>
            </w:r>
          </w:p>
        </w:tc>
      </w:tr>
      <w:tr w:rsidR="002C56EF" w14:paraId="71B87895" w14:textId="77777777" w:rsidTr="00213181">
        <w:trPr>
          <w:trHeight w:val="37"/>
        </w:trPr>
        <w:tc>
          <w:tcPr>
            <w:tcW w:w="9101" w:type="dxa"/>
            <w:gridSpan w:val="3"/>
            <w:tcMar>
              <w:bottom w:w="144" w:type="dxa"/>
            </w:tcMar>
          </w:tcPr>
          <w:tbl>
            <w:tblPr>
              <w:tblStyle w:val="TableGrid"/>
              <w:tblW w:w="86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29" w:type="dxa"/>
                <w:left w:w="115" w:type="dxa"/>
                <w:bottom w:w="29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890"/>
              <w:gridCol w:w="3345"/>
              <w:gridCol w:w="2405"/>
            </w:tblGrid>
            <w:tr w:rsidR="002C56EF" w14:paraId="0BAA8AD3" w14:textId="77777777" w:rsidTr="00B57136">
              <w:trPr>
                <w:trHeight w:val="37"/>
              </w:trPr>
              <w:tc>
                <w:tcPr>
                  <w:tcW w:w="2890" w:type="dxa"/>
                  <w:tcMar>
                    <w:bottom w:w="0" w:type="dxa"/>
                  </w:tcMar>
                  <w:vAlign w:val="center"/>
                </w:tcPr>
                <w:p w14:paraId="42B94217" w14:textId="77777777" w:rsidR="002C56EF" w:rsidRDefault="002C56EF" w:rsidP="002C56EF">
                  <w:pPr>
                    <w:pStyle w:val="Heading4"/>
                    <w:outlineLvl w:val="3"/>
                  </w:pPr>
                  <w:r>
                    <w:t>05/2007-01/2008</w:t>
                  </w:r>
                </w:p>
              </w:tc>
              <w:tc>
                <w:tcPr>
                  <w:tcW w:w="3345" w:type="dxa"/>
                  <w:tcMar>
                    <w:bottom w:w="0" w:type="dxa"/>
                  </w:tcMar>
                  <w:vAlign w:val="center"/>
                </w:tcPr>
                <w:p w14:paraId="58294718" w14:textId="77777777" w:rsidR="002C56EF" w:rsidRDefault="002C56EF" w:rsidP="002C56EF">
                  <w:pPr>
                    <w:pStyle w:val="Copy"/>
                  </w:pPr>
                  <w:r>
                    <w:t>Emily Griffith Opportunity School</w:t>
                  </w:r>
                </w:p>
              </w:tc>
              <w:tc>
                <w:tcPr>
                  <w:tcW w:w="2405" w:type="dxa"/>
                  <w:tcMar>
                    <w:bottom w:w="0" w:type="dxa"/>
                  </w:tcMar>
                  <w:vAlign w:val="center"/>
                </w:tcPr>
                <w:p w14:paraId="42993C49" w14:textId="77777777" w:rsidR="002C56EF" w:rsidRDefault="002C56EF" w:rsidP="002C56EF">
                  <w:pPr>
                    <w:pStyle w:val="Italics"/>
                  </w:pPr>
                  <w:r>
                    <w:t>Denver, CO</w:t>
                  </w:r>
                </w:p>
              </w:tc>
            </w:tr>
            <w:tr w:rsidR="002C56EF" w14:paraId="17E5CC2C" w14:textId="77777777" w:rsidTr="00B57136">
              <w:trPr>
                <w:trHeight w:val="37"/>
              </w:trPr>
              <w:tc>
                <w:tcPr>
                  <w:tcW w:w="8640" w:type="dxa"/>
                  <w:gridSpan w:val="3"/>
                  <w:tcMar>
                    <w:bottom w:w="144" w:type="dxa"/>
                  </w:tcMar>
                </w:tcPr>
                <w:p w14:paraId="289C6D03" w14:textId="77777777" w:rsidR="002C56EF" w:rsidRDefault="002C56EF" w:rsidP="002C56EF">
                  <w:pPr>
                    <w:pStyle w:val="JobTitle"/>
                  </w:pPr>
                  <w:r>
                    <w:t>Modern Refrigeration and Technology</w:t>
                  </w:r>
                </w:p>
                <w:p w14:paraId="140ED3F3" w14:textId="77777777" w:rsidR="002C56EF" w:rsidRDefault="002C56EF" w:rsidP="002C56EF">
                  <w:pPr>
                    <w:pStyle w:val="ResponsibilitiesAchievements"/>
                  </w:pPr>
                  <w:r>
                    <w:t>Completed introductory course</w:t>
                  </w:r>
                </w:p>
              </w:tc>
            </w:tr>
          </w:tbl>
          <w:p w14:paraId="65D684FB" w14:textId="77777777" w:rsidR="002C56EF" w:rsidRDefault="002C56EF">
            <w:pPr>
              <w:pStyle w:val="JobTitle"/>
            </w:pPr>
          </w:p>
        </w:tc>
      </w:tr>
      <w:tr w:rsidR="002C56EF" w14:paraId="6FA86383" w14:textId="77777777" w:rsidTr="00213181">
        <w:trPr>
          <w:trHeight w:val="304"/>
        </w:trPr>
        <w:tc>
          <w:tcPr>
            <w:tcW w:w="9101" w:type="dxa"/>
            <w:gridSpan w:val="3"/>
            <w:tcMar>
              <w:bottom w:w="144" w:type="dxa"/>
            </w:tcMar>
          </w:tcPr>
          <w:tbl>
            <w:tblPr>
              <w:tblStyle w:val="TableGrid"/>
              <w:tblW w:w="88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29" w:type="dxa"/>
                <w:left w:w="115" w:type="dxa"/>
                <w:bottom w:w="29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15"/>
              <w:gridCol w:w="2775"/>
              <w:gridCol w:w="115"/>
              <w:gridCol w:w="3230"/>
              <w:gridCol w:w="115"/>
              <w:gridCol w:w="2290"/>
              <w:gridCol w:w="115"/>
              <w:gridCol w:w="115"/>
            </w:tblGrid>
            <w:tr w:rsidR="002C56EF" w14:paraId="3CB1C847" w14:textId="77777777" w:rsidTr="00213181">
              <w:trPr>
                <w:gridBefore w:val="1"/>
                <w:gridAfter w:val="1"/>
                <w:wBefore w:w="115" w:type="dxa"/>
                <w:wAfter w:w="115" w:type="dxa"/>
                <w:trHeight w:val="37"/>
              </w:trPr>
              <w:tc>
                <w:tcPr>
                  <w:tcW w:w="2890" w:type="dxa"/>
                  <w:gridSpan w:val="2"/>
                  <w:tcMar>
                    <w:bottom w:w="0" w:type="dxa"/>
                  </w:tcMar>
                  <w:vAlign w:val="center"/>
                </w:tcPr>
                <w:p w14:paraId="4CF6DF71" w14:textId="77777777" w:rsidR="002C56EF" w:rsidRDefault="002C56EF" w:rsidP="002C56EF">
                  <w:pPr>
                    <w:pStyle w:val="Heading4"/>
                    <w:outlineLvl w:val="3"/>
                  </w:pPr>
                  <w:r>
                    <w:t>07/2002-12/2002</w:t>
                  </w:r>
                </w:p>
              </w:tc>
              <w:tc>
                <w:tcPr>
                  <w:tcW w:w="3345" w:type="dxa"/>
                  <w:gridSpan w:val="2"/>
                  <w:tcMar>
                    <w:bottom w:w="0" w:type="dxa"/>
                  </w:tcMar>
                  <w:vAlign w:val="center"/>
                </w:tcPr>
                <w:p w14:paraId="35E6E0DF" w14:textId="77777777" w:rsidR="002C56EF" w:rsidRDefault="002C56EF" w:rsidP="002C56EF">
                  <w:pPr>
                    <w:pStyle w:val="Copy"/>
                  </w:pPr>
                  <w:r>
                    <w:t>Automotive Management Institute</w:t>
                  </w:r>
                </w:p>
              </w:tc>
              <w:tc>
                <w:tcPr>
                  <w:tcW w:w="2405" w:type="dxa"/>
                  <w:gridSpan w:val="2"/>
                  <w:tcMar>
                    <w:bottom w:w="0" w:type="dxa"/>
                  </w:tcMar>
                  <w:vAlign w:val="center"/>
                </w:tcPr>
                <w:p w14:paraId="754D9749" w14:textId="77777777" w:rsidR="002C56EF" w:rsidRDefault="002C56EF" w:rsidP="002C56EF">
                  <w:pPr>
                    <w:pStyle w:val="Italics"/>
                  </w:pPr>
                  <w:r>
                    <w:t>Denver, CO</w:t>
                  </w:r>
                </w:p>
              </w:tc>
            </w:tr>
            <w:tr w:rsidR="002C56EF" w14:paraId="58D9BEC7" w14:textId="77777777" w:rsidTr="00213181">
              <w:trPr>
                <w:gridBefore w:val="1"/>
                <w:gridAfter w:val="1"/>
                <w:wBefore w:w="115" w:type="dxa"/>
                <w:wAfter w:w="115" w:type="dxa"/>
                <w:trHeight w:val="37"/>
              </w:trPr>
              <w:tc>
                <w:tcPr>
                  <w:tcW w:w="8640" w:type="dxa"/>
                  <w:gridSpan w:val="6"/>
                  <w:tcMar>
                    <w:bottom w:w="144" w:type="dxa"/>
                  </w:tcMar>
                </w:tcPr>
                <w:p w14:paraId="0B5D0FE8" w14:textId="77777777" w:rsidR="002C56EF" w:rsidRDefault="002C56EF" w:rsidP="002C56EF">
                  <w:pPr>
                    <w:pStyle w:val="JobTitle"/>
                  </w:pPr>
                  <w:r>
                    <w:t>Superior Service Advising Certificate</w:t>
                  </w:r>
                </w:p>
                <w:p w14:paraId="0C37EF08" w14:textId="77777777" w:rsidR="002C56EF" w:rsidRDefault="002C56EF" w:rsidP="002C56EF">
                  <w:pPr>
                    <w:pStyle w:val="ResponsibilitiesAchievements"/>
                  </w:pPr>
                  <w:r>
                    <w:t>Obtained certificate of completion</w:t>
                  </w:r>
                </w:p>
              </w:tc>
            </w:tr>
            <w:tr w:rsidR="002C56EF" w14:paraId="45A86320" w14:textId="77777777" w:rsidTr="00213181">
              <w:trPr>
                <w:trHeight w:val="304"/>
              </w:trPr>
              <w:tc>
                <w:tcPr>
                  <w:tcW w:w="8870" w:type="dxa"/>
                  <w:gridSpan w:val="8"/>
                  <w:tcMar>
                    <w:bottom w:w="144" w:type="dxa"/>
                  </w:tcMar>
                </w:tcPr>
                <w:tbl>
                  <w:tblPr>
                    <w:tblStyle w:val="TableGrid"/>
                    <w:tblW w:w="864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29" w:type="dxa"/>
                      <w:left w:w="115" w:type="dxa"/>
                      <w:bottom w:w="29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90"/>
                    <w:gridCol w:w="3345"/>
                    <w:gridCol w:w="2405"/>
                  </w:tblGrid>
                  <w:tr w:rsidR="002C56EF" w14:paraId="2E27A846" w14:textId="77777777" w:rsidTr="00B57136">
                    <w:trPr>
                      <w:trHeight w:val="37"/>
                    </w:trPr>
                    <w:tc>
                      <w:tcPr>
                        <w:tcW w:w="2890" w:type="dxa"/>
                        <w:tcMar>
                          <w:bottom w:w="0" w:type="dxa"/>
                        </w:tcMar>
                        <w:vAlign w:val="center"/>
                      </w:tcPr>
                      <w:p w14:paraId="3478ACF7" w14:textId="77777777" w:rsidR="002C56EF" w:rsidRDefault="002C56EF" w:rsidP="002C56EF">
                        <w:pPr>
                          <w:pStyle w:val="Heading4"/>
                          <w:outlineLvl w:val="3"/>
                        </w:pPr>
                        <w:r>
                          <w:lastRenderedPageBreak/>
                          <w:t>10/2000-04/2000</w:t>
                        </w:r>
                      </w:p>
                    </w:tc>
                    <w:tc>
                      <w:tcPr>
                        <w:tcW w:w="3345" w:type="dxa"/>
                        <w:tcMar>
                          <w:bottom w:w="0" w:type="dxa"/>
                        </w:tcMar>
                        <w:vAlign w:val="center"/>
                      </w:tcPr>
                      <w:p w14:paraId="14903CF3" w14:textId="77777777" w:rsidR="002C56EF" w:rsidRDefault="002C56EF" w:rsidP="002C56EF">
                        <w:pPr>
                          <w:pStyle w:val="Copy"/>
                        </w:pPr>
                        <w:r>
                          <w:t>Red Rocks Community College</w:t>
                        </w:r>
                      </w:p>
                    </w:tc>
                    <w:tc>
                      <w:tcPr>
                        <w:tcW w:w="2405" w:type="dxa"/>
                        <w:tcMar>
                          <w:bottom w:w="0" w:type="dxa"/>
                        </w:tcMar>
                        <w:vAlign w:val="center"/>
                      </w:tcPr>
                      <w:p w14:paraId="7C7EF91C" w14:textId="77777777" w:rsidR="002C56EF" w:rsidRDefault="002C56EF" w:rsidP="002C56EF">
                        <w:pPr>
                          <w:pStyle w:val="Italics"/>
                        </w:pPr>
                        <w:r>
                          <w:t>Lakewood, CO</w:t>
                        </w:r>
                      </w:p>
                    </w:tc>
                  </w:tr>
                  <w:tr w:rsidR="002C56EF" w14:paraId="41B0ACCD" w14:textId="77777777" w:rsidTr="00B57136">
                    <w:trPr>
                      <w:trHeight w:val="37"/>
                    </w:trPr>
                    <w:tc>
                      <w:tcPr>
                        <w:tcW w:w="8640" w:type="dxa"/>
                        <w:gridSpan w:val="3"/>
                        <w:tcMar>
                          <w:bottom w:w="144" w:type="dxa"/>
                        </w:tcMar>
                      </w:tcPr>
                      <w:p w14:paraId="426F5E12" w14:textId="77777777" w:rsidR="002C56EF" w:rsidRDefault="002C56EF" w:rsidP="002C56EF">
                        <w:pPr>
                          <w:pStyle w:val="JobTitle"/>
                        </w:pPr>
                        <w:r>
                          <w:t>GED</w:t>
                        </w:r>
                      </w:p>
                      <w:p w14:paraId="4578ADCF" w14:textId="77777777" w:rsidR="002C56EF" w:rsidRDefault="002C56EF" w:rsidP="002C56EF">
                        <w:pPr>
                          <w:pStyle w:val="ResponsibilitiesAchievements"/>
                        </w:pPr>
                        <w:r>
                          <w:t>Obtained General Education Diploma</w:t>
                        </w:r>
                      </w:p>
                    </w:tc>
                  </w:tr>
                </w:tbl>
                <w:p w14:paraId="31E1FCB4" w14:textId="77777777" w:rsidR="002C56EF" w:rsidRDefault="002C56EF" w:rsidP="002C56EF">
                  <w:pPr>
                    <w:pStyle w:val="JobTitle"/>
                  </w:pPr>
                </w:p>
              </w:tc>
            </w:tr>
            <w:tr w:rsidR="00213181" w14:paraId="06EE3561" w14:textId="77777777" w:rsidTr="00213181">
              <w:trPr>
                <w:gridAfter w:val="2"/>
                <w:wAfter w:w="230" w:type="dxa"/>
                <w:trHeight w:val="37"/>
              </w:trPr>
              <w:tc>
                <w:tcPr>
                  <w:tcW w:w="2890" w:type="dxa"/>
                  <w:gridSpan w:val="2"/>
                  <w:tcMar>
                    <w:bottom w:w="0" w:type="dxa"/>
                  </w:tcMar>
                  <w:vAlign w:val="center"/>
                </w:tcPr>
                <w:p w14:paraId="350DFA05" w14:textId="653BCEDC" w:rsidR="00213181" w:rsidRDefault="00213181" w:rsidP="00213181">
                  <w:pPr>
                    <w:pStyle w:val="Heading4"/>
                    <w:outlineLvl w:val="3"/>
                  </w:pPr>
                </w:p>
              </w:tc>
              <w:tc>
                <w:tcPr>
                  <w:tcW w:w="3345" w:type="dxa"/>
                  <w:gridSpan w:val="2"/>
                  <w:tcMar>
                    <w:bottom w:w="0" w:type="dxa"/>
                  </w:tcMar>
                  <w:vAlign w:val="center"/>
                </w:tcPr>
                <w:p w14:paraId="743D6D4D" w14:textId="1BB3C791" w:rsidR="00213181" w:rsidRDefault="00213181" w:rsidP="00213181">
                  <w:pPr>
                    <w:pStyle w:val="Copy"/>
                  </w:pPr>
                </w:p>
              </w:tc>
              <w:tc>
                <w:tcPr>
                  <w:tcW w:w="2405" w:type="dxa"/>
                  <w:gridSpan w:val="2"/>
                  <w:tcMar>
                    <w:bottom w:w="0" w:type="dxa"/>
                  </w:tcMar>
                  <w:vAlign w:val="center"/>
                </w:tcPr>
                <w:p w14:paraId="73971ADB" w14:textId="157C1486" w:rsidR="00213181" w:rsidRDefault="00213181" w:rsidP="00213181">
                  <w:pPr>
                    <w:pStyle w:val="Italics"/>
                  </w:pPr>
                </w:p>
              </w:tc>
            </w:tr>
            <w:tr w:rsidR="00213181" w14:paraId="10882985" w14:textId="77777777" w:rsidTr="00213181">
              <w:trPr>
                <w:gridAfter w:val="2"/>
                <w:wAfter w:w="230" w:type="dxa"/>
                <w:trHeight w:val="37"/>
              </w:trPr>
              <w:tc>
                <w:tcPr>
                  <w:tcW w:w="8640" w:type="dxa"/>
                  <w:gridSpan w:val="6"/>
                  <w:tcMar>
                    <w:bottom w:w="144" w:type="dxa"/>
                  </w:tcMar>
                </w:tcPr>
                <w:p w14:paraId="579F2CD7" w14:textId="134654AE" w:rsidR="00213181" w:rsidRDefault="00213181" w:rsidP="00236A5F">
                  <w:pPr>
                    <w:pStyle w:val="JobTitle"/>
                  </w:pPr>
                </w:p>
              </w:tc>
            </w:tr>
          </w:tbl>
          <w:p w14:paraId="67EFA561" w14:textId="77777777" w:rsidR="002C56EF" w:rsidRDefault="002C56EF">
            <w:pPr>
              <w:pStyle w:val="JobTitle"/>
            </w:pPr>
          </w:p>
        </w:tc>
      </w:tr>
      <w:tr w:rsidR="004C30A8" w14:paraId="22A68A0E" w14:textId="77777777" w:rsidTr="00213181">
        <w:trPr>
          <w:trHeight w:val="37"/>
        </w:trPr>
        <w:tc>
          <w:tcPr>
            <w:tcW w:w="9101" w:type="dxa"/>
            <w:gridSpan w:val="3"/>
          </w:tcPr>
          <w:p w14:paraId="29FE7A4C" w14:textId="77777777" w:rsidR="004C30A8" w:rsidRDefault="002C56EF">
            <w:pPr>
              <w:pStyle w:val="SectionHeadings"/>
            </w:pPr>
            <w:r>
              <w:lastRenderedPageBreak/>
              <w:t>References</w:t>
            </w:r>
          </w:p>
        </w:tc>
      </w:tr>
      <w:tr w:rsidR="004C30A8" w14:paraId="44824D0A" w14:textId="77777777" w:rsidTr="00213181">
        <w:tc>
          <w:tcPr>
            <w:tcW w:w="9101" w:type="dxa"/>
            <w:gridSpan w:val="3"/>
          </w:tcPr>
          <w:p w14:paraId="6A0B09C2" w14:textId="77777777" w:rsidR="004C30A8" w:rsidRDefault="002C56EF">
            <w:pPr>
              <w:pStyle w:val="Copy"/>
            </w:pPr>
            <w:r>
              <w:t>References are available on request.</w:t>
            </w:r>
          </w:p>
        </w:tc>
      </w:tr>
    </w:tbl>
    <w:p w14:paraId="55D2523F" w14:textId="77777777" w:rsidR="004C30A8" w:rsidRDefault="004C30A8"/>
    <w:sectPr w:rsidR="004C30A8">
      <w:pgSz w:w="12240" w:h="15840"/>
      <w:pgMar w:top="1440" w:right="1800" w:bottom="72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6B24A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D5BC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FD30B0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347AB6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8761121"/>
    <w:multiLevelType w:val="hybridMultilevel"/>
    <w:tmpl w:val="9BE2BE9C"/>
    <w:lvl w:ilvl="0" w:tplc="CC44E336">
      <w:start w:val="1"/>
      <w:numFmt w:val="bullet"/>
      <w:pStyle w:val="ResponsibilitiesAchievements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0302E"/>
    <w:multiLevelType w:val="hybridMultilevel"/>
    <w:tmpl w:val="26D2D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723943"/>
    <w:multiLevelType w:val="hybridMultilevel"/>
    <w:tmpl w:val="E98AF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4A1062"/>
    <w:multiLevelType w:val="hybridMultilevel"/>
    <w:tmpl w:val="6C0EB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63C"/>
    <w:rsid w:val="0003124C"/>
    <w:rsid w:val="00114A97"/>
    <w:rsid w:val="00213181"/>
    <w:rsid w:val="00236A5F"/>
    <w:rsid w:val="002C56EF"/>
    <w:rsid w:val="002F1078"/>
    <w:rsid w:val="00467588"/>
    <w:rsid w:val="004C30A8"/>
    <w:rsid w:val="00562BE2"/>
    <w:rsid w:val="0077773D"/>
    <w:rsid w:val="0084763C"/>
    <w:rsid w:val="009202B4"/>
    <w:rsid w:val="00976FB8"/>
    <w:rsid w:val="009D7296"/>
    <w:rsid w:val="009E1889"/>
    <w:rsid w:val="00C5074F"/>
    <w:rsid w:val="00C958F9"/>
    <w:rsid w:val="00E9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94E6535"/>
  <w15:docId w15:val="{D624E132-88D9-471A-9CEE-10AB1CD4B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pPr>
      <w:spacing w:after="0"/>
    </w:pPr>
    <w:rPr>
      <w:spacing w:val="2"/>
      <w:sz w:val="17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pPr>
      <w:spacing w:line="240" w:lineRule="auto"/>
      <w:outlineLvl w:val="0"/>
    </w:pPr>
    <w:rPr>
      <w:rFonts w:asciiTheme="majorHAnsi" w:hAnsiTheme="majorHAnsi"/>
      <w:caps/>
      <w:spacing w:val="20"/>
      <w:sz w:val="32"/>
    </w:rPr>
  </w:style>
  <w:style w:type="paragraph" w:styleId="Heading2">
    <w:name w:val="heading 2"/>
    <w:next w:val="Normal"/>
    <w:link w:val="Heading2Char"/>
    <w:uiPriority w:val="1"/>
    <w:semiHidden/>
    <w:unhideWhenUsed/>
    <w:qFormat/>
    <w:pPr>
      <w:spacing w:before="200" w:after="20"/>
      <w:outlineLvl w:val="1"/>
    </w:pPr>
    <w:rPr>
      <w:caps/>
      <w:color w:val="808080" w:themeColor="background1" w:themeShade="80"/>
      <w:spacing w:val="10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pPr>
      <w:spacing w:after="40"/>
      <w:outlineLvl w:val="2"/>
    </w:pPr>
    <w:rPr>
      <w:rFonts w:asciiTheme="majorHAnsi" w:hAnsiTheme="majorHAnsi"/>
      <w:caps/>
      <w:spacing w:val="10"/>
      <w:sz w:val="16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pPr>
      <w:spacing w:line="240" w:lineRule="auto"/>
      <w:outlineLvl w:val="3"/>
    </w:pPr>
    <w:rPr>
      <w:caps/>
      <w:spacing w:val="1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Pr>
      <w:rFonts w:asciiTheme="majorHAnsi" w:hAnsiTheme="majorHAnsi"/>
      <w:caps/>
      <w:spacing w:val="20"/>
      <w:sz w:val="32"/>
    </w:rPr>
  </w:style>
  <w:style w:type="paragraph" w:customStyle="1" w:styleId="Italics">
    <w:name w:val="Italics"/>
    <w:basedOn w:val="Normal"/>
    <w:qFormat/>
    <w:pPr>
      <w:spacing w:line="240" w:lineRule="auto"/>
    </w:pPr>
    <w:rPr>
      <w:i/>
    </w:rPr>
  </w:style>
  <w:style w:type="character" w:customStyle="1" w:styleId="Heading2Char">
    <w:name w:val="Heading 2 Char"/>
    <w:basedOn w:val="DefaultParagraphFont"/>
    <w:link w:val="Heading2"/>
    <w:uiPriority w:val="1"/>
    <w:semiHidden/>
    <w:rPr>
      <w:caps/>
      <w:color w:val="808080" w:themeColor="background1" w:themeShade="80"/>
      <w:spacing w:val="10"/>
    </w:rPr>
  </w:style>
  <w:style w:type="paragraph" w:customStyle="1" w:styleId="ResponsibilitiesAchievements">
    <w:name w:val="Responsibilities/Achievements"/>
    <w:basedOn w:val="Normal"/>
    <w:qFormat/>
    <w:pPr>
      <w:numPr>
        <w:numId w:val="8"/>
      </w:numPr>
      <w:spacing w:after="80" w:line="240" w:lineRule="auto"/>
      <w:ind w:left="504" w:hanging="288"/>
    </w:pPr>
  </w:style>
  <w:style w:type="character" w:customStyle="1" w:styleId="Heading3Char">
    <w:name w:val="Heading 3 Char"/>
    <w:basedOn w:val="DefaultParagraphFont"/>
    <w:link w:val="Heading3"/>
    <w:uiPriority w:val="1"/>
    <w:semiHidden/>
    <w:rPr>
      <w:rFonts w:asciiTheme="majorHAnsi" w:hAnsiTheme="majorHAnsi"/>
      <w:caps/>
      <w:spacing w:val="10"/>
      <w:sz w:val="16"/>
    </w:rPr>
  </w:style>
  <w:style w:type="character" w:customStyle="1" w:styleId="Heading4Char">
    <w:name w:val="Heading 4 Char"/>
    <w:basedOn w:val="DefaultParagraphFont"/>
    <w:link w:val="Heading4"/>
    <w:uiPriority w:val="1"/>
    <w:rPr>
      <w:caps/>
      <w:spacing w:val="10"/>
      <w:sz w:val="16"/>
    </w:rPr>
  </w:style>
  <w:style w:type="paragraph" w:customStyle="1" w:styleId="AllCapsCopy">
    <w:name w:val="All Caps Copy"/>
    <w:basedOn w:val="Normal"/>
    <w:qFormat/>
    <w:pPr>
      <w:spacing w:line="240" w:lineRule="auto"/>
    </w:pPr>
    <w:rPr>
      <w:caps/>
      <w:spacing w:val="10"/>
      <w:sz w:val="16"/>
    </w:rPr>
  </w:style>
  <w:style w:type="paragraph" w:customStyle="1" w:styleId="Copy">
    <w:name w:val="Copy"/>
    <w:basedOn w:val="Normal"/>
    <w:qFormat/>
    <w:pPr>
      <w:spacing w:line="240" w:lineRule="auto"/>
    </w:pPr>
  </w:style>
  <w:style w:type="paragraph" w:customStyle="1" w:styleId="JobTitle">
    <w:name w:val="Job Title"/>
    <w:basedOn w:val="Normal"/>
    <w:qFormat/>
    <w:pPr>
      <w:spacing w:after="40" w:line="240" w:lineRule="auto"/>
    </w:pPr>
    <w:rPr>
      <w:rFonts w:asciiTheme="majorHAnsi" w:hAnsiTheme="majorHAnsi"/>
      <w:caps/>
      <w:spacing w:val="10"/>
      <w:sz w:val="16"/>
    </w:rPr>
  </w:style>
  <w:style w:type="paragraph" w:customStyle="1" w:styleId="SectionHeadings">
    <w:name w:val="Section Headings"/>
    <w:basedOn w:val="Heading2"/>
    <w:qFormat/>
    <w:pPr>
      <w:spacing w:line="240" w:lineRule="auto"/>
    </w:pPr>
  </w:style>
  <w:style w:type="paragraph" w:customStyle="1" w:styleId="YourName">
    <w:name w:val="Your Name"/>
    <w:basedOn w:val="Normal"/>
    <w:qFormat/>
    <w:pPr>
      <w:spacing w:line="240" w:lineRule="auto"/>
    </w:pPr>
    <w:rPr>
      <w:rFonts w:asciiTheme="majorHAnsi" w:hAnsiTheme="majorHAnsi"/>
      <w:caps/>
      <w:spacing w:val="2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ri.RMFI\AppData\Roaming\Microsoft\Templates\Chronological%20resume%20(Traditional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5A51C5C8CF0455D8ED9B30B549F5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ECCB0-3D9A-4513-B268-EB21F042D48B}"/>
      </w:docPartPr>
      <w:docPartBody>
        <w:p w:rsidR="00243570" w:rsidRDefault="008C7FCA">
          <w:pPr>
            <w:pStyle w:val="65A51C5C8CF0455D8ED9B30B549F58E5"/>
          </w:pPr>
          <w:r>
            <w:t>[Your name]</w:t>
          </w:r>
        </w:p>
      </w:docPartBody>
    </w:docPart>
    <w:docPart>
      <w:docPartPr>
        <w:name w:val="74F296D19B084F9986D5FCA31756A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077E4-4BBF-41FB-A7AC-291499FE1D3B}"/>
      </w:docPartPr>
      <w:docPartBody>
        <w:p w:rsidR="00243570" w:rsidRDefault="008C7FCA">
          <w:pPr>
            <w:pStyle w:val="74F296D19B084F9986D5FCA31756A670"/>
          </w:pPr>
          <w:r>
            <w:rPr>
              <w:rStyle w:val="PlaceholderText"/>
            </w:rPr>
            <w:t>[E-mail address]</w:t>
          </w:r>
        </w:p>
      </w:docPartBody>
    </w:docPart>
    <w:docPart>
      <w:docPartPr>
        <w:name w:val="0AACED885CBD438C8D18B5F6766CC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E74E2-F982-4045-9A86-45EE40CC5D65}"/>
      </w:docPartPr>
      <w:docPartBody>
        <w:p w:rsidR="00243570" w:rsidRDefault="008C7FCA">
          <w:pPr>
            <w:pStyle w:val="0AACED885CBD438C8D18B5F6766CC28C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8DD72D24946F41AB8DE8947DE7BF7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AF80B-3A34-4385-82B1-5B92E358C297}"/>
      </w:docPartPr>
      <w:docPartBody>
        <w:p w:rsidR="00243570" w:rsidRDefault="008C7FCA">
          <w:pPr>
            <w:pStyle w:val="8DD72D24946F41AB8DE8947DE7BF7C14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B3276991550F4F5596F2B70672020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BA5EE-D487-4075-8FF7-E56575552156}"/>
      </w:docPartPr>
      <w:docPartBody>
        <w:p w:rsidR="00243570" w:rsidRDefault="008C7FCA">
          <w:pPr>
            <w:pStyle w:val="B3276991550F4F5596F2B706720206A9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BB86D4D8B8134D099F44F34600A3B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5E4BA-9E9A-49FC-88BD-B2BA9D1F9003}"/>
      </w:docPartPr>
      <w:docPartBody>
        <w:p w:rsidR="00243570" w:rsidRDefault="008C7FCA">
          <w:pPr>
            <w:pStyle w:val="BB86D4D8B8134D099F44F34600A3B3F0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00B5818B08EB40B282304DBC17763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A63A8-28EE-4390-B0CC-0BD9F57AB612}"/>
      </w:docPartPr>
      <w:docPartBody>
        <w:p w:rsidR="00243570" w:rsidRDefault="008C7FCA">
          <w:pPr>
            <w:pStyle w:val="00B5818B08EB40B282304DBC17763990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9563D778FBE54EDC9AB3B525B4B71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9F658-2EFE-4FC1-9673-8F197D7EB6E2}"/>
      </w:docPartPr>
      <w:docPartBody>
        <w:p w:rsidR="00243570" w:rsidRDefault="008C7FCA">
          <w:pPr>
            <w:pStyle w:val="9563D778FBE54EDC9AB3B525B4B71388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16B503CEA9594450A0FAAAB17AF4C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C57E2-E537-4766-83B4-F4D41E73CEE8}"/>
      </w:docPartPr>
      <w:docPartBody>
        <w:p w:rsidR="00243570" w:rsidRDefault="008C7FCA">
          <w:pPr>
            <w:pStyle w:val="16B503CEA9594450A0FAAAB17AF4C2A7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4D43CFBB5E284ED3B8021B3899C74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67D7E-9AF0-4771-ADC3-63E361CC2742}"/>
      </w:docPartPr>
      <w:docPartBody>
        <w:p w:rsidR="00243570" w:rsidRDefault="008C7FCA">
          <w:pPr>
            <w:pStyle w:val="4D43CFBB5E284ED3B8021B3899C74455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9502B05B51EB4878A48CF808EB65B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109C5-72EB-478D-A883-69D4C5F68098}"/>
      </w:docPartPr>
      <w:docPartBody>
        <w:p w:rsidR="00870421" w:rsidRDefault="00476FB8" w:rsidP="00476FB8">
          <w:pPr>
            <w:pStyle w:val="9502B05B51EB4878A48CF808EB65B742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43F63A5BA48746CF8F3DD2365EE9B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A8EBF-2A59-4DC1-871D-2D9F7471420F}"/>
      </w:docPartPr>
      <w:docPartBody>
        <w:p w:rsidR="00870421" w:rsidRDefault="00476FB8" w:rsidP="00476FB8">
          <w:pPr>
            <w:pStyle w:val="43F63A5BA48746CF8F3DD2365EE9BBB1"/>
          </w:pPr>
          <w:r>
            <w:rPr>
              <w:rStyle w:val="PlaceholderText"/>
            </w:rPr>
            <w:t>[end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761121"/>
    <w:multiLevelType w:val="hybridMultilevel"/>
    <w:tmpl w:val="9BE2BE9C"/>
    <w:lvl w:ilvl="0" w:tplc="CC44E3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FCA"/>
    <w:rsid w:val="0009615A"/>
    <w:rsid w:val="00243570"/>
    <w:rsid w:val="00476FB8"/>
    <w:rsid w:val="00870421"/>
    <w:rsid w:val="008C7FCA"/>
    <w:rsid w:val="00AE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5A51C5C8CF0455D8ED9B30B549F58E5">
    <w:name w:val="65A51C5C8CF0455D8ED9B30B549F58E5"/>
  </w:style>
  <w:style w:type="paragraph" w:customStyle="1" w:styleId="9502B05B51EB4878A48CF808EB65B742">
    <w:name w:val="9502B05B51EB4878A48CF808EB65B742"/>
    <w:rsid w:val="00476FB8"/>
  </w:style>
  <w:style w:type="paragraph" w:customStyle="1" w:styleId="43F63A5BA48746CF8F3DD2365EE9BBB1">
    <w:name w:val="43F63A5BA48746CF8F3DD2365EE9BBB1"/>
    <w:rsid w:val="00476FB8"/>
  </w:style>
  <w:style w:type="character" w:styleId="PlaceholderText">
    <w:name w:val="Placeholder Text"/>
    <w:basedOn w:val="DefaultParagraphFont"/>
    <w:uiPriority w:val="99"/>
    <w:semiHidden/>
    <w:rsid w:val="00476FB8"/>
    <w:rPr>
      <w:color w:val="808080"/>
    </w:rPr>
  </w:style>
  <w:style w:type="paragraph" w:customStyle="1" w:styleId="74F296D19B084F9986D5FCA31756A670">
    <w:name w:val="74F296D19B084F9986D5FCA31756A670"/>
  </w:style>
  <w:style w:type="paragraph" w:customStyle="1" w:styleId="0AACED885CBD438C8D18B5F6766CC28C">
    <w:name w:val="0AACED885CBD438C8D18B5F6766CC28C"/>
  </w:style>
  <w:style w:type="paragraph" w:customStyle="1" w:styleId="8DD72D24946F41AB8DE8947DE7BF7C14">
    <w:name w:val="8DD72D24946F41AB8DE8947DE7BF7C14"/>
  </w:style>
  <w:style w:type="paragraph" w:customStyle="1" w:styleId="B3276991550F4F5596F2B706720206A9">
    <w:name w:val="B3276991550F4F5596F2B706720206A9"/>
  </w:style>
  <w:style w:type="paragraph" w:customStyle="1" w:styleId="BB86D4D8B8134D099F44F34600A3B3F0">
    <w:name w:val="BB86D4D8B8134D099F44F34600A3B3F0"/>
  </w:style>
  <w:style w:type="paragraph" w:customStyle="1" w:styleId="00B5818B08EB40B282304DBC17763990">
    <w:name w:val="00B5818B08EB40B282304DBC17763990"/>
  </w:style>
  <w:style w:type="paragraph" w:customStyle="1" w:styleId="9563D778FBE54EDC9AB3B525B4B71388">
    <w:name w:val="9563D778FBE54EDC9AB3B525B4B71388"/>
  </w:style>
  <w:style w:type="paragraph" w:customStyle="1" w:styleId="16B503CEA9594450A0FAAAB17AF4C2A7">
    <w:name w:val="16B503CEA9594450A0FAAAB17AF4C2A7"/>
  </w:style>
  <w:style w:type="paragraph" w:customStyle="1" w:styleId="4D43CFBB5E284ED3B8021B3899C74455">
    <w:name w:val="4D43CFBB5E284ED3B8021B3899C744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Custom Theme">
  <a:themeElements>
    <a:clrScheme name="Office Colors">
      <a:dk1>
        <a:sysClr val="windowText" lastClr="000000"/>
      </a:dk1>
      <a:lt1>
        <a:sysClr val="window" lastClr="FFFFFF"/>
      </a:lt1>
      <a:dk2>
        <a:srgbClr val="1F497D"/>
      </a:dk2>
      <a:lt2>
        <a:srgbClr val="FAF3E8"/>
      </a:lt2>
      <a:accent1>
        <a:srgbClr val="5C83B4"/>
      </a:accent1>
      <a:accent2>
        <a:srgbClr val="C0504D"/>
      </a:accent2>
      <a:accent3>
        <a:srgbClr val="9DBB61"/>
      </a:accent3>
      <a:accent4>
        <a:srgbClr val="8066A0"/>
      </a:accent4>
      <a:accent5>
        <a:srgbClr val="4BACC6"/>
      </a:accent5>
      <a:accent6>
        <a:srgbClr val="F59D56"/>
      </a:accent6>
      <a:hlink>
        <a:srgbClr val="0000FF"/>
      </a:hlink>
      <a:folHlink>
        <a:srgbClr val="800080"/>
      </a:folHlink>
    </a:clrScheme>
    <a:fontScheme name="Trek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黑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楷体_GB2312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918856D-C732-49AD-A120-66F4078B46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 (Traditional design)</Template>
  <TotalTime>1</TotalTime>
  <Pages>3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Chronological resume (Traditional design)</vt:lpstr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resume (Traditional design)</dc:title>
  <dc:subject/>
  <dc:creator>Andrew J. Kimbrel</dc:creator>
  <cp:keywords/>
  <cp:lastModifiedBy>Izabeau Hunt</cp:lastModifiedBy>
  <cp:revision>2</cp:revision>
  <cp:lastPrinted>2015-01-12T22:27:00Z</cp:lastPrinted>
  <dcterms:created xsi:type="dcterms:W3CDTF">2021-07-14T14:18:00Z</dcterms:created>
  <dcterms:modified xsi:type="dcterms:W3CDTF">2021-07-14T14:18:00Z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TC101731829990</vt:lpwstr>
  </property>
</Properties>
</file>