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Y="-313"/>
        <w:tblW w:w="4951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722"/>
        <w:gridCol w:w="4972"/>
      </w:tblGrid>
      <w:tr w:rsidR="00D92B95" w:rsidRPr="00984617" w14:paraId="5559B59F" w14:textId="77777777" w:rsidTr="00984617">
        <w:trPr>
          <w:trHeight w:val="919"/>
        </w:trPr>
        <w:tc>
          <w:tcPr>
            <w:tcW w:w="5722" w:type="dxa"/>
            <w:vAlign w:val="bottom"/>
          </w:tcPr>
          <w:p w14:paraId="04D50904" w14:textId="7A98FF22" w:rsidR="00C84833" w:rsidRPr="00984617" w:rsidRDefault="00875503" w:rsidP="00984617">
            <w:pPr>
              <w:pStyle w:val="Heading1"/>
              <w:outlineLvl w:val="0"/>
              <w:rPr>
                <w:sz w:val="32"/>
                <w:szCs w:val="28"/>
              </w:rPr>
            </w:pPr>
            <w:sdt>
              <w:sdtPr>
                <w:rPr>
                  <w:sz w:val="32"/>
                  <w:szCs w:val="28"/>
                </w:rPr>
                <w:alias w:val="Enter first name:"/>
                <w:tag w:val="Enter first name:"/>
                <w:id w:val="1306818671"/>
                <w:placeholder>
                  <w:docPart w:val="1083E7CE5F124E969AF9825DCA21CEAB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EndPr/>
              <w:sdtContent>
                <w:r w:rsidR="007E6D21" w:rsidRPr="00984617">
                  <w:rPr>
                    <w:sz w:val="32"/>
                    <w:szCs w:val="28"/>
                  </w:rPr>
                  <w:t xml:space="preserve">Andrew </w:t>
                </w:r>
              </w:sdtContent>
            </w:sdt>
            <w:r w:rsidR="00D92B95" w:rsidRPr="00984617">
              <w:rPr>
                <w:sz w:val="32"/>
                <w:szCs w:val="28"/>
              </w:rPr>
              <w:br/>
            </w:r>
            <w:sdt>
              <w:sdtPr>
                <w:rPr>
                  <w:sz w:val="32"/>
                  <w:szCs w:val="28"/>
                </w:rPr>
                <w:alias w:val="Enter last name:"/>
                <w:tag w:val="Enter last name:"/>
                <w:id w:val="-1656595288"/>
                <w:placeholder>
                  <w:docPart w:val="840BF83B04794D2FA88FB988EC05A901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 w:multiLine="1"/>
              </w:sdtPr>
              <w:sdtEndPr/>
              <w:sdtContent>
                <w:r w:rsidR="007E6D21" w:rsidRPr="00984617">
                  <w:rPr>
                    <w:sz w:val="32"/>
                    <w:szCs w:val="28"/>
                  </w:rPr>
                  <w:t>Duncan</w:t>
                </w:r>
              </w:sdtContent>
            </w:sdt>
          </w:p>
        </w:tc>
        <w:tc>
          <w:tcPr>
            <w:tcW w:w="4972" w:type="dxa"/>
            <w:vAlign w:val="bottom"/>
          </w:tcPr>
          <w:tbl>
            <w:tblPr>
              <w:tblStyle w:val="TableGrid"/>
              <w:tblW w:w="4998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4488"/>
              <w:gridCol w:w="482"/>
            </w:tblGrid>
            <w:tr w:rsidR="00932D92" w:rsidRPr="00984617" w14:paraId="497FB073" w14:textId="77777777" w:rsidTr="00984617">
              <w:trPr>
                <w:trHeight w:val="128"/>
              </w:trPr>
              <w:tc>
                <w:tcPr>
                  <w:tcW w:w="4488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7BC78736" w14:textId="705B280C" w:rsidR="004E2970" w:rsidRPr="00984617" w:rsidRDefault="00875503" w:rsidP="00984617">
                  <w:pPr>
                    <w:pStyle w:val="ContactInfo"/>
                    <w:framePr w:hSpace="180" w:wrap="around" w:hAnchor="text" w:y="-313"/>
                    <w:rPr>
                      <w:color w:val="0D0D0D" w:themeColor="text1" w:themeTint="F2"/>
                      <w:sz w:val="20"/>
                      <w:szCs w:val="20"/>
                    </w:rPr>
                  </w:pPr>
                  <w:sdt>
                    <w:sdtPr>
                      <w:rPr>
                        <w:color w:val="0D0D0D" w:themeColor="text1" w:themeTint="F2"/>
                        <w:sz w:val="20"/>
                        <w:szCs w:val="20"/>
                      </w:rPr>
                      <w:alias w:val="Enter address:"/>
                      <w:tag w:val="Enter address:"/>
                      <w:id w:val="966779368"/>
                      <w:placeholder>
                        <w:docPart w:val="2E9F7C0F550F43AA9E57788B895130D6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7E6D21" w:rsidRPr="00984617">
                        <w:rPr>
                          <w:color w:val="0D0D0D" w:themeColor="text1" w:themeTint="F2"/>
                          <w:sz w:val="20"/>
                          <w:szCs w:val="20"/>
                        </w:rPr>
                        <w:t>322 Todd Ave LaSalle CO</w:t>
                      </w:r>
                    </w:sdtContent>
                  </w:sdt>
                </w:p>
              </w:tc>
              <w:tc>
                <w:tcPr>
                  <w:tcW w:w="482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309B1BA1" w14:textId="77777777" w:rsidR="00932D92" w:rsidRPr="00984617" w:rsidRDefault="00932D92" w:rsidP="00984617">
                  <w:pPr>
                    <w:pStyle w:val="Icons"/>
                    <w:framePr w:hSpace="180" w:wrap="around" w:hAnchor="text" w:y="-313"/>
                    <w:rPr>
                      <w:sz w:val="20"/>
                      <w:szCs w:val="20"/>
                    </w:rPr>
                  </w:pPr>
                  <w:r w:rsidRPr="00984617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545BCB2C" wp14:editId="608E383D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A5267E7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84617" w14:paraId="3439C6EC" w14:textId="77777777" w:rsidTr="00984617">
              <w:trPr>
                <w:trHeight w:val="120"/>
              </w:trPr>
              <w:sdt>
                <w:sdtPr>
                  <w:rPr>
                    <w:color w:val="0D0D0D" w:themeColor="text1" w:themeTint="F2"/>
                    <w:sz w:val="20"/>
                    <w:szCs w:val="20"/>
                  </w:rPr>
                  <w:alias w:val="Enter phone:"/>
                  <w:tag w:val="Enter phone:"/>
                  <w:id w:val="-1849400302"/>
                  <w:placeholder>
                    <w:docPart w:val="970D0C85DF9B4619ABE0DF6D98632D42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4488" w:type="dxa"/>
                      <w:tcMar>
                        <w:left w:w="720" w:type="dxa"/>
                        <w:right w:w="29" w:type="dxa"/>
                      </w:tcMar>
                    </w:tcPr>
                    <w:p w14:paraId="42A11820" w14:textId="62E68280" w:rsidR="00932D92" w:rsidRPr="00984617" w:rsidRDefault="007E6D21" w:rsidP="00984617">
                      <w:pPr>
                        <w:pStyle w:val="ContactInfo"/>
                        <w:framePr w:hSpace="180" w:wrap="around" w:hAnchor="text" w:y="-313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984617">
                        <w:rPr>
                          <w:color w:val="0D0D0D" w:themeColor="text1" w:themeTint="F2"/>
                          <w:sz w:val="20"/>
                          <w:szCs w:val="20"/>
                        </w:rPr>
                        <w:t>970.234.3467</w:t>
                      </w:r>
                    </w:p>
                  </w:tc>
                </w:sdtContent>
              </w:sdt>
              <w:tc>
                <w:tcPr>
                  <w:tcW w:w="482" w:type="dxa"/>
                  <w:tcMar>
                    <w:left w:w="0" w:type="dxa"/>
                    <w:right w:w="0" w:type="dxa"/>
                  </w:tcMar>
                </w:tcPr>
                <w:p w14:paraId="39275021" w14:textId="77777777" w:rsidR="00932D92" w:rsidRPr="00984617" w:rsidRDefault="00932D92" w:rsidP="00984617">
                  <w:pPr>
                    <w:pStyle w:val="Icons"/>
                    <w:framePr w:hSpace="180" w:wrap="around" w:hAnchor="text" w:y="-313"/>
                    <w:rPr>
                      <w:sz w:val="20"/>
                      <w:szCs w:val="20"/>
                    </w:rPr>
                  </w:pPr>
                  <w:r w:rsidRPr="00984617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4B107385" wp14:editId="512C9CB7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67F6605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Wn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CcyKWn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84617" w14:paraId="169CBE2C" w14:textId="77777777" w:rsidTr="00984617">
              <w:trPr>
                <w:trHeight w:val="128"/>
              </w:trPr>
              <w:sdt>
                <w:sdtPr>
                  <w:rPr>
                    <w:color w:val="0D0D0D" w:themeColor="text1" w:themeTint="F2"/>
                    <w:sz w:val="20"/>
                    <w:szCs w:val="20"/>
                  </w:rPr>
                  <w:alias w:val="Enter email:"/>
                  <w:tag w:val="Enter email:"/>
                  <w:id w:val="-675184368"/>
                  <w:placeholder>
                    <w:docPart w:val="98153E17E42A49318375E9096E40865C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4488" w:type="dxa"/>
                      <w:tcMar>
                        <w:left w:w="720" w:type="dxa"/>
                        <w:right w:w="29" w:type="dxa"/>
                      </w:tcMar>
                    </w:tcPr>
                    <w:p w14:paraId="279129C5" w14:textId="23AD4F1E" w:rsidR="00932D92" w:rsidRPr="00984617" w:rsidRDefault="007E6D21" w:rsidP="00984617">
                      <w:pPr>
                        <w:pStyle w:val="ContactInfo"/>
                        <w:framePr w:hSpace="180" w:wrap="around" w:hAnchor="text" w:y="-313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984617">
                        <w:rPr>
                          <w:color w:val="0D0D0D" w:themeColor="text1" w:themeTint="F2"/>
                          <w:sz w:val="20"/>
                          <w:szCs w:val="20"/>
                        </w:rPr>
                        <w:t>andrew.duncan40@outlook.com</w:t>
                      </w:r>
                    </w:p>
                  </w:tc>
                </w:sdtContent>
              </w:sdt>
              <w:tc>
                <w:tcPr>
                  <w:tcW w:w="482" w:type="dxa"/>
                  <w:tcMar>
                    <w:left w:w="0" w:type="dxa"/>
                    <w:right w:w="0" w:type="dxa"/>
                  </w:tcMar>
                </w:tcPr>
                <w:p w14:paraId="06FC42D6" w14:textId="77777777" w:rsidR="00932D92" w:rsidRPr="00984617" w:rsidRDefault="007307A3" w:rsidP="00984617">
                  <w:pPr>
                    <w:pStyle w:val="Icons"/>
                    <w:framePr w:hSpace="180" w:wrap="around" w:hAnchor="text" w:y="-313"/>
                    <w:rPr>
                      <w:sz w:val="20"/>
                      <w:szCs w:val="20"/>
                    </w:rPr>
                  </w:pPr>
                  <w:r w:rsidRPr="00984617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37850BCC" wp14:editId="0622597E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21FFD96F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84617" w14:paraId="499C54DB" w14:textId="77777777" w:rsidTr="00984617">
              <w:trPr>
                <w:trHeight w:val="128"/>
              </w:trPr>
              <w:tc>
                <w:tcPr>
                  <w:tcW w:w="4488" w:type="dxa"/>
                  <w:tcMar>
                    <w:left w:w="720" w:type="dxa"/>
                    <w:right w:w="29" w:type="dxa"/>
                  </w:tcMar>
                </w:tcPr>
                <w:p w14:paraId="16385AD4" w14:textId="7A0CBDF3" w:rsidR="00932D92" w:rsidRPr="00984617" w:rsidRDefault="00932D92" w:rsidP="00984617">
                  <w:pPr>
                    <w:pStyle w:val="ContactInfo"/>
                    <w:framePr w:hSpace="180" w:wrap="around" w:hAnchor="text" w:y="-313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  <w:tcMar>
                    <w:left w:w="0" w:type="dxa"/>
                    <w:right w:w="0" w:type="dxa"/>
                  </w:tcMar>
                </w:tcPr>
                <w:p w14:paraId="0B013D60" w14:textId="66A598D5" w:rsidR="00932D92" w:rsidRPr="00984617" w:rsidRDefault="00932D92" w:rsidP="00984617">
                  <w:pPr>
                    <w:pStyle w:val="Icons"/>
                    <w:framePr w:hSpace="180" w:wrap="around" w:hAnchor="text" w:y="-313"/>
                    <w:rPr>
                      <w:sz w:val="20"/>
                      <w:szCs w:val="20"/>
                    </w:rPr>
                  </w:pPr>
                </w:p>
              </w:tc>
            </w:tr>
            <w:tr w:rsidR="00932D92" w:rsidRPr="00984617" w14:paraId="7974B28C" w14:textId="77777777" w:rsidTr="00984617">
              <w:trPr>
                <w:trHeight w:val="128"/>
              </w:trPr>
              <w:tc>
                <w:tcPr>
                  <w:tcW w:w="4488" w:type="dxa"/>
                  <w:tcMar>
                    <w:left w:w="720" w:type="dxa"/>
                    <w:right w:w="29" w:type="dxa"/>
                  </w:tcMar>
                </w:tcPr>
                <w:p w14:paraId="0D702C41" w14:textId="69FF8EAF" w:rsidR="00932D92" w:rsidRPr="00984617" w:rsidRDefault="00932D92" w:rsidP="00984617">
                  <w:pPr>
                    <w:pStyle w:val="ContactInfo"/>
                    <w:framePr w:hSpace="180" w:wrap="around" w:hAnchor="text" w:y="-31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  <w:tcMar>
                    <w:left w:w="0" w:type="dxa"/>
                    <w:right w:w="0" w:type="dxa"/>
                  </w:tcMar>
                </w:tcPr>
                <w:p w14:paraId="235E7329" w14:textId="55DFFA3A" w:rsidR="00932D92" w:rsidRPr="00984617" w:rsidRDefault="00932D92" w:rsidP="00984617">
                  <w:pPr>
                    <w:pStyle w:val="Icons"/>
                    <w:framePr w:hSpace="180" w:wrap="around" w:hAnchor="text" w:y="-313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CF2B014" w14:textId="77777777" w:rsidR="00D92B95" w:rsidRPr="00984617" w:rsidRDefault="00D92B95" w:rsidP="00984617">
            <w:pPr>
              <w:pStyle w:val="Header"/>
              <w:rPr>
                <w:sz w:val="20"/>
                <w:szCs w:val="20"/>
              </w:rPr>
            </w:pPr>
          </w:p>
        </w:tc>
      </w:tr>
    </w:tbl>
    <w:p w14:paraId="23D1C582" w14:textId="35FBFC43" w:rsidR="00A963E3" w:rsidRPr="00984617" w:rsidRDefault="007E6D21" w:rsidP="001943C0">
      <w:pPr>
        <w:shd w:val="clear" w:color="auto" w:fill="FFFFFF"/>
        <w:spacing w:after="160" w:line="260" w:lineRule="atLeast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val="en"/>
        </w:rPr>
      </w:pPr>
      <w:r w:rsidRPr="0098461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0"/>
          <w:szCs w:val="20"/>
          <w:lang w:val="en"/>
        </w:rPr>
        <w:t xml:space="preserve">Operations Manager with 3+ years management/supervisory and 10+ </w:t>
      </w:r>
      <w:proofErr w:type="spellStart"/>
      <w:r w:rsidRPr="0098461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0"/>
          <w:szCs w:val="20"/>
          <w:lang w:val="en"/>
        </w:rPr>
        <w:t>year’s experience</w:t>
      </w:r>
      <w:proofErr w:type="spellEnd"/>
      <w:r w:rsidRPr="0098461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0"/>
          <w:szCs w:val="20"/>
          <w:lang w:val="en"/>
        </w:rPr>
        <w:t xml:space="preserve"> in the oil and gas industry with primary focus on petroleum products </w:t>
      </w:r>
      <w:r w:rsidR="00984617" w:rsidRPr="0098461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0"/>
          <w:szCs w:val="20"/>
          <w:lang w:val="en"/>
        </w:rPr>
        <w:t>distribution.</w:t>
      </w:r>
      <w:r w:rsidR="008374A2" w:rsidRPr="0098461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0"/>
          <w:szCs w:val="20"/>
          <w:lang w:val="en"/>
        </w:rPr>
        <w:t xml:space="preserve"> Currently looking for entry to middle level management with opportunities to advance within</w:t>
      </w:r>
      <w:r w:rsidR="008374A2" w:rsidRPr="0098461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val="en"/>
        </w:rPr>
        <w:t>.</w:t>
      </w:r>
    </w:p>
    <w:p w14:paraId="0F23225B" w14:textId="51E9BDA5" w:rsidR="00A963E3" w:rsidRPr="00984617" w:rsidRDefault="00875503" w:rsidP="00984617">
      <w:pPr>
        <w:pStyle w:val="Heading1"/>
        <w:pBdr>
          <w:top w:val="single" w:sz="4" w:space="19" w:color="A6A6A6" w:themeColor="background1" w:themeShade="A6"/>
        </w:pBdr>
        <w:tabs>
          <w:tab w:val="left" w:pos="6750"/>
        </w:tabs>
        <w:rPr>
          <w:sz w:val="32"/>
          <w:szCs w:val="28"/>
        </w:rPr>
      </w:pPr>
      <w:sdt>
        <w:sdtPr>
          <w:rPr>
            <w:sz w:val="32"/>
            <w:szCs w:val="28"/>
          </w:rPr>
          <w:alias w:val="Skills:"/>
          <w:tag w:val="Skills:"/>
          <w:id w:val="-891506033"/>
          <w:placeholder>
            <w:docPart w:val="6D871EACACB94D8CA648F9C2736CB614"/>
          </w:placeholder>
          <w:temporary/>
          <w:showingPlcHdr/>
          <w15:appearance w15:val="hidden"/>
        </w:sdtPr>
        <w:sdtEndPr/>
        <w:sdtContent>
          <w:r w:rsidR="004937AE" w:rsidRPr="00984617">
            <w:rPr>
              <w:sz w:val="28"/>
              <w:szCs w:val="28"/>
            </w:rPr>
            <w:t>Skills</w:t>
          </w:r>
        </w:sdtContent>
      </w:sdt>
      <w:r w:rsidR="00A963E3" w:rsidRPr="00984617">
        <w:rPr>
          <w:sz w:val="32"/>
          <w:szCs w:val="28"/>
        </w:rPr>
        <w:tab/>
      </w:r>
    </w:p>
    <w:tbl>
      <w:tblPr>
        <w:tblStyle w:val="TableGrid"/>
        <w:tblW w:w="578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7380"/>
        <w:gridCol w:w="5107"/>
      </w:tblGrid>
      <w:tr w:rsidR="005B1D68" w:rsidRPr="00984617" w14:paraId="04E74FEC" w14:textId="77777777" w:rsidTr="00BC78DB">
        <w:trPr>
          <w:trHeight w:val="641"/>
        </w:trPr>
        <w:tc>
          <w:tcPr>
            <w:tcW w:w="6396" w:type="dxa"/>
          </w:tcPr>
          <w:p w14:paraId="0F0F1919" w14:textId="2CF1E1F5" w:rsidR="00BC78DB" w:rsidRPr="00984617" w:rsidRDefault="007E6D21" w:rsidP="00BC78DB">
            <w:pPr>
              <w:tabs>
                <w:tab w:val="left" w:pos="2790"/>
                <w:tab w:val="center" w:pos="3195"/>
              </w:tabs>
              <w:rPr>
                <w:b/>
                <w:bCs/>
                <w:color w:val="0D0D0D" w:themeColor="text1" w:themeTint="F2"/>
                <w:sz w:val="18"/>
                <w:szCs w:val="18"/>
                <w:lang w:val="en"/>
              </w:rPr>
            </w:pPr>
            <w:r w:rsidRPr="00984617">
              <w:rPr>
                <w:b/>
                <w:bCs/>
                <w:color w:val="0D0D0D" w:themeColor="text1" w:themeTint="F2"/>
                <w:sz w:val="18"/>
                <w:szCs w:val="18"/>
                <w:lang w:val="en"/>
              </w:rPr>
              <w:t>Operations</w:t>
            </w:r>
            <w:r w:rsidR="00A963E3" w:rsidRPr="00984617">
              <w:rPr>
                <w:b/>
                <w:bCs/>
                <w:color w:val="0D0D0D" w:themeColor="text1" w:themeTint="F2"/>
                <w:sz w:val="18"/>
                <w:szCs w:val="18"/>
                <w:lang w:val="en"/>
              </w:rPr>
              <w:tab/>
            </w:r>
            <w:r w:rsidR="00BC78DB" w:rsidRPr="00984617">
              <w:rPr>
                <w:b/>
                <w:bCs/>
                <w:color w:val="0D0D0D" w:themeColor="text1" w:themeTint="F2"/>
                <w:sz w:val="18"/>
                <w:szCs w:val="18"/>
                <w:lang w:val="en"/>
              </w:rPr>
              <w:t xml:space="preserve">             Logistics</w:t>
            </w:r>
          </w:p>
          <w:p w14:paraId="5E509400" w14:textId="1F803664" w:rsidR="00115E84" w:rsidRPr="00984617" w:rsidRDefault="00115E84" w:rsidP="00BC78DB">
            <w:pPr>
              <w:tabs>
                <w:tab w:val="center" w:pos="2745"/>
              </w:tabs>
              <w:rPr>
                <w:b/>
                <w:bCs/>
                <w:color w:val="0D0D0D" w:themeColor="text1" w:themeTint="F2"/>
                <w:sz w:val="18"/>
                <w:szCs w:val="18"/>
                <w:lang w:val="en"/>
              </w:rPr>
            </w:pPr>
            <w:r w:rsidRPr="00984617">
              <w:rPr>
                <w:b/>
                <w:bCs/>
                <w:color w:val="0D0D0D" w:themeColor="text1" w:themeTint="F2"/>
                <w:sz w:val="18"/>
                <w:szCs w:val="18"/>
                <w:lang w:val="en"/>
              </w:rPr>
              <w:t>Problem Solving</w:t>
            </w:r>
            <w:r w:rsidR="00BC78DB" w:rsidRPr="00984617">
              <w:rPr>
                <w:b/>
                <w:bCs/>
                <w:color w:val="0D0D0D" w:themeColor="text1" w:themeTint="F2"/>
                <w:sz w:val="18"/>
                <w:szCs w:val="18"/>
                <w:lang w:val="en"/>
              </w:rPr>
              <w:tab/>
              <w:t xml:space="preserve">                                             Inventory Control</w:t>
            </w:r>
          </w:p>
          <w:p w14:paraId="20A33CB5" w14:textId="14BD7FEF" w:rsidR="007E6D21" w:rsidRPr="00984617" w:rsidRDefault="007E6D21" w:rsidP="00BC78DB">
            <w:pPr>
              <w:tabs>
                <w:tab w:val="center" w:pos="2745"/>
              </w:tabs>
              <w:rPr>
                <w:b/>
                <w:bCs/>
                <w:color w:val="0D0D0D" w:themeColor="text1" w:themeTint="F2"/>
                <w:sz w:val="18"/>
                <w:szCs w:val="18"/>
                <w:lang w:val="en"/>
              </w:rPr>
            </w:pPr>
            <w:r w:rsidRPr="00984617">
              <w:rPr>
                <w:b/>
                <w:bCs/>
                <w:color w:val="0D0D0D" w:themeColor="text1" w:themeTint="F2"/>
                <w:sz w:val="18"/>
                <w:szCs w:val="18"/>
                <w:lang w:val="en"/>
              </w:rPr>
              <w:t>Reconciliation</w:t>
            </w:r>
            <w:r w:rsidR="00BC78DB" w:rsidRPr="00984617">
              <w:rPr>
                <w:b/>
                <w:bCs/>
                <w:color w:val="0D0D0D" w:themeColor="text1" w:themeTint="F2"/>
                <w:sz w:val="18"/>
                <w:szCs w:val="18"/>
                <w:lang w:val="en"/>
              </w:rPr>
              <w:tab/>
              <w:t xml:space="preserve">                                 SAP</w:t>
            </w:r>
          </w:p>
          <w:p w14:paraId="6C137EAC" w14:textId="70551BC9" w:rsidR="00752315" w:rsidRPr="00984617" w:rsidRDefault="00752315" w:rsidP="001943C0">
            <w:pPr>
              <w:rPr>
                <w:b/>
                <w:bCs/>
                <w:color w:val="0D0D0D" w:themeColor="text1" w:themeTint="F2"/>
                <w:sz w:val="18"/>
                <w:szCs w:val="18"/>
                <w:lang w:val="en"/>
              </w:rPr>
            </w:pPr>
          </w:p>
        </w:tc>
        <w:tc>
          <w:tcPr>
            <w:tcW w:w="4426" w:type="dxa"/>
            <w:tcMar>
              <w:left w:w="360" w:type="dxa"/>
              <w:right w:w="0" w:type="dxa"/>
            </w:tcMar>
          </w:tcPr>
          <w:p w14:paraId="325FEB35" w14:textId="70517DA5" w:rsidR="00115E84" w:rsidRPr="00984617" w:rsidRDefault="00115E84" w:rsidP="001943C0">
            <w:pPr>
              <w:rPr>
                <w:b/>
                <w:bCs/>
                <w:color w:val="0D0D0D" w:themeColor="text1" w:themeTint="F2"/>
                <w:sz w:val="18"/>
                <w:szCs w:val="18"/>
                <w:lang w:val="en"/>
              </w:rPr>
            </w:pPr>
            <w:r w:rsidRPr="00984617">
              <w:rPr>
                <w:b/>
                <w:bCs/>
                <w:color w:val="0D0D0D" w:themeColor="text1" w:themeTint="F2"/>
                <w:sz w:val="18"/>
                <w:szCs w:val="18"/>
                <w:lang w:val="en"/>
              </w:rPr>
              <w:t>Excel</w:t>
            </w:r>
          </w:p>
          <w:p w14:paraId="61BA9070" w14:textId="2CB4E272" w:rsidR="00115E84" w:rsidRPr="00984617" w:rsidRDefault="00115E84" w:rsidP="001943C0">
            <w:pPr>
              <w:rPr>
                <w:b/>
                <w:bCs/>
                <w:color w:val="0D0D0D" w:themeColor="text1" w:themeTint="F2"/>
                <w:sz w:val="18"/>
                <w:szCs w:val="18"/>
                <w:lang w:val="en"/>
              </w:rPr>
            </w:pPr>
            <w:r w:rsidRPr="00984617">
              <w:rPr>
                <w:b/>
                <w:bCs/>
                <w:color w:val="0D0D0D" w:themeColor="text1" w:themeTint="F2"/>
                <w:sz w:val="18"/>
                <w:szCs w:val="18"/>
                <w:lang w:val="en"/>
              </w:rPr>
              <w:t>Outlook</w:t>
            </w:r>
          </w:p>
          <w:p w14:paraId="3A9518DB" w14:textId="1C2AEC5B" w:rsidR="00752315" w:rsidRPr="00984617" w:rsidRDefault="007E6D21" w:rsidP="001943C0">
            <w:pPr>
              <w:rPr>
                <w:b/>
                <w:bCs/>
                <w:color w:val="0D0D0D" w:themeColor="text1" w:themeTint="F2"/>
                <w:sz w:val="18"/>
                <w:szCs w:val="18"/>
                <w:lang w:val="en"/>
              </w:rPr>
            </w:pPr>
            <w:r w:rsidRPr="00984617">
              <w:rPr>
                <w:b/>
                <w:bCs/>
                <w:color w:val="0D0D0D" w:themeColor="text1" w:themeTint="F2"/>
                <w:sz w:val="18"/>
                <w:szCs w:val="18"/>
                <w:lang w:val="en"/>
              </w:rPr>
              <w:t>Word</w:t>
            </w:r>
          </w:p>
        </w:tc>
      </w:tr>
    </w:tbl>
    <w:p w14:paraId="38F1B35A" w14:textId="01AC3CF6" w:rsidR="005B1D68" w:rsidRPr="00984617" w:rsidRDefault="00875503" w:rsidP="001943C0">
      <w:pPr>
        <w:pStyle w:val="Heading1"/>
        <w:pBdr>
          <w:top w:val="single" w:sz="4" w:space="28" w:color="A6A6A6" w:themeColor="background1" w:themeShade="A6"/>
        </w:pBdr>
        <w:tabs>
          <w:tab w:val="left" w:pos="2993"/>
        </w:tabs>
        <w:rPr>
          <w:sz w:val="32"/>
          <w:szCs w:val="28"/>
        </w:rPr>
      </w:pPr>
      <w:sdt>
        <w:sdtPr>
          <w:rPr>
            <w:sz w:val="32"/>
            <w:szCs w:val="28"/>
          </w:rPr>
          <w:alias w:val="Experience:"/>
          <w:tag w:val="Experience:"/>
          <w:id w:val="-898354009"/>
          <w:placeholder>
            <w:docPart w:val="35F37F8190354868A7B3A1AF40F4E432"/>
          </w:placeholder>
          <w:temporary/>
          <w:showingPlcHdr/>
          <w15:appearance w15:val="hidden"/>
        </w:sdtPr>
        <w:sdtEndPr/>
        <w:sdtContent>
          <w:r w:rsidR="004937AE" w:rsidRPr="00984617">
            <w:rPr>
              <w:sz w:val="28"/>
              <w:szCs w:val="28"/>
            </w:rPr>
            <w:t>Experience</w:t>
          </w:r>
        </w:sdtContent>
      </w:sdt>
    </w:p>
    <w:p w14:paraId="2B7A5A64" w14:textId="7BB69D07" w:rsidR="0023705D" w:rsidRPr="00984617" w:rsidRDefault="007E6D21" w:rsidP="00D413F9">
      <w:pPr>
        <w:pStyle w:val="Heading3"/>
        <w:rPr>
          <w:color w:val="0D0D0D" w:themeColor="text1" w:themeTint="F2"/>
          <w:sz w:val="20"/>
          <w:szCs w:val="22"/>
          <w:u w:val="single"/>
        </w:rPr>
      </w:pPr>
      <w:r w:rsidRPr="00984617">
        <w:rPr>
          <w:color w:val="0D0D0D" w:themeColor="text1" w:themeTint="F2"/>
          <w:sz w:val="20"/>
          <w:szCs w:val="22"/>
          <w:u w:val="single"/>
        </w:rPr>
        <w:t>May 2017</w:t>
      </w:r>
      <w:r w:rsidR="00D413F9" w:rsidRPr="00984617">
        <w:rPr>
          <w:color w:val="0D0D0D" w:themeColor="text1" w:themeTint="F2"/>
          <w:sz w:val="20"/>
          <w:szCs w:val="22"/>
          <w:u w:val="single"/>
        </w:rPr>
        <w:t xml:space="preserve"> – </w:t>
      </w:r>
      <w:r w:rsidRPr="00984617">
        <w:rPr>
          <w:color w:val="0D0D0D" w:themeColor="text1" w:themeTint="F2"/>
          <w:sz w:val="20"/>
          <w:szCs w:val="22"/>
          <w:u w:val="single"/>
        </w:rPr>
        <w:t>may 2019</w:t>
      </w:r>
    </w:p>
    <w:p w14:paraId="0FEA67E0" w14:textId="11BF1D17" w:rsidR="0023705D" w:rsidRPr="00984617" w:rsidRDefault="007E6D21" w:rsidP="00513EFC">
      <w:pPr>
        <w:pStyle w:val="Heading2"/>
        <w:rPr>
          <w:sz w:val="24"/>
          <w:szCs w:val="24"/>
        </w:rPr>
      </w:pPr>
      <w:r w:rsidRPr="00984617">
        <w:rPr>
          <w:sz w:val="24"/>
          <w:szCs w:val="24"/>
        </w:rPr>
        <w:t>Assistant Operations Manager</w:t>
      </w:r>
      <w:r w:rsidR="00E03F71" w:rsidRPr="00984617">
        <w:rPr>
          <w:sz w:val="24"/>
          <w:szCs w:val="24"/>
        </w:rPr>
        <w:t xml:space="preserve"> </w:t>
      </w:r>
      <w:r w:rsidR="0095272C" w:rsidRPr="00984617">
        <w:rPr>
          <w:sz w:val="24"/>
          <w:szCs w:val="24"/>
        </w:rPr>
        <w:t>/</w:t>
      </w:r>
      <w:r w:rsidR="005A4A49" w:rsidRPr="00984617">
        <w:rPr>
          <w:sz w:val="24"/>
          <w:szCs w:val="24"/>
        </w:rPr>
        <w:t xml:space="preserve"> </w:t>
      </w:r>
      <w:r w:rsidRPr="00984617">
        <w:rPr>
          <w:rStyle w:val="Emphasis"/>
          <w:color w:val="0D0D0D" w:themeColor="text1" w:themeTint="F2"/>
          <w:sz w:val="24"/>
          <w:szCs w:val="24"/>
        </w:rPr>
        <w:t>Pilot Thomas Logistics</w:t>
      </w:r>
    </w:p>
    <w:p w14:paraId="620DE693" w14:textId="60E7B222" w:rsidR="00730F5E" w:rsidRPr="00984617" w:rsidRDefault="007E6D21" w:rsidP="00A963E3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</w:pPr>
      <w:r w:rsidRPr="00984617"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  <w:t>Managed day to day operations of bulk fuel and lubricant distribution terminal</w:t>
      </w:r>
      <w:r w:rsidR="00730F5E" w:rsidRPr="00984617"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  <w:t xml:space="preserve">, packaged and repackaged warehouse of oil, lubricants and coolants.  </w:t>
      </w:r>
    </w:p>
    <w:p w14:paraId="677946D0" w14:textId="7156CCA3" w:rsidR="007E6D21" w:rsidRPr="00984617" w:rsidRDefault="007E6D21" w:rsidP="00A963E3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</w:pPr>
      <w:r w:rsidRPr="00984617"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  <w:t xml:space="preserve">Designed, implemented and managed drivers schedule to meet KPI metrics.  </w:t>
      </w:r>
      <w:r w:rsidRPr="00984617"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  <w:br/>
      </w:r>
      <w:r w:rsidR="00730F5E" w:rsidRPr="00984617"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  <w:t>Managed and worked closely with</w:t>
      </w:r>
      <w:r w:rsidRPr="00984617"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  <w:t xml:space="preserve"> dispatch team to ensure effective routing.  </w:t>
      </w:r>
      <w:r w:rsidRPr="00984617"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  <w:br/>
        <w:t xml:space="preserve">Managed inventory from product flow to sourcing, tracking and reception.  </w:t>
      </w:r>
      <w:r w:rsidRPr="00984617"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  <w:br/>
        <w:t xml:space="preserve">Designed, coordinated and improved the efficiency and storage of the warehouse.  </w:t>
      </w:r>
      <w:r w:rsidRPr="00984617"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  <w:br/>
        <w:t xml:space="preserve">Build Purchase Orders for vendors and follow through with invoicing and payment completion </w:t>
      </w:r>
    </w:p>
    <w:p w14:paraId="202F62E5" w14:textId="77777777" w:rsidR="00BC78DB" w:rsidRPr="00984617" w:rsidRDefault="00BC78DB" w:rsidP="00D413F9">
      <w:pPr>
        <w:pStyle w:val="Heading3"/>
        <w:rPr>
          <w:sz w:val="20"/>
          <w:szCs w:val="22"/>
        </w:rPr>
      </w:pPr>
    </w:p>
    <w:p w14:paraId="4209EEC3" w14:textId="44E1A979" w:rsidR="00D413F9" w:rsidRPr="00984617" w:rsidRDefault="00730F5E" w:rsidP="00D413F9">
      <w:pPr>
        <w:pStyle w:val="Heading3"/>
        <w:rPr>
          <w:color w:val="0D0D0D" w:themeColor="text1" w:themeTint="F2"/>
          <w:sz w:val="20"/>
          <w:szCs w:val="22"/>
          <w:u w:val="single"/>
        </w:rPr>
      </w:pPr>
      <w:r w:rsidRPr="00984617">
        <w:rPr>
          <w:color w:val="0D0D0D" w:themeColor="text1" w:themeTint="F2"/>
          <w:sz w:val="20"/>
          <w:szCs w:val="22"/>
          <w:u w:val="single"/>
        </w:rPr>
        <w:t>june 2014</w:t>
      </w:r>
      <w:r w:rsidR="00D413F9" w:rsidRPr="00984617">
        <w:rPr>
          <w:color w:val="0D0D0D" w:themeColor="text1" w:themeTint="F2"/>
          <w:sz w:val="20"/>
          <w:szCs w:val="22"/>
          <w:u w:val="single"/>
        </w:rPr>
        <w:t xml:space="preserve"> – </w:t>
      </w:r>
      <w:r w:rsidRPr="00984617">
        <w:rPr>
          <w:color w:val="0D0D0D" w:themeColor="text1" w:themeTint="F2"/>
          <w:sz w:val="20"/>
          <w:szCs w:val="22"/>
          <w:u w:val="single"/>
        </w:rPr>
        <w:t>may2017</w:t>
      </w:r>
    </w:p>
    <w:p w14:paraId="1219750D" w14:textId="794BE8B4" w:rsidR="00D413F9" w:rsidRPr="00984617" w:rsidRDefault="001220DF" w:rsidP="00115E84">
      <w:pPr>
        <w:pStyle w:val="Heading2"/>
        <w:rPr>
          <w:color w:val="0D0D0D" w:themeColor="text1" w:themeTint="F2"/>
          <w:sz w:val="24"/>
          <w:szCs w:val="24"/>
        </w:rPr>
      </w:pPr>
      <w:r w:rsidRPr="00984617">
        <w:rPr>
          <w:sz w:val="24"/>
          <w:szCs w:val="24"/>
        </w:rPr>
        <w:t>Class A CDL Driver</w:t>
      </w:r>
      <w:r w:rsidR="00E75189" w:rsidRPr="00984617">
        <w:rPr>
          <w:sz w:val="24"/>
          <w:szCs w:val="24"/>
        </w:rPr>
        <w:t xml:space="preserve"> </w:t>
      </w:r>
      <w:r w:rsidR="0095272C" w:rsidRPr="00984617">
        <w:rPr>
          <w:sz w:val="24"/>
          <w:szCs w:val="24"/>
        </w:rPr>
        <w:t>/</w:t>
      </w:r>
      <w:r w:rsidR="00E75189" w:rsidRPr="00984617">
        <w:rPr>
          <w:sz w:val="24"/>
          <w:szCs w:val="24"/>
        </w:rPr>
        <w:t xml:space="preserve"> </w:t>
      </w:r>
      <w:r w:rsidR="00730F5E" w:rsidRPr="00984617">
        <w:rPr>
          <w:rStyle w:val="Emphasis"/>
          <w:color w:val="0D0D0D" w:themeColor="text1" w:themeTint="F2"/>
          <w:sz w:val="24"/>
          <w:szCs w:val="24"/>
        </w:rPr>
        <w:t>Dillon Transport</w:t>
      </w:r>
      <w:r w:rsidR="00E75189" w:rsidRPr="00984617">
        <w:rPr>
          <w:rStyle w:val="Emphasis"/>
          <w:color w:val="0D0D0D" w:themeColor="text1" w:themeTint="F2"/>
          <w:sz w:val="24"/>
          <w:szCs w:val="24"/>
        </w:rPr>
        <w:t>-</w:t>
      </w:r>
      <w:r w:rsidR="00730F5E" w:rsidRPr="00984617">
        <w:rPr>
          <w:rStyle w:val="Emphasis"/>
          <w:color w:val="0D0D0D" w:themeColor="text1" w:themeTint="F2"/>
          <w:sz w:val="24"/>
          <w:szCs w:val="24"/>
        </w:rPr>
        <w:t>Duran Excavating</w:t>
      </w:r>
      <w:r w:rsidR="00E75189" w:rsidRPr="00984617">
        <w:rPr>
          <w:rStyle w:val="Emphasis"/>
          <w:color w:val="0D0D0D" w:themeColor="text1" w:themeTint="F2"/>
          <w:sz w:val="24"/>
          <w:szCs w:val="24"/>
        </w:rPr>
        <w:t>-</w:t>
      </w:r>
      <w:r w:rsidR="00730F5E" w:rsidRPr="00984617">
        <w:rPr>
          <w:rStyle w:val="Emphasis"/>
          <w:color w:val="0D0D0D" w:themeColor="text1" w:themeTint="F2"/>
          <w:sz w:val="24"/>
          <w:szCs w:val="24"/>
        </w:rPr>
        <w:t>Martin Marietta</w:t>
      </w:r>
    </w:p>
    <w:p w14:paraId="7EE893E9" w14:textId="20FC506D" w:rsidR="008374A2" w:rsidRPr="00984617" w:rsidRDefault="00730F5E" w:rsidP="00A93BFF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</w:pPr>
      <w:r w:rsidRPr="00984617"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  <w:t>Delivered a variety of products</w:t>
      </w:r>
      <w:r w:rsidR="00115E84" w:rsidRPr="00984617"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  <w:t>.</w:t>
      </w:r>
      <w:r w:rsidRPr="00984617"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  <w:t xml:space="preserve"> production water, construction materials, asphalt and aggregates  </w:t>
      </w:r>
      <w:r w:rsidRPr="00984617"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  <w:br/>
        <w:t xml:space="preserve">Maintained accurate paperwork for inventory and billing purposes.  </w:t>
      </w:r>
      <w:r w:rsidRPr="00984617"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  <w:br/>
        <w:t>Communicated effectively with dispatch and members of management</w:t>
      </w:r>
    </w:p>
    <w:p w14:paraId="1F5A407F" w14:textId="77777777" w:rsidR="00BC78DB" w:rsidRPr="00984617" w:rsidRDefault="00BC78DB" w:rsidP="00A93BFF">
      <w:pPr>
        <w:pStyle w:val="Heading3"/>
        <w:rPr>
          <w:sz w:val="20"/>
          <w:szCs w:val="22"/>
        </w:rPr>
      </w:pPr>
    </w:p>
    <w:p w14:paraId="6FC2903D" w14:textId="7625B33E" w:rsidR="00A93BFF" w:rsidRPr="00984617" w:rsidRDefault="00A93BFF" w:rsidP="00A93BFF">
      <w:pPr>
        <w:pStyle w:val="Heading3"/>
        <w:rPr>
          <w:color w:val="0D0D0D" w:themeColor="text1" w:themeTint="F2"/>
          <w:sz w:val="20"/>
          <w:szCs w:val="22"/>
          <w:u w:val="single"/>
        </w:rPr>
      </w:pPr>
      <w:r w:rsidRPr="00984617">
        <w:rPr>
          <w:color w:val="0D0D0D" w:themeColor="text1" w:themeTint="F2"/>
          <w:sz w:val="20"/>
          <w:szCs w:val="22"/>
          <w:u w:val="single"/>
        </w:rPr>
        <w:t>november 2013 – june 2014</w:t>
      </w:r>
    </w:p>
    <w:p w14:paraId="16245558" w14:textId="1E3CD496" w:rsidR="00A93BFF" w:rsidRPr="00984617" w:rsidRDefault="00A93BFF" w:rsidP="00A93BFF">
      <w:pPr>
        <w:pStyle w:val="Heading2"/>
        <w:rPr>
          <w:sz w:val="24"/>
          <w:szCs w:val="24"/>
        </w:rPr>
      </w:pPr>
      <w:r w:rsidRPr="00984617">
        <w:rPr>
          <w:sz w:val="24"/>
          <w:szCs w:val="24"/>
        </w:rPr>
        <w:t xml:space="preserve">Field Supervisor / </w:t>
      </w:r>
      <w:r w:rsidRPr="00984617">
        <w:rPr>
          <w:rStyle w:val="Emphasis"/>
          <w:color w:val="auto"/>
          <w:sz w:val="24"/>
          <w:szCs w:val="24"/>
        </w:rPr>
        <w:t>Thomas Petroleum</w:t>
      </w:r>
    </w:p>
    <w:p w14:paraId="023088D1" w14:textId="0A7EA165" w:rsidR="00EB64D5" w:rsidRPr="00984617" w:rsidRDefault="00EB64D5" w:rsidP="00EB64D5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lang w:val="en"/>
        </w:rPr>
      </w:pPr>
      <w:r w:rsidRPr="00984617"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  <w:t xml:space="preserve">Schedule and coordinate new job startups. Maintain currently running operations.  </w:t>
      </w:r>
      <w:r w:rsidRPr="00984617"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  <w:br/>
        <w:t xml:space="preserve">Developed and managed a 24/7 schedule for 50+ employees effectively and efficiently.  </w:t>
      </w:r>
      <w:r w:rsidRPr="00984617"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  <w:br/>
        <w:t xml:space="preserve">Perform field safety audits to ensure employees are following company safety policies.    </w:t>
      </w:r>
      <w:r w:rsidRPr="00984617"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  <w:br/>
        <w:t xml:space="preserve">Serve as a leader and mentor to other employees with professionalism and respect.  </w:t>
      </w:r>
      <w:r w:rsidRPr="00984617"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  <w:br/>
        <w:t>Supplied support for trainers and continuing support for all employees</w:t>
      </w:r>
      <w:r w:rsidRPr="00984617">
        <w:rPr>
          <w:rFonts w:ascii="Times New Roman" w:eastAsia="Times New Roman" w:hAnsi="Times New Roman" w:cs="Times New Roman"/>
          <w:lang w:val="en"/>
        </w:rPr>
        <w:t xml:space="preserve">. </w:t>
      </w:r>
    </w:p>
    <w:p w14:paraId="65684AE5" w14:textId="6D0E22AF" w:rsidR="00EB64D5" w:rsidRPr="00984617" w:rsidRDefault="00EB64D5" w:rsidP="00EB64D5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sz w:val="20"/>
          <w:szCs w:val="20"/>
          <w:lang w:val="en"/>
        </w:rPr>
      </w:pPr>
    </w:p>
    <w:p w14:paraId="5AFE9208" w14:textId="45CE2290" w:rsidR="00EB64D5" w:rsidRPr="00984617" w:rsidRDefault="00EB64D5" w:rsidP="00EB64D5">
      <w:pPr>
        <w:pStyle w:val="Heading3"/>
        <w:rPr>
          <w:color w:val="0D0D0D" w:themeColor="text1" w:themeTint="F2"/>
          <w:sz w:val="20"/>
          <w:szCs w:val="22"/>
          <w:u w:val="single"/>
        </w:rPr>
      </w:pPr>
      <w:r w:rsidRPr="00984617">
        <w:rPr>
          <w:color w:val="0D0D0D" w:themeColor="text1" w:themeTint="F2"/>
          <w:sz w:val="20"/>
          <w:szCs w:val="22"/>
          <w:u w:val="single"/>
        </w:rPr>
        <w:t>july 2012 – november 2013</w:t>
      </w:r>
    </w:p>
    <w:p w14:paraId="773DAC56" w14:textId="77777777" w:rsidR="00984617" w:rsidRDefault="00EB64D5" w:rsidP="00984617">
      <w:pPr>
        <w:pStyle w:val="Heading2"/>
        <w:rPr>
          <w:rStyle w:val="Emphasis"/>
          <w:color w:val="0D0D0D" w:themeColor="text1" w:themeTint="F2"/>
          <w:sz w:val="24"/>
          <w:szCs w:val="24"/>
        </w:rPr>
      </w:pPr>
      <w:r w:rsidRPr="00984617">
        <w:rPr>
          <w:sz w:val="24"/>
          <w:szCs w:val="24"/>
        </w:rPr>
        <w:t xml:space="preserve">Class A CDL Driver/ </w:t>
      </w:r>
      <w:r w:rsidRPr="00984617">
        <w:rPr>
          <w:rStyle w:val="Emphasis"/>
          <w:color w:val="0D0D0D" w:themeColor="text1" w:themeTint="F2"/>
          <w:sz w:val="24"/>
          <w:szCs w:val="24"/>
        </w:rPr>
        <w:t>Thomas Petroleum</w:t>
      </w:r>
    </w:p>
    <w:p w14:paraId="1BD35AE9" w14:textId="77777777" w:rsidR="00984617" w:rsidRDefault="00EB64D5" w:rsidP="00984617">
      <w:pPr>
        <w:pStyle w:val="Heading2"/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en"/>
        </w:rPr>
      </w:pPr>
      <w:r w:rsidRPr="00984617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en"/>
        </w:rPr>
        <w:t xml:space="preserve"> </w:t>
      </w:r>
    </w:p>
    <w:p w14:paraId="0BDBA8ED" w14:textId="71AD2E3A" w:rsidR="00EB64D5" w:rsidRPr="00984617" w:rsidRDefault="00EB64D5" w:rsidP="00984617">
      <w:pPr>
        <w:pStyle w:val="Heading2"/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en"/>
        </w:rPr>
      </w:pPr>
      <w:r w:rsidRPr="00984617">
        <w:rPr>
          <w:rFonts w:ascii="Times New Roman" w:eastAsia="Times New Roman" w:hAnsi="Times New Roman" w:cs="Times New Roman"/>
          <w:b w:val="0"/>
          <w:bCs/>
          <w:color w:val="auto"/>
          <w:sz w:val="18"/>
          <w:szCs w:val="18"/>
          <w:lang w:val="en"/>
        </w:rPr>
        <w:t xml:space="preserve">Maintained accurate paperwork for inventory and billing purposes.  </w:t>
      </w:r>
      <w:r w:rsidRPr="00984617">
        <w:rPr>
          <w:rFonts w:ascii="Times New Roman" w:eastAsia="Times New Roman" w:hAnsi="Times New Roman" w:cs="Times New Roman"/>
          <w:b w:val="0"/>
          <w:bCs/>
          <w:color w:val="auto"/>
          <w:sz w:val="18"/>
          <w:szCs w:val="18"/>
          <w:lang w:val="en"/>
        </w:rPr>
        <w:br/>
        <w:t xml:space="preserve">Communicated effectively with dispatch and members of management.  </w:t>
      </w:r>
      <w:r w:rsidRPr="00984617">
        <w:rPr>
          <w:rFonts w:ascii="Times New Roman" w:eastAsia="Times New Roman" w:hAnsi="Times New Roman" w:cs="Times New Roman"/>
          <w:b w:val="0"/>
          <w:bCs/>
          <w:color w:val="auto"/>
          <w:sz w:val="18"/>
          <w:szCs w:val="18"/>
          <w:lang w:val="en"/>
        </w:rPr>
        <w:br/>
        <w:t xml:space="preserve">Implemented several solutions involving dispatching and efficiency of operations.  </w:t>
      </w:r>
      <w:r w:rsidRPr="00984617">
        <w:rPr>
          <w:rFonts w:ascii="Times New Roman" w:eastAsia="Times New Roman" w:hAnsi="Times New Roman" w:cs="Times New Roman"/>
          <w:b w:val="0"/>
          <w:bCs/>
          <w:color w:val="auto"/>
          <w:sz w:val="18"/>
          <w:szCs w:val="18"/>
          <w:lang w:val="en"/>
        </w:rPr>
        <w:br/>
        <w:t xml:space="preserve">Maintained leadership role in overall Terminal Operations.  </w:t>
      </w:r>
      <w:r w:rsidRPr="00984617">
        <w:rPr>
          <w:rFonts w:ascii="Times New Roman" w:eastAsia="Times New Roman" w:hAnsi="Times New Roman" w:cs="Times New Roman"/>
          <w:b w:val="0"/>
          <w:bCs/>
          <w:color w:val="auto"/>
          <w:sz w:val="18"/>
          <w:szCs w:val="18"/>
          <w:lang w:val="en"/>
        </w:rPr>
        <w:br/>
        <w:t>Trained New Drivers to perform job Duties to meet company standards</w:t>
      </w:r>
      <w:r w:rsidRPr="00984617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en"/>
        </w:rPr>
        <w:t xml:space="preserve">. </w:t>
      </w:r>
    </w:p>
    <w:p w14:paraId="610DAA97" w14:textId="64565412" w:rsidR="00EB64D5" w:rsidRPr="00984617" w:rsidRDefault="00EB64D5" w:rsidP="00EB64D5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sz w:val="16"/>
          <w:szCs w:val="16"/>
          <w:lang w:val="en"/>
        </w:rPr>
      </w:pPr>
    </w:p>
    <w:p w14:paraId="6B53C5F7" w14:textId="73DD91B8" w:rsidR="00EB64D5" w:rsidRPr="00984617" w:rsidRDefault="00EB64D5" w:rsidP="00EB64D5">
      <w:pPr>
        <w:pStyle w:val="Heading3"/>
        <w:rPr>
          <w:color w:val="auto"/>
          <w:sz w:val="20"/>
          <w:szCs w:val="22"/>
          <w:u w:val="single"/>
        </w:rPr>
      </w:pPr>
      <w:r w:rsidRPr="00984617">
        <w:rPr>
          <w:color w:val="auto"/>
          <w:sz w:val="20"/>
          <w:szCs w:val="22"/>
          <w:u w:val="single"/>
        </w:rPr>
        <w:lastRenderedPageBreak/>
        <w:t>november 2010 – july 2012</w:t>
      </w:r>
    </w:p>
    <w:p w14:paraId="07DE95C3" w14:textId="29B5B0E6" w:rsidR="00EB64D5" w:rsidRPr="00984617" w:rsidRDefault="00EB64D5" w:rsidP="00EB64D5">
      <w:pPr>
        <w:pStyle w:val="Heading2"/>
        <w:rPr>
          <w:rStyle w:val="Emphasis"/>
          <w:sz w:val="24"/>
          <w:szCs w:val="24"/>
        </w:rPr>
      </w:pPr>
      <w:proofErr w:type="spellStart"/>
      <w:r w:rsidRPr="00984617">
        <w:rPr>
          <w:sz w:val="24"/>
          <w:szCs w:val="24"/>
        </w:rPr>
        <w:t>Openhole</w:t>
      </w:r>
      <w:proofErr w:type="spellEnd"/>
      <w:r w:rsidRPr="00984617">
        <w:rPr>
          <w:sz w:val="24"/>
          <w:szCs w:val="24"/>
        </w:rPr>
        <w:t xml:space="preserve"> Wireline Operator/ </w:t>
      </w:r>
      <w:r w:rsidRPr="00984617">
        <w:rPr>
          <w:rStyle w:val="Emphasis"/>
          <w:color w:val="0D0D0D" w:themeColor="text1" w:themeTint="F2"/>
          <w:sz w:val="24"/>
          <w:szCs w:val="24"/>
        </w:rPr>
        <w:t>Halliburton Energy Services</w:t>
      </w:r>
    </w:p>
    <w:p w14:paraId="75AC2EC3" w14:textId="4C230B0D" w:rsidR="00D413F9" w:rsidRPr="00984617" w:rsidRDefault="00EB64D5" w:rsidP="001943C0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</w:pPr>
      <w:r w:rsidRPr="00984617"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  <w:t xml:space="preserve">Supervised crew during field operations and responsible for overall safety and efficiency.  </w:t>
      </w:r>
      <w:r w:rsidRPr="00984617"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  <w:br/>
        <w:t xml:space="preserve">Maintenance of logging tools and truck ensuring all is job ready.  </w:t>
      </w:r>
      <w:r w:rsidRPr="00984617"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  <w:br/>
        <w:t xml:space="preserve">Inspect rigging equipment to verify it is in safe working order and within certification.  </w:t>
      </w:r>
      <w:r w:rsidRPr="00984617"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  <w:br/>
        <w:t xml:space="preserve">Responsible for training new hires to meet company standards.  </w:t>
      </w:r>
      <w:r w:rsidRPr="00984617">
        <w:rPr>
          <w:rFonts w:ascii="Times New Roman" w:eastAsia="Times New Roman" w:hAnsi="Times New Roman" w:cs="Times New Roman"/>
          <w:color w:val="auto"/>
          <w:sz w:val="18"/>
          <w:szCs w:val="18"/>
          <w:lang w:val="en"/>
        </w:rPr>
        <w:br/>
        <w:t>Maintain leadership role within the department.</w:t>
      </w:r>
      <w:bookmarkStart w:id="0" w:name="_GoBack"/>
      <w:bookmarkEnd w:id="0"/>
    </w:p>
    <w:p w14:paraId="505A5E07" w14:textId="77777777" w:rsidR="001943C0" w:rsidRPr="00984617" w:rsidRDefault="001943C0" w:rsidP="001943C0">
      <w:pPr>
        <w:pStyle w:val="Heading1"/>
        <w:rPr>
          <w:sz w:val="32"/>
          <w:szCs w:val="28"/>
        </w:rPr>
      </w:pPr>
      <w:r w:rsidRPr="00984617">
        <w:rPr>
          <w:sz w:val="32"/>
          <w:szCs w:val="28"/>
        </w:rPr>
        <w:t>Additional Relevant Experience</w:t>
      </w:r>
    </w:p>
    <w:p w14:paraId="5D7B7AD7" w14:textId="72D64D12" w:rsidR="001943C0" w:rsidRPr="00984617" w:rsidRDefault="00EB64D5" w:rsidP="001943C0">
      <w:pPr>
        <w:pStyle w:val="Heading1"/>
        <w:rPr>
          <w:rFonts w:ascii="Times New Roman" w:eastAsia="Times New Roman" w:hAnsi="Times New Roman" w:cs="Times New Roman"/>
          <w:sz w:val="16"/>
          <w:szCs w:val="16"/>
          <w:lang w:val="en"/>
        </w:rPr>
      </w:pPr>
      <w:r w:rsidRPr="00984617">
        <w:rPr>
          <w:rFonts w:ascii="Times New Roman" w:eastAsia="Times New Roman" w:hAnsi="Times New Roman" w:cs="Times New Roman"/>
          <w:sz w:val="16"/>
          <w:szCs w:val="16"/>
          <w:lang w:val="en"/>
        </w:rPr>
        <w:br/>
      </w:r>
      <w:r w:rsidRPr="00984617">
        <w:rPr>
          <w:rFonts w:eastAsia="Times New Roman" w:cs="Times New Roman"/>
          <w:sz w:val="24"/>
          <w:szCs w:val="24"/>
          <w:u w:val="single"/>
          <w:lang w:val="en"/>
        </w:rPr>
        <w:t>MANAGEMENT</w:t>
      </w:r>
      <w:r w:rsidRPr="00984617">
        <w:rPr>
          <w:rFonts w:ascii="Times New Roman" w:eastAsia="Times New Roman" w:hAnsi="Times New Roman" w:cs="Times New Roman"/>
          <w:sz w:val="16"/>
          <w:szCs w:val="16"/>
          <w:lang w:val="en"/>
        </w:rPr>
        <w:t xml:space="preserve">  </w:t>
      </w:r>
      <w:r w:rsidRPr="00984617">
        <w:rPr>
          <w:rFonts w:ascii="Times New Roman" w:eastAsia="Times New Roman" w:hAnsi="Times New Roman" w:cs="Times New Roman"/>
          <w:sz w:val="16"/>
          <w:szCs w:val="16"/>
          <w:lang w:val="en"/>
        </w:rPr>
        <w:br/>
      </w:r>
      <w:r w:rsidRPr="00984617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en"/>
        </w:rPr>
        <w:t xml:space="preserve">Strong problem-solving ability using critical and logical thinking with ability to manage multiple priorities simultaneously.  </w:t>
      </w:r>
      <w:r w:rsidRPr="00984617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en"/>
        </w:rPr>
        <w:br/>
        <w:t xml:space="preserve">Experience with managing facility construction projects and served as point of contact for all projects.  </w:t>
      </w:r>
      <w:r w:rsidRPr="00984617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en"/>
        </w:rPr>
        <w:br/>
        <w:t xml:space="preserve">Experience with SAP, Workday, </w:t>
      </w:r>
      <w:proofErr w:type="spellStart"/>
      <w:r w:rsidRPr="00984617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en"/>
        </w:rPr>
        <w:t>Coupa</w:t>
      </w:r>
      <w:proofErr w:type="spellEnd"/>
      <w:r w:rsidRPr="00984617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en"/>
        </w:rPr>
        <w:t xml:space="preserve">, Excel, Word and Outlook.  </w:t>
      </w:r>
      <w:r w:rsidRPr="00984617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en"/>
        </w:rPr>
        <w:br/>
        <w:t xml:space="preserve">Ensured effective routing logistics are being utilized in the transportation of products and goods.  </w:t>
      </w:r>
      <w:r w:rsidRPr="00984617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en"/>
        </w:rPr>
        <w:br/>
        <w:t xml:space="preserve">Maintained the order flow of all products and goods while managing the customer delivery chain.  </w:t>
      </w:r>
      <w:r w:rsidRPr="00984617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en"/>
        </w:rPr>
        <w:br/>
        <w:t xml:space="preserve">Managed the sourcing, tracking and reception of products and materials.  </w:t>
      </w:r>
      <w:r w:rsidRPr="00984617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en"/>
        </w:rPr>
        <w:br/>
        <w:t xml:space="preserve">Manage month end closing procedures for inventory including physical inventory, bulk lube tank reconciliation and monthly gallon accrual.  </w:t>
      </w:r>
      <w:r w:rsidRPr="00984617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en"/>
        </w:rPr>
        <w:br/>
        <w:t xml:space="preserve">Respond and find solutions for mechanical failures and HOS limitations.  </w:t>
      </w:r>
      <w:r w:rsidRPr="00984617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en"/>
        </w:rPr>
        <w:br/>
      </w:r>
    </w:p>
    <w:p w14:paraId="7E5C5750" w14:textId="378E8D7A" w:rsidR="001943C0" w:rsidRPr="00984617" w:rsidRDefault="00EB64D5" w:rsidP="001943C0">
      <w:pPr>
        <w:pStyle w:val="Heading1"/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en"/>
        </w:rPr>
      </w:pPr>
      <w:r w:rsidRPr="00984617">
        <w:rPr>
          <w:rFonts w:eastAsia="Times New Roman" w:cs="Times New Roman"/>
          <w:sz w:val="24"/>
          <w:szCs w:val="24"/>
          <w:u w:val="single"/>
          <w:lang w:val="en"/>
        </w:rPr>
        <w:t>SALES</w:t>
      </w:r>
      <w:r w:rsidRPr="00984617">
        <w:rPr>
          <w:rFonts w:ascii="Times New Roman" w:eastAsia="Times New Roman" w:hAnsi="Times New Roman" w:cs="Times New Roman"/>
          <w:sz w:val="20"/>
          <w:szCs w:val="20"/>
          <w:u w:val="single"/>
          <w:lang w:val="en"/>
        </w:rPr>
        <w:t> </w:t>
      </w:r>
      <w:r w:rsidRPr="00984617">
        <w:rPr>
          <w:rFonts w:ascii="Times New Roman" w:eastAsia="Times New Roman" w:hAnsi="Times New Roman" w:cs="Times New Roman"/>
          <w:sz w:val="16"/>
          <w:szCs w:val="16"/>
          <w:lang w:val="en"/>
        </w:rPr>
        <w:t xml:space="preserve"> </w:t>
      </w:r>
      <w:r w:rsidRPr="00984617">
        <w:rPr>
          <w:rFonts w:ascii="Times New Roman" w:eastAsia="Times New Roman" w:hAnsi="Times New Roman" w:cs="Times New Roman"/>
          <w:sz w:val="16"/>
          <w:szCs w:val="16"/>
          <w:lang w:val="en"/>
        </w:rPr>
        <w:br/>
      </w:r>
      <w:r w:rsidRPr="00984617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en"/>
        </w:rPr>
        <w:t xml:space="preserve">Work closely with the sales team to ensure operations can meet customer demands.  </w:t>
      </w:r>
      <w:r w:rsidRPr="00984617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en"/>
        </w:rPr>
        <w:br/>
        <w:t xml:space="preserve">Communicated with sales on areas we could grow and expand based on current workloads.  </w:t>
      </w:r>
      <w:r w:rsidRPr="00984617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en"/>
        </w:rPr>
        <w:br/>
        <w:t xml:space="preserve">Routinely communicated with sales team and customers on delivery windows and adjusted as necessary  </w:t>
      </w:r>
      <w:r w:rsidRPr="00984617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en"/>
        </w:rPr>
        <w:br/>
      </w:r>
    </w:p>
    <w:p w14:paraId="59C858BC" w14:textId="602E4893" w:rsidR="00EB64D5" w:rsidRPr="00984617" w:rsidRDefault="00EB64D5" w:rsidP="001943C0">
      <w:pPr>
        <w:pStyle w:val="Heading1"/>
        <w:rPr>
          <w:color w:val="0D0D0D" w:themeColor="text1" w:themeTint="F2"/>
          <w:sz w:val="18"/>
          <w:szCs w:val="18"/>
        </w:rPr>
      </w:pPr>
      <w:r w:rsidRPr="00984617">
        <w:rPr>
          <w:rFonts w:eastAsia="Times New Roman" w:cs="Times New Roman"/>
          <w:sz w:val="24"/>
          <w:szCs w:val="24"/>
          <w:u w:val="single"/>
          <w:lang w:val="en"/>
        </w:rPr>
        <w:t>LEADERSHIP</w:t>
      </w:r>
      <w:r w:rsidRPr="00984617">
        <w:rPr>
          <w:rFonts w:eastAsia="Times New Roman" w:cs="Times New Roman"/>
          <w:sz w:val="24"/>
          <w:szCs w:val="24"/>
          <w:lang w:val="en"/>
        </w:rPr>
        <w:t> </w:t>
      </w:r>
      <w:r w:rsidRPr="00984617">
        <w:rPr>
          <w:rFonts w:ascii="Times New Roman" w:eastAsia="Times New Roman" w:hAnsi="Times New Roman" w:cs="Times New Roman"/>
          <w:sz w:val="16"/>
          <w:szCs w:val="16"/>
          <w:lang w:val="en"/>
        </w:rPr>
        <w:t xml:space="preserve"> </w:t>
      </w:r>
      <w:r w:rsidRPr="00984617">
        <w:rPr>
          <w:rFonts w:ascii="Times New Roman" w:eastAsia="Times New Roman" w:hAnsi="Times New Roman" w:cs="Times New Roman"/>
          <w:sz w:val="16"/>
          <w:szCs w:val="16"/>
          <w:lang w:val="en"/>
        </w:rPr>
        <w:br/>
      </w:r>
      <w:r w:rsidRPr="00984617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en"/>
        </w:rPr>
        <w:t xml:space="preserve">Maintained a leadership role with office, warehouse and drivers throughout the terminal.  </w:t>
      </w:r>
      <w:r w:rsidRPr="00984617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en"/>
        </w:rPr>
        <w:br/>
        <w:t xml:space="preserve">Ability to provide backup solutions as required for equipment and short staff situations.  </w:t>
      </w:r>
      <w:r w:rsidRPr="00984617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en"/>
        </w:rPr>
        <w:br/>
        <w:t xml:space="preserve">Took on the leadership role on the improvement of the design and efficiency of the warehouse.  </w:t>
      </w:r>
      <w:r w:rsidRPr="00984617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val="en"/>
        </w:rPr>
        <w:br/>
        <w:t xml:space="preserve">Assist in incident reports and hold team members accountable when necessary </w:t>
      </w:r>
    </w:p>
    <w:p w14:paraId="3BAC1985" w14:textId="611A989F" w:rsidR="00BC7376" w:rsidRPr="00984617" w:rsidRDefault="00BC7376" w:rsidP="00BC7376">
      <w:pPr>
        <w:rPr>
          <w:sz w:val="20"/>
          <w:szCs w:val="20"/>
        </w:rPr>
      </w:pPr>
    </w:p>
    <w:sectPr w:rsidR="00BC7376" w:rsidRPr="00984617" w:rsidSect="00BC78DB">
      <w:footerReference w:type="default" r:id="rId9"/>
      <w:pgSz w:w="12240" w:h="15840" w:code="1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ABA96" w14:textId="77777777" w:rsidR="00875503" w:rsidRDefault="00875503" w:rsidP="00725803">
      <w:pPr>
        <w:spacing w:after="0"/>
      </w:pPr>
      <w:r>
        <w:separator/>
      </w:r>
    </w:p>
  </w:endnote>
  <w:endnote w:type="continuationSeparator" w:id="0">
    <w:p w14:paraId="47F5EFF3" w14:textId="77777777" w:rsidR="00875503" w:rsidRDefault="00875503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B4D497" w14:textId="77777777" w:rsidR="001943C0" w:rsidRDefault="001943C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7B1D8" w14:textId="77777777" w:rsidR="00875503" w:rsidRDefault="00875503" w:rsidP="00725803">
      <w:pPr>
        <w:spacing w:after="0"/>
      </w:pPr>
      <w:r>
        <w:separator/>
      </w:r>
    </w:p>
  </w:footnote>
  <w:footnote w:type="continuationSeparator" w:id="0">
    <w:p w14:paraId="384998DF" w14:textId="77777777" w:rsidR="00875503" w:rsidRDefault="00875503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111BFD"/>
    <w:multiLevelType w:val="hybridMultilevel"/>
    <w:tmpl w:val="DB5A8C1C"/>
    <w:lvl w:ilvl="0" w:tplc="22624A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A7612"/>
    <w:multiLevelType w:val="hybridMultilevel"/>
    <w:tmpl w:val="9F2871C8"/>
    <w:lvl w:ilvl="0" w:tplc="22624A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64793"/>
    <w:multiLevelType w:val="hybridMultilevel"/>
    <w:tmpl w:val="4100E7DC"/>
    <w:lvl w:ilvl="0" w:tplc="22624A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91196"/>
    <w:multiLevelType w:val="hybridMultilevel"/>
    <w:tmpl w:val="5784FD4C"/>
    <w:lvl w:ilvl="0" w:tplc="22624A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5475B"/>
    <w:multiLevelType w:val="hybridMultilevel"/>
    <w:tmpl w:val="3DAE89D6"/>
    <w:lvl w:ilvl="0" w:tplc="22624A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38F25EF5"/>
    <w:multiLevelType w:val="hybridMultilevel"/>
    <w:tmpl w:val="2F0AD89E"/>
    <w:lvl w:ilvl="0" w:tplc="22624A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6512CE"/>
    <w:multiLevelType w:val="hybridMultilevel"/>
    <w:tmpl w:val="5EF0A3D2"/>
    <w:lvl w:ilvl="0" w:tplc="22624A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36044"/>
    <w:multiLevelType w:val="multilevel"/>
    <w:tmpl w:val="96EA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9730C8"/>
    <w:multiLevelType w:val="hybridMultilevel"/>
    <w:tmpl w:val="7A04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9"/>
  </w:num>
  <w:num w:numId="15">
    <w:abstractNumId w:val="12"/>
  </w:num>
  <w:num w:numId="16">
    <w:abstractNumId w:val="13"/>
  </w:num>
  <w:num w:numId="17">
    <w:abstractNumId w:val="9"/>
  </w:num>
  <w:num w:numId="18">
    <w:abstractNumId w:val="11"/>
  </w:num>
  <w:num w:numId="19">
    <w:abstractNumId w:val="17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21"/>
    <w:rsid w:val="00025E77"/>
    <w:rsid w:val="00027312"/>
    <w:rsid w:val="000645F2"/>
    <w:rsid w:val="00082F03"/>
    <w:rsid w:val="000835A0"/>
    <w:rsid w:val="000934A2"/>
    <w:rsid w:val="00115E84"/>
    <w:rsid w:val="001220DF"/>
    <w:rsid w:val="001943C0"/>
    <w:rsid w:val="001B0955"/>
    <w:rsid w:val="00227784"/>
    <w:rsid w:val="0023705D"/>
    <w:rsid w:val="00250A31"/>
    <w:rsid w:val="00251C13"/>
    <w:rsid w:val="002922D0"/>
    <w:rsid w:val="00340B03"/>
    <w:rsid w:val="00380AE7"/>
    <w:rsid w:val="003A6943"/>
    <w:rsid w:val="00410BA2"/>
    <w:rsid w:val="00434074"/>
    <w:rsid w:val="00463C3B"/>
    <w:rsid w:val="004937AE"/>
    <w:rsid w:val="004E2970"/>
    <w:rsid w:val="005026DD"/>
    <w:rsid w:val="00513EFC"/>
    <w:rsid w:val="0052113B"/>
    <w:rsid w:val="00564951"/>
    <w:rsid w:val="00573BF9"/>
    <w:rsid w:val="005A4A49"/>
    <w:rsid w:val="005B1D68"/>
    <w:rsid w:val="00611B37"/>
    <w:rsid w:val="006252B4"/>
    <w:rsid w:val="00646BA2"/>
    <w:rsid w:val="0065058C"/>
    <w:rsid w:val="00675EA0"/>
    <w:rsid w:val="006C08A0"/>
    <w:rsid w:val="006C47D8"/>
    <w:rsid w:val="006D2D08"/>
    <w:rsid w:val="006F26A2"/>
    <w:rsid w:val="0070237E"/>
    <w:rsid w:val="00725803"/>
    <w:rsid w:val="00725CB5"/>
    <w:rsid w:val="007307A3"/>
    <w:rsid w:val="00730F5E"/>
    <w:rsid w:val="00752315"/>
    <w:rsid w:val="007E6D21"/>
    <w:rsid w:val="008374A2"/>
    <w:rsid w:val="00857E6B"/>
    <w:rsid w:val="00875503"/>
    <w:rsid w:val="008968C4"/>
    <w:rsid w:val="008D7C1C"/>
    <w:rsid w:val="0092291B"/>
    <w:rsid w:val="00932D92"/>
    <w:rsid w:val="009359F6"/>
    <w:rsid w:val="0095272C"/>
    <w:rsid w:val="00972024"/>
    <w:rsid w:val="00984617"/>
    <w:rsid w:val="009F04D2"/>
    <w:rsid w:val="009F2BA7"/>
    <w:rsid w:val="009F6DA0"/>
    <w:rsid w:val="00A01182"/>
    <w:rsid w:val="00A3596C"/>
    <w:rsid w:val="00A93BFF"/>
    <w:rsid w:val="00A963E3"/>
    <w:rsid w:val="00AD13CB"/>
    <w:rsid w:val="00AD3FD8"/>
    <w:rsid w:val="00B370A8"/>
    <w:rsid w:val="00BC7376"/>
    <w:rsid w:val="00BC78DB"/>
    <w:rsid w:val="00BD669A"/>
    <w:rsid w:val="00C13F2B"/>
    <w:rsid w:val="00C43D65"/>
    <w:rsid w:val="00C84833"/>
    <w:rsid w:val="00C9044F"/>
    <w:rsid w:val="00D2420D"/>
    <w:rsid w:val="00D30382"/>
    <w:rsid w:val="00D413F9"/>
    <w:rsid w:val="00D44E50"/>
    <w:rsid w:val="00D90060"/>
    <w:rsid w:val="00D92B95"/>
    <w:rsid w:val="00E03F71"/>
    <w:rsid w:val="00E154B5"/>
    <w:rsid w:val="00E232F0"/>
    <w:rsid w:val="00E52791"/>
    <w:rsid w:val="00E75189"/>
    <w:rsid w:val="00E83195"/>
    <w:rsid w:val="00EB64D5"/>
    <w:rsid w:val="00F00A4F"/>
    <w:rsid w:val="00F33CD8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95531"/>
  <w15:chartTrackingRefBased/>
  <w15:docId w15:val="{106FA99E-1D37-49BC-BB21-F67B0638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Roaming\Microsoft\Templates\Balanced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83E7CE5F124E969AF9825DCA21C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0C949-F439-45EF-A0EA-CECAA1854925}"/>
      </w:docPartPr>
      <w:docPartBody>
        <w:p w:rsidR="001349DB" w:rsidRDefault="001349DB">
          <w:pPr>
            <w:pStyle w:val="1083E7CE5F124E969AF9825DCA21CEAB"/>
          </w:pPr>
          <w:r>
            <w:t>First Name</w:t>
          </w:r>
        </w:p>
      </w:docPartBody>
    </w:docPart>
    <w:docPart>
      <w:docPartPr>
        <w:name w:val="840BF83B04794D2FA88FB988EC05A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EE250-DB68-4EBE-9441-B037B095A287}"/>
      </w:docPartPr>
      <w:docPartBody>
        <w:p w:rsidR="001349DB" w:rsidRDefault="001349DB">
          <w:pPr>
            <w:pStyle w:val="840BF83B04794D2FA88FB988EC05A901"/>
          </w:pPr>
          <w:r>
            <w:t>Last Name</w:t>
          </w:r>
        </w:p>
      </w:docPartBody>
    </w:docPart>
    <w:docPart>
      <w:docPartPr>
        <w:name w:val="2E9F7C0F550F43AA9E57788B89513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26B1F-8A29-4C09-90D5-ED734F08E87E}"/>
      </w:docPartPr>
      <w:docPartBody>
        <w:p w:rsidR="001349DB" w:rsidRDefault="001349DB">
          <w:pPr>
            <w:pStyle w:val="2E9F7C0F550F43AA9E57788B895130D6"/>
          </w:pPr>
          <w:r w:rsidRPr="009D0878">
            <w:t>Address</w:t>
          </w:r>
        </w:p>
      </w:docPartBody>
    </w:docPart>
    <w:docPart>
      <w:docPartPr>
        <w:name w:val="970D0C85DF9B4619ABE0DF6D98632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C2578-7D34-4B65-83DD-E59DE6C77AFC}"/>
      </w:docPartPr>
      <w:docPartBody>
        <w:p w:rsidR="001349DB" w:rsidRDefault="001349DB">
          <w:pPr>
            <w:pStyle w:val="970D0C85DF9B4619ABE0DF6D98632D42"/>
          </w:pPr>
          <w:r w:rsidRPr="009D0878">
            <w:t>Phone</w:t>
          </w:r>
        </w:p>
      </w:docPartBody>
    </w:docPart>
    <w:docPart>
      <w:docPartPr>
        <w:name w:val="98153E17E42A49318375E9096E408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E40AD-27D1-4D69-833F-618BC7FFE43D}"/>
      </w:docPartPr>
      <w:docPartBody>
        <w:p w:rsidR="001349DB" w:rsidRDefault="001349DB">
          <w:pPr>
            <w:pStyle w:val="98153E17E42A49318375E9096E40865C"/>
          </w:pPr>
          <w:r w:rsidRPr="009D0878">
            <w:t>Email</w:t>
          </w:r>
        </w:p>
      </w:docPartBody>
    </w:docPart>
    <w:docPart>
      <w:docPartPr>
        <w:name w:val="6D871EACACB94D8CA648F9C2736CB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06B22-C2B5-482A-B2F8-2EBAA15444A2}"/>
      </w:docPartPr>
      <w:docPartBody>
        <w:p w:rsidR="001349DB" w:rsidRDefault="001349DB">
          <w:pPr>
            <w:pStyle w:val="6D871EACACB94D8CA648F9C2736CB614"/>
          </w:pPr>
          <w:r>
            <w:t>Skills</w:t>
          </w:r>
        </w:p>
      </w:docPartBody>
    </w:docPart>
    <w:docPart>
      <w:docPartPr>
        <w:name w:val="35F37F8190354868A7B3A1AF40F4E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3BF31-EE15-4BC3-8D74-A98CC48D19A5}"/>
      </w:docPartPr>
      <w:docPartBody>
        <w:p w:rsidR="001349DB" w:rsidRDefault="001349DB">
          <w:pPr>
            <w:pStyle w:val="35F37F8190354868A7B3A1AF40F4E432"/>
          </w:pPr>
          <w:r w:rsidRPr="00AD3FD8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DB"/>
    <w:rsid w:val="00022F2F"/>
    <w:rsid w:val="0013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83E7CE5F124E969AF9825DCA21CEAB">
    <w:name w:val="1083E7CE5F124E969AF9825DCA21CEAB"/>
  </w:style>
  <w:style w:type="paragraph" w:customStyle="1" w:styleId="840BF83B04794D2FA88FB988EC05A901">
    <w:name w:val="840BF83B04794D2FA88FB988EC05A901"/>
  </w:style>
  <w:style w:type="paragraph" w:customStyle="1" w:styleId="2E9F7C0F550F43AA9E57788B895130D6">
    <w:name w:val="2E9F7C0F550F43AA9E57788B895130D6"/>
  </w:style>
  <w:style w:type="paragraph" w:customStyle="1" w:styleId="970D0C85DF9B4619ABE0DF6D98632D42">
    <w:name w:val="970D0C85DF9B4619ABE0DF6D98632D42"/>
  </w:style>
  <w:style w:type="paragraph" w:customStyle="1" w:styleId="98153E17E42A49318375E9096E40865C">
    <w:name w:val="98153E17E42A49318375E9096E40865C"/>
  </w:style>
  <w:style w:type="paragraph" w:customStyle="1" w:styleId="5DAD2CD914D345D6AAC12A40B171C16F">
    <w:name w:val="5DAD2CD914D345D6AAC12A40B171C16F"/>
  </w:style>
  <w:style w:type="paragraph" w:customStyle="1" w:styleId="7B119F164FB449109CD646FF33731857">
    <w:name w:val="7B119F164FB449109CD646FF33731857"/>
  </w:style>
  <w:style w:type="paragraph" w:customStyle="1" w:styleId="E3643F20614E472B8D6679189D8F0812">
    <w:name w:val="E3643F20614E472B8D6679189D8F0812"/>
  </w:style>
  <w:style w:type="paragraph" w:customStyle="1" w:styleId="6D871EACACB94D8CA648F9C2736CB614">
    <w:name w:val="6D871EACACB94D8CA648F9C2736CB614"/>
  </w:style>
  <w:style w:type="paragraph" w:customStyle="1" w:styleId="64EF6EFF96A84280A7318B2E92A8B704">
    <w:name w:val="64EF6EFF96A84280A7318B2E92A8B704"/>
  </w:style>
  <w:style w:type="paragraph" w:customStyle="1" w:styleId="BFE903018DC34D5FBF026867D6400EF4">
    <w:name w:val="BFE903018DC34D5FBF026867D6400EF4"/>
  </w:style>
  <w:style w:type="paragraph" w:customStyle="1" w:styleId="2482F7FF624846E2956668BA229490BF">
    <w:name w:val="2482F7FF624846E2956668BA229490BF"/>
  </w:style>
  <w:style w:type="paragraph" w:customStyle="1" w:styleId="98FADDB82D474CEB83CF2A9260D4BC34">
    <w:name w:val="98FADDB82D474CEB83CF2A9260D4BC34"/>
  </w:style>
  <w:style w:type="paragraph" w:customStyle="1" w:styleId="D38CEE2BAFB243FAB86B74C7730B2728">
    <w:name w:val="D38CEE2BAFB243FAB86B74C7730B2728"/>
  </w:style>
  <w:style w:type="paragraph" w:customStyle="1" w:styleId="35F37F8190354868A7B3A1AF40F4E432">
    <w:name w:val="35F37F8190354868A7B3A1AF40F4E432"/>
  </w:style>
  <w:style w:type="paragraph" w:customStyle="1" w:styleId="C4B3BE116FA1462F802D99CA3FC1C0FE">
    <w:name w:val="C4B3BE116FA1462F802D99CA3FC1C0FE"/>
  </w:style>
  <w:style w:type="paragraph" w:customStyle="1" w:styleId="ADAA2322294047138EE921C51F7B37CB">
    <w:name w:val="ADAA2322294047138EE921C51F7B37CB"/>
  </w:style>
  <w:style w:type="paragraph" w:customStyle="1" w:styleId="06065AD96D494E7581DF320288995DFE">
    <w:name w:val="06065AD96D494E7581DF320288995DFE"/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43A8C2B9D7A547DA85EAA4E8490D78E6">
    <w:name w:val="43A8C2B9D7A547DA85EAA4E8490D78E6"/>
  </w:style>
  <w:style w:type="paragraph" w:customStyle="1" w:styleId="28C5BE07CB724B6FBB0F6CEDF80E69A2">
    <w:name w:val="28C5BE07CB724B6FBB0F6CEDF80E69A2"/>
  </w:style>
  <w:style w:type="paragraph" w:customStyle="1" w:styleId="A4C028CC5D724B13A78C11124D909B00">
    <w:name w:val="A4C028CC5D724B13A78C11124D909B00"/>
  </w:style>
  <w:style w:type="paragraph" w:customStyle="1" w:styleId="CA172FBD53C94B3282DE1CE397264D20">
    <w:name w:val="CA172FBD53C94B3282DE1CE397264D20"/>
  </w:style>
  <w:style w:type="paragraph" w:customStyle="1" w:styleId="E3D23798DBC7446E989ABA2968AFA209">
    <w:name w:val="E3D23798DBC7446E989ABA2968AFA209"/>
  </w:style>
  <w:style w:type="paragraph" w:customStyle="1" w:styleId="EE2F4F51A30F4531AB85FBB3E55FBAC6">
    <w:name w:val="EE2F4F51A30F4531AB85FBB3E55FBAC6"/>
  </w:style>
  <w:style w:type="paragraph" w:customStyle="1" w:styleId="83FFB7A7BEED4ACDBAF8B31A9F73B37C">
    <w:name w:val="83FFB7A7BEED4ACDBAF8B31A9F73B37C"/>
  </w:style>
  <w:style w:type="paragraph" w:customStyle="1" w:styleId="DC2DA66BF5E34C42B2180257250D9863">
    <w:name w:val="DC2DA66BF5E34C42B2180257250D9863"/>
  </w:style>
  <w:style w:type="paragraph" w:customStyle="1" w:styleId="1E33100F3B344AFBBFDF850AB537F861">
    <w:name w:val="1E33100F3B344AFBBFDF850AB537F861"/>
  </w:style>
  <w:style w:type="paragraph" w:customStyle="1" w:styleId="E2BBADE94C0547E8B69C683E7ABFD303">
    <w:name w:val="E2BBADE94C0547E8B69C683E7ABFD303"/>
  </w:style>
  <w:style w:type="paragraph" w:customStyle="1" w:styleId="B2E0DA9669F34FBBB8125CD48B655AC3">
    <w:name w:val="B2E0DA9669F34FBBB8125CD48B655AC3"/>
  </w:style>
  <w:style w:type="paragraph" w:customStyle="1" w:styleId="2A91C1559A164ED8A4A0E724A16D47C2">
    <w:name w:val="2A91C1559A164ED8A4A0E724A16D47C2"/>
  </w:style>
  <w:style w:type="paragraph" w:customStyle="1" w:styleId="4168AC28D3A2440CACCFB02D6AEA34F0">
    <w:name w:val="4168AC28D3A2440CACCFB02D6AEA34F0"/>
  </w:style>
  <w:style w:type="paragraph" w:customStyle="1" w:styleId="8825077EDB9A454F8D672B2FEE1F0205">
    <w:name w:val="8825077EDB9A454F8D672B2FEE1F0205"/>
  </w:style>
  <w:style w:type="paragraph" w:customStyle="1" w:styleId="1F0617BF2E4041CC891DF20505D11763">
    <w:name w:val="1F0617BF2E4041CC891DF20505D11763"/>
  </w:style>
  <w:style w:type="paragraph" w:customStyle="1" w:styleId="47AE9599BC5B4A5AB0A2D77C1C78A84E">
    <w:name w:val="47AE9599BC5B4A5AB0A2D77C1C78A84E"/>
  </w:style>
  <w:style w:type="paragraph" w:customStyle="1" w:styleId="375D4426481C401CAFF4FBCDADA76E82">
    <w:name w:val="375D4426481C401CAFF4FBCDADA76E82"/>
  </w:style>
  <w:style w:type="paragraph" w:customStyle="1" w:styleId="5DD7F33EB3C940F89CF7CCC76E89ED9B">
    <w:name w:val="5DD7F33EB3C940F89CF7CCC76E89ED9B"/>
  </w:style>
  <w:style w:type="paragraph" w:customStyle="1" w:styleId="6F8B08A220C248CA93F24E2DF661707C">
    <w:name w:val="6F8B08A220C248CA93F24E2DF661707C"/>
  </w:style>
  <w:style w:type="paragraph" w:customStyle="1" w:styleId="EAB64C6759EF427CAB881F2100A96FE3">
    <w:name w:val="EAB64C6759EF427CAB881F2100A96FE3"/>
  </w:style>
  <w:style w:type="paragraph" w:customStyle="1" w:styleId="F3938AEBCD9D45B29A2BB1285760F1CF">
    <w:name w:val="F3938AEBCD9D45B29A2BB1285760F1CF"/>
    <w:rsid w:val="001349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Andrew </Abstract>
  <CompanyAddress>322 Todd Ave LaSalle CO</CompanyAddress>
  <CompanyPhone>970.234.3467</CompanyPhone>
  <CompanyFax/>
  <CompanyEmail>andrew.duncan40@outlook.com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CE7741-CAE7-4185-A794-C853E6747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Balanced Resume (Modern design)</Template>
  <TotalTime>164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Duncan</dc:creator>
  <cp:keywords/>
  <dc:description/>
  <cp:lastModifiedBy>Andrew Duncan</cp:lastModifiedBy>
  <cp:revision>3</cp:revision>
  <cp:lastPrinted>2020-02-27T22:29:00Z</cp:lastPrinted>
  <dcterms:created xsi:type="dcterms:W3CDTF">2020-02-27T20:36:00Z</dcterms:created>
  <dcterms:modified xsi:type="dcterms:W3CDTF">2020-02-27T23:41:00Z</dcterms:modified>
  <cp:category>Duncan</cp:category>
</cp:coreProperties>
</file>