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mbria" w:eastAsiaTheme="minorHAnsi" w:hAnsi="Cambria" w:cstheme="minorBidi"/>
          <w:caps w:val="0"/>
          <w:kern w:val="0"/>
          <w:sz w:val="18"/>
          <w:szCs w:val="18"/>
        </w:rPr>
        <w:id w:val="-86689415"/>
        <w:docPartObj>
          <w:docPartGallery w:val="Cover Pages"/>
          <w:docPartUnique/>
        </w:docPartObj>
      </w:sdtPr>
      <w:sdtEndPr/>
      <w:sdtContent>
        <w:p w14:paraId="31580142" w14:textId="09317439" w:rsidR="00EF184E" w:rsidRPr="00FA63F8" w:rsidRDefault="00CE45EE" w:rsidP="00126981">
          <w:pPr>
            <w:pStyle w:val="Title"/>
            <w:jc w:val="left"/>
            <w:rPr>
              <w:rFonts w:ascii="Cambria" w:hAnsi="Cambria"/>
              <w:color w:val="FFFFFF" w:themeColor="background1"/>
              <w:sz w:val="18"/>
              <w:szCs w:val="18"/>
            </w:rPr>
          </w:pPr>
          <w:r>
            <w:rPr>
              <w:rFonts w:ascii="Cambria" w:hAnsi="Cambria"/>
              <w:color w:val="auto"/>
              <w:sz w:val="18"/>
              <w:szCs w:val="18"/>
            </w:rPr>
            <w:t>1222 Argali</w:t>
          </w:r>
          <w:r w:rsidR="00EF184E" w:rsidRPr="00FA63F8">
            <w:rPr>
              <w:rFonts w:ascii="Cambria" w:hAnsi="Cambria"/>
              <w:color w:val="auto"/>
              <w:sz w:val="18"/>
              <w:szCs w:val="18"/>
            </w:rPr>
            <w:t xml:space="preserve"> Dr.</w:t>
          </w:r>
        </w:p>
        <w:p w14:paraId="18351007" w14:textId="2C6F5D21" w:rsidR="00EF184E" w:rsidRPr="00FA63F8" w:rsidRDefault="00CE45EE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  <w:r>
            <w:rPr>
              <w:rFonts w:ascii="Cambria" w:hAnsi="Cambria"/>
              <w:color w:val="auto"/>
              <w:sz w:val="18"/>
              <w:szCs w:val="18"/>
            </w:rPr>
            <w:t>Severance</w:t>
          </w:r>
          <w:r w:rsidR="00EF184E" w:rsidRPr="00FA63F8">
            <w:rPr>
              <w:rFonts w:ascii="Cambria" w:hAnsi="Cambria"/>
              <w:color w:val="auto"/>
              <w:sz w:val="18"/>
              <w:szCs w:val="18"/>
            </w:rPr>
            <w:t xml:space="preserve">, Colorado </w:t>
          </w:r>
        </w:p>
        <w:p w14:paraId="468FF65C" w14:textId="0A3C1AB8" w:rsidR="00C6111F" w:rsidRDefault="00940107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  <w:r>
            <w:rPr>
              <w:rFonts w:ascii="Cambria" w:hAnsi="Cambria"/>
              <w:color w:val="auto"/>
              <w:sz w:val="18"/>
              <w:szCs w:val="18"/>
            </w:rPr>
            <w:t>10/</w:t>
          </w:r>
          <w:r w:rsidR="00CC1A32">
            <w:rPr>
              <w:rFonts w:ascii="Cambria" w:hAnsi="Cambria"/>
              <w:color w:val="auto"/>
              <w:sz w:val="18"/>
              <w:szCs w:val="18"/>
            </w:rPr>
            <w:t>4</w:t>
          </w:r>
          <w:r>
            <w:rPr>
              <w:rFonts w:ascii="Cambria" w:hAnsi="Cambria"/>
              <w:color w:val="auto"/>
              <w:sz w:val="18"/>
              <w:szCs w:val="18"/>
            </w:rPr>
            <w:t>/2023</w:t>
          </w:r>
        </w:p>
        <w:p w14:paraId="7661AC10" w14:textId="77777777" w:rsidR="00940107" w:rsidRPr="00FA63F8" w:rsidRDefault="00940107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</w:p>
        <w:p w14:paraId="1BA657B8" w14:textId="77777777" w:rsidR="00EF184E" w:rsidRPr="00FA63F8" w:rsidRDefault="00EF184E" w:rsidP="00EF184E">
          <w:pPr>
            <w:spacing w:line="360" w:lineRule="auto"/>
            <w:ind w:firstLine="720"/>
            <w:rPr>
              <w:rFonts w:ascii="Cambria" w:hAnsi="Cambria"/>
              <w:color w:val="auto"/>
              <w:sz w:val="18"/>
              <w:szCs w:val="18"/>
            </w:rPr>
          </w:pPr>
          <w:r w:rsidRPr="00FA63F8">
            <w:rPr>
              <w:rFonts w:ascii="Cambria" w:hAnsi="Cambria"/>
              <w:color w:val="auto"/>
              <w:sz w:val="18"/>
              <w:szCs w:val="18"/>
            </w:rPr>
            <w:t>Dear hiring manager,</w:t>
          </w:r>
        </w:p>
        <w:p w14:paraId="577FEC7C" w14:textId="746DAECC" w:rsidR="00EF184E" w:rsidRPr="00FA63F8" w:rsidRDefault="00EF184E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  <w:r w:rsidRPr="00FA63F8">
            <w:rPr>
              <w:rFonts w:ascii="Cambria" w:hAnsi="Cambria"/>
              <w:color w:val="auto"/>
              <w:sz w:val="18"/>
              <w:szCs w:val="18"/>
            </w:rPr>
            <w:t xml:space="preserve">I’m Andrew Cornejo. I’m a Marine Corps Veteran of five years. During my time in the </w:t>
          </w:r>
          <w:r w:rsidR="001A43BF" w:rsidRPr="00FA63F8">
            <w:rPr>
              <w:rFonts w:ascii="Cambria" w:hAnsi="Cambria"/>
              <w:color w:val="auto"/>
              <w:sz w:val="18"/>
              <w:szCs w:val="18"/>
            </w:rPr>
            <w:t>Marines,</w:t>
          </w:r>
          <w:r w:rsidRPr="00FA63F8">
            <w:rPr>
              <w:rFonts w:ascii="Cambria" w:hAnsi="Cambria"/>
              <w:color w:val="auto"/>
              <w:sz w:val="18"/>
              <w:szCs w:val="18"/>
            </w:rPr>
            <w:t xml:space="preserve"> I acquired many skills that I am eager to bring to the</w:t>
          </w:r>
          <w:r w:rsidR="004D59CB">
            <w:rPr>
              <w:rFonts w:ascii="Cambria" w:hAnsi="Cambria"/>
              <w:color w:val="auto"/>
              <w:sz w:val="18"/>
              <w:szCs w:val="18"/>
            </w:rPr>
            <w:t xml:space="preserve"> </w:t>
          </w:r>
          <w:r w:rsidR="004D59CB" w:rsidRPr="004D59CB">
            <w:rPr>
              <w:rFonts w:ascii="Cambria" w:hAnsi="Cambria"/>
              <w:color w:val="auto"/>
              <w:sz w:val="18"/>
              <w:szCs w:val="18"/>
            </w:rPr>
            <w:t>mechanical assembly</w:t>
          </w:r>
          <w:r w:rsidR="004D59CB">
            <w:rPr>
              <w:rFonts w:ascii="Cambria" w:hAnsi="Cambria"/>
              <w:color w:val="auto"/>
              <w:sz w:val="18"/>
              <w:szCs w:val="18"/>
            </w:rPr>
            <w:t xml:space="preserve"> pos</w:t>
          </w:r>
          <w:r w:rsidR="004600FA">
            <w:rPr>
              <w:rFonts w:ascii="Cambria" w:hAnsi="Cambria"/>
              <w:color w:val="auto"/>
              <w:sz w:val="18"/>
              <w:szCs w:val="18"/>
            </w:rPr>
            <w:t>ition</w:t>
          </w:r>
          <w:r w:rsidRPr="00FA63F8">
            <w:rPr>
              <w:rFonts w:ascii="Cambria" w:hAnsi="Cambria"/>
              <w:color w:val="auto"/>
              <w:sz w:val="18"/>
              <w:szCs w:val="18"/>
            </w:rPr>
            <w:t>. I deliver on the commitment to provide the best, whether that be to strive to be the best version of myself, or provide</w:t>
          </w:r>
          <w:r w:rsidR="00141524" w:rsidRPr="00FA63F8">
            <w:rPr>
              <w:rFonts w:ascii="Cambria" w:hAnsi="Cambria"/>
              <w:color w:val="auto"/>
              <w:sz w:val="18"/>
              <w:szCs w:val="18"/>
            </w:rPr>
            <w:t xml:space="preserve"> people</w:t>
          </w:r>
          <w:r w:rsidRPr="00FA63F8">
            <w:rPr>
              <w:rFonts w:ascii="Cambria" w:hAnsi="Cambria"/>
              <w:color w:val="auto"/>
              <w:sz w:val="18"/>
              <w:szCs w:val="18"/>
            </w:rPr>
            <w:t xml:space="preserve"> with the best quality service possible. I look forward to hearing from you. Thank you for your interest, your time, and your consideration.</w:t>
          </w:r>
        </w:p>
        <w:p w14:paraId="61A02531" w14:textId="77777777" w:rsidR="00EF184E" w:rsidRPr="00FA63F8" w:rsidRDefault="00EF184E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  <w:r w:rsidRPr="00FA63F8">
            <w:rPr>
              <w:rFonts w:ascii="Cambria" w:hAnsi="Cambria"/>
              <w:color w:val="auto"/>
              <w:sz w:val="18"/>
              <w:szCs w:val="18"/>
            </w:rPr>
            <w:t xml:space="preserve">Sincerely, </w:t>
          </w:r>
        </w:p>
        <w:p w14:paraId="7ABA047B" w14:textId="77777777" w:rsidR="001A43BF" w:rsidRPr="00FA63F8" w:rsidRDefault="001A43BF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</w:p>
        <w:p w14:paraId="57BFA1F7" w14:textId="503E2263" w:rsidR="00EF184E" w:rsidRPr="00FA63F8" w:rsidRDefault="00EF184E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  <w:r w:rsidRPr="00FA63F8">
            <w:rPr>
              <w:rFonts w:ascii="Cambria" w:hAnsi="Cambria"/>
              <w:color w:val="auto"/>
              <w:sz w:val="18"/>
              <w:szCs w:val="18"/>
            </w:rPr>
            <w:t>Andrew Cornejo</w:t>
          </w:r>
        </w:p>
        <w:p w14:paraId="6DB56069" w14:textId="74F63FFB" w:rsidR="00EF184E" w:rsidRPr="00FA63F8" w:rsidRDefault="00127327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  <w:r w:rsidRPr="00FA63F8">
            <w:rPr>
              <w:rFonts w:ascii="Cambria" w:hAnsi="Cambria"/>
              <w:noProof/>
              <w:color w:val="auto"/>
              <w:sz w:val="18"/>
              <w:szCs w:val="18"/>
            </w:rPr>
            <mc:AlternateContent>
              <mc:Choice Requires="wpi">
                <w:drawing>
                  <wp:anchor distT="0" distB="0" distL="114300" distR="114300" simplePos="0" relativeHeight="251660288" behindDoc="0" locked="0" layoutInCell="1" allowOverlap="1" wp14:anchorId="26017872" wp14:editId="0CC9179D">
                    <wp:simplePos x="0" y="0"/>
                    <wp:positionH relativeFrom="column">
                      <wp:posOffset>110887</wp:posOffset>
                    </wp:positionH>
                    <wp:positionV relativeFrom="paragraph">
                      <wp:posOffset>206860</wp:posOffset>
                    </wp:positionV>
                    <wp:extent cx="1870200" cy="79560"/>
                    <wp:effectExtent l="57150" t="57150" r="53975" b="53975"/>
                    <wp:wrapNone/>
                    <wp:docPr id="14" name="Ink 1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8">
                          <w14:nvContentPartPr>
                            <w14:cNvContentPartPr/>
                          </w14:nvContentPartPr>
                          <w14:xfrm>
                            <a:off x="0" y="0"/>
                            <a:ext cx="1870200" cy="79560"/>
                          </w14:xfrm>
                        </w14:contentPart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filled="f" stroked="f" o:spt="75" o:preferrelative="t" path="m@4@5l@4@11@9@11@9@5xe" w14:anchorId="030673F8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nk 14" style="position:absolute;margin-left:8.05pt;margin-top:15.6pt;width:148.65pt;height: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">
                    <v:imagedata o:title="" r:id="rId9"/>
                  </v:shape>
                </w:pict>
              </mc:Fallback>
            </mc:AlternateContent>
          </w:r>
          <w:r w:rsidR="00E9760F" w:rsidRPr="00FA63F8">
            <w:rPr>
              <w:rFonts w:ascii="Cambria" w:hAnsi="Cambria"/>
              <w:noProof/>
              <w:color w:val="auto"/>
              <w:sz w:val="18"/>
              <w:szCs w:val="18"/>
            </w:rPr>
            <mc:AlternateContent>
              <mc:Choice Requires="wpi">
                <w:drawing>
                  <wp:anchor distT="0" distB="0" distL="114300" distR="114300" simplePos="0" relativeHeight="251658240" behindDoc="0" locked="0" layoutInCell="1" allowOverlap="1" wp14:anchorId="432605C6" wp14:editId="71FA8AAF">
                    <wp:simplePos x="0" y="0"/>
                    <wp:positionH relativeFrom="column">
                      <wp:posOffset>116205</wp:posOffset>
                    </wp:positionH>
                    <wp:positionV relativeFrom="paragraph">
                      <wp:posOffset>6985</wp:posOffset>
                    </wp:positionV>
                    <wp:extent cx="1604070" cy="360405"/>
                    <wp:effectExtent l="57150" t="38100" r="53340" b="40005"/>
                    <wp:wrapNone/>
                    <wp:docPr id="12" name="Ink 12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1604070" cy="360405"/>
                          </w14:xfrm>
                        </w14:contentPart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 id="Ink 12" style="position:absolute;margin-left:8.45pt;margin-top:-.15pt;width:127.7pt;height:2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" w14:anchorId="497629CB">
                    <v:imagedata o:title="" r:id="rId11"/>
                  </v:shape>
                </w:pict>
              </mc:Fallback>
            </mc:AlternateContent>
          </w:r>
        </w:p>
        <w:p w14:paraId="751A1F21" w14:textId="7B692B8B" w:rsidR="00126981" w:rsidRPr="00FA63F8" w:rsidRDefault="00126981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</w:p>
        <w:p w14:paraId="62409A9F" w14:textId="4C1BDDCA" w:rsidR="00EF184E" w:rsidRPr="00FA63F8" w:rsidRDefault="00EF184E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  <w:r w:rsidRPr="00FA63F8">
            <w:rPr>
              <w:rFonts w:ascii="Cambria" w:hAnsi="Cambria"/>
              <w:color w:val="auto"/>
              <w:sz w:val="18"/>
              <w:szCs w:val="18"/>
            </w:rPr>
            <w:t>970-305-0184</w:t>
          </w:r>
        </w:p>
        <w:p w14:paraId="64186646" w14:textId="77777777" w:rsidR="00C85D2C" w:rsidRPr="00FA63F8" w:rsidRDefault="00C85D2C" w:rsidP="00EF184E">
          <w:pPr>
            <w:spacing w:line="360" w:lineRule="auto"/>
            <w:rPr>
              <w:rFonts w:ascii="Cambria" w:hAnsi="Cambria"/>
              <w:color w:val="auto"/>
              <w:sz w:val="18"/>
              <w:szCs w:val="18"/>
            </w:rPr>
          </w:pPr>
        </w:p>
        <w:p w14:paraId="379275F6" w14:textId="1759796C" w:rsidR="01C47066" w:rsidRPr="00341C58" w:rsidRDefault="00E9760F" w:rsidP="00341C58">
          <w:pPr>
            <w:spacing w:line="360" w:lineRule="auto"/>
            <w:rPr>
              <w:rFonts w:ascii="Cambria" w:hAnsi="Cambria"/>
              <w:sz w:val="18"/>
              <w:szCs w:val="18"/>
            </w:rPr>
          </w:pPr>
          <w:r w:rsidRPr="00FA63F8">
            <w:rPr>
              <w:rFonts w:ascii="Cambria" w:hAnsi="Cambria"/>
              <w:noProof/>
              <w:sz w:val="18"/>
              <w:szCs w:val="18"/>
            </w:rPr>
            <mc:AlternateContent>
              <mc:Choice Requires="wpi">
                <w:drawing>
                  <wp:anchor distT="0" distB="0" distL="114300" distR="114300" simplePos="0" relativeHeight="251656192" behindDoc="0" locked="0" layoutInCell="1" allowOverlap="1" wp14:anchorId="10F13A1A" wp14:editId="7E58D915">
                    <wp:simplePos x="0" y="0"/>
                    <wp:positionH relativeFrom="column">
                      <wp:posOffset>-1590810</wp:posOffset>
                    </wp:positionH>
                    <wp:positionV relativeFrom="paragraph">
                      <wp:posOffset>601965</wp:posOffset>
                    </wp:positionV>
                    <wp:extent cx="360" cy="360"/>
                    <wp:effectExtent l="38100" t="38100" r="57150" b="57150"/>
                    <wp:wrapNone/>
                    <wp:docPr id="4" name="Ink 4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12">
                          <w14:nvContentPartPr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 id="Ink 4" style="position:absolute;margin-left:-125.95pt;margin-top:46.7pt;width:1.45pt;height:1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GaN&#10;w46pAQAA/wMAABAAAAAAAAAAAAAAAAAA0AMAAGRycy9pbmsvaW5rMS54bWxQSwECLQAUAAYACAAA&#10;ACEAzUF/SeQAAAALAQAADwAAAAAAAAAAAAAAAACnBQAAZHJzL2Rvd25yZXYueG1sUEsBAi0AFAAG&#10;AAgAAAAhAHkYvJ2/AAAAIQEAABkAAAAAAAAAAAAAAAAAuAYAAGRycy9fcmVscy9lMm9Eb2MueG1s&#10;LnJlbHNQSwUGAAAAAAYABgB4AQAArgcAAAAA&#10;" w14:anchorId="7B53A1C9">
                    <v:imagedata o:title="" r:id="rId13"/>
                  </v:shape>
                </w:pict>
              </mc:Fallback>
            </mc:AlternateContent>
          </w:r>
          <w:hyperlink r:id="rId14" w:history="1">
            <w:r w:rsidR="00C6111F" w:rsidRPr="00FA63F8">
              <w:rPr>
                <w:rStyle w:val="Hyperlink"/>
                <w:rFonts w:ascii="Cambria" w:hAnsi="Cambria"/>
                <w:color w:val="auto"/>
                <w:sz w:val="18"/>
                <w:szCs w:val="18"/>
              </w:rPr>
              <w:t>andrewsbc@ymail.com</w:t>
            </w:r>
          </w:hyperlink>
          <w:r w:rsidR="00C6111F" w:rsidRPr="00FA63F8">
            <w:rPr>
              <w:rFonts w:ascii="Cambria" w:hAnsi="Cambria"/>
              <w:color w:val="auto"/>
              <w:sz w:val="18"/>
              <w:szCs w:val="18"/>
            </w:rPr>
            <w:t xml:space="preserve"> </w:t>
          </w:r>
          <w:r w:rsidR="00EF184E" w:rsidRPr="00FA63F8">
            <w:rPr>
              <w:rFonts w:ascii="Cambria" w:hAnsi="Cambria"/>
              <w:sz w:val="18"/>
              <w:szCs w:val="18"/>
            </w:rPr>
            <w:br w:type="page"/>
          </w:r>
        </w:p>
      </w:sdtContent>
    </w:sdt>
    <w:tbl>
      <w:tblPr>
        <w:tblStyle w:val="TableGrid"/>
        <w:tblpPr w:leftFromText="180" w:rightFromText="180" w:horzAnchor="margin" w:tblpY="-315"/>
        <w:tblW w:w="5118" w:type="pct"/>
        <w:tblCellMar>
          <w:left w:w="0" w:type="dxa"/>
          <w:bottom w:w="115" w:type="dxa"/>
          <w:right w:w="0" w:type="dxa"/>
        </w:tblCellMar>
        <w:tblLook w:val="0480" w:firstRow="0" w:lastRow="0" w:firstColumn="1" w:lastColumn="0" w:noHBand="0" w:noVBand="1"/>
        <w:tblDescription w:val="Layout table for name, contact info, and objective"/>
      </w:tblPr>
      <w:tblGrid>
        <w:gridCol w:w="11055"/>
      </w:tblGrid>
      <w:tr w:rsidR="00AA723E" w:rsidRPr="00FA63F8" w14:paraId="647214E3" w14:textId="77777777" w:rsidTr="54868DF2">
        <w:trPr>
          <w:trHeight w:val="207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EF2FF3B" w14:textId="26AD65E3" w:rsidR="000C37CE" w:rsidRPr="000C37CE" w:rsidRDefault="54868DF2" w:rsidP="54868DF2">
            <w:pPr>
              <w:pStyle w:val="Title"/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</w:pPr>
            <w:r w:rsidRPr="54868DF2"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  <w:lastRenderedPageBreak/>
              <w:t>ANDREW CORNEJO</w:t>
            </w:r>
          </w:p>
          <w:p w14:paraId="6B364D7D" w14:textId="77777777" w:rsidR="000C37CE" w:rsidRPr="005E2B1E" w:rsidRDefault="000C37CE" w:rsidP="000C37CE">
            <w:pPr>
              <w:pStyle w:val="Title"/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</w:pPr>
            <w:r w:rsidRPr="005E2B1E"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  <w:t>1222 Argali Drive | Severances | CO | 80550</w:t>
            </w:r>
          </w:p>
          <w:p w14:paraId="1D47AECF" w14:textId="77777777" w:rsidR="000C37CE" w:rsidRPr="000C37CE" w:rsidRDefault="000C37CE" w:rsidP="000C37CE">
            <w:pPr>
              <w:pStyle w:val="Title"/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</w:pPr>
            <w:r w:rsidRPr="000C37CE"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  <w:t>andrewsbc@ymail.com · 970-305-0184</w:t>
            </w:r>
          </w:p>
          <w:p w14:paraId="6209F6C4" w14:textId="77777777" w:rsidR="000C37CE" w:rsidRPr="000C37CE" w:rsidRDefault="000C37CE" w:rsidP="000C37CE">
            <w:pPr>
              <w:pStyle w:val="Title"/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</w:pPr>
          </w:p>
          <w:p w14:paraId="334CA68E" w14:textId="5496D270" w:rsidR="000C37CE" w:rsidRPr="005E2B1E" w:rsidRDefault="000C37CE" w:rsidP="000C37CE">
            <w:pPr>
              <w:pStyle w:val="Title"/>
              <w:jc w:val="left"/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</w:pPr>
            <w:r w:rsidRPr="000C37CE"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  <w:t xml:space="preserve">Objective: </w:t>
            </w:r>
            <w:r w:rsidRPr="005E2B1E"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  <w:t>Dedicated and skilled professional applying for the position of</w:t>
            </w:r>
            <w:r w:rsidR="00DA5998"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  <w:t xml:space="preserve"> </w:t>
            </w:r>
            <w:r w:rsidR="0064314A" w:rsidRPr="00DA5998"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  <w:t>mechanical assembly</w:t>
            </w:r>
            <w:r w:rsidRPr="005E2B1E"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  <w:t>.</w:t>
            </w:r>
          </w:p>
          <w:p w14:paraId="1E9E57E6" w14:textId="77777777" w:rsidR="000C37CE" w:rsidRPr="005E2B1E" w:rsidRDefault="000C37CE" w:rsidP="000C37CE">
            <w:pPr>
              <w:pStyle w:val="Title"/>
              <w:rPr>
                <w:rFonts w:ascii="Cambria" w:hAnsi="Cambria" w:cs="Times New Roman"/>
                <w:caps w:val="0"/>
                <w:color w:val="auto"/>
                <w:sz w:val="18"/>
                <w:szCs w:val="18"/>
              </w:rPr>
            </w:pPr>
          </w:p>
          <w:p w14:paraId="3B9EE2E1" w14:textId="77777777" w:rsidR="000C37CE" w:rsidRPr="000C37CE" w:rsidRDefault="000C37CE" w:rsidP="005E2B1E">
            <w:pPr>
              <w:pStyle w:val="Title"/>
              <w:jc w:val="left"/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</w:pPr>
            <w:r w:rsidRPr="000C37CE">
              <w:rPr>
                <w:rFonts w:ascii="Cambria" w:hAnsi="Cambria" w:cs="Times New Roman"/>
                <w:b/>
                <w:bCs/>
                <w:caps w:val="0"/>
                <w:color w:val="auto"/>
                <w:sz w:val="18"/>
                <w:szCs w:val="18"/>
              </w:rPr>
              <w:t>Professional Summary:</w:t>
            </w:r>
          </w:p>
          <w:p w14:paraId="70D2DCEB" w14:textId="5972A0C9" w:rsidR="00692703" w:rsidRPr="005E2B1E" w:rsidRDefault="000C37CE" w:rsidP="000C37CE">
            <w:pPr>
              <w:rPr>
                <w:rFonts w:ascii="Cambria" w:hAnsi="Cambria" w:cs="Times New Roman"/>
                <w:color w:val="auto"/>
                <w:sz w:val="18"/>
                <w:szCs w:val="18"/>
              </w:rPr>
            </w:pPr>
            <w:r w:rsidRPr="005E2B1E">
              <w:rPr>
                <w:rFonts w:ascii="Cambria" w:hAnsi="Cambria" w:cs="Times New Roman"/>
                <w:color w:val="auto"/>
                <w:sz w:val="18"/>
                <w:szCs w:val="18"/>
              </w:rPr>
              <w:t>A knowledgeable and professional aircraft mechanic with 5 years’ experience supervising training and motivating team members in various working environments. Highly capable of managing personnel, equipment, and finances. Equally capable of working alone or as a member of a team.</w:t>
            </w:r>
          </w:p>
        </w:tc>
      </w:tr>
    </w:tbl>
    <w:p w14:paraId="1634C79F" w14:textId="33D18A50" w:rsidR="004E01EB" w:rsidRPr="00FA63F8" w:rsidRDefault="00CC1A32" w:rsidP="00A33F35">
      <w:pPr>
        <w:pStyle w:val="Heading1"/>
        <w:spacing w:before="240"/>
        <w:rPr>
          <w:rFonts w:ascii="Cambria" w:hAnsi="Cambria" w:cs="Times New Roman"/>
          <w:color w:val="auto"/>
          <w:sz w:val="18"/>
          <w:szCs w:val="18"/>
        </w:rPr>
      </w:pPr>
      <w:sdt>
        <w:sdtPr>
          <w:rPr>
            <w:rFonts w:ascii="Cambria" w:hAnsi="Cambria" w:cs="Times New Roman"/>
            <w:color w:val="auto"/>
            <w:sz w:val="18"/>
            <w:szCs w:val="18"/>
          </w:rPr>
          <w:alias w:val="Experience:"/>
          <w:tag w:val="Experience:"/>
          <w:id w:val="-1983300934"/>
          <w:placeholder>
            <w:docPart w:val="AE6249ABC6CB46F9A9D4EDDE9FBD0E7B"/>
          </w:placeholder>
          <w:temporary/>
          <w:showingPlcHdr/>
          <w15:appearance w15:val="hidden"/>
        </w:sdtPr>
        <w:sdtEndPr/>
        <w:sdtContent>
          <w:r w:rsidR="004E01EB" w:rsidRPr="00FA63F8">
            <w:rPr>
              <w:rFonts w:ascii="Cambria" w:hAnsi="Cambria" w:cs="Times New Roman"/>
              <w:color w:val="auto"/>
              <w:sz w:val="18"/>
              <w:szCs w:val="18"/>
            </w:rPr>
            <w:t>Experience</w:t>
          </w:r>
        </w:sdtContent>
      </w:sdt>
    </w:p>
    <w:tbl>
      <w:tblPr>
        <w:tblStyle w:val="TableGrid"/>
        <w:tblW w:w="5139" w:type="pct"/>
        <w:tblInd w:w="-23" w:type="dxa"/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1100"/>
      </w:tblGrid>
      <w:tr w:rsidR="002F02B7" w:rsidRPr="00FA63F8" w14:paraId="2B2837E6" w14:textId="77777777" w:rsidTr="54868DF2">
        <w:trPr>
          <w:trHeight w:val="4733"/>
        </w:trPr>
        <w:tc>
          <w:tcPr>
            <w:tcW w:w="11090" w:type="dxa"/>
          </w:tcPr>
          <w:p w14:paraId="4794A9D5" w14:textId="77777777" w:rsidR="009B3A1D" w:rsidRPr="0078049C" w:rsidRDefault="009B3A1D" w:rsidP="006663B2">
            <w:pPr>
              <w:rPr>
                <w:rFonts w:ascii="Cambria" w:eastAsia="Cambria" w:hAnsi="Cambria" w:cs="Cambria"/>
                <w:b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/>
                <w:caps/>
                <w:color w:val="auto"/>
                <w:sz w:val="18"/>
                <w:szCs w:val="18"/>
              </w:rPr>
              <w:t>SEPTEMBER 2022- PRESENT</w:t>
            </w:r>
          </w:p>
          <w:p w14:paraId="2D4437A2" w14:textId="77777777" w:rsidR="009B3A1D" w:rsidRPr="0078049C" w:rsidRDefault="009B3A1D" w:rsidP="006663B2">
            <w:pPr>
              <w:keepNext/>
              <w:keepLines/>
              <w:rPr>
                <w:rFonts w:ascii="Cambria" w:eastAsia="Cambria" w:hAnsi="Cambria" w:cs="Cambria"/>
                <w:b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/>
                <w:caps/>
                <w:color w:val="auto"/>
                <w:sz w:val="18"/>
                <w:szCs w:val="18"/>
              </w:rPr>
              <w:t xml:space="preserve">PATIENT SERVICE TECHNICIAN, </w:t>
            </w:r>
            <w:r w:rsidRPr="003E39C8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APRIA HEALTHCARE</w:t>
            </w:r>
          </w:p>
          <w:p w14:paraId="2D1700DE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Improved quality of care with diligent attention to patient needs.</w:t>
            </w:r>
          </w:p>
          <w:p w14:paraId="66891545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Coordinated communication between patients, family members and medical staff.</w:t>
            </w:r>
          </w:p>
          <w:p w14:paraId="3401E2FD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Conveyed policies and procedures clearly to patients from medical and administrative perspectives.</w:t>
            </w:r>
          </w:p>
          <w:p w14:paraId="476DE577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Supported patient service needs by coordinating efficient referrals for additional resources.</w:t>
            </w:r>
          </w:p>
          <w:p w14:paraId="5E08F31A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Efficiently delivered, set up, and provided comprehensive instructions to homecare patients on the proper usage of respiratory supplies, oxygen equipment, hospital beds wheelchairs, and other medical equipment.</w:t>
            </w:r>
          </w:p>
          <w:p w14:paraId="1863035D" w14:textId="77777777" w:rsidR="009B3A1D" w:rsidRDefault="009B3A1D" w:rsidP="006663B2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 xml:space="preserve">Maintained accountability and security for loaded medical supplies during delivery. </w:t>
            </w:r>
          </w:p>
          <w:p w14:paraId="2984D53D" w14:textId="77777777" w:rsidR="009B3A1D" w:rsidRPr="00D674F2" w:rsidRDefault="009B3A1D" w:rsidP="006663B2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Ensured compliance with D.O.T., F.D.A., and Joint Commission regulations managing regulatory paperwork and vehicle logs.</w:t>
            </w:r>
          </w:p>
          <w:p w14:paraId="67F53F74" w14:textId="77777777" w:rsidR="009B3A1D" w:rsidRPr="0078049C" w:rsidRDefault="009B3A1D" w:rsidP="006663B2">
            <w:pPr>
              <w:rPr>
                <w:rFonts w:ascii="Cambria" w:eastAsia="Cambria" w:hAnsi="Cambria" w:cs="Cambria"/>
                <w:b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/>
                <w:caps/>
                <w:color w:val="auto"/>
                <w:sz w:val="18"/>
                <w:szCs w:val="18"/>
              </w:rPr>
              <w:t>SEPTEMBER 2021- SEPTEMBER 2022</w:t>
            </w:r>
          </w:p>
          <w:p w14:paraId="46902B1E" w14:textId="6E80D18A" w:rsidR="009B3A1D" w:rsidRPr="00BE0EB4" w:rsidRDefault="009B3A1D" w:rsidP="006663B2">
            <w:p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/>
                <w:caps/>
                <w:color w:val="auto"/>
                <w:sz w:val="18"/>
                <w:szCs w:val="18"/>
              </w:rPr>
              <w:t xml:space="preserve">AUTOBODY DETAILER, </w:t>
            </w:r>
            <w:r w:rsidR="00BE0EB4" w:rsidRPr="00BE0EB4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CALIBER COLLISION</w:t>
            </w:r>
          </w:p>
          <w:p w14:paraId="23D2FFE8" w14:textId="2DE7C186" w:rsidR="009B3A1D" w:rsidRPr="0078049C" w:rsidRDefault="54868DF2" w:rsidP="54868DF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 xml:space="preserve">Expediently and efficiently detailed over </w:t>
            </w:r>
            <w:r w:rsidRPr="54868DF2">
              <w:rPr>
                <w:rFonts w:ascii="Cambria" w:eastAsia="Cambria" w:hAnsi="Cambria" w:cs="Cambria"/>
                <w:caps/>
                <w:color w:val="auto"/>
                <w:sz w:val="18"/>
                <w:szCs w:val="18"/>
              </w:rPr>
              <w:t>1000</w:t>
            </w:r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 xml:space="preserve"> cars, emphasizing quality, and ensuring timely delivery.</w:t>
            </w:r>
          </w:p>
          <w:p w14:paraId="70B0313C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Corrected imperfections in freshly painted body panels, contributing to overall finish quality.</w:t>
            </w:r>
          </w:p>
          <w:p w14:paraId="325DAF5A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Ensured cleanliness and proper disposal of work bays, maintaining a safe and organized workspace.</w:t>
            </w:r>
          </w:p>
          <w:p w14:paraId="4F1CE08B" w14:textId="55A5E7E4" w:rsidR="009B3A1D" w:rsidRPr="0078049C" w:rsidRDefault="54868DF2" w:rsidP="54868DF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>Collaborated as a laborer and helper to auto body technicians, painters, and the parts coordinator.</w:t>
            </w:r>
          </w:p>
          <w:p w14:paraId="21DF0DF6" w14:textId="77777777" w:rsidR="009B3A1D" w:rsidRPr="0078049C" w:rsidRDefault="009B3A1D" w:rsidP="006663B2">
            <w:pPr>
              <w:pStyle w:val="Heading3"/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color w:val="auto"/>
                <w:sz w:val="18"/>
                <w:szCs w:val="18"/>
              </w:rPr>
              <w:t>March 2019 – October 2020</w:t>
            </w:r>
          </w:p>
          <w:p w14:paraId="05276B91" w14:textId="77777777" w:rsidR="009B3A1D" w:rsidRPr="0078049C" w:rsidRDefault="009B3A1D" w:rsidP="006663B2">
            <w:pPr>
              <w:pStyle w:val="Heading3"/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color w:val="auto"/>
                <w:sz w:val="18"/>
                <w:szCs w:val="18"/>
              </w:rPr>
              <w:t xml:space="preserve">Driver, </w:t>
            </w:r>
            <w:r w:rsidRPr="003E39C8">
              <w:rPr>
                <w:rFonts w:ascii="Cambria" w:eastAsia="Cambria" w:hAnsi="Cambria" w:cs="Cambria"/>
                <w:b w:val="0"/>
                <w:bCs/>
                <w:color w:val="auto"/>
                <w:sz w:val="18"/>
                <w:szCs w:val="18"/>
              </w:rPr>
              <w:t>Lyft &amp; Uber</w:t>
            </w:r>
          </w:p>
          <w:p w14:paraId="54563AF1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bookmarkStart w:id="0" w:name="_Int_vi4muPEj"/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Completed</w:t>
            </w:r>
            <w:bookmarkEnd w:id="0"/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 xml:space="preserve"> over 3,000 trips.</w:t>
            </w:r>
          </w:p>
          <w:p w14:paraId="0B202245" w14:textId="77777777" w:rsidR="009B3A1D" w:rsidRPr="0078049C" w:rsidRDefault="009B3A1D" w:rsidP="006663B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Maintained an impressive 4.95/5.00 rating with over 1,500 5 Star rides</w:t>
            </w:r>
          </w:p>
          <w:p w14:paraId="6ACF6810" w14:textId="77777777" w:rsidR="009B3A1D" w:rsidRPr="0078049C" w:rsidRDefault="54868DF2" w:rsidP="006663B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>Built friendly, professional rapport by interacting with customers.</w:t>
            </w:r>
          </w:p>
          <w:p w14:paraId="49878DF2" w14:textId="77777777" w:rsidR="009B3A1D" w:rsidRPr="0078049C" w:rsidRDefault="54868DF2" w:rsidP="006663B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 xml:space="preserve">Maintained safety and focus </w:t>
            </w:r>
            <w:bookmarkStart w:id="1" w:name="_Int_iSVZ5teD"/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>in</w:t>
            </w:r>
            <w:bookmarkEnd w:id="1"/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 xml:space="preserve"> high-pressure situations, including operating vehicles at variable speeds and in dynamic traffic conditions.</w:t>
            </w:r>
          </w:p>
          <w:p w14:paraId="705D63B7" w14:textId="77777777" w:rsidR="009B3A1D" w:rsidRPr="00672A10" w:rsidRDefault="54868DF2" w:rsidP="006663B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54868DF2">
              <w:rPr>
                <w:rFonts w:ascii="Cambria" w:eastAsia="Cambria" w:hAnsi="Cambria" w:cs="Cambria"/>
                <w:color w:val="auto"/>
                <w:sz w:val="18"/>
                <w:szCs w:val="18"/>
              </w:rPr>
              <w:t>Safeguarded passengers and parcels, traveling within speed limits and observing established traffic laws.</w:t>
            </w:r>
          </w:p>
          <w:p w14:paraId="49C74569" w14:textId="77777777" w:rsidR="009B3A1D" w:rsidRPr="0078049C" w:rsidRDefault="009B3A1D" w:rsidP="006663B2">
            <w:pPr>
              <w:pStyle w:val="Heading3"/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color w:val="auto"/>
                <w:sz w:val="18"/>
                <w:szCs w:val="18"/>
              </w:rPr>
              <w:t>AUGUST 2015 – March 2019</w:t>
            </w:r>
          </w:p>
          <w:p w14:paraId="7CBEB691" w14:textId="77777777" w:rsidR="009B3A1D" w:rsidRPr="0078049C" w:rsidRDefault="009B3A1D" w:rsidP="006663B2">
            <w:pPr>
              <w:pStyle w:val="Heading3"/>
              <w:rPr>
                <w:rStyle w:val="SubtleReference"/>
                <w:rFonts w:ascii="Cambria" w:eastAsia="Cambria" w:hAnsi="Cambria" w:cs="Cambria"/>
                <w:b/>
                <w:smallCaps w:val="0"/>
                <w:color w:val="auto"/>
                <w:sz w:val="18"/>
                <w:szCs w:val="18"/>
              </w:rPr>
            </w:pPr>
            <w:r w:rsidRPr="0078049C">
              <w:rPr>
                <w:rStyle w:val="SubtleReference"/>
                <w:rFonts w:ascii="Cambria" w:eastAsia="Cambria" w:hAnsi="Cambria" w:cs="Cambria"/>
                <w:b/>
                <w:color w:val="auto"/>
                <w:sz w:val="18"/>
                <w:szCs w:val="18"/>
              </w:rPr>
              <w:t xml:space="preserve">aviation quality control supervisor, </w:t>
            </w:r>
            <w:r w:rsidRPr="003E39C8">
              <w:rPr>
                <w:rStyle w:val="SubtleReference"/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U.S. Marine Corps</w:t>
            </w:r>
          </w:p>
          <w:p w14:paraId="3B6EC852" w14:textId="77777777" w:rsidR="009B3A1D" w:rsidRPr="009B3A1D" w:rsidRDefault="009B3A1D" w:rsidP="006663B2">
            <w:pPr>
              <w:pStyle w:val="ListParagraph"/>
              <w:numPr>
                <w:ilvl w:val="0"/>
                <w:numId w:val="27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9B3A1D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Performed scheduled and unscheduled inspections, aircraft preparation, and aircraft servicing inspections ensuring safe mechanical operations before and after flight.</w:t>
            </w:r>
          </w:p>
          <w:p w14:paraId="2407BE25" w14:textId="77777777" w:rsidR="009B3A1D" w:rsidRPr="009B3A1D" w:rsidRDefault="009B3A1D" w:rsidP="006663B2">
            <w:pPr>
              <w:pStyle w:val="ListParagraph"/>
              <w:numPr>
                <w:ilvl w:val="0"/>
                <w:numId w:val="27"/>
              </w:numPr>
              <w:spacing w:line="256" w:lineRule="auto"/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009B3A1D">
              <w:rPr>
                <w:rFonts w:ascii="Cambria" w:eastAsia="Cambria" w:hAnsi="Cambria" w:cs="Cambria"/>
                <w:color w:val="auto"/>
                <w:sz w:val="18"/>
                <w:szCs w:val="18"/>
              </w:rPr>
              <w:t>Performed aircraft inspections, fueling operations, and servicing according to maintenance manuals.</w:t>
            </w:r>
          </w:p>
          <w:p w14:paraId="58164870" w14:textId="77777777" w:rsidR="009B3A1D" w:rsidRPr="0078049C" w:rsidRDefault="009B3A1D" w:rsidP="006663B2">
            <w:pPr>
              <w:pStyle w:val="Heading3"/>
              <w:numPr>
                <w:ilvl w:val="0"/>
                <w:numId w:val="27"/>
              </w:numPr>
              <w:rPr>
                <w:rFonts w:ascii="Cambria" w:eastAsia="Cambria" w:hAnsi="Cambria" w:cs="Cambria"/>
                <w:b w:val="0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 w:val="0"/>
                <w:bCs/>
                <w:caps w:val="0"/>
                <w:color w:val="auto"/>
                <w:sz w:val="18"/>
                <w:szCs w:val="18"/>
              </w:rPr>
              <w:t>Screened logbooks for outstanding or unsafe discrepancies prior to performing maintenance tasks and flight operations.</w:t>
            </w:r>
          </w:p>
          <w:p w14:paraId="69E5D6F6" w14:textId="5A375C6C" w:rsidR="009B3A1D" w:rsidRPr="0078049C" w:rsidRDefault="009B3A1D" w:rsidP="006663B2">
            <w:pPr>
              <w:pStyle w:val="Heading3"/>
              <w:numPr>
                <w:ilvl w:val="0"/>
                <w:numId w:val="27"/>
              </w:numPr>
              <w:rPr>
                <w:rFonts w:ascii="Cambria" w:eastAsia="Cambria" w:hAnsi="Cambria" w:cs="Cambria"/>
                <w:b w:val="0"/>
                <w:bCs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b w:val="0"/>
                <w:bCs/>
                <w:caps w:val="0"/>
                <w:color w:val="auto"/>
                <w:sz w:val="18"/>
                <w:szCs w:val="18"/>
              </w:rPr>
              <w:t>Managed trained and directed co-workers as an aviation quality control</w:t>
            </w:r>
            <w:r w:rsidR="005373E6">
              <w:rPr>
                <w:rFonts w:ascii="Cambria" w:eastAsia="Cambria" w:hAnsi="Cambria" w:cs="Cambria"/>
                <w:b w:val="0"/>
                <w:bCs/>
                <w:caps w:val="0"/>
                <w:color w:val="auto"/>
                <w:sz w:val="18"/>
                <w:szCs w:val="18"/>
              </w:rPr>
              <w:t xml:space="preserve"> supervi</w:t>
            </w:r>
            <w:r w:rsidR="00191C42">
              <w:rPr>
                <w:rFonts w:ascii="Cambria" w:eastAsia="Cambria" w:hAnsi="Cambria" w:cs="Cambria"/>
                <w:b w:val="0"/>
                <w:bCs/>
                <w:caps w:val="0"/>
                <w:color w:val="auto"/>
                <w:sz w:val="18"/>
                <w:szCs w:val="18"/>
              </w:rPr>
              <w:t>sor.</w:t>
            </w:r>
          </w:p>
          <w:p w14:paraId="3174993F" w14:textId="77777777" w:rsidR="009B3A1D" w:rsidRPr="009B3A1D" w:rsidRDefault="009B3A1D" w:rsidP="006663B2">
            <w:pPr>
              <w:pStyle w:val="ListParagraph"/>
              <w:numPr>
                <w:ilvl w:val="0"/>
                <w:numId w:val="27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9B3A1D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Successfully Identified Hazards on aircraft preventing loss of life.</w:t>
            </w:r>
          </w:p>
          <w:p w14:paraId="6127E5B8" w14:textId="77777777" w:rsidR="009B3A1D" w:rsidRPr="009B3A1D" w:rsidRDefault="009B3A1D" w:rsidP="006663B2">
            <w:pPr>
              <w:pStyle w:val="ListParagraph"/>
              <w:numPr>
                <w:ilvl w:val="0"/>
                <w:numId w:val="27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9B3A1D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 xml:space="preserve">Translated mission essential information to pilots so that the personnel, crew and cargo could safely fly vast distances between Islands. </w:t>
            </w:r>
          </w:p>
          <w:p w14:paraId="52A4A9E5" w14:textId="77777777" w:rsidR="009B3A1D" w:rsidRPr="009B3A1D" w:rsidRDefault="009B3A1D" w:rsidP="006663B2">
            <w:pPr>
              <w:pStyle w:val="ListParagraph"/>
              <w:numPr>
                <w:ilvl w:val="0"/>
                <w:numId w:val="27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9B3A1D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Successfully Identified Hazards on aircraft preventing loss of life.</w:t>
            </w:r>
          </w:p>
          <w:p w14:paraId="12169F2B" w14:textId="77777777" w:rsidR="009B3A1D" w:rsidRPr="000C42E9" w:rsidRDefault="009B3A1D" w:rsidP="006663B2">
            <w:pPr>
              <w:pStyle w:val="Heading3"/>
              <w:numPr>
                <w:ilvl w:val="0"/>
                <w:numId w:val="27"/>
              </w:numPr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002C43CF">
              <w:rPr>
                <w:rFonts w:ascii="Cambria" w:eastAsia="Cambria" w:hAnsi="Cambria" w:cs="Cambria"/>
                <w:b w:val="0"/>
                <w:bCs/>
                <w:caps w:val="0"/>
                <w:color w:val="auto"/>
                <w:sz w:val="18"/>
                <w:szCs w:val="18"/>
              </w:rPr>
              <w:t>Implemented modifications and upgrades per maintenance bulletins for aircraft safety and enhanced performance</w:t>
            </w:r>
          </w:p>
          <w:p w14:paraId="17954F4F" w14:textId="08BCFF1F" w:rsidR="009B3A1D" w:rsidRPr="0078049C" w:rsidRDefault="009B3A1D" w:rsidP="006663B2">
            <w:pPr>
              <w:pStyle w:val="Heading3"/>
              <w:rPr>
                <w:rFonts w:ascii="Cambria" w:eastAsia="Cambria" w:hAnsi="Cambria" w:cs="Cambria"/>
                <w:color w:val="auto"/>
                <w:sz w:val="18"/>
                <w:szCs w:val="18"/>
              </w:rPr>
            </w:pPr>
            <w:r w:rsidRPr="0078049C">
              <w:rPr>
                <w:rFonts w:ascii="Cambria" w:eastAsia="Cambria" w:hAnsi="Cambria" w:cs="Cambria"/>
                <w:color w:val="auto"/>
                <w:sz w:val="18"/>
                <w:szCs w:val="18"/>
              </w:rPr>
              <w:t xml:space="preserve">April 2014 </w:t>
            </w:r>
          </w:p>
          <w:p w14:paraId="561040B2" w14:textId="77777777" w:rsidR="009B3A1D" w:rsidRPr="003E39C8" w:rsidRDefault="009B3A1D" w:rsidP="006663B2">
            <w:pPr>
              <w:pStyle w:val="Heading2"/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78049C">
              <w:rPr>
                <w:rStyle w:val="SubtleReference"/>
                <w:rFonts w:ascii="Cambria" w:eastAsia="Cambria" w:hAnsi="Cambria" w:cs="Cambria"/>
                <w:b/>
                <w:color w:val="auto"/>
                <w:sz w:val="18"/>
                <w:szCs w:val="18"/>
              </w:rPr>
              <w:t xml:space="preserve">MARINE, </w:t>
            </w:r>
            <w:r w:rsidRPr="003E39C8">
              <w:rPr>
                <w:rStyle w:val="SubtleReference"/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U.S. Marine Corps</w:t>
            </w:r>
          </w:p>
          <w:p w14:paraId="488ED2F1" w14:textId="77777777" w:rsidR="009B3A1D" w:rsidRPr="009B3A1D" w:rsidRDefault="009B3A1D" w:rsidP="006663B2">
            <w:pPr>
              <w:pStyle w:val="ListParagraph"/>
              <w:numPr>
                <w:ilvl w:val="0"/>
                <w:numId w:val="26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9B3A1D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Technical Aviation Maintenance School - Graduated top 3 of the aviation mechanic’s class</w:t>
            </w:r>
          </w:p>
          <w:p w14:paraId="52088020" w14:textId="7D1EE148" w:rsidR="002F02B7" w:rsidRPr="009B3A1D" w:rsidRDefault="009B3A1D" w:rsidP="006663B2">
            <w:pPr>
              <w:pStyle w:val="ListParagraph"/>
              <w:numPr>
                <w:ilvl w:val="0"/>
                <w:numId w:val="26"/>
              </w:numPr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</w:pPr>
            <w:r w:rsidRPr="009B3A1D">
              <w:rPr>
                <w:rFonts w:ascii="Cambria" w:eastAsia="Cambria" w:hAnsi="Cambria" w:cs="Cambria"/>
                <w:bCs/>
                <w:color w:val="auto"/>
                <w:sz w:val="18"/>
                <w:szCs w:val="18"/>
              </w:rPr>
              <w:t>Completed the Marine Corps Recruit Training Program &amp; Marine Corps Combat Training</w:t>
            </w:r>
          </w:p>
        </w:tc>
      </w:tr>
    </w:tbl>
    <w:sdt>
      <w:sdtPr>
        <w:rPr>
          <w:rFonts w:ascii="Cambria" w:hAnsi="Cambria" w:cs="Times New Roman"/>
          <w:color w:val="auto"/>
          <w:sz w:val="18"/>
          <w:szCs w:val="18"/>
        </w:rPr>
        <w:alias w:val="Education:"/>
        <w:tag w:val="Education:"/>
        <w:id w:val="-1908763273"/>
        <w:placeholder>
          <w:docPart w:val="BE740031BE17440C839432F7EE1D8590"/>
        </w:placeholder>
        <w:temporary/>
        <w:showingPlcHdr/>
        <w15:appearance w15:val="hidden"/>
      </w:sdtPr>
      <w:sdtEndPr/>
      <w:sdtContent>
        <w:p w14:paraId="0D305329" w14:textId="77777777" w:rsidR="00DA59AA" w:rsidRPr="00FA63F8" w:rsidRDefault="00DA59AA" w:rsidP="00A33F35">
          <w:pPr>
            <w:pStyle w:val="Heading1"/>
            <w:spacing w:before="240"/>
            <w:rPr>
              <w:rFonts w:ascii="Cambria" w:hAnsi="Cambria" w:cs="Times New Roman"/>
              <w:color w:val="auto"/>
              <w:sz w:val="18"/>
              <w:szCs w:val="18"/>
            </w:rPr>
          </w:pPr>
          <w:r w:rsidRPr="00FA63F8">
            <w:rPr>
              <w:rFonts w:ascii="Cambria" w:hAnsi="Cambria" w:cs="Times New Roman"/>
              <w:color w:val="auto"/>
              <w:sz w:val="18"/>
              <w:szCs w:val="18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46"/>
      </w:tblGrid>
      <w:tr w:rsidR="00964EA8" w:rsidRPr="00FA63F8" w14:paraId="408AC4BC" w14:textId="77777777" w:rsidTr="00415324">
        <w:trPr>
          <w:trHeight w:val="1396"/>
        </w:trPr>
        <w:tc>
          <w:tcPr>
            <w:tcW w:w="10736" w:type="dxa"/>
          </w:tcPr>
          <w:p w14:paraId="4C78E561" w14:textId="2E4F0926" w:rsidR="00053BC1" w:rsidRDefault="00053BC1" w:rsidP="006663B2">
            <w:pPr>
              <w:contextualSpacing w:val="0"/>
              <w:outlineLvl w:val="2"/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</w:pPr>
            <w:r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  <w:t>October 2014</w:t>
            </w:r>
          </w:p>
          <w:p w14:paraId="1DDD82C7" w14:textId="1BF977E2" w:rsidR="006663B2" w:rsidRPr="006663B2" w:rsidRDefault="006663B2" w:rsidP="006663B2">
            <w:pPr>
              <w:outlineLvl w:val="2"/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  <w:t>MARINE CORPS AIR STATION NEW RIVER- JACKSONVILLE, NC</w:t>
            </w:r>
          </w:p>
          <w:p w14:paraId="55EECADB" w14:textId="77777777" w:rsidR="006663B2" w:rsidRPr="006663B2" w:rsidRDefault="006663B2" w:rsidP="006663B2">
            <w:pPr>
              <w:outlineLvl w:val="2"/>
              <w:rPr>
                <w:rFonts w:ascii="Cambria" w:eastAsiaTheme="majorEastAsia" w:hAnsi="Cambria" w:cs="Times New Roman"/>
                <w:bCs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Cs/>
                <w:caps/>
                <w:color w:val="auto"/>
                <w:sz w:val="18"/>
                <w:szCs w:val="18"/>
              </w:rPr>
              <w:t>VARIOUS CERTIFICATIONS THROUGH NALCOMIS OOMA E.G., POWER PLANT</w:t>
            </w:r>
          </w:p>
          <w:p w14:paraId="44E92719" w14:textId="1503DB33" w:rsidR="006663B2" w:rsidRPr="006663B2" w:rsidRDefault="006663B2" w:rsidP="006663B2">
            <w:pPr>
              <w:outlineLvl w:val="2"/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  <w:t>MAY 201</w:t>
            </w:r>
            <w:r w:rsidR="00D4231C"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  <w:t>4</w:t>
            </w:r>
          </w:p>
          <w:p w14:paraId="3F8DC75E" w14:textId="77777777" w:rsidR="006663B2" w:rsidRPr="006663B2" w:rsidRDefault="006663B2" w:rsidP="006663B2">
            <w:pPr>
              <w:outlineLvl w:val="2"/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  <w:t>CENTER FOR NAVAL AVIATION TECHNICAL TRAINING MARINE UNIT- NEW RIVER, JACKSONVILLE NC</w:t>
            </w:r>
          </w:p>
          <w:p w14:paraId="3D264075" w14:textId="77777777" w:rsidR="006663B2" w:rsidRPr="006663B2" w:rsidRDefault="006663B2" w:rsidP="006663B2">
            <w:pPr>
              <w:outlineLvl w:val="2"/>
              <w:rPr>
                <w:rFonts w:ascii="Cambria" w:eastAsiaTheme="majorEastAsia" w:hAnsi="Cambria" w:cs="Times New Roman"/>
                <w:bCs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Cs/>
                <w:caps/>
                <w:color w:val="auto"/>
                <w:sz w:val="18"/>
                <w:szCs w:val="18"/>
              </w:rPr>
              <w:t>Courses Included: CH-53 Helicopter Mechanic Organizational Maintenance, Corrosion Control (Basic)</w:t>
            </w:r>
          </w:p>
          <w:p w14:paraId="7F83A423" w14:textId="77777777" w:rsidR="006663B2" w:rsidRPr="006663B2" w:rsidRDefault="006663B2" w:rsidP="006663B2">
            <w:pPr>
              <w:outlineLvl w:val="2"/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  <w:t xml:space="preserve">MAY 2012 </w:t>
            </w:r>
          </w:p>
          <w:p w14:paraId="783CD889" w14:textId="77777777" w:rsidR="006663B2" w:rsidRPr="006663B2" w:rsidRDefault="006663B2" w:rsidP="006663B2">
            <w:pPr>
              <w:outlineLvl w:val="2"/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/>
                <w:caps/>
                <w:color w:val="auto"/>
                <w:sz w:val="18"/>
                <w:szCs w:val="18"/>
              </w:rPr>
              <w:t>HIGH SCHOOL DIPLOMA - ROCKY MOUNTAIN HIGH SCHOOL - FORT COLLINS, CO</w:t>
            </w:r>
          </w:p>
          <w:p w14:paraId="4A8A8E88" w14:textId="514BE97E" w:rsidR="00964EA8" w:rsidRPr="006663B2" w:rsidRDefault="006663B2" w:rsidP="006663B2">
            <w:pPr>
              <w:rPr>
                <w:rFonts w:ascii="Cambria" w:eastAsiaTheme="majorEastAsia" w:hAnsi="Cambria" w:cs="Times New Roman"/>
                <w:bCs/>
                <w:caps/>
                <w:color w:val="auto"/>
                <w:sz w:val="18"/>
                <w:szCs w:val="18"/>
              </w:rPr>
            </w:pPr>
            <w:r w:rsidRPr="006663B2">
              <w:rPr>
                <w:rFonts w:ascii="Cambria" w:eastAsiaTheme="majorEastAsia" w:hAnsi="Cambria" w:cs="Times New Roman"/>
                <w:bCs/>
                <w:caps/>
                <w:color w:val="auto"/>
                <w:sz w:val="18"/>
                <w:szCs w:val="18"/>
              </w:rPr>
              <w:t>High school Graduate</w:t>
            </w:r>
          </w:p>
        </w:tc>
      </w:tr>
    </w:tbl>
    <w:sdt>
      <w:sdtPr>
        <w:rPr>
          <w:rFonts w:ascii="Cambria" w:hAnsi="Cambria" w:cs="Times New Roman"/>
          <w:color w:val="auto"/>
          <w:sz w:val="18"/>
          <w:szCs w:val="18"/>
        </w:rPr>
        <w:alias w:val="Skills:"/>
        <w:tag w:val="Skills:"/>
        <w:id w:val="-1392877668"/>
        <w:placeholder>
          <w:docPart w:val="E09F1B04C143474D9B88F7FFC68A5AF4"/>
        </w:placeholder>
        <w:temporary/>
        <w:showingPlcHdr/>
        <w15:appearance w15:val="hidden"/>
      </w:sdtPr>
      <w:sdtEndPr/>
      <w:sdtContent>
        <w:p w14:paraId="0CA64AF5" w14:textId="77777777" w:rsidR="00486277" w:rsidRPr="00FA63F8" w:rsidRDefault="00486277" w:rsidP="00A33F35">
          <w:pPr>
            <w:pStyle w:val="Heading1"/>
            <w:spacing w:before="240"/>
            <w:rPr>
              <w:rFonts w:ascii="Cambria" w:hAnsi="Cambria" w:cs="Times New Roman"/>
              <w:color w:val="auto"/>
              <w:sz w:val="18"/>
              <w:szCs w:val="18"/>
            </w:rPr>
          </w:pPr>
          <w:r w:rsidRPr="00FA63F8">
            <w:rPr>
              <w:rFonts w:ascii="Cambria" w:hAnsi="Cambria" w:cs="Times New Roman"/>
              <w:color w:val="auto"/>
              <w:sz w:val="18"/>
              <w:szCs w:val="18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AA723E" w:rsidRPr="00FA63F8" w14:paraId="77430278" w14:textId="77777777" w:rsidTr="00CF1A49">
        <w:tc>
          <w:tcPr>
            <w:tcW w:w="4675" w:type="dxa"/>
          </w:tcPr>
          <w:p w14:paraId="62964D9A" w14:textId="08EF5BBC" w:rsidR="001E3120" w:rsidRPr="00D4231C" w:rsidRDefault="00D508E3" w:rsidP="002F02B7">
            <w:pPr>
              <w:pStyle w:val="ListBullet"/>
              <w:numPr>
                <w:ilvl w:val="0"/>
                <w:numId w:val="24"/>
              </w:numPr>
              <w:contextualSpacing w:val="0"/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</w:pP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 xml:space="preserve">Superb </w:t>
            </w:r>
            <w:r w:rsidR="004B072E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W</w:t>
            </w: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ork Ethic</w:t>
            </w:r>
          </w:p>
          <w:p w14:paraId="240F5FED" w14:textId="77777777" w:rsidR="00D508E3" w:rsidRPr="00D4231C" w:rsidRDefault="00D508E3" w:rsidP="002F02B7">
            <w:pPr>
              <w:pStyle w:val="ListBullet"/>
              <w:numPr>
                <w:ilvl w:val="0"/>
                <w:numId w:val="24"/>
              </w:numPr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</w:pP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Bilingual (English and Spanish)</w:t>
            </w:r>
          </w:p>
          <w:p w14:paraId="3B2BFA6B" w14:textId="2B9C5830" w:rsidR="00A548BC" w:rsidRPr="00520772" w:rsidRDefault="00D508E3" w:rsidP="00520772">
            <w:pPr>
              <w:pStyle w:val="ListBullet"/>
              <w:numPr>
                <w:ilvl w:val="0"/>
                <w:numId w:val="24"/>
              </w:numPr>
              <w:contextualSpacing w:val="0"/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</w:pP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 xml:space="preserve">Tech and Mechanical </w:t>
            </w:r>
            <w:r w:rsidR="004B072E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S</w:t>
            </w: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avvy</w:t>
            </w:r>
          </w:p>
        </w:tc>
        <w:tc>
          <w:tcPr>
            <w:tcW w:w="4675" w:type="dxa"/>
            <w:tcMar>
              <w:left w:w="360" w:type="dxa"/>
            </w:tcMar>
          </w:tcPr>
          <w:p w14:paraId="21329CCF" w14:textId="16188AF3" w:rsidR="003A0632" w:rsidRPr="00D4231C" w:rsidRDefault="00D508E3" w:rsidP="002F02B7">
            <w:pPr>
              <w:pStyle w:val="ListBullet"/>
              <w:numPr>
                <w:ilvl w:val="0"/>
                <w:numId w:val="24"/>
              </w:numPr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</w:pP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 xml:space="preserve">Leadership </w:t>
            </w:r>
            <w:r w:rsidR="0094314B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E</w:t>
            </w: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xperience</w:t>
            </w:r>
          </w:p>
          <w:p w14:paraId="2DB6850C" w14:textId="14537604" w:rsidR="001E3120" w:rsidRPr="00D4231C" w:rsidRDefault="00D508E3" w:rsidP="002F02B7">
            <w:pPr>
              <w:pStyle w:val="ListBullet"/>
              <w:numPr>
                <w:ilvl w:val="0"/>
                <w:numId w:val="24"/>
              </w:numPr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</w:pP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 xml:space="preserve">Adept at </w:t>
            </w:r>
            <w:r w:rsidR="0094314B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C</w:t>
            </w: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 xml:space="preserve">onflict </w:t>
            </w:r>
            <w:r w:rsidR="004B072E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R</w:t>
            </w:r>
            <w:r w:rsidRPr="00D4231C"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>esolution</w:t>
            </w:r>
          </w:p>
          <w:p w14:paraId="4E1ADAA6" w14:textId="43246E03" w:rsidR="001E3120" w:rsidRPr="00D4231C" w:rsidRDefault="00DB5008" w:rsidP="00DB5008">
            <w:pPr>
              <w:pStyle w:val="ListBullet"/>
              <w:numPr>
                <w:ilvl w:val="0"/>
                <w:numId w:val="24"/>
              </w:numPr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color w:val="auto"/>
                <w:sz w:val="18"/>
                <w:szCs w:val="18"/>
              </w:rPr>
              <w:t xml:space="preserve">Personable </w:t>
            </w:r>
          </w:p>
        </w:tc>
      </w:tr>
    </w:tbl>
    <w:p w14:paraId="1F905451" w14:textId="77777777" w:rsidR="00A548BC" w:rsidRDefault="00A548BC" w:rsidP="00A548BC">
      <w:pPr>
        <w:pStyle w:val="Heading1"/>
        <w:spacing w:before="0" w:after="0"/>
        <w:rPr>
          <w:rFonts w:ascii="Cambria" w:hAnsi="Cambria" w:cs="Times New Roman"/>
          <w:bCs/>
          <w:color w:val="auto"/>
          <w:sz w:val="18"/>
          <w:szCs w:val="18"/>
        </w:rPr>
      </w:pPr>
    </w:p>
    <w:p w14:paraId="64F02EA4" w14:textId="77777777" w:rsidR="00C85D2C" w:rsidRPr="00FA63F8" w:rsidRDefault="00C85D2C" w:rsidP="00C85D2C">
      <w:pPr>
        <w:pStyle w:val="Title"/>
        <w:jc w:val="left"/>
        <w:rPr>
          <w:rFonts w:ascii="Cambria" w:hAnsi="Cambria" w:cs="Times New Roman"/>
          <w:color w:val="auto"/>
          <w:sz w:val="18"/>
          <w:szCs w:val="18"/>
        </w:rPr>
      </w:pPr>
    </w:p>
    <w:p w14:paraId="381DD964" w14:textId="77777777" w:rsidR="00A548BC" w:rsidRDefault="00A548BC">
      <w:pPr>
        <w:rPr>
          <w:rFonts w:ascii="Cambria" w:eastAsiaTheme="majorEastAsia" w:hAnsi="Cambria" w:cs="Times New Roman"/>
          <w:b/>
          <w:bCs/>
          <w:caps/>
          <w:color w:val="auto"/>
          <w:kern w:val="28"/>
          <w:sz w:val="18"/>
          <w:szCs w:val="18"/>
        </w:rPr>
      </w:pPr>
      <w:r>
        <w:rPr>
          <w:rFonts w:ascii="Cambria" w:hAnsi="Cambria" w:cs="Times New Roman"/>
          <w:b/>
          <w:bCs/>
          <w:color w:val="auto"/>
          <w:sz w:val="18"/>
          <w:szCs w:val="18"/>
        </w:rPr>
        <w:br w:type="page"/>
      </w:r>
    </w:p>
    <w:p w14:paraId="6720FC02" w14:textId="77777777" w:rsidR="00DE1273" w:rsidRPr="0078049C" w:rsidRDefault="00DE1273" w:rsidP="00DE1273">
      <w:pPr>
        <w:pStyle w:val="Title"/>
        <w:framePr w:hSpace="180" w:wrap="around" w:vAnchor="page" w:hAnchor="margin" w:y="571"/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b/>
          <w:bCs/>
          <w:color w:val="auto"/>
          <w:sz w:val="18"/>
          <w:szCs w:val="18"/>
        </w:rPr>
        <w:lastRenderedPageBreak/>
        <w:t xml:space="preserve">Andrew </w:t>
      </w:r>
      <w:r w:rsidRPr="0078049C">
        <w:rPr>
          <w:rStyle w:val="IntenseEmphasis"/>
          <w:rFonts w:ascii="Cambria" w:eastAsia="Cambria" w:hAnsi="Cambria" w:cs="Cambria"/>
          <w:color w:val="auto"/>
          <w:sz w:val="18"/>
          <w:szCs w:val="18"/>
        </w:rPr>
        <w:t>Cornejo</w:t>
      </w:r>
    </w:p>
    <w:p w14:paraId="7770C226" w14:textId="77777777" w:rsidR="00DE1273" w:rsidRPr="0078049C" w:rsidRDefault="00DE1273" w:rsidP="00DE1273">
      <w:pPr>
        <w:pStyle w:val="ContactInfo"/>
        <w:framePr w:hSpace="180" w:wrap="around" w:vAnchor="page" w:hAnchor="margin" w:y="571"/>
        <w:rPr>
          <w:rFonts w:ascii="Cambria" w:eastAsia="Cambria" w:hAnsi="Cambria" w:cs="Cambria"/>
          <w:color w:val="auto"/>
          <w:sz w:val="18"/>
          <w:szCs w:val="18"/>
        </w:rPr>
      </w:pPr>
      <w:r>
        <w:rPr>
          <w:rFonts w:ascii="Cambria" w:eastAsia="Cambria" w:hAnsi="Cambria" w:cs="Cambria"/>
          <w:color w:val="auto"/>
          <w:sz w:val="18"/>
          <w:szCs w:val="18"/>
        </w:rPr>
        <w:t xml:space="preserve">1222 Argali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 xml:space="preserve">Drive | </w:t>
      </w:r>
      <w:r>
        <w:rPr>
          <w:rFonts w:ascii="Cambria" w:eastAsia="Cambria" w:hAnsi="Cambria" w:cs="Cambria"/>
          <w:color w:val="auto"/>
          <w:sz w:val="18"/>
          <w:szCs w:val="18"/>
        </w:rPr>
        <w:t xml:space="preserve">Severances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| CO | 805</w:t>
      </w:r>
      <w:r>
        <w:rPr>
          <w:rFonts w:ascii="Cambria" w:eastAsia="Cambria" w:hAnsi="Cambria" w:cs="Cambria"/>
          <w:color w:val="auto"/>
          <w:sz w:val="18"/>
          <w:szCs w:val="18"/>
        </w:rPr>
        <w:t>50</w:t>
      </w:r>
    </w:p>
    <w:p w14:paraId="61733B44" w14:textId="7A5093FF" w:rsidR="00DE1273" w:rsidRPr="00E27B6C" w:rsidRDefault="00260454" w:rsidP="00E27B6C">
      <w:pPr>
        <w:pStyle w:val="Title"/>
        <w:rPr>
          <w:rFonts w:ascii="Cambria" w:eastAsia="Cambria" w:hAnsi="Cambria" w:cs="Cambria"/>
          <w:b/>
          <w:bCs/>
          <w:color w:val="auto"/>
          <w:sz w:val="18"/>
          <w:szCs w:val="18"/>
        </w:rPr>
      </w:pPr>
      <w:r w:rsidRPr="00E27B6C">
        <w:rPr>
          <w:rFonts w:ascii="Cambria" w:eastAsia="Cambria" w:hAnsi="Cambria" w:cs="Cambria"/>
          <w:b/>
          <w:bCs/>
          <w:caps w:val="0"/>
          <w:color w:val="auto"/>
          <w:sz w:val="18"/>
          <w:szCs w:val="18"/>
        </w:rPr>
        <w:t xml:space="preserve">andrewsbc@ymail.com </w:t>
      </w:r>
      <w:sdt>
        <w:sdtPr>
          <w:rPr>
            <w:rFonts w:ascii="Cambria" w:hAnsi="Cambria" w:cs="Times New Roman"/>
            <w:b/>
            <w:bCs/>
            <w:color w:val="auto"/>
            <w:sz w:val="18"/>
            <w:szCs w:val="18"/>
          </w:rPr>
          <w:alias w:val="Divider dot:"/>
          <w:tag w:val="Divider dot:"/>
          <w:id w:val="2000459528"/>
          <w:placeholder>
            <w:docPart w:val="F6F70FD0B3FF48BEA303B3E9F9B63838"/>
          </w:placeholder>
          <w:temporary/>
          <w:showingPlcHdr/>
          <w15:appearance w15:val="hidden"/>
        </w:sdtPr>
        <w:sdtEndPr/>
        <w:sdtContent>
          <w:r w:rsidR="00DE1273" w:rsidRPr="00E27B6C">
            <w:rPr>
              <w:rFonts w:ascii="Cambria" w:eastAsia="Cambria" w:hAnsi="Cambria" w:cs="Cambria"/>
              <w:b/>
              <w:bCs/>
              <w:color w:val="auto"/>
              <w:sz w:val="18"/>
              <w:szCs w:val="18"/>
            </w:rPr>
            <w:t>·</w:t>
          </w:r>
        </w:sdtContent>
      </w:sdt>
      <w:r w:rsidR="00DE1273" w:rsidRPr="00E27B6C">
        <w:rPr>
          <w:rFonts w:ascii="Cambria" w:eastAsia="Cambria" w:hAnsi="Cambria" w:cs="Cambria"/>
          <w:b/>
          <w:bCs/>
          <w:color w:val="auto"/>
          <w:sz w:val="18"/>
          <w:szCs w:val="18"/>
        </w:rPr>
        <w:t xml:space="preserve"> 970-305-0184</w:t>
      </w:r>
    </w:p>
    <w:p w14:paraId="18137A5E" w14:textId="77777777" w:rsidR="00DE1273" w:rsidRDefault="00DE1273" w:rsidP="00C85D2C">
      <w:pPr>
        <w:pStyle w:val="Title"/>
        <w:jc w:val="left"/>
        <w:rPr>
          <w:rFonts w:ascii="Cambria" w:hAnsi="Cambria" w:cs="Times New Roman"/>
          <w:b/>
          <w:bCs/>
          <w:color w:val="auto"/>
          <w:sz w:val="18"/>
          <w:szCs w:val="18"/>
        </w:rPr>
      </w:pPr>
    </w:p>
    <w:p w14:paraId="2A970344" w14:textId="77777777" w:rsidR="00E27B6C" w:rsidRPr="0078049C" w:rsidRDefault="00E27B6C" w:rsidP="00E27B6C">
      <w:pPr>
        <w:keepNext/>
        <w:keepLines/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b/>
          <w:bCs/>
          <w:color w:val="auto"/>
          <w:sz w:val="18"/>
          <w:szCs w:val="18"/>
        </w:rPr>
        <w:t>REFERENCES</w:t>
      </w:r>
    </w:p>
    <w:p w14:paraId="7E652091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</w:p>
    <w:p w14:paraId="55EB9141" w14:textId="47796D45" w:rsidR="009C3D52" w:rsidRDefault="0020596B" w:rsidP="00E27B6C">
      <w:pPr>
        <w:rPr>
          <w:rFonts w:ascii="Cambria" w:eastAsia="Cambria" w:hAnsi="Cambria" w:cs="Cambria"/>
          <w:b/>
          <w:bCs/>
          <w:caps/>
          <w:color w:val="auto"/>
          <w:sz w:val="18"/>
          <w:szCs w:val="18"/>
        </w:rPr>
      </w:pPr>
      <w:r>
        <w:rPr>
          <w:rFonts w:ascii="Cambria" w:eastAsia="Cambria" w:hAnsi="Cambria" w:cs="Cambria"/>
          <w:b/>
          <w:bCs/>
          <w:caps/>
          <w:color w:val="auto"/>
          <w:sz w:val="18"/>
          <w:szCs w:val="18"/>
        </w:rPr>
        <w:t xml:space="preserve">Anthony Pino </w:t>
      </w:r>
    </w:p>
    <w:p w14:paraId="7C0709E1" w14:textId="061C87F2" w:rsidR="0020596B" w:rsidRDefault="0020596B" w:rsidP="00E27B6C">
      <w:pPr>
        <w:rPr>
          <w:rFonts w:ascii="Cambria" w:eastAsia="Cambria" w:hAnsi="Cambria" w:cs="Cambria"/>
          <w:caps/>
          <w:color w:val="auto"/>
          <w:sz w:val="18"/>
          <w:szCs w:val="18"/>
        </w:rPr>
      </w:pPr>
      <w:r w:rsidRPr="0020596B">
        <w:rPr>
          <w:rFonts w:ascii="Cambria" w:eastAsia="Cambria" w:hAnsi="Cambria" w:cs="Cambria"/>
          <w:caps/>
          <w:color w:val="auto"/>
          <w:sz w:val="18"/>
          <w:szCs w:val="18"/>
        </w:rPr>
        <w:t>General Manager</w:t>
      </w:r>
    </w:p>
    <w:p w14:paraId="53E8BBC9" w14:textId="44080B6C" w:rsidR="0020596B" w:rsidRDefault="0021445F" w:rsidP="00E27B6C">
      <w:pPr>
        <w:rPr>
          <w:rFonts w:ascii="Cambria" w:eastAsia="Cambria" w:hAnsi="Cambria" w:cs="Cambria"/>
          <w:caps/>
          <w:color w:val="auto"/>
          <w:sz w:val="18"/>
          <w:szCs w:val="18"/>
        </w:rPr>
      </w:pPr>
      <w:r>
        <w:rPr>
          <w:rFonts w:ascii="Cambria" w:eastAsia="Cambria" w:hAnsi="Cambria" w:cs="Cambria"/>
          <w:caps/>
          <w:color w:val="auto"/>
          <w:sz w:val="18"/>
          <w:szCs w:val="18"/>
        </w:rPr>
        <w:t>Caliber Collision</w:t>
      </w:r>
    </w:p>
    <w:p w14:paraId="54C042CC" w14:textId="20B8C6F9" w:rsidR="0021445F" w:rsidRDefault="00DF013F" w:rsidP="00E27B6C">
      <w:pPr>
        <w:rPr>
          <w:rFonts w:ascii="Cambria" w:eastAsia="Cambria" w:hAnsi="Cambria" w:cs="Cambria"/>
          <w:caps/>
          <w:color w:val="auto"/>
          <w:sz w:val="18"/>
          <w:szCs w:val="18"/>
        </w:rPr>
      </w:pPr>
      <w:r>
        <w:rPr>
          <w:rFonts w:ascii="Cambria" w:eastAsia="Cambria" w:hAnsi="Cambria" w:cs="Cambria"/>
          <w:caps/>
          <w:color w:val="auto"/>
          <w:sz w:val="18"/>
          <w:szCs w:val="18"/>
        </w:rPr>
        <w:t>(</w:t>
      </w:r>
      <w:r w:rsidR="00230E6F">
        <w:rPr>
          <w:rFonts w:ascii="Cambria" w:eastAsia="Cambria" w:hAnsi="Cambria" w:cs="Cambria"/>
          <w:caps/>
          <w:color w:val="auto"/>
          <w:sz w:val="18"/>
          <w:szCs w:val="18"/>
        </w:rPr>
        <w:t>970</w:t>
      </w:r>
      <w:r>
        <w:rPr>
          <w:rFonts w:ascii="Cambria" w:eastAsia="Cambria" w:hAnsi="Cambria" w:cs="Cambria"/>
          <w:caps/>
          <w:color w:val="auto"/>
          <w:sz w:val="18"/>
          <w:szCs w:val="18"/>
        </w:rPr>
        <w:t xml:space="preserve">) </w:t>
      </w:r>
      <w:r w:rsidR="00EC2DFE">
        <w:rPr>
          <w:rFonts w:ascii="Cambria" w:eastAsia="Cambria" w:hAnsi="Cambria" w:cs="Cambria"/>
          <w:caps/>
          <w:color w:val="auto"/>
          <w:sz w:val="18"/>
          <w:szCs w:val="18"/>
        </w:rPr>
        <w:t>–</w:t>
      </w:r>
      <w:r w:rsidR="00222F07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="001D6B7E">
        <w:rPr>
          <w:rFonts w:ascii="Cambria" w:eastAsia="Cambria" w:hAnsi="Cambria" w:cs="Cambria"/>
          <w:caps/>
          <w:color w:val="auto"/>
          <w:sz w:val="18"/>
          <w:szCs w:val="18"/>
        </w:rPr>
        <w:t>988</w:t>
      </w:r>
      <w:r w:rsidR="00EC2DFE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="001D6B7E">
        <w:rPr>
          <w:rFonts w:ascii="Cambria" w:eastAsia="Cambria" w:hAnsi="Cambria" w:cs="Cambria"/>
          <w:caps/>
          <w:color w:val="auto"/>
          <w:sz w:val="18"/>
          <w:szCs w:val="18"/>
        </w:rPr>
        <w:t>-</w:t>
      </w:r>
      <w:r w:rsidR="0074551B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="001D6B7E">
        <w:rPr>
          <w:rFonts w:ascii="Cambria" w:eastAsia="Cambria" w:hAnsi="Cambria" w:cs="Cambria"/>
          <w:caps/>
          <w:color w:val="auto"/>
          <w:sz w:val="18"/>
          <w:szCs w:val="18"/>
        </w:rPr>
        <w:t>8481</w:t>
      </w:r>
    </w:p>
    <w:p w14:paraId="546FE8F1" w14:textId="026DCAB0" w:rsidR="0025021D" w:rsidRPr="00281AFA" w:rsidRDefault="00CC1A32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hyperlink r:id="rId15" w:history="1">
        <w:r w:rsidR="00281AFA" w:rsidRPr="00281AFA">
          <w:rPr>
            <w:rStyle w:val="Hyperlink"/>
            <w:rFonts w:ascii="Cambria" w:eastAsia="Cambria" w:hAnsi="Cambria" w:cs="Cambria"/>
            <w:color w:val="auto"/>
            <w:sz w:val="18"/>
            <w:szCs w:val="18"/>
          </w:rPr>
          <w:t>Pinoa325@gmail.com</w:t>
        </w:r>
      </w:hyperlink>
    </w:p>
    <w:p w14:paraId="16D22D40" w14:textId="0492A06E" w:rsidR="0046204B" w:rsidRDefault="0046204B" w:rsidP="00E27B6C">
      <w:pPr>
        <w:rPr>
          <w:rFonts w:ascii="Cambria" w:eastAsia="Cambria" w:hAnsi="Cambria" w:cs="Cambria"/>
          <w:caps/>
          <w:color w:val="auto"/>
          <w:sz w:val="18"/>
          <w:szCs w:val="18"/>
        </w:rPr>
      </w:pPr>
      <w:r>
        <w:rPr>
          <w:rFonts w:ascii="Cambria" w:eastAsia="Cambria" w:hAnsi="Cambria" w:cs="Cambria"/>
          <w:caps/>
          <w:color w:val="auto"/>
          <w:sz w:val="18"/>
          <w:szCs w:val="18"/>
        </w:rPr>
        <w:t>4336 Woodlake Lane</w:t>
      </w:r>
      <w:r w:rsidR="00D23434">
        <w:rPr>
          <w:rFonts w:ascii="Cambria" w:eastAsia="Cambria" w:hAnsi="Cambria" w:cs="Cambria"/>
          <w:caps/>
          <w:color w:val="auto"/>
          <w:sz w:val="18"/>
          <w:szCs w:val="18"/>
        </w:rPr>
        <w:t xml:space="preserve">, </w:t>
      </w:r>
      <w:r>
        <w:rPr>
          <w:rFonts w:ascii="Cambria" w:eastAsia="Cambria" w:hAnsi="Cambria" w:cs="Cambria"/>
          <w:caps/>
          <w:color w:val="auto"/>
          <w:sz w:val="18"/>
          <w:szCs w:val="18"/>
        </w:rPr>
        <w:t>Wellington CO 804549</w:t>
      </w:r>
    </w:p>
    <w:p w14:paraId="75613570" w14:textId="5CA18B8F" w:rsidR="00D23434" w:rsidRPr="0078049C" w:rsidRDefault="00D23434" w:rsidP="00D23434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 xml:space="preserve">AVAILABILITY: MON- FRI </w:t>
      </w:r>
      <w:r w:rsidR="00664745">
        <w:rPr>
          <w:rFonts w:ascii="Cambria" w:eastAsia="Cambria" w:hAnsi="Cambria" w:cs="Cambria"/>
          <w:caps/>
          <w:color w:val="auto"/>
          <w:sz w:val="18"/>
          <w:szCs w:val="18"/>
        </w:rPr>
        <w:t>8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 xml:space="preserve"> AM- </w:t>
      </w:r>
      <w:r w:rsidR="00664745">
        <w:rPr>
          <w:rFonts w:ascii="Cambria" w:eastAsia="Cambria" w:hAnsi="Cambria" w:cs="Cambria"/>
          <w:caps/>
          <w:color w:val="auto"/>
          <w:sz w:val="18"/>
          <w:szCs w:val="18"/>
        </w:rPr>
        <w:t>5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 xml:space="preserve"> PM</w:t>
      </w:r>
    </w:p>
    <w:p w14:paraId="7FFFD838" w14:textId="77777777" w:rsidR="00D23434" w:rsidRPr="0020596B" w:rsidRDefault="00D23434" w:rsidP="00E27B6C">
      <w:pPr>
        <w:rPr>
          <w:rFonts w:ascii="Cambria" w:eastAsia="Cambria" w:hAnsi="Cambria" w:cs="Cambria"/>
          <w:caps/>
          <w:color w:val="auto"/>
          <w:sz w:val="18"/>
          <w:szCs w:val="18"/>
        </w:rPr>
      </w:pPr>
    </w:p>
    <w:p w14:paraId="089F44DA" w14:textId="0A7C1984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b/>
          <w:bCs/>
          <w:caps/>
          <w:color w:val="auto"/>
          <w:sz w:val="18"/>
          <w:szCs w:val="18"/>
        </w:rPr>
        <w:t>ARIEL DE LEON MONTES</w:t>
      </w:r>
    </w:p>
    <w:p w14:paraId="4FCB60EF" w14:textId="77777777" w:rsidR="003D6751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SUPERVISOR/CORPORAL</w:t>
      </w:r>
    </w:p>
    <w:p w14:paraId="4F0F488D" w14:textId="44A02C2C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UNITED STATES MARINE CORPS</w:t>
      </w:r>
    </w:p>
    <w:p w14:paraId="185F1846" w14:textId="14B230D0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(662)</w:t>
      </w:r>
      <w:r w:rsidR="0074551B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="00EC2DFE">
        <w:rPr>
          <w:rFonts w:ascii="Cambria" w:eastAsia="Cambria" w:hAnsi="Cambria" w:cs="Cambria"/>
          <w:caps/>
          <w:color w:val="auto"/>
          <w:sz w:val="18"/>
          <w:szCs w:val="18"/>
        </w:rPr>
        <w:t>–</w:t>
      </w:r>
      <w:r w:rsidR="0074551B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760</w:t>
      </w:r>
      <w:r w:rsidR="00EC2DFE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-</w:t>
      </w:r>
      <w:r w:rsidR="00EC2DFE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1749</w:t>
      </w:r>
    </w:p>
    <w:p w14:paraId="1333011C" w14:textId="77777777" w:rsidR="00E27B6C" w:rsidRPr="0078049C" w:rsidRDefault="00CC1A32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hyperlink r:id="rId16">
        <w:r w:rsidR="00E27B6C" w:rsidRPr="0078049C">
          <w:rPr>
            <w:rStyle w:val="Hyperlink"/>
            <w:rFonts w:ascii="Cambria" w:eastAsia="Cambria" w:hAnsi="Cambria" w:cs="Cambria"/>
            <w:color w:val="auto"/>
            <w:sz w:val="18"/>
            <w:szCs w:val="18"/>
          </w:rPr>
          <w:t>aadeleon177@gmail.com</w:t>
        </w:r>
      </w:hyperlink>
      <w:r w:rsidR="00E27B6C" w:rsidRPr="0078049C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</w:p>
    <w:p w14:paraId="26BE542F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LYNNWOOD, WA 98036</w:t>
      </w:r>
    </w:p>
    <w:p w14:paraId="6EB04DB6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AVAILABILITY: MON- FRI 8 AM- 7 PM</w:t>
      </w:r>
    </w:p>
    <w:p w14:paraId="7CA2399F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</w:p>
    <w:p w14:paraId="7689885D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b/>
          <w:bCs/>
          <w:color w:val="auto"/>
          <w:sz w:val="18"/>
          <w:szCs w:val="18"/>
        </w:rPr>
        <w:t>GARRET MCADAMS</w:t>
      </w:r>
    </w:p>
    <w:p w14:paraId="15413E84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SUPERVISOR/ SERGEANT</w:t>
      </w:r>
    </w:p>
    <w:p w14:paraId="030802A2" w14:textId="2C6F1E44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UNITED STATES MARINE CORPS</w:t>
      </w:r>
    </w:p>
    <w:p w14:paraId="6559A890" w14:textId="052DDE4C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(651)</w:t>
      </w:r>
      <w:r w:rsidR="00222F07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="00EC2DFE">
        <w:rPr>
          <w:rFonts w:ascii="Cambria" w:eastAsia="Cambria" w:hAnsi="Cambria" w:cs="Cambria"/>
          <w:color w:val="auto"/>
          <w:sz w:val="18"/>
          <w:szCs w:val="18"/>
        </w:rPr>
        <w:t>–</w:t>
      </w:r>
      <w:r w:rsidR="00222F07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769</w:t>
      </w:r>
      <w:r w:rsidR="00EC2DFE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-</w:t>
      </w:r>
      <w:r w:rsidR="00EC2DFE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5645</w:t>
      </w:r>
    </w:p>
    <w:p w14:paraId="3BA4807F" w14:textId="77777777" w:rsidR="00E27B6C" w:rsidRPr="0078049C" w:rsidRDefault="00CC1A32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hyperlink r:id="rId17">
        <w:r w:rsidR="00E27B6C" w:rsidRPr="0078049C">
          <w:rPr>
            <w:rStyle w:val="Hyperlink"/>
            <w:rFonts w:ascii="Cambria" w:eastAsia="Cambria" w:hAnsi="Cambria" w:cs="Cambria"/>
            <w:color w:val="auto"/>
            <w:sz w:val="18"/>
            <w:szCs w:val="18"/>
          </w:rPr>
          <w:t>garretmcadams53@gmail.com</w:t>
        </w:r>
      </w:hyperlink>
    </w:p>
    <w:p w14:paraId="30E24CFF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4730 220th St E Hastings, MN 55033</w:t>
      </w:r>
    </w:p>
    <w:p w14:paraId="74B0A9B3" w14:textId="6F2651EA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AVAILABILITY: WED-FRI 4</w:t>
      </w:r>
      <w:r w:rsidR="00664745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PM-12</w:t>
      </w:r>
      <w:r w:rsidR="00664745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PM</w:t>
      </w:r>
    </w:p>
    <w:p w14:paraId="386B3AC7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</w:p>
    <w:p w14:paraId="04BABCCA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b/>
          <w:bCs/>
          <w:color w:val="auto"/>
          <w:sz w:val="18"/>
          <w:szCs w:val="18"/>
        </w:rPr>
        <w:t>MIKE ALBANO</w:t>
      </w:r>
    </w:p>
    <w:p w14:paraId="0AE9325B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SUPERVISOR/CORPORAL</w:t>
      </w:r>
    </w:p>
    <w:p w14:paraId="2F3D7D8A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UNITED STATES MARINE CORPS</w:t>
      </w:r>
    </w:p>
    <w:p w14:paraId="6505DE9D" w14:textId="724B0895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(503)</w:t>
      </w:r>
      <w:r w:rsidR="00222F07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="00EC2DFE">
        <w:rPr>
          <w:rFonts w:ascii="Cambria" w:eastAsia="Cambria" w:hAnsi="Cambria" w:cs="Cambria"/>
          <w:color w:val="auto"/>
          <w:sz w:val="18"/>
          <w:szCs w:val="18"/>
        </w:rPr>
        <w:t>–</w:t>
      </w:r>
      <w:r w:rsidR="00222F07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329</w:t>
      </w:r>
      <w:r w:rsidR="00EC2DFE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-</w:t>
      </w:r>
      <w:r w:rsidR="00EC2DFE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olor w:val="auto"/>
          <w:sz w:val="18"/>
          <w:szCs w:val="18"/>
        </w:rPr>
        <w:t>8879</w:t>
      </w:r>
    </w:p>
    <w:p w14:paraId="2D3A11D1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olor w:val="auto"/>
          <w:sz w:val="18"/>
          <w:szCs w:val="18"/>
        </w:rPr>
        <w:t>Celeste, Texas</w:t>
      </w:r>
    </w:p>
    <w:p w14:paraId="27CA3E2B" w14:textId="77777777" w:rsidR="00E27B6C" w:rsidRPr="0078049C" w:rsidRDefault="00CC1A32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hyperlink r:id="rId18">
        <w:r w:rsidR="00E27B6C" w:rsidRPr="0078049C">
          <w:rPr>
            <w:rStyle w:val="Hyperlink"/>
            <w:rFonts w:ascii="Cambria" w:eastAsia="Cambria" w:hAnsi="Cambria" w:cs="Cambria"/>
            <w:color w:val="auto"/>
            <w:sz w:val="18"/>
            <w:szCs w:val="18"/>
          </w:rPr>
          <w:t>mike_ca@ymail.com</w:t>
        </w:r>
      </w:hyperlink>
    </w:p>
    <w:p w14:paraId="14BFB6CA" w14:textId="1DA5A17E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AVAILABILITY: WED-FRI 4</w:t>
      </w:r>
      <w:r w:rsidR="00664745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PM-12PM</w:t>
      </w:r>
      <w:r w:rsidRPr="0078049C">
        <w:rPr>
          <w:rFonts w:ascii="Cambria" w:eastAsia="Cambria" w:hAnsi="Cambria" w:cs="Cambria"/>
          <w:b/>
          <w:bCs/>
          <w:caps/>
          <w:color w:val="auto"/>
          <w:sz w:val="18"/>
          <w:szCs w:val="18"/>
        </w:rPr>
        <w:t xml:space="preserve"> </w:t>
      </w:r>
    </w:p>
    <w:p w14:paraId="19D41B95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</w:p>
    <w:p w14:paraId="7932DF71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b/>
          <w:bCs/>
          <w:caps/>
          <w:color w:val="auto"/>
          <w:sz w:val="18"/>
          <w:szCs w:val="18"/>
        </w:rPr>
        <w:t xml:space="preserve">EDMUNDO BARAJAS </w:t>
      </w:r>
    </w:p>
    <w:p w14:paraId="2FB2FAB9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OWNER/SUPERVISOR</w:t>
      </w:r>
    </w:p>
    <w:p w14:paraId="00494AAD" w14:textId="77777777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GREY WOLF INC.</w:t>
      </w:r>
    </w:p>
    <w:p w14:paraId="16C27C8F" w14:textId="7A0534A9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(970)</w:t>
      </w:r>
      <w:r w:rsidR="00222F07">
        <w:rPr>
          <w:rFonts w:ascii="Cambria" w:eastAsia="Cambria" w:hAnsi="Cambria" w:cs="Cambria"/>
          <w:caps/>
          <w:color w:val="auto"/>
          <w:sz w:val="18"/>
          <w:szCs w:val="18"/>
        </w:rPr>
        <w:t xml:space="preserve"> -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567</w:t>
      </w:r>
      <w:r w:rsidR="00EC2DFE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-</w:t>
      </w:r>
      <w:r w:rsidR="00EC2DFE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0803</w:t>
      </w:r>
    </w:p>
    <w:p w14:paraId="3E3125C9" w14:textId="77777777" w:rsidR="00E27B6C" w:rsidRPr="0078049C" w:rsidRDefault="00CC1A32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hyperlink r:id="rId19">
        <w:r w:rsidR="00E27B6C" w:rsidRPr="0078049C">
          <w:rPr>
            <w:rStyle w:val="Hyperlink"/>
            <w:rFonts w:ascii="Cambria" w:eastAsia="Cambria" w:hAnsi="Cambria" w:cs="Cambria"/>
            <w:color w:val="auto"/>
            <w:sz w:val="18"/>
            <w:szCs w:val="18"/>
          </w:rPr>
          <w:t>edbara65@yahoo.com</w:t>
        </w:r>
      </w:hyperlink>
    </w:p>
    <w:p w14:paraId="7E835BD3" w14:textId="1B0AD9EB" w:rsidR="00E27B6C" w:rsidRPr="0078049C" w:rsidRDefault="00E27B6C" w:rsidP="00E27B6C">
      <w:pPr>
        <w:rPr>
          <w:rFonts w:ascii="Cambria" w:eastAsia="Cambria" w:hAnsi="Cambria" w:cs="Cambria"/>
          <w:color w:val="auto"/>
          <w:sz w:val="18"/>
          <w:szCs w:val="18"/>
        </w:rPr>
      </w:pP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AVAILABILITY: MON-FRI 7</w:t>
      </w:r>
      <w:r w:rsidR="00664745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AM-6</w:t>
      </w:r>
      <w:r w:rsidR="00664745">
        <w:rPr>
          <w:rFonts w:ascii="Cambria" w:eastAsia="Cambria" w:hAnsi="Cambria" w:cs="Cambria"/>
          <w:caps/>
          <w:color w:val="auto"/>
          <w:sz w:val="18"/>
          <w:szCs w:val="18"/>
        </w:rPr>
        <w:t xml:space="preserve"> </w:t>
      </w:r>
      <w:r w:rsidRPr="0078049C">
        <w:rPr>
          <w:rFonts w:ascii="Cambria" w:eastAsia="Cambria" w:hAnsi="Cambria" w:cs="Cambria"/>
          <w:caps/>
          <w:color w:val="auto"/>
          <w:sz w:val="18"/>
          <w:szCs w:val="18"/>
        </w:rPr>
        <w:t>PM</w:t>
      </w:r>
    </w:p>
    <w:p w14:paraId="303D324F" w14:textId="4DB04EE1" w:rsidR="00C6111F" w:rsidRDefault="00C6111F" w:rsidP="000C546B">
      <w:pPr>
        <w:pStyle w:val="Title"/>
        <w:jc w:val="left"/>
        <w:rPr>
          <w:rFonts w:ascii="Cambria" w:hAnsi="Cambria" w:cs="Times New Roman"/>
          <w:caps w:val="0"/>
          <w:color w:val="auto"/>
          <w:sz w:val="18"/>
          <w:szCs w:val="18"/>
        </w:rPr>
      </w:pPr>
    </w:p>
    <w:p w14:paraId="65445BA1" w14:textId="77777777" w:rsidR="009C3D52" w:rsidRPr="00FA63F8" w:rsidRDefault="009C3D52" w:rsidP="000C546B">
      <w:pPr>
        <w:pStyle w:val="Title"/>
        <w:jc w:val="left"/>
        <w:rPr>
          <w:rFonts w:ascii="Cambria" w:hAnsi="Cambria" w:cs="Times New Roman"/>
          <w:caps w:val="0"/>
          <w:color w:val="auto"/>
          <w:sz w:val="18"/>
          <w:szCs w:val="18"/>
        </w:rPr>
      </w:pPr>
    </w:p>
    <w:sectPr w:rsidR="009C3D52" w:rsidRPr="00FA63F8" w:rsidSect="00C85D2C">
      <w:footerReference w:type="default" r:id="rId20"/>
      <w:footerReference w:type="first" r:id="rId21"/>
      <w:pgSz w:w="12240" w:h="15840" w:code="1"/>
      <w:pgMar w:top="720" w:right="720" w:bottom="720" w:left="720" w:header="288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D5D1" w14:textId="77777777" w:rsidR="00846254" w:rsidRDefault="00846254" w:rsidP="0068194B">
      <w:r>
        <w:separator/>
      </w:r>
    </w:p>
    <w:p w14:paraId="0BB56774" w14:textId="77777777" w:rsidR="00846254" w:rsidRDefault="00846254"/>
    <w:p w14:paraId="494E8D47" w14:textId="77777777" w:rsidR="00846254" w:rsidRDefault="00846254"/>
  </w:endnote>
  <w:endnote w:type="continuationSeparator" w:id="0">
    <w:p w14:paraId="31CA1674" w14:textId="77777777" w:rsidR="00846254" w:rsidRDefault="00846254" w:rsidP="0068194B">
      <w:r>
        <w:continuationSeparator/>
      </w:r>
    </w:p>
    <w:p w14:paraId="30CC20F4" w14:textId="77777777" w:rsidR="00846254" w:rsidRDefault="00846254"/>
    <w:p w14:paraId="22190F0D" w14:textId="77777777" w:rsidR="00846254" w:rsidRDefault="00846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935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0D87" w14:textId="6A844DE2" w:rsidR="00C85D2C" w:rsidRDefault="00C85D2C">
        <w:pPr>
          <w:pStyle w:val="Footer"/>
          <w:jc w:val="right"/>
        </w:pPr>
        <w:r>
          <w:t>3</w:t>
        </w:r>
      </w:p>
    </w:sdtContent>
  </w:sdt>
  <w:p w14:paraId="4987B0A8" w14:textId="5726816F" w:rsidR="001A43BF" w:rsidRDefault="001A4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E2E9" w14:textId="4298DA5E" w:rsidR="00C85D2C" w:rsidRDefault="00C85D2C">
    <w:pPr>
      <w:pStyle w:val="Footer"/>
      <w:jc w:val="right"/>
    </w:pPr>
    <w:r>
      <w:t>1</w:t>
    </w:r>
  </w:p>
  <w:p w14:paraId="2D4D98DD" w14:textId="77777777" w:rsidR="001A43BF" w:rsidRDefault="001A4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504F" w14:textId="77777777" w:rsidR="00846254" w:rsidRDefault="00846254" w:rsidP="0068194B">
      <w:r>
        <w:separator/>
      </w:r>
    </w:p>
    <w:p w14:paraId="0B35D825" w14:textId="77777777" w:rsidR="00846254" w:rsidRDefault="00846254"/>
    <w:p w14:paraId="2BB1B738" w14:textId="77777777" w:rsidR="00846254" w:rsidRDefault="00846254"/>
  </w:footnote>
  <w:footnote w:type="continuationSeparator" w:id="0">
    <w:p w14:paraId="21D751F3" w14:textId="77777777" w:rsidR="00846254" w:rsidRDefault="00846254" w:rsidP="0068194B">
      <w:r>
        <w:continuationSeparator/>
      </w:r>
    </w:p>
    <w:p w14:paraId="5C6FA700" w14:textId="77777777" w:rsidR="00846254" w:rsidRDefault="00846254"/>
    <w:p w14:paraId="42668F08" w14:textId="77777777" w:rsidR="00846254" w:rsidRDefault="0084625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i4muPEj" int2:invalidationBookmarkName="" int2:hashCode="F5izukLuCOoJ2X" int2:id="lSI7sfHH">
      <int2:state int2:value="Rejected" int2:type="AugLoop_Text_Critique"/>
    </int2:bookmark>
    <int2:bookmark int2:bookmarkName="_Int_iSVZ5teD" int2:invalidationBookmarkName="" int2:hashCode="rxDvIN2QYLvurQ" int2:id="J01U8EW2">
      <int2:state int2:value="Rejected" int2:type="AugLoop_Text_Critique"/>
    </int2:bookmark>
    <int2:bookmark int2:bookmarkName="_Int_vi4muPEj" int2:invalidationBookmarkName="" int2:hashCode="F5izukLuCOoJ2X" int2:id="UnqCk0a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5B07EF"/>
    <w:multiLevelType w:val="hybridMultilevel"/>
    <w:tmpl w:val="8D86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E85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DB07AE5"/>
    <w:multiLevelType w:val="hybridMultilevel"/>
    <w:tmpl w:val="D98A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F538D1"/>
    <w:multiLevelType w:val="hybridMultilevel"/>
    <w:tmpl w:val="41A2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28DF"/>
    <w:multiLevelType w:val="hybridMultilevel"/>
    <w:tmpl w:val="7DF8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473D9"/>
    <w:multiLevelType w:val="multilevel"/>
    <w:tmpl w:val="41AAA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E319C2"/>
    <w:multiLevelType w:val="hybridMultilevel"/>
    <w:tmpl w:val="C0B8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E4D260B"/>
    <w:multiLevelType w:val="hybridMultilevel"/>
    <w:tmpl w:val="70F4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6EE8"/>
    <w:multiLevelType w:val="hybridMultilevel"/>
    <w:tmpl w:val="FC92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D4C5C"/>
    <w:multiLevelType w:val="hybridMultilevel"/>
    <w:tmpl w:val="65B8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9C44F"/>
    <w:multiLevelType w:val="hybridMultilevel"/>
    <w:tmpl w:val="69348CA6"/>
    <w:lvl w:ilvl="0" w:tplc="6710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0D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6A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86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7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C3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A9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C8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E6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878A9"/>
    <w:multiLevelType w:val="hybridMultilevel"/>
    <w:tmpl w:val="9360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E1CBF"/>
    <w:multiLevelType w:val="hybridMultilevel"/>
    <w:tmpl w:val="EB80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F6928"/>
    <w:multiLevelType w:val="hybridMultilevel"/>
    <w:tmpl w:val="CBF0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55D60"/>
    <w:multiLevelType w:val="hybridMultilevel"/>
    <w:tmpl w:val="0EFE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551805">
    <w:abstractNumId w:val="9"/>
  </w:num>
  <w:num w:numId="2" w16cid:durableId="1300569951">
    <w:abstractNumId w:val="8"/>
  </w:num>
  <w:num w:numId="3" w16cid:durableId="447967709">
    <w:abstractNumId w:val="7"/>
  </w:num>
  <w:num w:numId="4" w16cid:durableId="1654063185">
    <w:abstractNumId w:val="6"/>
  </w:num>
  <w:num w:numId="5" w16cid:durableId="840000736">
    <w:abstractNumId w:val="11"/>
  </w:num>
  <w:num w:numId="6" w16cid:durableId="493762397">
    <w:abstractNumId w:val="3"/>
  </w:num>
  <w:num w:numId="7" w16cid:durableId="385760247">
    <w:abstractNumId w:val="13"/>
  </w:num>
  <w:num w:numId="8" w16cid:durableId="538055437">
    <w:abstractNumId w:val="2"/>
  </w:num>
  <w:num w:numId="9" w16cid:durableId="17388287">
    <w:abstractNumId w:val="18"/>
  </w:num>
  <w:num w:numId="10" w16cid:durableId="998800732">
    <w:abstractNumId w:val="5"/>
  </w:num>
  <w:num w:numId="11" w16cid:durableId="643856538">
    <w:abstractNumId w:val="4"/>
  </w:num>
  <w:num w:numId="12" w16cid:durableId="313723036">
    <w:abstractNumId w:val="1"/>
  </w:num>
  <w:num w:numId="13" w16cid:durableId="807553255">
    <w:abstractNumId w:val="0"/>
  </w:num>
  <w:num w:numId="14" w16cid:durableId="1781947255">
    <w:abstractNumId w:val="16"/>
  </w:num>
  <w:num w:numId="15" w16cid:durableId="1289244501">
    <w:abstractNumId w:val="10"/>
  </w:num>
  <w:num w:numId="16" w16cid:durableId="1896970067">
    <w:abstractNumId w:val="21"/>
  </w:num>
  <w:num w:numId="17" w16cid:durableId="1723747773">
    <w:abstractNumId w:val="15"/>
  </w:num>
  <w:num w:numId="18" w16cid:durableId="1564025851">
    <w:abstractNumId w:val="12"/>
  </w:num>
  <w:num w:numId="19" w16cid:durableId="684482792">
    <w:abstractNumId w:val="17"/>
  </w:num>
  <w:num w:numId="20" w16cid:durableId="1831485240">
    <w:abstractNumId w:val="26"/>
  </w:num>
  <w:num w:numId="21" w16cid:durableId="1931817584">
    <w:abstractNumId w:val="24"/>
  </w:num>
  <w:num w:numId="22" w16cid:durableId="348071582">
    <w:abstractNumId w:val="23"/>
  </w:num>
  <w:num w:numId="23" w16cid:durableId="711996251">
    <w:abstractNumId w:val="14"/>
  </w:num>
  <w:num w:numId="24" w16cid:durableId="767309299">
    <w:abstractNumId w:val="25"/>
  </w:num>
  <w:num w:numId="25" w16cid:durableId="406927887">
    <w:abstractNumId w:val="22"/>
  </w:num>
  <w:num w:numId="26" w16cid:durableId="1592547535">
    <w:abstractNumId w:val="19"/>
  </w:num>
  <w:num w:numId="27" w16cid:durableId="13931197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07"/>
    <w:rsid w:val="000001EF"/>
    <w:rsid w:val="00007322"/>
    <w:rsid w:val="00007728"/>
    <w:rsid w:val="00020907"/>
    <w:rsid w:val="00024584"/>
    <w:rsid w:val="00024730"/>
    <w:rsid w:val="00035276"/>
    <w:rsid w:val="00053BC1"/>
    <w:rsid w:val="00055E95"/>
    <w:rsid w:val="0007021F"/>
    <w:rsid w:val="000B15CC"/>
    <w:rsid w:val="000B2BA5"/>
    <w:rsid w:val="000C37CE"/>
    <w:rsid w:val="000C546B"/>
    <w:rsid w:val="000D0D1B"/>
    <w:rsid w:val="000D621B"/>
    <w:rsid w:val="000E2473"/>
    <w:rsid w:val="000F2F8C"/>
    <w:rsid w:val="0010006E"/>
    <w:rsid w:val="00100F12"/>
    <w:rsid w:val="001045A8"/>
    <w:rsid w:val="00104F16"/>
    <w:rsid w:val="00114A91"/>
    <w:rsid w:val="00126981"/>
    <w:rsid w:val="00127327"/>
    <w:rsid w:val="00141524"/>
    <w:rsid w:val="001427E1"/>
    <w:rsid w:val="00163668"/>
    <w:rsid w:val="00171566"/>
    <w:rsid w:val="00174676"/>
    <w:rsid w:val="001755A8"/>
    <w:rsid w:val="001755B1"/>
    <w:rsid w:val="001760C7"/>
    <w:rsid w:val="00182A74"/>
    <w:rsid w:val="00184014"/>
    <w:rsid w:val="00191C42"/>
    <w:rsid w:val="00192008"/>
    <w:rsid w:val="001A43BF"/>
    <w:rsid w:val="001C0DDC"/>
    <w:rsid w:val="001C0E68"/>
    <w:rsid w:val="001C448C"/>
    <w:rsid w:val="001C4B6F"/>
    <w:rsid w:val="001D0BF1"/>
    <w:rsid w:val="001D6B7E"/>
    <w:rsid w:val="001E3120"/>
    <w:rsid w:val="001E73C1"/>
    <w:rsid w:val="001E7E0C"/>
    <w:rsid w:val="001F0BB0"/>
    <w:rsid w:val="001F4E6D"/>
    <w:rsid w:val="001F6140"/>
    <w:rsid w:val="00203573"/>
    <w:rsid w:val="0020596B"/>
    <w:rsid w:val="0020597D"/>
    <w:rsid w:val="00213B4C"/>
    <w:rsid w:val="0021445F"/>
    <w:rsid w:val="00222828"/>
    <w:rsid w:val="00222F07"/>
    <w:rsid w:val="002253B0"/>
    <w:rsid w:val="00230E6F"/>
    <w:rsid w:val="00234E07"/>
    <w:rsid w:val="002365E8"/>
    <w:rsid w:val="00236D54"/>
    <w:rsid w:val="00241D8C"/>
    <w:rsid w:val="00241FDB"/>
    <w:rsid w:val="0024720C"/>
    <w:rsid w:val="0025021D"/>
    <w:rsid w:val="00250702"/>
    <w:rsid w:val="00260454"/>
    <w:rsid w:val="002617AE"/>
    <w:rsid w:val="002638D0"/>
    <w:rsid w:val="002647D3"/>
    <w:rsid w:val="002739EA"/>
    <w:rsid w:val="00275EAE"/>
    <w:rsid w:val="00281AFA"/>
    <w:rsid w:val="00294998"/>
    <w:rsid w:val="00297F18"/>
    <w:rsid w:val="002A1945"/>
    <w:rsid w:val="002B0464"/>
    <w:rsid w:val="002B2958"/>
    <w:rsid w:val="002B3FC8"/>
    <w:rsid w:val="002D057B"/>
    <w:rsid w:val="002D23C5"/>
    <w:rsid w:val="002D6137"/>
    <w:rsid w:val="002E7E61"/>
    <w:rsid w:val="002F02B7"/>
    <w:rsid w:val="002F05E5"/>
    <w:rsid w:val="002F254D"/>
    <w:rsid w:val="002F30E4"/>
    <w:rsid w:val="00307140"/>
    <w:rsid w:val="00316DFF"/>
    <w:rsid w:val="00325B57"/>
    <w:rsid w:val="00336056"/>
    <w:rsid w:val="0034009F"/>
    <w:rsid w:val="00341C58"/>
    <w:rsid w:val="003544E1"/>
    <w:rsid w:val="00366398"/>
    <w:rsid w:val="003A0632"/>
    <w:rsid w:val="003A30E5"/>
    <w:rsid w:val="003A6ADF"/>
    <w:rsid w:val="003B462F"/>
    <w:rsid w:val="003B5928"/>
    <w:rsid w:val="003D08D9"/>
    <w:rsid w:val="003D380F"/>
    <w:rsid w:val="003D4927"/>
    <w:rsid w:val="003D6751"/>
    <w:rsid w:val="003E160D"/>
    <w:rsid w:val="003F1D5F"/>
    <w:rsid w:val="003F34C9"/>
    <w:rsid w:val="00405128"/>
    <w:rsid w:val="00406CFF"/>
    <w:rsid w:val="00415324"/>
    <w:rsid w:val="00416B25"/>
    <w:rsid w:val="00420592"/>
    <w:rsid w:val="004319E0"/>
    <w:rsid w:val="00437E8C"/>
    <w:rsid w:val="00440225"/>
    <w:rsid w:val="00441DAD"/>
    <w:rsid w:val="00454E96"/>
    <w:rsid w:val="004600FA"/>
    <w:rsid w:val="0046204B"/>
    <w:rsid w:val="004726BC"/>
    <w:rsid w:val="00474105"/>
    <w:rsid w:val="00475F74"/>
    <w:rsid w:val="00476E66"/>
    <w:rsid w:val="00480E6E"/>
    <w:rsid w:val="00486277"/>
    <w:rsid w:val="0048747B"/>
    <w:rsid w:val="00494CF6"/>
    <w:rsid w:val="00495F8D"/>
    <w:rsid w:val="004A1FAE"/>
    <w:rsid w:val="004A32FF"/>
    <w:rsid w:val="004B06EB"/>
    <w:rsid w:val="004B072E"/>
    <w:rsid w:val="004B6AD0"/>
    <w:rsid w:val="004C2D5D"/>
    <w:rsid w:val="004C33E1"/>
    <w:rsid w:val="004D5556"/>
    <w:rsid w:val="004D59CB"/>
    <w:rsid w:val="004E01EB"/>
    <w:rsid w:val="004E2794"/>
    <w:rsid w:val="005067BF"/>
    <w:rsid w:val="00510392"/>
    <w:rsid w:val="00513E2A"/>
    <w:rsid w:val="005143A7"/>
    <w:rsid w:val="00520772"/>
    <w:rsid w:val="005373E6"/>
    <w:rsid w:val="00543B79"/>
    <w:rsid w:val="00554775"/>
    <w:rsid w:val="0055778A"/>
    <w:rsid w:val="00566A35"/>
    <w:rsid w:val="0056701E"/>
    <w:rsid w:val="005740D7"/>
    <w:rsid w:val="00585524"/>
    <w:rsid w:val="005A0F26"/>
    <w:rsid w:val="005A1B10"/>
    <w:rsid w:val="005A6850"/>
    <w:rsid w:val="005B1B1B"/>
    <w:rsid w:val="005B6686"/>
    <w:rsid w:val="005C5932"/>
    <w:rsid w:val="005D3CA7"/>
    <w:rsid w:val="005D4CC1"/>
    <w:rsid w:val="005E2B1E"/>
    <w:rsid w:val="005F4B91"/>
    <w:rsid w:val="005F55D2"/>
    <w:rsid w:val="00600323"/>
    <w:rsid w:val="0062312F"/>
    <w:rsid w:val="00625F2C"/>
    <w:rsid w:val="00626BBB"/>
    <w:rsid w:val="00642318"/>
    <w:rsid w:val="0064314A"/>
    <w:rsid w:val="006527EB"/>
    <w:rsid w:val="006618E9"/>
    <w:rsid w:val="00664745"/>
    <w:rsid w:val="006663B2"/>
    <w:rsid w:val="00672380"/>
    <w:rsid w:val="0068194B"/>
    <w:rsid w:val="00692703"/>
    <w:rsid w:val="00697F56"/>
    <w:rsid w:val="006A1962"/>
    <w:rsid w:val="006B5D48"/>
    <w:rsid w:val="006B7D7B"/>
    <w:rsid w:val="006C1A5E"/>
    <w:rsid w:val="006E1507"/>
    <w:rsid w:val="006E4E6A"/>
    <w:rsid w:val="006E531F"/>
    <w:rsid w:val="00712D8B"/>
    <w:rsid w:val="007273B7"/>
    <w:rsid w:val="00733C30"/>
    <w:rsid w:val="00733E0A"/>
    <w:rsid w:val="0074403D"/>
    <w:rsid w:val="0074551B"/>
    <w:rsid w:val="00746D44"/>
    <w:rsid w:val="007538DC"/>
    <w:rsid w:val="00757803"/>
    <w:rsid w:val="007604A9"/>
    <w:rsid w:val="007629A4"/>
    <w:rsid w:val="0079206B"/>
    <w:rsid w:val="00796076"/>
    <w:rsid w:val="007C0566"/>
    <w:rsid w:val="007C606B"/>
    <w:rsid w:val="007D4BE4"/>
    <w:rsid w:val="007E6A61"/>
    <w:rsid w:val="00801140"/>
    <w:rsid w:val="00803404"/>
    <w:rsid w:val="00834955"/>
    <w:rsid w:val="00846254"/>
    <w:rsid w:val="008467EE"/>
    <w:rsid w:val="00855B59"/>
    <w:rsid w:val="00860461"/>
    <w:rsid w:val="0086487C"/>
    <w:rsid w:val="00866802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05A25"/>
    <w:rsid w:val="0091321E"/>
    <w:rsid w:val="00913946"/>
    <w:rsid w:val="009258F8"/>
    <w:rsid w:val="0092726B"/>
    <w:rsid w:val="009361BA"/>
    <w:rsid w:val="00940107"/>
    <w:rsid w:val="0094314B"/>
    <w:rsid w:val="00944F78"/>
    <w:rsid w:val="009464E4"/>
    <w:rsid w:val="009510E7"/>
    <w:rsid w:val="00952C89"/>
    <w:rsid w:val="009571D8"/>
    <w:rsid w:val="00964EA8"/>
    <w:rsid w:val="009650EA"/>
    <w:rsid w:val="0097790C"/>
    <w:rsid w:val="0098506E"/>
    <w:rsid w:val="009A44CE"/>
    <w:rsid w:val="009A6508"/>
    <w:rsid w:val="009B3A1D"/>
    <w:rsid w:val="009C3D52"/>
    <w:rsid w:val="009C4DFC"/>
    <w:rsid w:val="009C6A97"/>
    <w:rsid w:val="009D40B8"/>
    <w:rsid w:val="009D44F8"/>
    <w:rsid w:val="009D66B6"/>
    <w:rsid w:val="009E3160"/>
    <w:rsid w:val="009E3D77"/>
    <w:rsid w:val="009F220C"/>
    <w:rsid w:val="009F3B05"/>
    <w:rsid w:val="009F4931"/>
    <w:rsid w:val="00A02BAA"/>
    <w:rsid w:val="00A14534"/>
    <w:rsid w:val="00A16DAA"/>
    <w:rsid w:val="00A24162"/>
    <w:rsid w:val="00A25023"/>
    <w:rsid w:val="00A270EA"/>
    <w:rsid w:val="00A33F35"/>
    <w:rsid w:val="00A34BA2"/>
    <w:rsid w:val="00A36F27"/>
    <w:rsid w:val="00A42E32"/>
    <w:rsid w:val="00A46E63"/>
    <w:rsid w:val="00A51DC5"/>
    <w:rsid w:val="00A5224C"/>
    <w:rsid w:val="00A53DE1"/>
    <w:rsid w:val="00A548BC"/>
    <w:rsid w:val="00A549B2"/>
    <w:rsid w:val="00A559DC"/>
    <w:rsid w:val="00A615E1"/>
    <w:rsid w:val="00A755E8"/>
    <w:rsid w:val="00A93A5D"/>
    <w:rsid w:val="00A9418F"/>
    <w:rsid w:val="00AA723E"/>
    <w:rsid w:val="00AB32F8"/>
    <w:rsid w:val="00AB610B"/>
    <w:rsid w:val="00AD360E"/>
    <w:rsid w:val="00AD40FB"/>
    <w:rsid w:val="00AD782D"/>
    <w:rsid w:val="00AE2F8A"/>
    <w:rsid w:val="00AE7650"/>
    <w:rsid w:val="00B10EBE"/>
    <w:rsid w:val="00B12393"/>
    <w:rsid w:val="00B131B7"/>
    <w:rsid w:val="00B236F1"/>
    <w:rsid w:val="00B50F99"/>
    <w:rsid w:val="00B51D1B"/>
    <w:rsid w:val="00B53253"/>
    <w:rsid w:val="00B540F4"/>
    <w:rsid w:val="00B60FD0"/>
    <w:rsid w:val="00B622DF"/>
    <w:rsid w:val="00B62D7B"/>
    <w:rsid w:val="00B6332A"/>
    <w:rsid w:val="00B81760"/>
    <w:rsid w:val="00B8494C"/>
    <w:rsid w:val="00B97ED8"/>
    <w:rsid w:val="00BA1054"/>
    <w:rsid w:val="00BA1546"/>
    <w:rsid w:val="00BA31C5"/>
    <w:rsid w:val="00BB311C"/>
    <w:rsid w:val="00BB4E51"/>
    <w:rsid w:val="00BD0090"/>
    <w:rsid w:val="00BD431F"/>
    <w:rsid w:val="00BE0EB4"/>
    <w:rsid w:val="00BE3A64"/>
    <w:rsid w:val="00BE423E"/>
    <w:rsid w:val="00BF61AC"/>
    <w:rsid w:val="00C07693"/>
    <w:rsid w:val="00C47FA6"/>
    <w:rsid w:val="00C57FC6"/>
    <w:rsid w:val="00C6111F"/>
    <w:rsid w:val="00C66A7D"/>
    <w:rsid w:val="00C70030"/>
    <w:rsid w:val="00C779DA"/>
    <w:rsid w:val="00C814F7"/>
    <w:rsid w:val="00C85D2C"/>
    <w:rsid w:val="00CA4B4D"/>
    <w:rsid w:val="00CB35C3"/>
    <w:rsid w:val="00CC1A32"/>
    <w:rsid w:val="00CD323D"/>
    <w:rsid w:val="00CD52FA"/>
    <w:rsid w:val="00CE4030"/>
    <w:rsid w:val="00CE45EE"/>
    <w:rsid w:val="00CE64B3"/>
    <w:rsid w:val="00CF1A49"/>
    <w:rsid w:val="00D0630C"/>
    <w:rsid w:val="00D23434"/>
    <w:rsid w:val="00D243A9"/>
    <w:rsid w:val="00D305E5"/>
    <w:rsid w:val="00D37CD3"/>
    <w:rsid w:val="00D4231C"/>
    <w:rsid w:val="00D508E3"/>
    <w:rsid w:val="00D64B4B"/>
    <w:rsid w:val="00D66A52"/>
    <w:rsid w:val="00D66EFA"/>
    <w:rsid w:val="00D72A2D"/>
    <w:rsid w:val="00D9521A"/>
    <w:rsid w:val="00DA3642"/>
    <w:rsid w:val="00DA3914"/>
    <w:rsid w:val="00DA5998"/>
    <w:rsid w:val="00DA59AA"/>
    <w:rsid w:val="00DB5008"/>
    <w:rsid w:val="00DB6915"/>
    <w:rsid w:val="00DB7E1E"/>
    <w:rsid w:val="00DC1B78"/>
    <w:rsid w:val="00DC2A2F"/>
    <w:rsid w:val="00DC600B"/>
    <w:rsid w:val="00DD32F8"/>
    <w:rsid w:val="00DE0FAA"/>
    <w:rsid w:val="00DE1273"/>
    <w:rsid w:val="00DE136D"/>
    <w:rsid w:val="00DE6534"/>
    <w:rsid w:val="00DF013F"/>
    <w:rsid w:val="00DF4D6C"/>
    <w:rsid w:val="00E01923"/>
    <w:rsid w:val="00E14498"/>
    <w:rsid w:val="00E2397A"/>
    <w:rsid w:val="00E254DB"/>
    <w:rsid w:val="00E27B6C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95E4B"/>
    <w:rsid w:val="00E968FF"/>
    <w:rsid w:val="00E9760F"/>
    <w:rsid w:val="00EA5099"/>
    <w:rsid w:val="00EB348E"/>
    <w:rsid w:val="00EC1351"/>
    <w:rsid w:val="00EC15C0"/>
    <w:rsid w:val="00EC2DFE"/>
    <w:rsid w:val="00EC4CBF"/>
    <w:rsid w:val="00EE2CA8"/>
    <w:rsid w:val="00EF17E8"/>
    <w:rsid w:val="00EF184E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A63F8"/>
    <w:rsid w:val="00FB31C1"/>
    <w:rsid w:val="00FB58F2"/>
    <w:rsid w:val="00FC6AEA"/>
    <w:rsid w:val="00FD3D13"/>
    <w:rsid w:val="00FE55A2"/>
    <w:rsid w:val="01C47066"/>
    <w:rsid w:val="54868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FF88D"/>
  <w15:chartTrackingRefBased/>
  <w15:docId w15:val="{EEE24D78-046E-403D-BFD4-939A5BB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EF184E"/>
  </w:style>
  <w:style w:type="paragraph" w:styleId="Revision">
    <w:name w:val="Revision"/>
    <w:hidden/>
    <w:uiPriority w:val="99"/>
    <w:semiHidden/>
    <w:rsid w:val="00EF184E"/>
  </w:style>
  <w:style w:type="character" w:styleId="UnresolvedMention">
    <w:name w:val="Unresolved Mention"/>
    <w:basedOn w:val="DefaultParagraphFont"/>
    <w:uiPriority w:val="99"/>
    <w:semiHidden/>
    <w:unhideWhenUsed/>
    <w:rsid w:val="00C8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hyperlink" Target="mailto:mike_ca@y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hyperlink" Target="mailto:garretmcadams53@gmail.com" TargetMode="External"/><Relationship Id="rId25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hyperlink" Target="mailto:aadeleon177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inoa325@gmail.com" TargetMode="External"/><Relationship Id="rId23" Type="http://schemas.openxmlformats.org/officeDocument/2006/relationships/glossaryDocument" Target="glossary/document.xml"/><Relationship Id="rId10" Type="http://schemas.openxmlformats.org/officeDocument/2006/relationships/customXml" Target="ink/ink2.xml"/><Relationship Id="rId19" Type="http://schemas.openxmlformats.org/officeDocument/2006/relationships/hyperlink" Target="mailto:edbara65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andrewsbc@ymail.co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6249ABC6CB46F9A9D4EDDE9FBD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FDF73-59C4-465A-96EE-68745437DC13}"/>
      </w:docPartPr>
      <w:docPartBody>
        <w:p w:rsidR="00DD6D76" w:rsidRDefault="00DD6D76">
          <w:pPr>
            <w:pStyle w:val="AE6249ABC6CB46F9A9D4EDDE9FBD0E7B"/>
          </w:pPr>
          <w:r w:rsidRPr="00CF1A49">
            <w:t>Experience</w:t>
          </w:r>
        </w:p>
      </w:docPartBody>
    </w:docPart>
    <w:docPart>
      <w:docPartPr>
        <w:name w:val="BE740031BE17440C839432F7EE1D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9C3C-BC7F-475B-AECB-BF931FE8E87B}"/>
      </w:docPartPr>
      <w:docPartBody>
        <w:p w:rsidR="00DD6D76" w:rsidRDefault="00DD6D76">
          <w:pPr>
            <w:pStyle w:val="BE740031BE17440C839432F7EE1D8590"/>
          </w:pPr>
          <w:r w:rsidRPr="00CF1A49">
            <w:t>Education</w:t>
          </w:r>
        </w:p>
      </w:docPartBody>
    </w:docPart>
    <w:docPart>
      <w:docPartPr>
        <w:name w:val="E09F1B04C143474D9B88F7FFC68A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EF076-E2A9-45C8-930B-E0928D6662FF}"/>
      </w:docPartPr>
      <w:docPartBody>
        <w:p w:rsidR="00DD6D76" w:rsidRDefault="00DD6D76">
          <w:pPr>
            <w:pStyle w:val="E09F1B04C143474D9B88F7FFC68A5AF4"/>
          </w:pPr>
          <w:r w:rsidRPr="00CF1A49">
            <w:t>Skills</w:t>
          </w:r>
        </w:p>
      </w:docPartBody>
    </w:docPart>
    <w:docPart>
      <w:docPartPr>
        <w:name w:val="F6F70FD0B3FF48BEA303B3E9F9B6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6421B-F4EF-49C4-87C9-0BD84BE34784}"/>
      </w:docPartPr>
      <w:docPartBody>
        <w:p w:rsidR="004E4C34" w:rsidRDefault="00F07170" w:rsidP="00F07170">
          <w:pPr>
            <w:pStyle w:val="F6F70FD0B3FF48BEA303B3E9F9B63838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76"/>
    <w:rsid w:val="00065F93"/>
    <w:rsid w:val="000F2E0A"/>
    <w:rsid w:val="00105153"/>
    <w:rsid w:val="001360E6"/>
    <w:rsid w:val="0016330E"/>
    <w:rsid w:val="00441EBF"/>
    <w:rsid w:val="004E4C34"/>
    <w:rsid w:val="006217C6"/>
    <w:rsid w:val="006561AD"/>
    <w:rsid w:val="006E658E"/>
    <w:rsid w:val="009A188C"/>
    <w:rsid w:val="00A30B3F"/>
    <w:rsid w:val="00A90A12"/>
    <w:rsid w:val="00B155EE"/>
    <w:rsid w:val="00BE023E"/>
    <w:rsid w:val="00BE7096"/>
    <w:rsid w:val="00C10D4E"/>
    <w:rsid w:val="00C94C02"/>
    <w:rsid w:val="00D16F3E"/>
    <w:rsid w:val="00DD6D76"/>
    <w:rsid w:val="00F07170"/>
    <w:rsid w:val="00F1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E6249ABC6CB46F9A9D4EDDE9FBD0E7B">
    <w:name w:val="AE6249ABC6CB46F9A9D4EDDE9FBD0E7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E740031BE17440C839432F7EE1D8590">
    <w:name w:val="BE740031BE17440C839432F7EE1D8590"/>
  </w:style>
  <w:style w:type="paragraph" w:customStyle="1" w:styleId="E09F1B04C143474D9B88F7FFC68A5AF4">
    <w:name w:val="E09F1B04C143474D9B88F7FFC68A5AF4"/>
  </w:style>
  <w:style w:type="paragraph" w:customStyle="1" w:styleId="F6F70FD0B3FF48BEA303B3E9F9B63838">
    <w:name w:val="F6F70FD0B3FF48BEA303B3E9F9B63838"/>
    <w:rsid w:val="00F0717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28T22:41:35.8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1 176,'811'16,"-150"-2,3-1,-249-11,528-9,-634-9,320-59,-535 59,434-70,-388 66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28T22:41:23.4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132 475,'-14'15,"1"2,0-1,1 2,1 0,0 0,2 1,0 0,1 0,1 1,1 1,0-1,2 1,0-1,2 1,0 0,2 30,-1-45,1-1,1 1,-1-1,1 1,0-1,0 0,0 1,1-1,0 0,0 0,0 0,0 0,1 0,0-1,0 1,0-1,1 0,0 0,-1 0,1 0,1 0,-1-1,0 0,1 0,0 0,0-1,-1 1,2-1,-1 0,0-1,0 1,0-1,1 0,10 1,-6-2,0-1,0 1,0-2,0 1,0-1,0-1,0 0,0 0,-1-1,0 0,0-1,0 0,15-11,7-8,-1-2,33-35,-47 45,10-12,-1-2,-1-1,-2-1,29-55,57-146,-94 194,-1-2,-2 0,-2 0,-2-1,-2 0,0-58,-16 312,0-8,9-144,0-32,1-1,2 1,0 0,2-1,10 42,-8-53,2 0,0 0,0-1,2 0,11 17,-16-27,-1 0,1 0,0 0,1 0,-1-1,1 0,0 0,0 0,0 0,0-1,1 0,-1 0,1-1,0 1,0-1,0 0,7 1,-7-3,0-1,1 1,-1-1,0 0,0-1,-1 1,1-1,0 0,0-1,-1 0,1 1,-1-2,0 1,8-7,9-9,37-40,-32 30,142-155,-167 183,1 1,-1 0,1-1,-1 1,1 1,-1-1,1 0,-1 0,0 1,1 0,-1-1,1 1,-1 0,0 0,0 0,0 1,0-1,1 0,-2 1,1-1,4 4,-4 1,1 0,-1 0,0-1,0 1,-1 0,1 1,-1-1,-1 0,1 0,-1 0,-1 8,-7 69,2-54,4-21,0-1,1 1,0 0,-1 14,3-33,-1-1,1 1,1 0,0 0,0 0,1 1,1-1,0 1,0-1,1 1,0 1,1-1,0 1,1 0,-1 0,2 0,-1 1,1 0,1 1,-1 0,1 0,0 1,1 0,0 1,0 0,13-5,-22 9,0 1,1 0,-1-1,0 1,1 0,-1 0,0 0,1 0,-1 0,0 0,0 0,1 0,-1 0,0 1,1-1,-1 0,0 1,0-1,1 1,-1 0,0-1,0 1,0 0,2 1,-1 1,1 0,-1 0,0 0,0 1,0-1,0 0,-1 1,3 7,1 7,-2 0,4 33,-6-44,-1 4,1 0,1 0,0 0,1-1,0 1,1 0,5 10,-8-18,1 0,0 0,0-1,0 1,0 0,1-1,-1 0,1 1,-1-1,1 0,0 0,0-1,0 1,0 0,0-1,0 0,1 0,-1 0,0 0,1 0,-1-1,0 0,1 1,-1-1,1 0,5-1,-1 0,0-1,0 1,0-1,0 0,0-1,-1 0,0 0,1-1,-1 0,9-6,1-4,0-1,20-22,30-25,-67 62,1 0,0-1,-1 1,1 0,-1 0,1-1,-1 1,1 0,-1-1,1 1,-1 0,1-1,-1 1,1-1,-1 1,0 0,1-1,-1 1,1-1,-1 0,0 1,0-1,1 1,-1-1,0 1,0-1,0 0,0 1,0-1,0 1,0-1,0 0,0 1,0-1,0-1,-2 2,0 0,0-1,0 1,0 0,0 0,1 0,-1 0,0 0,0 1,0-1,0 1,-3 0,2 1,0-1,1 1,-1-1,1 1,0 0,-1 0,1 0,0 0,0 0,0 0,0 1,1-1,-1 1,1-1,-1 1,1 0,0 0,0-1,0 1,0 0,1 0,-1 0,1 3,-3 10,2 0,0 28,1-37,0 0,0 0,1 0,0 0,0 0,1-1,0 1,3 7,-4-12,0-1,0 1,0-1,0 1,1-1,-1 0,0 1,1-1,-1 0,1 0,-1 0,1 0,-1 0,1 0,0 0,0-1,-1 1,1-1,0 1,0-1,0 0,-1 1,1-1,0 0,0 0,0 0,0-1,0 1,-1 0,1-1,0 1,0-1,-1 1,1-1,2-2,9-2,-1-2,0 0,0 0,-1-1,0-1,-1 0,0 0,0-1,-1 0,0-1,0 0,-2 0,1-1,-1 0,-1 0,9-26,2-8,-3 0,-2-1,9-70,-17 76,-1 0,-2 0,-2 0,-2 1,-11-58,9 81,-1 20,-4 31,9-30,-6 42,1 1,2-1,5 81,-1-1,-3-67,0-19,2 0,2 0,5 43,-5-81,-1 0,0 0,1 0,-1 0,1-1,-1 1,1 0,0 0,0 0,0-1,0 1,0 0,0-1,1 1,-1-1,0 0,1 1,-1-1,1 0,0 0,-1 0,1 0,3 2,-1-2,0-1,-1 1,1-1,0 0,-1 0,1 0,0 0,-1 0,1-1,0 0,-1 0,4-1,4-2,0 0,0-1,-1-1,1 0,-1 0,-1 0,11-11,-8 4,-1-1,0-1,-1 0,-1 0,0-1,-2 0,1-1,-2 0,0 0,-1 0,-1 0,2-22,31 136,-27-65,-2-4,23 52,-29-74,1 0,0 0,1-1,-1 1,1-1,0 0,1 0,-1 0,1-1,0 1,0-1,0 0,0-1,9 5,-11-7,1-1,-1 0,1 0,-1 0,0 0,1 0,-1 0,1-1,-1 0,0 0,0 0,1 0,-1 0,0-1,0 1,0-1,0 0,0 0,-1 0,4-3,4-3,1-1,-1 0,15-19,-11 9,0-1,-2 0,11-23,-19 34,0 0,0 0,-1 0,0 0,-1 0,0 0,-1-1,0 1,0-1,-1-14,0 22,0 0,-1 0,1 0,0 0,-1 0,0 0,1 0,-1 0,0 0,0 0,0 0,0 1,0-1,0 0,-1 1,1-1,-1 1,1-1,-1 1,1 0,-1-1,0 1,0 0,1 0,-1 0,0 1,0-1,0 0,0 1,0-1,0 1,0 0,0-1,0 1,0 0,0 0,-1 1,1-1,0 0,0 1,0-1,0 1,0 0,1-1,-1 1,0 0,0 0,0 0,1 1,-1-1,0 0,1 0,-1 1,1-1,0 1,-1 0,1-1,0 1,0 0,-2 3,-2 10,1-1,0 1,0 0,1 0,1 0,1 1,0-1,1 0,1 1,0-1,1 0,1 0,0 0,1 0,1 0,10 23,-14-36,0 1,0 0,1-1,-1 1,0-1,1 0,0 1,0-1,0 0,0 0,0 0,0 0,0 0,1-1,-1 1,0-1,1 1,0-1,-1 0,1 0,0 0,-1-1,1 1,0 0,0-1,0 0,-1 0,1 0,0 0,0 0,0 0,0-1,0 1,-1-1,1 0,0 0,-1 0,1 0,0 0,-1-1,4-2,2-1,0-1,1-1,-2 0,1 0,-1 0,0-1,-1 0,0 0,0-1,6-13,-3 4,-1 0,-1-1,-1 0,-1 0,0 0,-2-1,0 1,-1-1,-1-39,1 129,-3-46,6 47,-4-63,0-1,1 0,0 0,0 0,1-1,0 1,0 0,0-1,1 0,9 12,-13-17,1 0,0-1,-1 1,1 0,0-1,-1 1,1 0,0-1,0 1,0-1,0 1,0-1,0 0,0 1,-1-1,1 0,0 0,0 0,0 0,0 1,0-1,0 0,0-1,0 1,0 0,0 0,0 0,2-1,-1 0,1-1,0 1,-1-1,1 0,-1 0,0 0,1 0,-1 0,3-4,3-5,-1-1,1 0,5-14,-1-1,-1 0,9-33,-17 47,0 1,0-1,-2 1,0-1,0 0,-1 0,-2-20,-14 87,13-31,1 0,1 0,3 42,-1-57,0 1,1 0,0 0,0-1,0 0,1 1,1-1,-1 0,2 0,-1-1,1 1,0-1,7 9,-9-14,-1 0,1 0,0 0,-1 0,1 0,0-1,0 1,0-1,1 0,-1 0,0 0,0 0,0-1,1 1,-1-1,0 0,1 0,-1 0,0 0,1-1,-1 0,0 1,0-1,1 0,-1 0,0-1,0 1,5-4,-1 1,0 0,-1-1,1 1,-1-2,0 1,-1-1,1 1,-1-2,0 1,-1 0,4-8,30-71,-35 77,0-1,-1 0,0 1,0-1,-1 0,0 0,0-1,-1-10,0 19,0 0,0 0,1 0,-1 0,1 0,-1 0,1 0,-1 0,1 0,-1 0,1 0,0 0,0 0,-1 1,1-1,0 0,0 0,0 1,0-1,0 1,0-1,0 1,0-1,0 1,0-1,0 1,3-1,43-11,-23 7,60-9,-64 0,-16 10</inkml:trace>
  <inkml:trace contextRef="#ctx0" brushRef="#br0" timeOffset="1029">3935 225,'0'-4,"0"-1,0 1,0-1,-1 1,1-1,-1 1,0-1,-1 1,1 0,-1 0,0-1,0 1,0 0,0 0,-1 1,1-1,-1 1,0-1,0 1,-1 0,1 0,-1 0,1 0,-1 1,-5-3,3 2,-1 1,0 0,0 0,1 1,-1 0,0 0,-1 1,1 0,0 0,0 0,0 1,0 0,0 0,1 1,-11 4,-12 6,1 1,0 2,1 1,1 1,0 1,2 2,0 0,1 1,1 2,1 0,1 1,1 1,-24 43,40-63,-10 26,13-30,0 0,0 0,0-1,0 1,0 0,0-1,1 1,-1 0,0-1,0 1,0-1,1 1,-1 0,0-1,1 1,-1-1,1 1,-1-1,1 1,-1-1,0 1,1-1,0 1,-1-1,1 0,-1 1,1-1,-1 0,1 1,0-1,-1 0,1 0,0 0,-1 0,1 1,0-1,-1 0,1 0,0 0,-1 0,1-1,0 1,-1 0,2 0,29-3,0-2,0 0,0-2,-1-2,31-12,-25 8,1 1,63-10,-96 21,1 1,0-1,0 1,-1 0,1 0,0 0,-1 1,1 0,0-1,-1 2,1-1,-1 1,1-1,-1 1,0 0,0 1,0-1,0 1,0 0,0 0,-1 0,1 0,-1 0,0 1,0 0,0 0,-1 0,1 0,-1 0,0 0,0 0,-1 1,1-1,-1 1,0-1,0 1,1 9,-1 1,0 0,0 0,-2 0,0 0,0 0,-2 0,0 0,0-1,-2 1,1-1,-8 14,-1-6,0 1,-2-2,0 0,-2-1,0 0,-1-1,-1-1,-1-1,0-1,-1-1,-1 0,0-2,-1 0,-26 9,32-15,0 0,0-2,-1 0,0 0,0-2,0 0,0-1,-1-1,1-1,0 0,-1-2,1 0,0-1,0 0,0-2,0 0,1-1,0-1,0 0,-27-18,35 19,-1-1,2-1,-1 1,1-2,0 1,1-1,-12-18,11 13</inkml:trace>
  <inkml:trace contextRef="#ctx0" brushRef="#br0" timeOffset="1620.99">4360 75,'-11'15,"-1"0,0-1,-1-1,-1 1,0-2,0 0,-27 16,-5 6,25-17,-153 131,156-130,1 0,1 1,1 0,0 1,1 1,2 1,-12 24,21-39,1 0,0 0,0 0,0 0,0 0,1 0,1 0,-1 1,1-1,0 0,1 1,0-1,0 0,0 0,5 11,-3-9,1-1,1 0,0 0,0 0,0-1,1 0,0 0,0 0,1-1,0 0,8 6,4 1,2-1,-1-1,1-1,1-1,0-1,0 0,1-2,42 7,-45-11,1-1,-1 0,0-2,0 0,0-1,0-1,0-1,-1-1,1-1,-1 0,24-12,-11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28T22:40:32.4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23B5A98-94F2-487E-8F51-7B75D359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485</TotalTime>
  <Pages>4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Cornejo</cp:lastModifiedBy>
  <cp:revision>74</cp:revision>
  <cp:lastPrinted>2021-06-22T23:04:00Z</cp:lastPrinted>
  <dcterms:created xsi:type="dcterms:W3CDTF">2023-09-30T18:00:00Z</dcterms:created>
  <dcterms:modified xsi:type="dcterms:W3CDTF">2023-10-05T03:48:00Z</dcterms:modified>
  <cp:category/>
</cp:coreProperties>
</file>