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31" w:rsidRPr="003E7EF7" w:rsidRDefault="00995731" w:rsidP="004D461C">
      <w:pPr>
        <w:jc w:val="center"/>
        <w:rPr>
          <w:rStyle w:val="BookTitle"/>
          <w:rFonts w:ascii="Times New Roman" w:hAnsi="Times New Roman"/>
          <w:sz w:val="30"/>
          <w:szCs w:val="30"/>
        </w:rPr>
      </w:pPr>
      <w:r w:rsidRPr="003E7EF7">
        <w:rPr>
          <w:rStyle w:val="BookTitle"/>
          <w:rFonts w:ascii="Times New Roman" w:hAnsi="Times New Roman"/>
          <w:sz w:val="30"/>
          <w:szCs w:val="30"/>
        </w:rPr>
        <w:t xml:space="preserve">Rebekah </w:t>
      </w:r>
      <w:smartTag w:uri="urn:schemas-microsoft-com:office:smarttags" w:element="City">
        <w:smartTag w:uri="urn:schemas-microsoft-com:office:smarttags" w:element="place">
          <w:r w:rsidRPr="003E7EF7">
            <w:rPr>
              <w:rStyle w:val="BookTitle"/>
              <w:rFonts w:ascii="Times New Roman" w:hAnsi="Times New Roman"/>
              <w:sz w:val="30"/>
              <w:szCs w:val="30"/>
            </w:rPr>
            <w:t>Anderson</w:t>
          </w:r>
        </w:smartTag>
      </w:smartTag>
    </w:p>
    <w:p w:rsidR="00995731" w:rsidRPr="004D461C" w:rsidRDefault="00995731" w:rsidP="004D461C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(281)979-2423</w:t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  <w:t xml:space="preserve">      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  <w:t xml:space="preserve">   1915 B. South Hannibal St.</w:t>
      </w:r>
    </w:p>
    <w:p w:rsidR="00995731" w:rsidRPr="004D461C" w:rsidRDefault="00995731" w:rsidP="004D461C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rebekah.anderson91@gmail.com </w:t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   </w:t>
      </w:r>
      <w:smartTag w:uri="urn:schemas-microsoft-com:office:smarttags" w:element="City">
        <w:smartTag w:uri="urn:schemas-microsoft-com:office:smarttags" w:element="plac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Aurora</w:t>
          </w:r>
        </w:smartTag>
        <w:r w:rsidRPr="004D461C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State">
          <w:r w:rsidRPr="004D461C"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</w:t>
          </w:r>
        </w:smartTag>
        <w:r w:rsidRPr="004D461C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80013</w:t>
          </w:r>
        </w:smartTag>
      </w:smartTag>
    </w:p>
    <w:p w:rsidR="00995731" w:rsidRDefault="00995731" w:rsidP="004D461C">
      <w:pPr>
        <w:pStyle w:val="NoSpacing"/>
        <w:rPr>
          <w:rFonts w:ascii="Times New Roman" w:hAnsi="Times New Roman"/>
          <w:sz w:val="24"/>
          <w:szCs w:val="24"/>
        </w:rPr>
      </w:pPr>
    </w:p>
    <w:p w:rsidR="00995731" w:rsidRDefault="00995731" w:rsidP="004D46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:rsidR="00995731" w:rsidRDefault="00995731" w:rsidP="004D46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Bachelor of Science in Business Administration, August 2012 – Honors,</w:t>
      </w:r>
      <w:r w:rsidRPr="004D46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GPA 3.8</w:t>
      </w:r>
    </w:p>
    <w:p w:rsidR="00995731" w:rsidRDefault="00995731" w:rsidP="004D46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Colorado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Christian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University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Lakewood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Colorado</w:t>
            </w:r>
          </w:smartTag>
        </w:smartTag>
      </w:smartTag>
    </w:p>
    <w:p w:rsidR="00995731" w:rsidRDefault="00995731" w:rsidP="004D46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Honors: 2009-2011 Dean’s List and Trustee Scholarship recipient</w:t>
      </w:r>
    </w:p>
    <w:p w:rsidR="00995731" w:rsidRPr="00B3304E" w:rsidRDefault="00995731" w:rsidP="004D461C">
      <w:pPr>
        <w:pStyle w:val="NoSpacing"/>
        <w:rPr>
          <w:rFonts w:ascii="Times New Roman" w:hAnsi="Times New Roman"/>
          <w:sz w:val="24"/>
          <w:szCs w:val="24"/>
        </w:rPr>
      </w:pPr>
      <w:r w:rsidRPr="00B3304E">
        <w:rPr>
          <w:rFonts w:ascii="Times New Roman" w:hAnsi="Times New Roman"/>
          <w:sz w:val="24"/>
          <w:szCs w:val="24"/>
        </w:rPr>
        <w:t xml:space="preserve">SHRM Assurance of Learning HR assessment </w:t>
      </w:r>
      <w:r>
        <w:rPr>
          <w:rFonts w:ascii="Times New Roman" w:hAnsi="Times New Roman"/>
          <w:sz w:val="24"/>
          <w:szCs w:val="24"/>
        </w:rPr>
        <w:t xml:space="preserve">– taken </w:t>
      </w:r>
      <w:r w:rsidRPr="00B3304E">
        <w:rPr>
          <w:rFonts w:ascii="Times New Roman" w:hAnsi="Times New Roman"/>
          <w:sz w:val="24"/>
          <w:szCs w:val="24"/>
        </w:rPr>
        <w:t>July, 2012</w:t>
      </w:r>
    </w:p>
    <w:p w:rsidR="00995731" w:rsidRDefault="00995731" w:rsidP="004D461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95731" w:rsidRDefault="00995731" w:rsidP="004D46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492C29">
        <w:rPr>
          <w:rFonts w:ascii="Times New Roman" w:hAnsi="Times New Roman"/>
          <w:b/>
          <w:sz w:val="24"/>
          <w:szCs w:val="24"/>
        </w:rPr>
        <w:t>Employment History</w:t>
      </w:r>
    </w:p>
    <w:p w:rsidR="00995731" w:rsidRDefault="00995731" w:rsidP="00492C29">
      <w:pPr>
        <w:pStyle w:val="NoSpacing"/>
        <w:numPr>
          <w:ilvl w:val="0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10780E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Human Resources Assistant.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Imperial Headwear, Aurora Colorado, July 2012</w:t>
      </w:r>
    </w:p>
    <w:p w:rsidR="00995731" w:rsidRDefault="00995731" w:rsidP="0010780E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Completed and presented research on competitors and market for CEO</w:t>
      </w:r>
    </w:p>
    <w:p w:rsidR="00995731" w:rsidRPr="0010780E" w:rsidRDefault="00995731" w:rsidP="0010780E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Updated and maintained HR intranet site forms, filed and organized employee folders as well as managed the company’s front desk with 8 phone lines</w:t>
      </w:r>
    </w:p>
    <w:p w:rsidR="00995731" w:rsidRDefault="00995731" w:rsidP="00492C29">
      <w:pPr>
        <w:pStyle w:val="NoSpacing"/>
        <w:numPr>
          <w:ilvl w:val="0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Legal Assistant.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Watrous, Mielke, &amp; Goodwin LLP, </w:t>
      </w:r>
      <w:smartTag w:uri="urn:schemas-microsoft-com:office:smarttags" w:element="City">
        <w:smartTag w:uri="urn:schemas-microsoft-com:office:smarttags" w:element="plac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Littleton</w:t>
          </w:r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Colorado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, May 2012 – July 2012</w:t>
      </w:r>
    </w:p>
    <w:p w:rsidR="00995731" w:rsidRDefault="00995731" w:rsidP="00A92ECD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Completed and e-filed motions and orders - for probate, conservatorship, and guardianship documents</w:t>
      </w:r>
    </w:p>
    <w:p w:rsidR="00995731" w:rsidRPr="00A92ECD" w:rsidRDefault="00995731" w:rsidP="00A92ECD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Managed schedules and copies, updated filing, communicated with clients, and regulated several monthly bills</w:t>
      </w:r>
    </w:p>
    <w:p w:rsidR="00995731" w:rsidRPr="00492C29" w:rsidRDefault="00995731" w:rsidP="00492C29">
      <w:pPr>
        <w:pStyle w:val="NoSpacing"/>
        <w:numPr>
          <w:ilvl w:val="0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Administrative Assistant</w:t>
      </w: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. </w:t>
      </w:r>
      <w:smartTag w:uri="urn:schemas-microsoft-com:office:smarttags" w:element="City">
        <w:r w:rsidRPr="00492C29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>Campus Ministries</w:t>
        </w:r>
      </w:smartTag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, </w:t>
      </w:r>
      <w:smartTag w:uri="urn:schemas-microsoft-com:office:smarttags" w:element="State">
        <w:r w:rsidRPr="00492C29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>Colorado</w:t>
        </w:r>
      </w:smartTag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Christian University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,</w:t>
      </w: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92C29"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Lakewood</w:t>
          </w:r>
        </w:smartTag>
        <w:r w:rsidRPr="00492C29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State">
          <w:r w:rsidRPr="00492C29"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Colorado</w:t>
          </w:r>
        </w:smartTag>
      </w:smartTag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, September 2010 – May 2012</w:t>
      </w:r>
    </w:p>
    <w:p w:rsidR="00995731" w:rsidRPr="00492C29" w:rsidRDefault="00995731" w:rsidP="00492C29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Organized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and helped the team execute the file-bound system for missions program</w:t>
      </w:r>
    </w:p>
    <w:p w:rsidR="00995731" w:rsidRPr="00492C29" w:rsidRDefault="00995731" w:rsidP="00492C29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Maintained the chapel faculty/staff email for two years, main point of contact for Fall tea event, and kept office organized with administrative team</w:t>
      </w:r>
    </w:p>
    <w:p w:rsidR="00995731" w:rsidRPr="00492C29" w:rsidRDefault="00995731" w:rsidP="00492C29">
      <w:pPr>
        <w:pStyle w:val="NoSpacing"/>
        <w:numPr>
          <w:ilvl w:val="0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Nanny</w:t>
      </w: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. </w:t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492C29">
                <w:rPr>
                  <w:rStyle w:val="BookTitle"/>
                  <w:rFonts w:ascii="Times New Roman" w:hAnsi="Times New Roman"/>
                  <w:b w:val="0"/>
                  <w:bCs w:val="0"/>
                  <w:smallCaps w:val="0"/>
                  <w:spacing w:val="0"/>
                  <w:sz w:val="24"/>
                  <w:szCs w:val="24"/>
                </w:rPr>
                <w:t>Lakewood</w:t>
              </w:r>
            </w:smartTag>
          </w:smartTag>
          <w:r w:rsidRPr="00492C29"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 xml:space="preserve"> </w:t>
          </w:r>
          <w:smartTag w:uri="urn:schemas-microsoft-com:office:smarttags" w:element="PostalCode">
            <w:smartTag w:uri="urn:schemas-microsoft-com:office:smarttags" w:element="State">
              <w:r w:rsidRPr="00492C29">
                <w:rPr>
                  <w:rStyle w:val="BookTitle"/>
                  <w:rFonts w:ascii="Times New Roman" w:hAnsi="Times New Roman"/>
                  <w:b w:val="0"/>
                  <w:bCs w:val="0"/>
                  <w:smallCaps w:val="0"/>
                  <w:spacing w:val="0"/>
                  <w:sz w:val="24"/>
                  <w:szCs w:val="24"/>
                </w:rPr>
                <w:t>Colorado</w:t>
              </w:r>
            </w:smartTag>
          </w:smartTag>
        </w:smartTag>
      </w:smartTag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, May 2011 – August 2011</w:t>
      </w:r>
    </w:p>
    <w:p w:rsidR="00995731" w:rsidRPr="00492C29" w:rsidRDefault="00995731" w:rsidP="00492C29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Organized and coordinated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over 20 </w:t>
      </w: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engaging summer activities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for the children</w:t>
      </w:r>
    </w:p>
    <w:p w:rsidR="00995731" w:rsidRPr="00492C29" w:rsidRDefault="00995731" w:rsidP="00492C29">
      <w:pPr>
        <w:pStyle w:val="NoSpacing"/>
        <w:numPr>
          <w:ilvl w:val="1"/>
          <w:numId w:val="3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Stayed within established budget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s</w:t>
      </w:r>
      <w:r w:rsidRPr="00492C29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and time-frame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s</w:t>
      </w:r>
    </w:p>
    <w:p w:rsidR="00995731" w:rsidRDefault="00995731" w:rsidP="00B3304E">
      <w:pPr>
        <w:pStyle w:val="NoSpacing"/>
        <w:ind w:left="360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</w:p>
    <w:p w:rsidR="00995731" w:rsidRDefault="00995731" w:rsidP="00492C29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 w:rsidRPr="00492C29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Internship</w:t>
      </w: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 xml:space="preserve"> </w:t>
      </w:r>
    </w:p>
    <w:p w:rsidR="00995731" w:rsidRDefault="00995731" w:rsidP="00492C29">
      <w:pPr>
        <w:pStyle w:val="NoSpacing"/>
        <w:numPr>
          <w:ilvl w:val="0"/>
          <w:numId w:val="4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Women’s Ministry. </w:t>
      </w:r>
      <w:smartTag w:uri="urn:schemas-microsoft-com:office:smarttags" w:element="PostalCode">
        <w:smartTag w:uri="urn:schemas-microsoft-com:office:smarttags" w:element="PlaceNam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Colorado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Nam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Christian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Nam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University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Style w:val="BookTitle"/>
                  <w:rFonts w:ascii="Times New Roman" w:hAnsi="Times New Roman"/>
                  <w:b w:val="0"/>
                  <w:bCs w:val="0"/>
                  <w:smallCaps w:val="0"/>
                  <w:spacing w:val="0"/>
                  <w:sz w:val="24"/>
                  <w:szCs w:val="24"/>
                </w:rPr>
                <w:t>Lakewood</w:t>
              </w:r>
            </w:smartTag>
          </w:smartTag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 xml:space="preserve"> </w:t>
          </w:r>
          <w:smartTag w:uri="urn:schemas-microsoft-com:office:smarttags" w:element="PostalCode">
            <w:smartTag w:uri="urn:schemas-microsoft-com:office:smarttags" w:element="State">
              <w:r>
                <w:rPr>
                  <w:rStyle w:val="BookTitle"/>
                  <w:rFonts w:ascii="Times New Roman" w:hAnsi="Times New Roman"/>
                  <w:b w:val="0"/>
                  <w:bCs w:val="0"/>
                  <w:smallCaps w:val="0"/>
                  <w:spacing w:val="0"/>
                  <w:sz w:val="24"/>
                  <w:szCs w:val="24"/>
                </w:rPr>
                <w:t>Colorado</w:t>
              </w:r>
            </w:smartTag>
          </w:smartTag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, August 2011 – May 2012</w:t>
      </w:r>
    </w:p>
    <w:p w:rsidR="00995731" w:rsidRDefault="00995731" w:rsidP="00492C29">
      <w:pPr>
        <w:pStyle w:val="NoSpacing"/>
        <w:numPr>
          <w:ilvl w:val="1"/>
          <w:numId w:val="4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Redesigned and implemented new program - increased scheduled events from 2 per year to over 10. Attendance increased an average of 60% and continually grew at each event.</w:t>
      </w:r>
    </w:p>
    <w:p w:rsidR="00995731" w:rsidRDefault="00995731" w:rsidP="00492C29">
      <w:pPr>
        <w:pStyle w:val="NoSpacing"/>
        <w:numPr>
          <w:ilvl w:val="1"/>
          <w:numId w:val="4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Planned and coordinated the various events on and off campus, organized and completed advertising and marketing for over 10 events, such as the Race for the Cure in </w:t>
      </w:r>
      <w:smartTag w:uri="urn:schemas-microsoft-com:office:smarttags" w:element="City">
        <w:smartTag w:uri="urn:schemas-microsoft-com:office:smarttags" w:element="plac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Denver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and the Beauty Movement week at CCU.</w:t>
      </w:r>
    </w:p>
    <w:p w:rsidR="00995731" w:rsidRDefault="00995731" w:rsidP="00BD6337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Relevant Activities</w:t>
      </w:r>
    </w:p>
    <w:p w:rsidR="00995731" w:rsidRDefault="00995731" w:rsidP="00BD6337">
      <w:pPr>
        <w:pStyle w:val="NoSpacing"/>
        <w:numPr>
          <w:ilvl w:val="0"/>
          <w:numId w:val="5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International Travel, 1993 – 2008, to over 25 countries. Appreciation for different cultures, ability to work well with others, and adapt to new and challenging situations.</w:t>
      </w:r>
    </w:p>
    <w:p w:rsidR="00995731" w:rsidRDefault="00995731" w:rsidP="00BD6337">
      <w:pPr>
        <w:pStyle w:val="NoSpacing"/>
        <w:numPr>
          <w:ilvl w:val="0"/>
          <w:numId w:val="5"/>
        </w:numP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The Calling, 2010 – 2011, volunte</w:t>
      </w:r>
      <w:bookmarkStart w:id="0" w:name="_GoBack"/>
      <w:bookmarkEnd w:id="0"/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er work. Assisted in attaining 501c3 status, organized meetings, planned budgets, and kept minutes/notes for the organization.</w:t>
      </w:r>
    </w:p>
    <w:p w:rsidR="00995731" w:rsidRPr="00FC3D11" w:rsidRDefault="00995731" w:rsidP="00FC3D11">
      <w:pPr>
        <w:pStyle w:val="NoSpacing"/>
        <w:spacing w:line="276" w:lineRule="auto"/>
        <w:jc w:val="center"/>
        <w:rPr>
          <w:rStyle w:val="BookTitle"/>
          <w:rFonts w:ascii="Times New Roman" w:hAnsi="Times New Roman"/>
          <w:sz w:val="28"/>
          <w:szCs w:val="28"/>
        </w:rPr>
      </w:pPr>
      <w:r w:rsidRPr="00FC3D11">
        <w:rPr>
          <w:rStyle w:val="BookTitle"/>
          <w:rFonts w:ascii="Times New Roman" w:hAnsi="Times New Roman"/>
          <w:sz w:val="28"/>
          <w:szCs w:val="28"/>
        </w:rPr>
        <w:t>Reference List</w:t>
      </w:r>
    </w:p>
    <w:p w:rsidR="00995731" w:rsidRPr="00FC3D11" w:rsidRDefault="00995731" w:rsidP="00FC3D11">
      <w:pPr>
        <w:pStyle w:val="NoSpacing"/>
        <w:spacing w:line="276" w:lineRule="auto"/>
        <w:rPr>
          <w:rStyle w:val="BookTitle"/>
          <w:rFonts w:ascii="Times New Roman" w:hAnsi="Times New Roman"/>
          <w:sz w:val="28"/>
          <w:szCs w:val="28"/>
        </w:rPr>
      </w:pPr>
      <w:r w:rsidRPr="00FC3D11">
        <w:rPr>
          <w:rStyle w:val="BookTitle"/>
          <w:rFonts w:ascii="Times New Roman" w:hAnsi="Times New Roman"/>
          <w:sz w:val="28"/>
          <w:szCs w:val="28"/>
        </w:rPr>
        <w:t xml:space="preserve">Rebekah </w:t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place">
            <w:r w:rsidRPr="00FC3D11">
              <w:rPr>
                <w:rStyle w:val="BookTitle"/>
                <w:rFonts w:ascii="Times New Roman" w:hAnsi="Times New Roman"/>
                <w:sz w:val="28"/>
                <w:szCs w:val="28"/>
              </w:rPr>
              <w:t>Anderson</w:t>
            </w:r>
          </w:smartTag>
        </w:smartTag>
      </w:smartTag>
    </w:p>
    <w:p w:rsidR="00995731" w:rsidRPr="004D461C" w:rsidRDefault="00995731" w:rsidP="006C126A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(281)979-2423</w:t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  <w:t xml:space="preserve">      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</w:t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  <w:t xml:space="preserve">   1915 B. South Hannibal St.</w:t>
      </w:r>
    </w:p>
    <w:p w:rsidR="00995731" w:rsidRPr="004D461C" w:rsidRDefault="00995731" w:rsidP="006C126A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rebekah.anderson91@gmail.com </w:t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 w:rsidRPr="004D461C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ab/>
      </w: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 xml:space="preserve">    </w:t>
      </w:r>
      <w:smartTag w:uri="urn:schemas-microsoft-com:office:smarttags" w:element="City">
        <w:smartTag w:uri="urn:schemas-microsoft-com:office:smarttags" w:element="plac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Aurora</w:t>
          </w:r>
        </w:smartTag>
        <w:r w:rsidRPr="004D461C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 w:rsidRPr="004D461C"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</w:t>
            </w:r>
          </w:smartTag>
        </w:smartTag>
        <w:r w:rsidRPr="004D461C"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80013</w:t>
          </w:r>
        </w:smartTag>
      </w:smartTag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sectPr w:rsidR="00995731" w:rsidSect="00492C2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Rachelle Akes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HR Supervisor and Manager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Human Resources Manager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Imperial Headwear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Street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17101 E. Ohio Dr</w:t>
          </w:r>
        </w:smartTag>
      </w:smartTag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.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Aurora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80017</w:t>
          </w:r>
        </w:smartTag>
      </w:smartTag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(303)597-0206 x3143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10780E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rakes@imperialsports.com</w:t>
      </w:r>
    </w:p>
    <w:p w:rsidR="00995731" w:rsidRPr="0010780E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</w:p>
    <w:p w:rsidR="00995731" w:rsidRPr="003F5220" w:rsidRDefault="00995731" w:rsidP="006D763B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 w:rsidRPr="003F5220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Cathy Bredehoeft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Campus Ministries Employer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Administrative Assistant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Colorado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Christian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University</w:t>
            </w:r>
          </w:smartTag>
        </w:smartTag>
      </w:smartTag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8787 W. Alameda Ave.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Lakewood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80226</w:t>
          </w:r>
        </w:smartTag>
      </w:smartTag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(303)963-3375</w:t>
      </w:r>
    </w:p>
    <w:p w:rsidR="00995731" w:rsidRDefault="00995731" w:rsidP="006D763B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cbredehoeft@ccu.edu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Pr="003F5220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 w:rsidRPr="003F5220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Mary Rafert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Nanny Employer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15242 W. Iliff Ave.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Lakewood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80228</w:t>
          </w:r>
        </w:smartTag>
      </w:smartTag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(303)989-8129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mrafert@comcast.net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</w:p>
    <w:p w:rsidR="00995731" w:rsidRPr="006D763B" w:rsidRDefault="00995731" w:rsidP="006D763B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763B">
        <w:rPr>
          <w:rFonts w:ascii="Times New Roman" w:hAnsi="Times New Roman"/>
          <w:b/>
          <w:sz w:val="24"/>
          <w:szCs w:val="24"/>
        </w:rPr>
        <w:t>Ron Rex</w:t>
      </w:r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 w:rsidRPr="006D763B">
              <w:rPr>
                <w:rFonts w:ascii="Times New Roman" w:hAnsi="Times New Roman"/>
                <w:sz w:val="24"/>
                <w:szCs w:val="24"/>
              </w:rPr>
              <w:t>Mentor</w:t>
            </w:r>
          </w:smartTag>
        </w:smartTag>
      </w:smartTag>
      <w:r w:rsidRPr="006D763B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P</w:t>
      </w:r>
      <w:r w:rsidRPr="006D763B">
        <w:rPr>
          <w:rFonts w:ascii="Times New Roman" w:hAnsi="Times New Roman"/>
          <w:sz w:val="24"/>
          <w:szCs w:val="24"/>
        </w:rPr>
        <w:t>rofessor</w:t>
      </w:r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r w:rsidRPr="006D763B">
        <w:rPr>
          <w:rFonts w:ascii="Times New Roman" w:hAnsi="Times New Roman"/>
          <w:sz w:val="24"/>
          <w:szCs w:val="24"/>
        </w:rPr>
        <w:t xml:space="preserve">Associate Professor, </w:t>
      </w:r>
      <w:smartTag w:uri="urn:schemas-microsoft-com:office:smarttags" w:element="PostalCode">
        <w:smartTag w:uri="urn:schemas-microsoft-com:office:smarttags" w:element="place">
          <w:smartTag w:uri="urn:schemas-microsoft-com:office:smarttags" w:element="PlaceType">
            <w:r w:rsidRPr="006D763B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</w:smartTag>
        <w:r w:rsidRPr="006D763B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ostalCode">
          <w:smartTag w:uri="urn:schemas-microsoft-com:office:smarttags" w:element="PlaceName">
            <w:r w:rsidRPr="006D763B">
              <w:rPr>
                <w:rFonts w:ascii="Times New Roman" w:hAnsi="Times New Roman"/>
                <w:sz w:val="24"/>
                <w:szCs w:val="24"/>
              </w:rPr>
              <w:t>Business</w:t>
            </w:r>
          </w:smartTag>
        </w:smartTag>
      </w:smartTag>
      <w:r w:rsidRPr="006D763B">
        <w:rPr>
          <w:rFonts w:ascii="Times New Roman" w:hAnsi="Times New Roman"/>
          <w:sz w:val="24"/>
          <w:szCs w:val="24"/>
        </w:rPr>
        <w:t xml:space="preserve"> &amp; Leadership</w:t>
      </w:r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 w:rsidRPr="006D763B">
              <w:rPr>
                <w:rFonts w:ascii="Times New Roman" w:hAnsi="Times New Roman"/>
                <w:sz w:val="24"/>
                <w:szCs w:val="24"/>
              </w:rPr>
              <w:t>Colorado</w:t>
            </w:r>
          </w:smartTag>
        </w:smartTag>
        <w:r w:rsidRPr="006D763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 w:rsidRPr="006D763B">
              <w:rPr>
                <w:rFonts w:ascii="Times New Roman" w:hAnsi="Times New Roman"/>
                <w:sz w:val="24"/>
                <w:szCs w:val="24"/>
              </w:rPr>
              <w:t>Christian</w:t>
            </w:r>
          </w:smartTag>
        </w:smartTag>
        <w:r w:rsidRPr="006D763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 w:rsidRPr="006D763B">
              <w:rPr>
                <w:rFonts w:ascii="Times New Roman" w:hAnsi="Times New Roman"/>
                <w:sz w:val="24"/>
                <w:szCs w:val="24"/>
              </w:rPr>
              <w:t>University</w:t>
            </w:r>
          </w:smartTag>
        </w:smartTag>
      </w:smartTag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r w:rsidRPr="006D763B">
        <w:rPr>
          <w:rFonts w:ascii="Times New Roman" w:hAnsi="Times New Roman"/>
          <w:sz w:val="24"/>
          <w:szCs w:val="24"/>
        </w:rPr>
        <w:t>8787 W. Alameda Ave.</w:t>
      </w:r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 w:rsidRPr="006D763B">
              <w:rPr>
                <w:rFonts w:ascii="Times New Roman" w:hAnsi="Times New Roman"/>
                <w:sz w:val="24"/>
                <w:szCs w:val="24"/>
              </w:rPr>
              <w:t>Lakewood</w:t>
            </w:r>
          </w:smartTag>
        </w:smartTag>
        <w:r w:rsidRPr="006D763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State">
            <w:r w:rsidRPr="006D763B">
              <w:rPr>
                <w:rFonts w:ascii="Times New Roman" w:hAnsi="Times New Roman"/>
                <w:sz w:val="24"/>
                <w:szCs w:val="24"/>
              </w:rPr>
              <w:t>CO</w:t>
            </w:r>
          </w:smartTag>
        </w:smartTag>
        <w:r w:rsidRPr="006D763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6D763B">
            <w:rPr>
              <w:rFonts w:ascii="Times New Roman" w:hAnsi="Times New Roman"/>
              <w:sz w:val="24"/>
              <w:szCs w:val="24"/>
            </w:rPr>
            <w:t>80226</w:t>
          </w:r>
        </w:smartTag>
      </w:smartTag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r w:rsidRPr="006D763B">
        <w:rPr>
          <w:rFonts w:ascii="Times New Roman" w:hAnsi="Times New Roman"/>
          <w:sz w:val="24"/>
          <w:szCs w:val="24"/>
        </w:rPr>
        <w:t>(303)963-3163</w:t>
      </w:r>
    </w:p>
    <w:p w:rsidR="00995731" w:rsidRPr="006D763B" w:rsidRDefault="00995731" w:rsidP="006D763B">
      <w:pPr>
        <w:pStyle w:val="NoSpacing"/>
        <w:rPr>
          <w:rFonts w:ascii="Times New Roman" w:hAnsi="Times New Roman"/>
          <w:sz w:val="24"/>
          <w:szCs w:val="24"/>
        </w:rPr>
      </w:pPr>
      <w:r w:rsidRPr="006D763B">
        <w:rPr>
          <w:rFonts w:ascii="Times New Roman" w:hAnsi="Times New Roman"/>
          <w:sz w:val="24"/>
          <w:szCs w:val="24"/>
        </w:rPr>
        <w:t>rrex@ccu.edu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Pr="003F5220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 w:rsidRPr="003F5220"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Heidi Ross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Women’s Ministry Supervisor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Director of Discipleship &amp; Outreach Ministries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Colorado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Christian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smartTag w:uri="urn:schemas-microsoft-com:office:smarttags" w:element="PlaceNam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University</w:t>
            </w:r>
          </w:smartTag>
        </w:smartTag>
      </w:smartTag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8787 W. Alameda Ave.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lace">
          <w:smartTag w:uri="urn:schemas-microsoft-com:office:smarttags" w:element="City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Lakewood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rStyle w:val="BookTitle"/>
                <w:rFonts w:ascii="Times New Roman" w:hAnsi="Times New Roman"/>
                <w:b w:val="0"/>
                <w:bCs w:val="0"/>
                <w:smallCaps w:val="0"/>
                <w:spacing w:val="0"/>
                <w:sz w:val="24"/>
                <w:szCs w:val="24"/>
              </w:rPr>
              <w:t>CO</w:t>
            </w:r>
          </w:smartTag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80226</w:t>
          </w:r>
        </w:smartTag>
      </w:smartTag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(303)963-3379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hross@ccu.edu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Rosemary Turner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Law Firm Employer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Paralegal and Legal Assistant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Watrous, Mielke &amp; Goodwin, LLP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74742 S. Shaffer Ln. Ste.100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Littleton</w:t>
          </w:r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</w:t>
          </w:r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80127</w:t>
          </w:r>
        </w:smartTag>
      </w:smartTag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(303)932-1222 x106</w:t>
      </w:r>
    </w:p>
    <w:p w:rsidR="00995731" w:rsidRPr="0010780E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Turner@wemglaw.com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</w:p>
    <w:p w:rsidR="00995731" w:rsidRPr="006D763B" w:rsidRDefault="00995731" w:rsidP="00FC3D11">
      <w:pPr>
        <w:pStyle w:val="NoSpacing"/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Cs w:val="0"/>
          <w:smallCaps w:val="0"/>
          <w:spacing w:val="0"/>
          <w:sz w:val="24"/>
          <w:szCs w:val="24"/>
        </w:rPr>
        <w:t>Rick Watrous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Law Firm Employer</w:t>
      </w:r>
    </w:p>
    <w:p w:rsidR="00995731" w:rsidRDefault="00995731" w:rsidP="00FC3D11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Lawyer</w:t>
      </w:r>
    </w:p>
    <w:p w:rsidR="00995731" w:rsidRDefault="00995731" w:rsidP="00A0010D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Watrous, Mielke, &amp; Goodwin LLP</w:t>
      </w:r>
    </w:p>
    <w:p w:rsidR="00995731" w:rsidRDefault="00995731" w:rsidP="00A0010D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7472 S. Shaffer Ln. Suite 100</w:t>
      </w:r>
    </w:p>
    <w:p w:rsidR="00995731" w:rsidRDefault="00995731" w:rsidP="00A0010D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Littleton</w:t>
          </w:r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CO</w:t>
          </w:r>
        </w:smartTag>
        <w:r>
          <w:rPr>
            <w:rStyle w:val="BookTitle"/>
            <w:rFonts w:ascii="Times New Roman" w:hAnsi="Times New Roman"/>
            <w:b w:val="0"/>
            <w:bCs w:val="0"/>
            <w:smallCaps w:val="0"/>
            <w:spacing w:val="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Style w:val="BookTitle"/>
              <w:rFonts w:ascii="Times New Roman" w:hAnsi="Times New Roman"/>
              <w:b w:val="0"/>
              <w:bCs w:val="0"/>
              <w:smallCaps w:val="0"/>
              <w:spacing w:val="0"/>
              <w:sz w:val="24"/>
              <w:szCs w:val="24"/>
            </w:rPr>
            <w:t>80127</w:t>
          </w:r>
        </w:smartTag>
      </w:smartTag>
    </w:p>
    <w:p w:rsidR="00995731" w:rsidRDefault="00995731" w:rsidP="00A0010D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(303)932-1222</w:t>
      </w:r>
    </w:p>
    <w:p w:rsidR="00995731" w:rsidRPr="00FC3D11" w:rsidRDefault="00995731" w:rsidP="00A0010D">
      <w:pPr>
        <w:pStyle w:val="NoSpacing"/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</w:pPr>
      <w:r w:rsidRPr="00A0010D">
        <w:rPr>
          <w:rStyle w:val="BookTitle"/>
          <w:rFonts w:ascii="Times New Roman" w:hAnsi="Times New Roman"/>
          <w:b w:val="0"/>
          <w:bCs w:val="0"/>
          <w:smallCaps w:val="0"/>
          <w:spacing w:val="0"/>
          <w:sz w:val="24"/>
          <w:szCs w:val="24"/>
        </w:rPr>
        <w:t>Turner@wemglaw.com</w:t>
      </w:r>
    </w:p>
    <w:sectPr w:rsidR="00995731" w:rsidRPr="00FC3D11" w:rsidSect="006D76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31" w:rsidRDefault="00995731" w:rsidP="00FC3D11">
      <w:pPr>
        <w:spacing w:after="0" w:line="240" w:lineRule="auto"/>
      </w:pPr>
      <w:r>
        <w:separator/>
      </w:r>
    </w:p>
  </w:endnote>
  <w:endnote w:type="continuationSeparator" w:id="0">
    <w:p w:rsidR="00995731" w:rsidRDefault="00995731" w:rsidP="00FC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31" w:rsidRDefault="00995731" w:rsidP="00FC3D11">
      <w:pPr>
        <w:spacing w:after="0" w:line="240" w:lineRule="auto"/>
      </w:pPr>
      <w:r>
        <w:separator/>
      </w:r>
    </w:p>
  </w:footnote>
  <w:footnote w:type="continuationSeparator" w:id="0">
    <w:p w:rsidR="00995731" w:rsidRDefault="00995731" w:rsidP="00FC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61"/>
    <w:multiLevelType w:val="hybridMultilevel"/>
    <w:tmpl w:val="8D20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34C86"/>
    <w:multiLevelType w:val="hybridMultilevel"/>
    <w:tmpl w:val="F8CE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1048C"/>
    <w:multiLevelType w:val="hybridMultilevel"/>
    <w:tmpl w:val="598A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62314"/>
    <w:multiLevelType w:val="hybridMultilevel"/>
    <w:tmpl w:val="BC1A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F653D"/>
    <w:multiLevelType w:val="hybridMultilevel"/>
    <w:tmpl w:val="3B5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61C"/>
    <w:rsid w:val="00036ABE"/>
    <w:rsid w:val="000664B8"/>
    <w:rsid w:val="000A2664"/>
    <w:rsid w:val="000D1084"/>
    <w:rsid w:val="000F2F99"/>
    <w:rsid w:val="0010780E"/>
    <w:rsid w:val="00121EA3"/>
    <w:rsid w:val="001A43DA"/>
    <w:rsid w:val="0021590B"/>
    <w:rsid w:val="00281082"/>
    <w:rsid w:val="002874D5"/>
    <w:rsid w:val="003017AA"/>
    <w:rsid w:val="00305DD5"/>
    <w:rsid w:val="00306DD5"/>
    <w:rsid w:val="003833BF"/>
    <w:rsid w:val="003A74CB"/>
    <w:rsid w:val="003E0037"/>
    <w:rsid w:val="003E7EF7"/>
    <w:rsid w:val="003F5220"/>
    <w:rsid w:val="00403832"/>
    <w:rsid w:val="00445945"/>
    <w:rsid w:val="00492C29"/>
    <w:rsid w:val="004D461C"/>
    <w:rsid w:val="004D75C7"/>
    <w:rsid w:val="0051515F"/>
    <w:rsid w:val="00582ACB"/>
    <w:rsid w:val="00657A1F"/>
    <w:rsid w:val="006869BF"/>
    <w:rsid w:val="006C126A"/>
    <w:rsid w:val="006D763B"/>
    <w:rsid w:val="007D5B87"/>
    <w:rsid w:val="007F35B5"/>
    <w:rsid w:val="00802DDD"/>
    <w:rsid w:val="0082269F"/>
    <w:rsid w:val="008A208E"/>
    <w:rsid w:val="00995731"/>
    <w:rsid w:val="009B1C4C"/>
    <w:rsid w:val="009C5748"/>
    <w:rsid w:val="009C67C2"/>
    <w:rsid w:val="009F4CE8"/>
    <w:rsid w:val="00A0010D"/>
    <w:rsid w:val="00A23BBE"/>
    <w:rsid w:val="00A44B62"/>
    <w:rsid w:val="00A61902"/>
    <w:rsid w:val="00A92ECD"/>
    <w:rsid w:val="00B03117"/>
    <w:rsid w:val="00B3304E"/>
    <w:rsid w:val="00B504C8"/>
    <w:rsid w:val="00B758E9"/>
    <w:rsid w:val="00BB5A66"/>
    <w:rsid w:val="00BD2D8F"/>
    <w:rsid w:val="00BD6337"/>
    <w:rsid w:val="00BF666C"/>
    <w:rsid w:val="00C3650F"/>
    <w:rsid w:val="00C476A8"/>
    <w:rsid w:val="00D17B40"/>
    <w:rsid w:val="00D35171"/>
    <w:rsid w:val="00D54069"/>
    <w:rsid w:val="00D71FF7"/>
    <w:rsid w:val="00E72491"/>
    <w:rsid w:val="00EB4DFD"/>
    <w:rsid w:val="00EE2CA1"/>
    <w:rsid w:val="00EE60FB"/>
    <w:rsid w:val="00F63FE7"/>
    <w:rsid w:val="00FC3D11"/>
    <w:rsid w:val="00FE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99"/>
    <w:qFormat/>
    <w:rsid w:val="004D461C"/>
    <w:rPr>
      <w:rFonts w:cs="Times New Roman"/>
      <w:b/>
      <w:bCs/>
      <w:smallCaps/>
      <w:spacing w:val="5"/>
    </w:rPr>
  </w:style>
  <w:style w:type="paragraph" w:styleId="NoSpacing">
    <w:name w:val="No Spacing"/>
    <w:uiPriority w:val="99"/>
    <w:qFormat/>
    <w:rsid w:val="004D461C"/>
  </w:style>
  <w:style w:type="paragraph" w:styleId="Header">
    <w:name w:val="header"/>
    <w:basedOn w:val="Normal"/>
    <w:link w:val="HeaderChar"/>
    <w:uiPriority w:val="99"/>
    <w:semiHidden/>
    <w:rsid w:val="00FC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D1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C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D11"/>
    <w:rPr>
      <w:rFonts w:cs="Times New Roman"/>
    </w:rPr>
  </w:style>
  <w:style w:type="character" w:styleId="Hyperlink">
    <w:name w:val="Hyperlink"/>
    <w:basedOn w:val="DefaultParagraphFont"/>
    <w:uiPriority w:val="99"/>
    <w:rsid w:val="00A001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546</Words>
  <Characters>3115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REBEKAH ANDERSON</dc:title>
  <dc:subject/>
  <dc:creator>Becky</dc:creator>
  <cp:keywords/>
  <dc:description/>
  <cp:lastModifiedBy>randerson</cp:lastModifiedBy>
  <cp:revision>8</cp:revision>
  <dcterms:created xsi:type="dcterms:W3CDTF">2012-08-06T14:47:00Z</dcterms:created>
  <dcterms:modified xsi:type="dcterms:W3CDTF">2012-08-16T16:37:00Z</dcterms:modified>
</cp:coreProperties>
</file>