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glossary/document.xml" ContentType="application/vnd.openxmlformats-officedocument.wordprocessingml.document.glossary+xml"/>
  <Override PartName="/word/header2.xml" ContentType="application/vnd.openxmlformats-officedocument.wordprocessingml.header+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37BD1" w:rsidRDefault="009434D3">
      <w:pPr>
        <w:pStyle w:val="Heading1"/>
      </w:pPr>
      <w:r>
        <w:t>Profile</w:t>
      </w:r>
    </w:p>
    <w:sdt>
      <w:sdtPr>
        <w:id w:val="9459735"/>
        <w:placeholder>
          <w:docPart w:val="6A12BBB668CAA04791E80E6F3DE8179C"/>
        </w:placeholder>
      </w:sdtPr>
      <w:sdtContent>
        <w:p w:rsidR="00537BD1" w:rsidRDefault="00843BBC">
          <w:pPr>
            <w:pStyle w:val="BodyText"/>
          </w:pPr>
          <w:proofErr w:type="gramStart"/>
          <w:r>
            <w:t>Extensive experience in</w:t>
          </w:r>
          <w:r w:rsidR="00A341B1">
            <w:t xml:space="preserve"> fast-paced</w:t>
          </w:r>
          <w:r w:rsidR="00E8397D">
            <w:t xml:space="preserve"> </w:t>
          </w:r>
          <w:r w:rsidR="005C5894">
            <w:t>management role</w:t>
          </w:r>
          <w:r w:rsidR="00E8397D">
            <w:t xml:space="preserve"> </w:t>
          </w:r>
          <w:r w:rsidR="00A341B1">
            <w:t xml:space="preserve">with </w:t>
          </w:r>
          <w:r w:rsidR="00E8397D">
            <w:t xml:space="preserve">a </w:t>
          </w:r>
          <w:r w:rsidR="00A341B1">
            <w:t xml:space="preserve">record of sales growth and profitability through leadership, </w:t>
          </w:r>
          <w:r w:rsidR="005C5894">
            <w:t xml:space="preserve">accountability, </w:t>
          </w:r>
          <w:r w:rsidR="00A341B1">
            <w:t>team development and marketing efforts.</w:t>
          </w:r>
          <w:proofErr w:type="gramEnd"/>
          <w:r w:rsidR="00A341B1">
            <w:t xml:space="preserve">  </w:t>
          </w:r>
          <w:proofErr w:type="gramStart"/>
          <w:r w:rsidR="00A341B1">
            <w:t>Dedication</w:t>
          </w:r>
          <w:r w:rsidR="00E8397D">
            <w:t xml:space="preserve"> to customer</w:t>
          </w:r>
          <w:r w:rsidR="00AA49C5">
            <w:t xml:space="preserve"> </w:t>
          </w:r>
          <w:r w:rsidR="00E8397D">
            <w:t>experience and surpassing expectations.</w:t>
          </w:r>
          <w:proofErr w:type="gramEnd"/>
          <w:r w:rsidR="00E8397D">
            <w:t xml:space="preserve"> </w:t>
          </w:r>
          <w:proofErr w:type="gramStart"/>
          <w:r w:rsidR="00E8397D">
            <w:t>Excellent interpersonal and analytical skills.</w:t>
          </w:r>
          <w:proofErr w:type="gramEnd"/>
        </w:p>
      </w:sdtContent>
    </w:sdt>
    <w:p w:rsidR="00537BD1" w:rsidRDefault="00537BD1">
      <w:pPr>
        <w:pStyle w:val="Heading1"/>
      </w:pPr>
      <w:r>
        <w:t>Experience</w:t>
      </w:r>
    </w:p>
    <w:sdt>
      <w:sdtPr>
        <w:rPr>
          <w:rFonts w:asciiTheme="minorHAnsi" w:eastAsiaTheme="minorEastAsia" w:hAnsiTheme="minorHAnsi" w:cstheme="minorBidi"/>
          <w:b w:val="0"/>
          <w:bCs w:val="0"/>
          <w:color w:val="auto"/>
          <w:szCs w:val="22"/>
        </w:rPr>
        <w:id w:val="9459739"/>
        <w:placeholder>
          <w:docPart w:val="ABCD8C2E87245248BB5CFC02BD42E325"/>
        </w:placeholder>
      </w:sdtPr>
      <w:sdtContent>
        <w:p w:rsidR="003B4A30" w:rsidRDefault="003B4A30" w:rsidP="003B4A30">
          <w:pPr>
            <w:pStyle w:val="Heading2"/>
          </w:pPr>
          <w:r w:rsidRPr="0082289B">
            <w:rPr>
              <w:b w:val="0"/>
              <w:sz w:val="22"/>
            </w:rPr>
            <w:t>Assistant General Manager</w:t>
          </w:r>
          <w:r>
            <w:t xml:space="preserve"> </w:t>
          </w:r>
          <w:r>
            <w:rPr>
              <w:i/>
            </w:rPr>
            <w:t>Noodles &amp; Company</w:t>
          </w:r>
          <w:r>
            <w:t xml:space="preserve">                   10/2011-Present</w:t>
          </w:r>
        </w:p>
        <w:p w:rsidR="003B4A30" w:rsidRDefault="005844B1" w:rsidP="003B4A30">
          <w:pPr>
            <w:pStyle w:val="BodyText"/>
            <w:numPr>
              <w:ilvl w:val="0"/>
              <w:numId w:val="17"/>
            </w:numPr>
            <w:spacing w:after="0"/>
          </w:pPr>
          <w:r>
            <w:t xml:space="preserve">Overseeing </w:t>
          </w:r>
          <w:r w:rsidR="003B4A30">
            <w:t xml:space="preserve">operations of </w:t>
          </w:r>
          <w:r w:rsidR="00C261F4">
            <w:t>a restaurant with 1.2 Million in sales</w:t>
          </w:r>
        </w:p>
        <w:p w:rsidR="003B4A30" w:rsidRDefault="003B4A30" w:rsidP="003B4A30">
          <w:pPr>
            <w:pStyle w:val="BodyText"/>
            <w:numPr>
              <w:ilvl w:val="0"/>
              <w:numId w:val="17"/>
            </w:numPr>
            <w:spacing w:after="0"/>
          </w:pPr>
          <w:r>
            <w:t>Hiring, training and develop</w:t>
          </w:r>
          <w:r w:rsidR="00C261F4">
            <w:t>ing team member and</w:t>
          </w:r>
          <w:r>
            <w:t xml:space="preserve"> managers</w:t>
          </w:r>
        </w:p>
        <w:p w:rsidR="003B4A30" w:rsidRDefault="003B4A30" w:rsidP="003B4A30">
          <w:pPr>
            <w:pStyle w:val="BodyText"/>
            <w:numPr>
              <w:ilvl w:val="0"/>
              <w:numId w:val="17"/>
            </w:numPr>
            <w:spacing w:after="0"/>
          </w:pPr>
          <w:r>
            <w:t>Daily inventory</w:t>
          </w:r>
          <w:r w:rsidR="00C261F4">
            <w:t xml:space="preserve"> and cash audits</w:t>
          </w:r>
        </w:p>
        <w:p w:rsidR="003B4A30" w:rsidRDefault="00C261F4" w:rsidP="003B4A30">
          <w:pPr>
            <w:pStyle w:val="BodyText"/>
            <w:numPr>
              <w:ilvl w:val="0"/>
              <w:numId w:val="17"/>
            </w:numPr>
            <w:spacing w:after="0"/>
          </w:pPr>
          <w:r>
            <w:t>Ordering</w:t>
          </w:r>
          <w:r w:rsidR="005844B1">
            <w:t xml:space="preserve"> food and paper for operations</w:t>
          </w:r>
        </w:p>
        <w:p w:rsidR="003B4A30" w:rsidRDefault="003B4A30" w:rsidP="003B4A30">
          <w:pPr>
            <w:pStyle w:val="BodyText"/>
            <w:numPr>
              <w:ilvl w:val="0"/>
              <w:numId w:val="17"/>
            </w:numPr>
            <w:spacing w:after="0"/>
          </w:pPr>
          <w:r>
            <w:t xml:space="preserve">Analysis of </w:t>
          </w:r>
          <w:proofErr w:type="spellStart"/>
          <w:r>
            <w:t>P&amp;L’s</w:t>
          </w:r>
          <w:proofErr w:type="spellEnd"/>
        </w:p>
        <w:p w:rsidR="005844B1" w:rsidRDefault="003B4A30" w:rsidP="003B4A30">
          <w:pPr>
            <w:pStyle w:val="BodyText"/>
            <w:numPr>
              <w:ilvl w:val="0"/>
              <w:numId w:val="17"/>
            </w:numPr>
            <w:spacing w:after="0"/>
          </w:pPr>
          <w:r>
            <w:t>Weekly scheduling</w:t>
          </w:r>
        </w:p>
        <w:p w:rsidR="003B4A30" w:rsidRDefault="005844B1" w:rsidP="003B4A30">
          <w:pPr>
            <w:pStyle w:val="BodyText"/>
            <w:numPr>
              <w:ilvl w:val="0"/>
              <w:numId w:val="17"/>
            </w:numPr>
            <w:spacing w:after="0"/>
          </w:pPr>
          <w:r>
            <w:t>Developing marketing plans</w:t>
          </w:r>
        </w:p>
      </w:sdtContent>
    </w:sdt>
    <w:p w:rsidR="00537BD1" w:rsidRDefault="00445AE6">
      <w:pPr>
        <w:pStyle w:val="Heading2"/>
      </w:pPr>
      <w:r w:rsidRPr="0082289B">
        <w:rPr>
          <w:b w:val="0"/>
          <w:sz w:val="22"/>
        </w:rPr>
        <w:t>Area Manager</w:t>
      </w:r>
      <w:r>
        <w:t xml:space="preserve"> </w:t>
      </w:r>
      <w:r>
        <w:rPr>
          <w:i/>
        </w:rPr>
        <w:t>Jimmy Johns</w:t>
      </w:r>
      <w:r w:rsidR="00537BD1">
        <w:tab/>
      </w:r>
      <w:r w:rsidR="003B4A30">
        <w:t>01/2009-10/2011</w:t>
      </w:r>
    </w:p>
    <w:sdt>
      <w:sdtPr>
        <w:id w:val="9459741"/>
        <w:placeholder>
          <w:docPart w:val="0EB65FF85FE98248BF03D217DD0FC640"/>
        </w:placeholder>
      </w:sdtPr>
      <w:sdtContent>
        <w:p w:rsidR="009A4968" w:rsidRDefault="005844B1" w:rsidP="009A4968">
          <w:pPr>
            <w:pStyle w:val="BodyText"/>
            <w:numPr>
              <w:ilvl w:val="0"/>
              <w:numId w:val="11"/>
            </w:numPr>
            <w:spacing w:after="0"/>
          </w:pPr>
          <w:r>
            <w:t xml:space="preserve">Overseeing </w:t>
          </w:r>
          <w:r w:rsidR="009A4968">
            <w:t xml:space="preserve">operations of </w:t>
          </w:r>
          <w:r w:rsidR="0082289B">
            <w:t>4-8</w:t>
          </w:r>
          <w:r w:rsidR="009A4968">
            <w:t xml:space="preserve"> units</w:t>
          </w:r>
          <w:r>
            <w:t xml:space="preserve"> totaling over 6 Million in sales</w:t>
          </w:r>
        </w:p>
        <w:p w:rsidR="009A4968" w:rsidRDefault="00445AE6" w:rsidP="009A4968">
          <w:pPr>
            <w:pStyle w:val="BodyText"/>
            <w:numPr>
              <w:ilvl w:val="0"/>
              <w:numId w:val="11"/>
            </w:numPr>
            <w:spacing w:after="0"/>
          </w:pPr>
          <w:r>
            <w:t>Hiring, training and devel</w:t>
          </w:r>
          <w:r w:rsidR="005844B1">
            <w:t xml:space="preserve">oping managers and </w:t>
          </w:r>
          <w:r w:rsidR="009A4968">
            <w:t>staff</w:t>
          </w:r>
        </w:p>
        <w:p w:rsidR="009A4968" w:rsidRDefault="00445AE6" w:rsidP="009A4968">
          <w:pPr>
            <w:pStyle w:val="BodyText"/>
            <w:numPr>
              <w:ilvl w:val="0"/>
              <w:numId w:val="11"/>
            </w:numPr>
            <w:spacing w:after="0"/>
          </w:pPr>
          <w:r>
            <w:t xml:space="preserve">Daily phone and </w:t>
          </w:r>
          <w:r w:rsidR="005844B1">
            <w:t>in-store audits</w:t>
          </w:r>
        </w:p>
        <w:p w:rsidR="009A4968" w:rsidRDefault="005844B1" w:rsidP="009A4968">
          <w:pPr>
            <w:pStyle w:val="BodyText"/>
            <w:numPr>
              <w:ilvl w:val="0"/>
              <w:numId w:val="11"/>
            </w:numPr>
            <w:spacing w:after="0"/>
          </w:pPr>
          <w:r>
            <w:t>D</w:t>
          </w:r>
          <w:r w:rsidR="00445AE6">
            <w:t>elivery audits to ensur</w:t>
          </w:r>
          <w:r w:rsidR="009A4968">
            <w:t>e quality and speed of service</w:t>
          </w:r>
          <w:r w:rsidR="00445AE6">
            <w:t xml:space="preserve"> </w:t>
          </w:r>
        </w:p>
        <w:p w:rsidR="009A4968" w:rsidRDefault="009A4968" w:rsidP="009A4968">
          <w:pPr>
            <w:pStyle w:val="BodyText"/>
            <w:numPr>
              <w:ilvl w:val="0"/>
              <w:numId w:val="11"/>
            </w:numPr>
            <w:spacing w:after="0"/>
          </w:pPr>
          <w:r>
            <w:t xml:space="preserve">Analysis of </w:t>
          </w:r>
          <w:proofErr w:type="spellStart"/>
          <w:r>
            <w:t>P&amp;L’s</w:t>
          </w:r>
          <w:proofErr w:type="spellEnd"/>
        </w:p>
        <w:p w:rsidR="009A4968" w:rsidRDefault="00445AE6" w:rsidP="009A4968">
          <w:pPr>
            <w:pStyle w:val="BodyText"/>
            <w:numPr>
              <w:ilvl w:val="0"/>
              <w:numId w:val="11"/>
            </w:numPr>
            <w:spacing w:after="0"/>
          </w:pPr>
          <w:r>
            <w:t>Manager schedu</w:t>
          </w:r>
          <w:r w:rsidR="009A4968">
            <w:t>ling</w:t>
          </w:r>
        </w:p>
        <w:p w:rsidR="009A4968" w:rsidRDefault="009A4968" w:rsidP="009A4968">
          <w:pPr>
            <w:pStyle w:val="BodyText"/>
            <w:numPr>
              <w:ilvl w:val="0"/>
              <w:numId w:val="11"/>
            </w:numPr>
            <w:spacing w:after="0"/>
          </w:pPr>
          <w:r>
            <w:t>E</w:t>
          </w:r>
          <w:r w:rsidR="00445AE6">
            <w:t xml:space="preserve">quipment </w:t>
          </w:r>
          <w:r>
            <w:t>maintenance</w:t>
          </w:r>
        </w:p>
        <w:p w:rsidR="00537BD1" w:rsidRDefault="005844B1" w:rsidP="009A4968">
          <w:pPr>
            <w:pStyle w:val="BodyText"/>
            <w:numPr>
              <w:ilvl w:val="0"/>
              <w:numId w:val="11"/>
            </w:numPr>
            <w:spacing w:after="0"/>
          </w:pPr>
          <w:r>
            <w:t>Establishing food</w:t>
          </w:r>
          <w:r w:rsidR="009A4968">
            <w:t xml:space="preserve"> cost and labor goals</w:t>
          </w:r>
        </w:p>
      </w:sdtContent>
    </w:sdt>
    <w:p w:rsidR="00537BD1" w:rsidRDefault="00CE7D43">
      <w:pPr>
        <w:pStyle w:val="Heading2"/>
      </w:pPr>
      <w:sdt>
        <w:sdtPr>
          <w:id w:val="9459744"/>
          <w:placeholder>
            <w:docPart w:val="D0060B2119B96B478125630DC370A994"/>
          </w:placeholder>
        </w:sdtPr>
        <w:sdtContent>
          <w:r w:rsidR="00445AE6" w:rsidRPr="0082289B">
            <w:rPr>
              <w:b w:val="0"/>
              <w:sz w:val="22"/>
            </w:rPr>
            <w:t>General Manager</w:t>
          </w:r>
          <w:r w:rsidR="00445AE6">
            <w:t xml:space="preserve"> </w:t>
          </w:r>
          <w:r w:rsidR="00445AE6">
            <w:rPr>
              <w:i/>
            </w:rPr>
            <w:t>Jimmy Johns</w:t>
          </w:r>
        </w:sdtContent>
      </w:sdt>
      <w:r w:rsidR="00537BD1">
        <w:tab/>
      </w:r>
      <w:r w:rsidR="00445AE6">
        <w:t>01/2008-01/2009</w:t>
      </w:r>
    </w:p>
    <w:sdt>
      <w:sdtPr>
        <w:id w:val="9459745"/>
        <w:placeholder>
          <w:docPart w:val="B85BB6685686D24B8991633F1D1D5868"/>
        </w:placeholder>
      </w:sdtPr>
      <w:sdtContent>
        <w:p w:rsidR="009A4968" w:rsidRDefault="005844B1" w:rsidP="009A4968">
          <w:pPr>
            <w:pStyle w:val="BodyText"/>
            <w:numPr>
              <w:ilvl w:val="0"/>
              <w:numId w:val="12"/>
            </w:numPr>
            <w:spacing w:after="0"/>
          </w:pPr>
          <w:r>
            <w:t>Overseeing operations of a restaurant with 1.1 Million in sales</w:t>
          </w:r>
        </w:p>
        <w:p w:rsidR="009A4968" w:rsidRDefault="009A4968" w:rsidP="009A4968">
          <w:pPr>
            <w:pStyle w:val="BodyText"/>
            <w:numPr>
              <w:ilvl w:val="0"/>
              <w:numId w:val="12"/>
            </w:numPr>
            <w:spacing w:after="0"/>
          </w:pPr>
          <w:r>
            <w:t>Weekly inventory</w:t>
          </w:r>
        </w:p>
        <w:p w:rsidR="009A4968" w:rsidRDefault="009A4968" w:rsidP="009A4968">
          <w:pPr>
            <w:pStyle w:val="BodyText"/>
            <w:numPr>
              <w:ilvl w:val="0"/>
              <w:numId w:val="12"/>
            </w:numPr>
            <w:spacing w:after="0"/>
          </w:pPr>
          <w:r>
            <w:t>Bi-Weekly payroll</w:t>
          </w:r>
        </w:p>
        <w:p w:rsidR="009A4968" w:rsidRDefault="009A4968" w:rsidP="009A4968">
          <w:pPr>
            <w:pStyle w:val="BodyText"/>
            <w:numPr>
              <w:ilvl w:val="0"/>
              <w:numId w:val="12"/>
            </w:numPr>
            <w:spacing w:after="0"/>
          </w:pPr>
          <w:r>
            <w:t>Hiring, training and scheduling of staff</w:t>
          </w:r>
        </w:p>
        <w:p w:rsidR="00537BD1" w:rsidRDefault="009A4968" w:rsidP="009A4968">
          <w:pPr>
            <w:pStyle w:val="BodyText"/>
            <w:numPr>
              <w:ilvl w:val="0"/>
              <w:numId w:val="12"/>
            </w:numPr>
            <w:spacing w:after="0"/>
          </w:pPr>
          <w:r>
            <w:t>Cash Handling</w:t>
          </w:r>
          <w:r w:rsidR="005844B1">
            <w:t xml:space="preserve"> and banking</w:t>
          </w:r>
        </w:p>
      </w:sdtContent>
    </w:sdt>
    <w:p w:rsidR="00537BD1" w:rsidRDefault="00CE7D43">
      <w:pPr>
        <w:pStyle w:val="Heading2"/>
      </w:pPr>
      <w:sdt>
        <w:sdtPr>
          <w:id w:val="9459746"/>
          <w:placeholder>
            <w:docPart w:val="559CF42A5216BF45BC97DCD6F7A7B0D2"/>
          </w:placeholder>
        </w:sdtPr>
        <w:sdtContent>
          <w:r w:rsidR="00445AE6" w:rsidRPr="00843BBC">
            <w:rPr>
              <w:b w:val="0"/>
              <w:sz w:val="22"/>
            </w:rPr>
            <w:t>Marketing Manager</w:t>
          </w:r>
          <w:r w:rsidR="00445AE6">
            <w:t xml:space="preserve"> </w:t>
          </w:r>
          <w:r w:rsidR="00445AE6">
            <w:rPr>
              <w:i/>
            </w:rPr>
            <w:t>Jimmy Johns</w:t>
          </w:r>
        </w:sdtContent>
      </w:sdt>
      <w:r w:rsidR="00537BD1">
        <w:tab/>
      </w:r>
      <w:r w:rsidR="00445AE6">
        <w:t>09/2006-01/2008</w:t>
      </w:r>
    </w:p>
    <w:sdt>
      <w:sdtPr>
        <w:id w:val="9459747"/>
        <w:placeholder>
          <w:docPart w:val="9A10412DFDA4384FA42A89CE54F9D1B1"/>
        </w:placeholder>
      </w:sdtPr>
      <w:sdtContent>
        <w:p w:rsidR="002D7FC5" w:rsidRDefault="002D7FC5" w:rsidP="002D7FC5">
          <w:pPr>
            <w:pStyle w:val="BodyText"/>
            <w:numPr>
              <w:ilvl w:val="0"/>
              <w:numId w:val="13"/>
            </w:numPr>
            <w:spacing w:after="0"/>
          </w:pPr>
          <w:r>
            <w:t>Daily marketing</w:t>
          </w:r>
          <w:r w:rsidR="00DE5CAE">
            <w:t xml:space="preserve"> efforts</w:t>
          </w:r>
          <w:r>
            <w:t xml:space="preserve"> at store level</w:t>
          </w:r>
        </w:p>
        <w:p w:rsidR="002D7FC5" w:rsidRDefault="005844B1" w:rsidP="002D7FC5">
          <w:pPr>
            <w:pStyle w:val="BodyText"/>
            <w:numPr>
              <w:ilvl w:val="0"/>
              <w:numId w:val="13"/>
            </w:numPr>
            <w:spacing w:after="0"/>
          </w:pPr>
          <w:r>
            <w:t xml:space="preserve">Developing </w:t>
          </w:r>
          <w:r w:rsidR="002D7FC5">
            <w:t xml:space="preserve">and tracking </w:t>
          </w:r>
          <w:r w:rsidR="00825CF2">
            <w:t xml:space="preserve">of </w:t>
          </w:r>
          <w:r w:rsidR="002D7FC5">
            <w:t>marketing efforts</w:t>
          </w:r>
        </w:p>
        <w:p w:rsidR="002D7FC5" w:rsidRDefault="002D7FC5" w:rsidP="002D7FC5">
          <w:pPr>
            <w:pStyle w:val="BodyText"/>
            <w:numPr>
              <w:ilvl w:val="0"/>
              <w:numId w:val="13"/>
            </w:numPr>
            <w:spacing w:after="0"/>
          </w:pPr>
          <w:r>
            <w:t>Establish</w:t>
          </w:r>
          <w:r w:rsidR="005844B1">
            <w:t>ing</w:t>
          </w:r>
          <w:r>
            <w:t xml:space="preserve"> </w:t>
          </w:r>
          <w:r w:rsidR="005844B1">
            <w:t xml:space="preserve">high dollar </w:t>
          </w:r>
          <w:r>
            <w:t xml:space="preserve">catering </w:t>
          </w:r>
          <w:r w:rsidR="005844B1">
            <w:t xml:space="preserve">contacts </w:t>
          </w:r>
          <w:r>
            <w:t>and House Accounts</w:t>
          </w:r>
        </w:p>
        <w:p w:rsidR="00445AE6" w:rsidRDefault="002D7FC5" w:rsidP="002D7FC5">
          <w:pPr>
            <w:pStyle w:val="BodyText"/>
            <w:numPr>
              <w:ilvl w:val="0"/>
              <w:numId w:val="13"/>
            </w:numPr>
            <w:spacing w:after="0"/>
          </w:pPr>
          <w:r>
            <w:t>Out of state travel to help new or struggling markets</w:t>
          </w:r>
        </w:p>
      </w:sdtContent>
    </w:sdt>
    <w:p w:rsidR="00537BD1" w:rsidRDefault="00537BD1">
      <w:pPr>
        <w:pStyle w:val="Heading1"/>
      </w:pPr>
      <w:r>
        <w:t>Education</w:t>
      </w:r>
    </w:p>
    <w:p w:rsidR="00537BD1" w:rsidRDefault="00CE7D43">
      <w:pPr>
        <w:pStyle w:val="Heading2"/>
      </w:pPr>
      <w:sdt>
        <w:sdtPr>
          <w:id w:val="9459748"/>
          <w:placeholder>
            <w:docPart w:val="B2053A8A97282146AD6760763A85298E"/>
          </w:placeholder>
        </w:sdtPr>
        <w:sdtContent>
          <w:r w:rsidR="002D7FC5">
            <w:t>Lansing Community College</w:t>
          </w:r>
        </w:sdtContent>
      </w:sdt>
      <w:r w:rsidR="00537BD1">
        <w:tab/>
      </w:r>
      <w:r w:rsidR="00734718">
        <w:t>04-06          Commercial Music</w:t>
      </w:r>
    </w:p>
    <w:p w:rsidR="00537BD1" w:rsidRDefault="00CE7D43">
      <w:pPr>
        <w:pStyle w:val="Heading2"/>
      </w:pPr>
      <w:sdt>
        <w:sdtPr>
          <w:id w:val="9459752"/>
          <w:placeholder>
            <w:docPart w:val="32B826F2D1565442B4877B8466BC4A25"/>
          </w:placeholder>
        </w:sdtPr>
        <w:sdtContent>
          <w:r w:rsidR="002D7FC5">
            <w:t>Michigan State University</w:t>
          </w:r>
        </w:sdtContent>
      </w:sdt>
      <w:r w:rsidR="00537BD1">
        <w:tab/>
      </w:r>
      <w:r w:rsidR="00734718">
        <w:t>01-04          Anthropology</w:t>
      </w:r>
    </w:p>
    <w:p w:rsidR="00537BD1" w:rsidRDefault="0082289B">
      <w:pPr>
        <w:pStyle w:val="Heading1"/>
      </w:pPr>
      <w:r>
        <w:t>Computer Proficiencies</w:t>
      </w:r>
    </w:p>
    <w:sdt>
      <w:sdtPr>
        <w:id w:val="9459754"/>
        <w:placeholder>
          <w:docPart w:val="0F6F0301113691428D83F24DEA7CE9A4"/>
        </w:placeholder>
      </w:sdtPr>
      <w:sdtContent>
        <w:p w:rsidR="002D7FC5" w:rsidRDefault="002D7FC5" w:rsidP="00A51EF8">
          <w:pPr>
            <w:pStyle w:val="BodyText"/>
            <w:numPr>
              <w:ilvl w:val="0"/>
              <w:numId w:val="14"/>
            </w:numPr>
            <w:spacing w:after="0"/>
          </w:pPr>
          <w:r>
            <w:t>Excel</w:t>
          </w:r>
        </w:p>
        <w:p w:rsidR="002D7FC5" w:rsidRDefault="002D7FC5" w:rsidP="00A51EF8">
          <w:pPr>
            <w:pStyle w:val="BodyText"/>
            <w:numPr>
              <w:ilvl w:val="0"/>
              <w:numId w:val="14"/>
            </w:numPr>
            <w:spacing w:after="0"/>
          </w:pPr>
          <w:r>
            <w:t>Word</w:t>
          </w:r>
        </w:p>
        <w:p w:rsidR="002D7FC5" w:rsidRDefault="002D7FC5" w:rsidP="00A51EF8">
          <w:pPr>
            <w:pStyle w:val="BodyText"/>
            <w:numPr>
              <w:ilvl w:val="0"/>
              <w:numId w:val="14"/>
            </w:numPr>
            <w:spacing w:after="0"/>
          </w:pPr>
          <w:r>
            <w:t>Outlook</w:t>
          </w:r>
        </w:p>
        <w:p w:rsidR="00A51EF8" w:rsidRDefault="003B4A30" w:rsidP="002D7FC5">
          <w:pPr>
            <w:pStyle w:val="BodyText"/>
            <w:numPr>
              <w:ilvl w:val="0"/>
              <w:numId w:val="14"/>
            </w:numPr>
          </w:pPr>
          <w:r>
            <w:t>Multiple Web Browsers</w:t>
          </w:r>
        </w:p>
        <w:p w:rsidR="00537BD1" w:rsidRDefault="004E7C06" w:rsidP="00A51EF8">
          <w:pPr>
            <w:pStyle w:val="BodyText"/>
            <w:jc w:val="center"/>
          </w:pPr>
          <w:r>
            <w:t>Ref</w:t>
          </w:r>
          <w:r w:rsidR="00A51EF8">
            <w:t>erences Available Upon Request</w:t>
          </w:r>
        </w:p>
      </w:sdtContent>
    </w:sdt>
    <w:sectPr w:rsidR="00537BD1" w:rsidSect="00A51EF8">
      <w:headerReference w:type="default" r:id="rId7"/>
      <w:footerReference w:type="default" r:id="rId8"/>
      <w:headerReference w:type="first" r:id="rId9"/>
      <w:pgSz w:w="12240" w:h="15840"/>
      <w:pgMar w:top="720" w:right="720" w:bottom="432" w:left="72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8397D" w:rsidRDefault="00E8397D">
      <w:r>
        <w:separator/>
      </w:r>
    </w:p>
  </w:endnote>
  <w:endnote w:type="continuationSeparator" w:id="1">
    <w:p w:rsidR="00E8397D" w:rsidRDefault="00E8397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8397D" w:rsidRDefault="00CE7D43">
    <w:pPr>
      <w:pStyle w:val="Footer"/>
    </w:pPr>
    <w:fldSimple w:instr=" Page ">
      <w:r w:rsidR="005C5894">
        <w:rPr>
          <w:noProof/>
        </w:rPr>
        <w:t>2</w:t>
      </w:r>
    </w:fldSimple>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8397D" w:rsidRDefault="00E8397D">
      <w:r>
        <w:separator/>
      </w:r>
    </w:p>
  </w:footnote>
  <w:footnote w:type="continuationSeparator" w:id="1">
    <w:p w:rsidR="00E8397D" w:rsidRDefault="00E8397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0" w:type="auto"/>
      <w:tblLook w:val="04A0"/>
    </w:tblPr>
    <w:tblGrid>
      <w:gridCol w:w="10188"/>
      <w:gridCol w:w="720"/>
    </w:tblGrid>
    <w:tr w:rsidR="00E8397D">
      <w:trPr>
        <w:trHeight w:val="720"/>
      </w:trPr>
      <w:tc>
        <w:tcPr>
          <w:tcW w:w="10188" w:type="dxa"/>
          <w:vAlign w:val="center"/>
        </w:tcPr>
        <w:p w:rsidR="00E8397D" w:rsidRDefault="00E8397D"/>
      </w:tc>
      <w:tc>
        <w:tcPr>
          <w:tcW w:w="720" w:type="dxa"/>
          <w:shd w:val="clear" w:color="auto" w:fill="A9122A" w:themeFill="accent1"/>
          <w:vAlign w:val="center"/>
        </w:tcPr>
        <w:p w:rsidR="00E8397D" w:rsidRDefault="00E8397D"/>
      </w:tc>
    </w:tr>
  </w:tbl>
  <w:p w:rsidR="00E8397D" w:rsidRDefault="00E8397D">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0" w:type="auto"/>
      <w:tblLook w:val="04A0"/>
    </w:tblPr>
    <w:tblGrid>
      <w:gridCol w:w="9288"/>
      <w:gridCol w:w="1728"/>
    </w:tblGrid>
    <w:tr w:rsidR="00E8397D">
      <w:tc>
        <w:tcPr>
          <w:tcW w:w="9288" w:type="dxa"/>
          <w:vAlign w:val="center"/>
        </w:tcPr>
        <w:p w:rsidR="00E8397D" w:rsidRDefault="00E8397D">
          <w:pPr>
            <w:pStyle w:val="Title"/>
          </w:pPr>
          <w:r>
            <w:t>Jordan Amendt</w:t>
          </w:r>
        </w:p>
        <w:p w:rsidR="00E8397D" w:rsidRDefault="005C5894" w:rsidP="00537BD1">
          <w:pPr>
            <w:pStyle w:val="ContactDetails"/>
          </w:pPr>
          <w:r>
            <w:t>512 Riverfront Way</w:t>
          </w:r>
          <w:r w:rsidR="00E8397D">
            <w:t xml:space="preserve"> </w:t>
          </w:r>
          <w:r w:rsidR="00E8397D">
            <w:sym w:font="Wingdings 2" w:char="F097"/>
          </w:r>
          <w:r>
            <w:t xml:space="preserve"> Knoxville, TN 37915</w:t>
          </w:r>
        </w:p>
        <w:p w:rsidR="00E8397D" w:rsidRDefault="00E8397D" w:rsidP="00537BD1">
          <w:pPr>
            <w:pStyle w:val="ContactDetails"/>
          </w:pPr>
          <w:r>
            <w:t xml:space="preserve">Phone: 512.809.6568 </w:t>
          </w:r>
          <w:r>
            <w:sym w:font="Wingdings 2" w:char="F097"/>
          </w:r>
          <w:r>
            <w:t xml:space="preserve"> E-Mail: Jordan.Amendt@gmail.com </w:t>
          </w:r>
        </w:p>
      </w:tc>
      <w:tc>
        <w:tcPr>
          <w:tcW w:w="1728" w:type="dxa"/>
          <w:vAlign w:val="center"/>
        </w:tcPr>
        <w:p w:rsidR="00E8397D" w:rsidRDefault="00E8397D">
          <w:pPr>
            <w:pStyle w:val="Initials"/>
          </w:pPr>
          <w:r>
            <w:t>JA</w:t>
          </w:r>
        </w:p>
      </w:tc>
    </w:tr>
  </w:tbl>
  <w:p w:rsidR="00E8397D" w:rsidRDefault="00E8397D"/>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D1355"/>
    <w:multiLevelType w:val="multilevel"/>
    <w:tmpl w:val="1526C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C50512C"/>
    <w:multiLevelType w:val="hybridMultilevel"/>
    <w:tmpl w:val="B73CF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8C4757"/>
    <w:multiLevelType w:val="hybridMultilevel"/>
    <w:tmpl w:val="27DE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A542A"/>
    <w:multiLevelType w:val="hybridMultilevel"/>
    <w:tmpl w:val="1526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464EBD"/>
    <w:multiLevelType w:val="hybridMultilevel"/>
    <w:tmpl w:val="FBAE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894D83"/>
    <w:multiLevelType w:val="hybridMultilevel"/>
    <w:tmpl w:val="B996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D31D5B"/>
    <w:multiLevelType w:val="hybridMultilevel"/>
    <w:tmpl w:val="A5DE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0"/>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characterSpacingControl w:val="doNotCompress"/>
  <w:savePreviewPicture/>
  <w:footnotePr>
    <w:footnote w:id="0"/>
    <w:footnote w:id="1"/>
  </w:footnotePr>
  <w:endnotePr>
    <w:endnote w:id="0"/>
    <w:endnote w:id="1"/>
  </w:endnotePr>
  <w:compat>
    <w:useFELayout/>
  </w:compat>
  <w:docVars>
    <w:docVar w:name="ShowDynamicGuides" w:val="1"/>
    <w:docVar w:name="ShowMarginGuides" w:val="0"/>
    <w:docVar w:name="ShowOutlines" w:val="0"/>
    <w:docVar w:name="ShowStaticGuides" w:val="0"/>
  </w:docVars>
  <w:rsids>
    <w:rsidRoot w:val="00445AE6"/>
    <w:rsid w:val="00004822"/>
    <w:rsid w:val="00024E2B"/>
    <w:rsid w:val="00115C7B"/>
    <w:rsid w:val="001E6B36"/>
    <w:rsid w:val="002D7FC5"/>
    <w:rsid w:val="003B4A30"/>
    <w:rsid w:val="00445AE6"/>
    <w:rsid w:val="00455450"/>
    <w:rsid w:val="004E7C06"/>
    <w:rsid w:val="00537BD1"/>
    <w:rsid w:val="005844B1"/>
    <w:rsid w:val="005C5894"/>
    <w:rsid w:val="00603068"/>
    <w:rsid w:val="00734718"/>
    <w:rsid w:val="007529D8"/>
    <w:rsid w:val="0082289B"/>
    <w:rsid w:val="00825CF2"/>
    <w:rsid w:val="00843BBC"/>
    <w:rsid w:val="008A326E"/>
    <w:rsid w:val="009434D3"/>
    <w:rsid w:val="009A4968"/>
    <w:rsid w:val="00A341B1"/>
    <w:rsid w:val="00A51EF8"/>
    <w:rsid w:val="00AA49C5"/>
    <w:rsid w:val="00B52764"/>
    <w:rsid w:val="00C261F4"/>
    <w:rsid w:val="00C86CFF"/>
    <w:rsid w:val="00CC521D"/>
    <w:rsid w:val="00CE7D43"/>
    <w:rsid w:val="00DE5CAE"/>
    <w:rsid w:val="00E8397D"/>
    <w:rsid w:val="00EE326B"/>
    <w:rsid w:val="00FA43F3"/>
  </w:rsids>
  <m:mathPr>
    <m:mathFont m:val="Apple Chancery"/>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Untitled:Applications:Microsoft%20Office%202008:Office:Media:Templates: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docPart>
      <w:docPartPr>
        <w:name w:val="6A12BBB668CAA04791E80E6F3DE8179C"/>
        <w:category>
          <w:name w:val="General"/>
          <w:gallery w:val="placeholder"/>
        </w:category>
        <w:types>
          <w:type w:val="bbPlcHdr"/>
        </w:types>
        <w:behaviors>
          <w:behavior w:val="content"/>
        </w:behaviors>
        <w:guid w:val="{141B720C-3BDD-4F42-A0A8-D5F8EDC4BAFF}"/>
      </w:docPartPr>
      <w:docPartBody>
        <w:p w:rsidR="007C6FCD" w:rsidRDefault="007C6FCD">
          <w:pPr>
            <w:pStyle w:val="6A12BBB668CAA04791E80E6F3DE8179C"/>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ABCD8C2E87245248BB5CFC02BD42E325"/>
        <w:category>
          <w:name w:val="General"/>
          <w:gallery w:val="placeholder"/>
        </w:category>
        <w:types>
          <w:type w:val="bbPlcHdr"/>
        </w:types>
        <w:behaviors>
          <w:behavior w:val="content"/>
        </w:behaviors>
        <w:guid w:val="{E6622504-6E6C-FF4D-9BD8-032EE408DFC5}"/>
      </w:docPartPr>
      <w:docPartBody>
        <w:p w:rsidR="007C6FCD" w:rsidRDefault="007C6FCD">
          <w:pPr>
            <w:pStyle w:val="ABCD8C2E87245248BB5CFC02BD42E325"/>
          </w:pPr>
          <w:r>
            <w:t>Lorem ipsum dolor</w:t>
          </w:r>
        </w:p>
      </w:docPartBody>
    </w:docPart>
    <w:docPart>
      <w:docPartPr>
        <w:name w:val="0EB65FF85FE98248BF03D217DD0FC640"/>
        <w:category>
          <w:name w:val="General"/>
          <w:gallery w:val="placeholder"/>
        </w:category>
        <w:types>
          <w:type w:val="bbPlcHdr"/>
        </w:types>
        <w:behaviors>
          <w:behavior w:val="content"/>
        </w:behaviors>
        <w:guid w:val="{28787A94-F1D3-C64F-93C7-4599117F1AA7}"/>
      </w:docPartPr>
      <w:docPartBody>
        <w:p w:rsidR="007C6FCD" w:rsidRDefault="007C6FCD">
          <w:pPr>
            <w:pStyle w:val="0EB65FF85FE98248BF03D217DD0FC640"/>
          </w:pPr>
          <w:r>
            <w:t>Etiam cursus suscipit enim. Nulla facilisi. Integer eleifend diam eu diam. Donec dapibus enim sollicitudin nulla. Nam hendrerit. Nunc id nisi. Curabitur sed neque. Pellentesque placerat consequat pede.</w:t>
          </w:r>
        </w:p>
      </w:docPartBody>
    </w:docPart>
    <w:docPart>
      <w:docPartPr>
        <w:name w:val="D0060B2119B96B478125630DC370A994"/>
        <w:category>
          <w:name w:val="General"/>
          <w:gallery w:val="placeholder"/>
        </w:category>
        <w:types>
          <w:type w:val="bbPlcHdr"/>
        </w:types>
        <w:behaviors>
          <w:behavior w:val="content"/>
        </w:behaviors>
        <w:guid w:val="{4256C94A-E86E-AA43-971B-0D82DAAB4E10}"/>
      </w:docPartPr>
      <w:docPartBody>
        <w:p w:rsidR="007C6FCD" w:rsidRDefault="007C6FCD">
          <w:pPr>
            <w:pStyle w:val="D0060B2119B96B478125630DC370A994"/>
          </w:pPr>
          <w:r>
            <w:t>Lorem ipsum dolor</w:t>
          </w:r>
        </w:p>
      </w:docPartBody>
    </w:docPart>
    <w:docPart>
      <w:docPartPr>
        <w:name w:val="B85BB6685686D24B8991633F1D1D5868"/>
        <w:category>
          <w:name w:val="General"/>
          <w:gallery w:val="placeholder"/>
        </w:category>
        <w:types>
          <w:type w:val="bbPlcHdr"/>
        </w:types>
        <w:behaviors>
          <w:behavior w:val="content"/>
        </w:behaviors>
        <w:guid w:val="{D3297F00-2814-C74D-8D2D-454228A5962C}"/>
      </w:docPartPr>
      <w:docPartBody>
        <w:p w:rsidR="007C6FCD" w:rsidRDefault="007C6FCD">
          <w:pPr>
            <w:pStyle w:val="B85BB6685686D24B8991633F1D1D5868"/>
          </w:pPr>
          <w:r>
            <w:t>Etiam cursus suscipit enim. Nulla facilisi. Integer eleifend diam eu diam. Donec dapibus enim sollicitudin nulla. Nam hendrerit. Nunc id nisi. Curabitur sed neque. Pellentesque placerat consequat pede.</w:t>
          </w:r>
        </w:p>
      </w:docPartBody>
    </w:docPart>
    <w:docPart>
      <w:docPartPr>
        <w:name w:val="559CF42A5216BF45BC97DCD6F7A7B0D2"/>
        <w:category>
          <w:name w:val="General"/>
          <w:gallery w:val="placeholder"/>
        </w:category>
        <w:types>
          <w:type w:val="bbPlcHdr"/>
        </w:types>
        <w:behaviors>
          <w:behavior w:val="content"/>
        </w:behaviors>
        <w:guid w:val="{E997BA66-B06F-2447-B029-17A3222931DA}"/>
      </w:docPartPr>
      <w:docPartBody>
        <w:p w:rsidR="007C6FCD" w:rsidRDefault="007C6FCD">
          <w:pPr>
            <w:pStyle w:val="559CF42A5216BF45BC97DCD6F7A7B0D2"/>
          </w:pPr>
          <w:r>
            <w:t>Lorem ipsum dolor</w:t>
          </w:r>
        </w:p>
      </w:docPartBody>
    </w:docPart>
    <w:docPart>
      <w:docPartPr>
        <w:name w:val="9A10412DFDA4384FA42A89CE54F9D1B1"/>
        <w:category>
          <w:name w:val="General"/>
          <w:gallery w:val="placeholder"/>
        </w:category>
        <w:types>
          <w:type w:val="bbPlcHdr"/>
        </w:types>
        <w:behaviors>
          <w:behavior w:val="content"/>
        </w:behaviors>
        <w:guid w:val="{E5A00410-B0A7-6A48-B51A-798C422A1EAB}"/>
      </w:docPartPr>
      <w:docPartBody>
        <w:p w:rsidR="007C6FCD" w:rsidRDefault="007C6FCD">
          <w:pPr>
            <w:pStyle w:val="9A10412DFDA4384FA42A89CE54F9D1B1"/>
          </w:pPr>
          <w:r>
            <w:t>Etiam cursus suscipit enim. Nulla facilisi. Integer eleifend diam eu diam. Donec dapibus enim sollicitudin nulla. Nam hendrerit. Nunc id nisi. Curabitur sed neque. Pellentesque placerat consequat pede.</w:t>
          </w:r>
        </w:p>
      </w:docPartBody>
    </w:docPart>
    <w:docPart>
      <w:docPartPr>
        <w:name w:val="B2053A8A97282146AD6760763A85298E"/>
        <w:category>
          <w:name w:val="General"/>
          <w:gallery w:val="placeholder"/>
        </w:category>
        <w:types>
          <w:type w:val="bbPlcHdr"/>
        </w:types>
        <w:behaviors>
          <w:behavior w:val="content"/>
        </w:behaviors>
        <w:guid w:val="{2CD76868-3393-2D42-BAFB-46B74B4A592E}"/>
      </w:docPartPr>
      <w:docPartBody>
        <w:p w:rsidR="007C6FCD" w:rsidRDefault="007C6FCD">
          <w:pPr>
            <w:pStyle w:val="B2053A8A97282146AD6760763A85298E"/>
          </w:pPr>
          <w:r>
            <w:t>Aliquam dapibus.</w:t>
          </w:r>
        </w:p>
      </w:docPartBody>
    </w:docPart>
    <w:docPart>
      <w:docPartPr>
        <w:name w:val="32B826F2D1565442B4877B8466BC4A25"/>
        <w:category>
          <w:name w:val="General"/>
          <w:gallery w:val="placeholder"/>
        </w:category>
        <w:types>
          <w:type w:val="bbPlcHdr"/>
        </w:types>
        <w:behaviors>
          <w:behavior w:val="content"/>
        </w:behaviors>
        <w:guid w:val="{2FEB57EF-9129-CF45-B18E-B69F197BA725}"/>
      </w:docPartPr>
      <w:docPartBody>
        <w:p w:rsidR="007C6FCD" w:rsidRDefault="007C6FCD">
          <w:pPr>
            <w:pStyle w:val="32B826F2D1565442B4877B8466BC4A25"/>
          </w:pPr>
          <w:r>
            <w:t>Aliquam dapibus.</w:t>
          </w:r>
        </w:p>
      </w:docPartBody>
    </w:docPart>
    <w:docPart>
      <w:docPartPr>
        <w:name w:val="0F6F0301113691428D83F24DEA7CE9A4"/>
        <w:category>
          <w:name w:val="General"/>
          <w:gallery w:val="placeholder"/>
        </w:category>
        <w:types>
          <w:type w:val="bbPlcHdr"/>
        </w:types>
        <w:behaviors>
          <w:behavior w:val="content"/>
        </w:behaviors>
        <w:guid w:val="{8E64E639-1E26-D04D-9CE0-399129CCB2AC}"/>
      </w:docPartPr>
      <w:docPartBody>
        <w:p w:rsidR="008A06B1" w:rsidRDefault="007C6FCD">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7C6FCD" w:rsidRDefault="007C6FCD">
          <w:pPr>
            <w:pStyle w:val="0F6F0301113691428D83F24DEA7CE9A4"/>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doNotVertAlignCellWithSp/>
    <w:doNotBreakConstrainedForcedTable/>
    <w:useAnsiKerningPairs/>
    <w:cachedColBalance/>
    <w:splitPgBreakAndParaMark/>
  </w:compat>
  <w:rsids>
    <w:rsidRoot w:val="007C6FCD"/>
    <w:rsid w:val="00025A31"/>
    <w:rsid w:val="00410694"/>
    <w:rsid w:val="00511038"/>
    <w:rsid w:val="007C6FCD"/>
    <w:rsid w:val="0085110B"/>
    <w:rsid w:val="00874984"/>
    <w:rsid w:val="008A06B1"/>
    <w:rsid w:val="00AD3F6C"/>
    <w:rsid w:val="00B17782"/>
  </w:rsids>
  <m:mathPr>
    <m:mathFont m:val="Apple Chancery"/>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FC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6A12BBB668CAA04791E80E6F3DE8179C">
    <w:name w:val="6A12BBB668CAA04791E80E6F3DE8179C"/>
    <w:rsid w:val="007C6FCD"/>
  </w:style>
  <w:style w:type="paragraph" w:customStyle="1" w:styleId="ABCD8C2E87245248BB5CFC02BD42E325">
    <w:name w:val="ABCD8C2E87245248BB5CFC02BD42E325"/>
    <w:rsid w:val="007C6FCD"/>
  </w:style>
  <w:style w:type="paragraph" w:customStyle="1" w:styleId="0EB65FF85FE98248BF03D217DD0FC640">
    <w:name w:val="0EB65FF85FE98248BF03D217DD0FC640"/>
    <w:rsid w:val="007C6FCD"/>
  </w:style>
  <w:style w:type="paragraph" w:customStyle="1" w:styleId="D0060B2119B96B478125630DC370A994">
    <w:name w:val="D0060B2119B96B478125630DC370A994"/>
    <w:rsid w:val="007C6FCD"/>
  </w:style>
  <w:style w:type="paragraph" w:customStyle="1" w:styleId="B85BB6685686D24B8991633F1D1D5868">
    <w:name w:val="B85BB6685686D24B8991633F1D1D5868"/>
    <w:rsid w:val="007C6FCD"/>
  </w:style>
  <w:style w:type="paragraph" w:customStyle="1" w:styleId="559CF42A5216BF45BC97DCD6F7A7B0D2">
    <w:name w:val="559CF42A5216BF45BC97DCD6F7A7B0D2"/>
    <w:rsid w:val="007C6FCD"/>
  </w:style>
  <w:style w:type="paragraph" w:customStyle="1" w:styleId="9A10412DFDA4384FA42A89CE54F9D1B1">
    <w:name w:val="9A10412DFDA4384FA42A89CE54F9D1B1"/>
    <w:rsid w:val="007C6FCD"/>
  </w:style>
  <w:style w:type="paragraph" w:customStyle="1" w:styleId="B2053A8A97282146AD6760763A85298E">
    <w:name w:val="B2053A8A97282146AD6760763A85298E"/>
    <w:rsid w:val="007C6FCD"/>
  </w:style>
  <w:style w:type="paragraph" w:customStyle="1" w:styleId="D188B00714AB3842B398F2F23CBEF474">
    <w:name w:val="D188B00714AB3842B398F2F23CBEF474"/>
    <w:rsid w:val="007C6FCD"/>
  </w:style>
  <w:style w:type="paragraph" w:customStyle="1" w:styleId="32B826F2D1565442B4877B8466BC4A25">
    <w:name w:val="32B826F2D1565442B4877B8466BC4A25"/>
    <w:rsid w:val="007C6FCD"/>
  </w:style>
  <w:style w:type="paragraph" w:customStyle="1" w:styleId="A56DBEF2042C6544831A5627CA8B31E9">
    <w:name w:val="A56DBEF2042C6544831A5627CA8B31E9"/>
    <w:rsid w:val="007C6FCD"/>
  </w:style>
  <w:style w:type="paragraph" w:styleId="BodyText">
    <w:name w:val="Body Text"/>
    <w:basedOn w:val="Normal"/>
    <w:link w:val="BodyTextChar"/>
    <w:rsid w:val="007C6FCD"/>
    <w:rPr>
      <w:rFonts w:eastAsiaTheme="minorHAnsi"/>
      <w:sz w:val="20"/>
      <w:szCs w:val="22"/>
    </w:rPr>
  </w:style>
  <w:style w:type="character" w:customStyle="1" w:styleId="BodyTextChar">
    <w:name w:val="Body Text Char"/>
    <w:basedOn w:val="DefaultParagraphFont"/>
    <w:link w:val="BodyText"/>
    <w:rsid w:val="007C6FCD"/>
    <w:rPr>
      <w:rFonts w:eastAsiaTheme="minorHAnsi"/>
      <w:sz w:val="20"/>
      <w:szCs w:val="22"/>
    </w:rPr>
  </w:style>
  <w:style w:type="paragraph" w:customStyle="1" w:styleId="0F6F0301113691428D83F24DEA7CE9A4">
    <w:name w:val="0F6F0301113691428D83F24DEA7CE9A4"/>
    <w:rsid w:val="007C6FCD"/>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Initials Resume.dotx</Template>
  <TotalTime>203</TotalTime>
  <Pages>2</Pages>
  <Words>242</Words>
  <Characters>1385</Characters>
  <Application>Microsoft Word 12.0.0</Application>
  <DocSecurity>0</DocSecurity>
  <Lines>11</Lines>
  <Paragraphs>2</Paragraphs>
  <ScaleCrop>false</ScaleCrop>
  <Manager/>
  <Company/>
  <LinksUpToDate>false</LinksUpToDate>
  <CharactersWithSpaces>1700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2011-02-15T06:18:00Z</dcterms:created>
  <dcterms:modified xsi:type="dcterms:W3CDTF">2013-12-24T05:02:00Z</dcterms:modified>
  <cp:category/>
</cp:coreProperties>
</file>