
<file path=[Content_Types].xml><?xml version="1.0" encoding="utf-8"?>
<Types xmlns="http://schemas.openxmlformats.org/package/2006/content-types">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glossary/document.xml" ContentType="application/vnd.openxmlformats-officedocument.wordprocessingml.document.glossary+xml"/>
  <Override PartName="/word/document.xml" ContentType="application/vnd.openxmlformats-officedocument.wordprocessingml.document.main+xml"/>
  <Override PartName="/word/glossary/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glossary/webSettings.xml" ContentType="application/vnd.openxmlformats-officedocument.wordprocessingml.webSettings+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EF8" w:rsidRDefault="002E1EF8">
      <w:pPr>
        <w:pStyle w:val="Heading1"/>
      </w:pPr>
      <w:r>
        <w:t>Objective</w:t>
      </w:r>
    </w:p>
    <w:sdt>
      <w:sdtPr>
        <w:id w:val="9459735"/>
        <w:placeholder>
          <w:docPart w:val="F9567C9D8296404EB7771489FA1CE60F"/>
        </w:placeholder>
      </w:sdtPr>
      <w:sdtContent>
        <w:p w:rsidR="002E1EF8" w:rsidRDefault="005B54FB">
          <w:pPr>
            <w:pStyle w:val="BodyText"/>
          </w:pPr>
          <w:r>
            <w:t xml:space="preserve">To secure a position </w:t>
          </w:r>
          <w:r w:rsidR="00EB73F5">
            <w:t>in your restaurant that e</w:t>
          </w:r>
          <w:r w:rsidR="00622F87">
            <w:t>nables me to utilize my experience with peopl</w:t>
          </w:r>
          <w:r>
            <w:t>e, my love of food and</w:t>
          </w:r>
          <w:r w:rsidR="00622F87">
            <w:t xml:space="preserve"> my </w:t>
          </w:r>
          <w:r w:rsidR="00EB73F5">
            <w:t xml:space="preserve">work ethic. </w:t>
          </w:r>
        </w:p>
      </w:sdtContent>
    </w:sdt>
    <w:p w:rsidR="002E1EF8" w:rsidRDefault="002E1EF8">
      <w:pPr>
        <w:pStyle w:val="Heading1"/>
      </w:pPr>
      <w:r>
        <w:t>Experience</w:t>
      </w:r>
    </w:p>
    <w:p w:rsidR="002E1EF8" w:rsidRDefault="009A7473">
      <w:pPr>
        <w:pStyle w:val="Heading2"/>
      </w:pPr>
      <w:sdt>
        <w:sdtPr>
          <w:id w:val="9459739"/>
          <w:placeholder>
            <w:docPart w:val="8D77D915BF770541BB95512FEA8CBC34"/>
          </w:placeholder>
        </w:sdtPr>
        <w:sdtContent>
          <w:r w:rsidR="00622F87">
            <w:t>Farm-volunteer in Italy</w:t>
          </w:r>
        </w:sdtContent>
      </w:sdt>
      <w:r w:rsidR="002E1EF8">
        <w:tab/>
      </w:r>
      <w:r w:rsidR="00B260D4">
        <w:t>Summer 2011</w:t>
      </w:r>
    </w:p>
    <w:sdt>
      <w:sdtPr>
        <w:id w:val="9459741"/>
        <w:placeholder>
          <w:docPart w:val="17FC228128939E43AA778F79382D79E6"/>
        </w:placeholder>
      </w:sdtPr>
      <w:sdtContent>
        <w:p w:rsidR="00622F87" w:rsidRDefault="00622F87" w:rsidP="00622F87">
          <w:pPr>
            <w:pStyle w:val="ListBullet"/>
          </w:pPr>
          <w:r>
            <w:t>Worked on three farms in Italy learning about organic food.</w:t>
          </w:r>
        </w:p>
        <w:p w:rsidR="00B260D4" w:rsidRDefault="00B260D4" w:rsidP="00622F87">
          <w:pPr>
            <w:pStyle w:val="ListBullet"/>
          </w:pPr>
          <w:r>
            <w:t>Served at two agriturismo-</w:t>
          </w:r>
          <w:r w:rsidR="00622F87">
            <w:t xml:space="preserve">restaurants and was involved and food preparation and cleaning.  </w:t>
          </w:r>
        </w:p>
        <w:p w:rsidR="00B260D4" w:rsidRDefault="00B260D4" w:rsidP="00622F87">
          <w:pPr>
            <w:pStyle w:val="ListBullet"/>
          </w:pPr>
          <w:r>
            <w:t>Learned recipes from different regions of Italy.</w:t>
          </w:r>
        </w:p>
        <w:p w:rsidR="002E1EF8" w:rsidRDefault="00B260D4" w:rsidP="00622F87">
          <w:pPr>
            <w:pStyle w:val="ListBullet"/>
          </w:pPr>
          <w:r>
            <w:t>Translated from Italian to English from customers of the Agriturismi.</w:t>
          </w:r>
        </w:p>
      </w:sdtContent>
    </w:sdt>
    <w:p w:rsidR="002E1EF8" w:rsidRDefault="009A7473">
      <w:pPr>
        <w:pStyle w:val="Heading2"/>
      </w:pPr>
      <w:sdt>
        <w:sdtPr>
          <w:id w:val="9459744"/>
          <w:placeholder>
            <w:docPart w:val="419038557680F744A09F0BEC7DF654CA"/>
          </w:placeholder>
        </w:sdtPr>
        <w:sdtContent>
          <w:r w:rsidR="008D54FF">
            <w:t>English Tutor</w:t>
          </w:r>
        </w:sdtContent>
      </w:sdt>
      <w:r w:rsidR="002E1EF8">
        <w:tab/>
      </w:r>
      <w:r w:rsidR="003C4E8D">
        <w:t>Academic Year 2010/2011</w:t>
      </w:r>
    </w:p>
    <w:sdt>
      <w:sdtPr>
        <w:id w:val="9459797"/>
        <w:placeholder>
          <w:docPart w:val="8D86D8349B546749A88AF5D488267F13"/>
        </w:placeholder>
      </w:sdtPr>
      <w:sdtContent>
        <w:p w:rsidR="008D54FF" w:rsidRDefault="008D54FF" w:rsidP="008D54FF">
          <w:pPr>
            <w:pStyle w:val="ListBullet"/>
          </w:pPr>
          <w:r>
            <w:t>Tutored Italian-adults English using conversation and grammar exercises.</w:t>
          </w:r>
        </w:p>
        <w:p w:rsidR="008D54FF" w:rsidRDefault="008D54FF" w:rsidP="008D54FF">
          <w:pPr>
            <w:pStyle w:val="ListBullet"/>
          </w:pPr>
          <w:r>
            <w:t>Helped my students achieve their language goals.</w:t>
          </w:r>
        </w:p>
        <w:p w:rsidR="009E159A" w:rsidRDefault="008D54FF" w:rsidP="009E159A">
          <w:pPr>
            <w:pStyle w:val="ListBullet"/>
          </w:pPr>
          <w:r>
            <w:t>Gained valuable people skills during my tutoring session.</w:t>
          </w:r>
        </w:p>
        <w:p w:rsidR="009E159A" w:rsidRDefault="009E159A" w:rsidP="009E159A">
          <w:pPr>
            <w:pStyle w:val="ListBullet"/>
          </w:pPr>
          <w:r>
            <w:t>Learned how to work in a restaurant environment.</w:t>
          </w:r>
        </w:p>
        <w:p w:rsidR="00647C45" w:rsidRDefault="00647C45" w:rsidP="00647C45">
          <w:pPr>
            <w:pStyle w:val="ListBullet"/>
            <w:numPr>
              <w:ilvl w:val="0"/>
              <w:numId w:val="0"/>
            </w:numPr>
            <w:rPr>
              <w:b/>
            </w:rPr>
          </w:pPr>
          <w:r>
            <w:rPr>
              <w:b/>
            </w:rPr>
            <w:t>Additional Past Experience</w:t>
          </w:r>
        </w:p>
        <w:p w:rsidR="00A721DC" w:rsidRDefault="00647C45" w:rsidP="00A721DC">
          <w:pPr>
            <w:pStyle w:val="ListBullet"/>
            <w:numPr>
              <w:ilvl w:val="0"/>
              <w:numId w:val="0"/>
            </w:numPr>
          </w:pPr>
          <w:r>
            <w:t xml:space="preserve">I worked as a bus girl for a busy breakfast-lunch-restaurant during the summer of 2008.  I worked as a secretary in a furniture store (Chelsea Home) during the 2007/2008 academic year.  </w:t>
          </w:r>
          <w:r w:rsidR="005B54FB">
            <w:t xml:space="preserve">That same year I set up linens for weddings.  </w:t>
          </w:r>
        </w:p>
      </w:sdtContent>
    </w:sdt>
    <w:p w:rsidR="00A721DC" w:rsidRDefault="00A721DC" w:rsidP="00A721DC">
      <w:pPr>
        <w:pStyle w:val="ListBullet"/>
        <w:numPr>
          <w:ilvl w:val="0"/>
          <w:numId w:val="0"/>
        </w:numPr>
      </w:pPr>
    </w:p>
    <w:p w:rsidR="002E1EF8" w:rsidRPr="00A721DC" w:rsidRDefault="002E1EF8" w:rsidP="00A721DC">
      <w:pPr>
        <w:pStyle w:val="ListBullet"/>
        <w:numPr>
          <w:ilvl w:val="0"/>
          <w:numId w:val="0"/>
        </w:numPr>
        <w:rPr>
          <w:b/>
          <w:sz w:val="28"/>
        </w:rPr>
      </w:pPr>
      <w:r w:rsidRPr="00A721DC">
        <w:rPr>
          <w:b/>
          <w:sz w:val="28"/>
        </w:rPr>
        <w:t>Education</w:t>
      </w:r>
    </w:p>
    <w:p w:rsidR="002E1EF8" w:rsidRDefault="009A7473">
      <w:pPr>
        <w:pStyle w:val="Heading2"/>
      </w:pPr>
      <w:sdt>
        <w:sdtPr>
          <w:id w:val="9459748"/>
          <w:placeholder>
            <w:docPart w:val="FF8026591E4710429359D5BCB50E3B52"/>
          </w:placeholder>
        </w:sdtPr>
        <w:sdtContent>
          <w:r w:rsidR="00EB73F5">
            <w:t>University of Colorado at Boulder</w:t>
          </w:r>
        </w:sdtContent>
      </w:sdt>
      <w:r w:rsidR="002E1EF8">
        <w:tab/>
      </w:r>
      <w:r w:rsidR="00905A24">
        <w:t>Fall 2008 to Spring 2012</w:t>
      </w:r>
    </w:p>
    <w:sdt>
      <w:sdtPr>
        <w:id w:val="9459749"/>
        <w:placeholder>
          <w:docPart w:val="CA39CCB83B2DF74A8E02EF80428EFE0A"/>
        </w:placeholder>
      </w:sdtPr>
      <w:sdtContent>
        <w:p w:rsidR="002E1EF8" w:rsidRDefault="00622F87" w:rsidP="00622F87">
          <w:pPr>
            <w:pStyle w:val="BodyText"/>
          </w:pPr>
          <w:r>
            <w:t xml:space="preserve">Major in Italian at the University of Colorado at Boulder.  Expected to graduate in May 2012.  </w:t>
          </w:r>
        </w:p>
      </w:sdtContent>
    </w:sdt>
    <w:p w:rsidR="002E1EF8" w:rsidRDefault="002E1EF8">
      <w:pPr>
        <w:pStyle w:val="Heading1"/>
      </w:pPr>
      <w:r>
        <w:t>Skills</w:t>
      </w:r>
    </w:p>
    <w:sdt>
      <w:sdtPr>
        <w:id w:val="9459754"/>
        <w:placeholder>
          <w:docPart w:val="C09573B0036B8140BFF4200D1B633D68"/>
        </w:placeholder>
      </w:sdtPr>
      <w:sdtContent>
        <w:p w:rsidR="005B54FB" w:rsidRDefault="00A069F4">
          <w:pPr>
            <w:pStyle w:val="BodyText"/>
          </w:pPr>
          <w:r>
            <w:t xml:space="preserve">Fluent in Italian.  Knowledge of beginner French.  Familiar with restaurant etiquette.  </w:t>
          </w:r>
          <w:r w:rsidR="00D64266">
            <w:t xml:space="preserve">Familiar with food terminology.  Knowledgeable of Macintosh computers. </w:t>
          </w:r>
          <w:proofErr w:type="gramStart"/>
          <w:r w:rsidR="00D64266">
            <w:t>Ability to adapt and learn quickly.</w:t>
          </w:r>
          <w:proofErr w:type="gramEnd"/>
          <w:r w:rsidR="00D64266">
            <w:t xml:space="preserve"> </w:t>
          </w:r>
        </w:p>
        <w:p w:rsidR="005B54FB" w:rsidRDefault="005B54FB">
          <w:pPr>
            <w:pStyle w:val="BodyText"/>
            <w:rPr>
              <w:b/>
              <w:sz w:val="28"/>
            </w:rPr>
          </w:pPr>
          <w:r>
            <w:rPr>
              <w:b/>
              <w:sz w:val="28"/>
            </w:rPr>
            <w:t>References</w:t>
          </w:r>
        </w:p>
        <w:p w:rsidR="00A721DC" w:rsidRDefault="005B54FB">
          <w:pPr>
            <w:pStyle w:val="BodyText"/>
          </w:pPr>
          <w:r>
            <w:t xml:space="preserve">Paolo </w:t>
          </w:r>
          <w:proofErr w:type="spellStart"/>
          <w:r>
            <w:t>Ciarimboli</w:t>
          </w:r>
          <w:proofErr w:type="spellEnd"/>
          <w:r>
            <w:t xml:space="preserve">, Slow-Food Garlic-farmer.  </w:t>
          </w:r>
          <w:proofErr w:type="spellStart"/>
          <w:proofErr w:type="gramStart"/>
          <w:r w:rsidR="00A721DC">
            <w:t>Azienda</w:t>
          </w:r>
          <w:proofErr w:type="spellEnd"/>
          <w:r w:rsidR="00A721DC">
            <w:t xml:space="preserve"> Agricola Case </w:t>
          </w:r>
          <w:proofErr w:type="spellStart"/>
          <w:r w:rsidR="00A721DC">
            <w:t>Bottaro</w:t>
          </w:r>
          <w:proofErr w:type="spellEnd"/>
          <w:r w:rsidR="00A721DC">
            <w:t>.</w:t>
          </w:r>
          <w:proofErr w:type="gramEnd"/>
          <w:r w:rsidR="00A721DC">
            <w:t xml:space="preserve">  </w:t>
          </w:r>
          <w:proofErr w:type="gramStart"/>
          <w:r w:rsidR="00A721DC">
            <w:t>+39 0721 773087.</w:t>
          </w:r>
          <w:proofErr w:type="gramEnd"/>
          <w:r w:rsidR="00A721DC">
            <w:t xml:space="preserve">  Email: </w:t>
          </w:r>
          <w:hyperlink r:id="rId7" w:history="1">
            <w:proofErr w:type="spellStart"/>
            <w:r w:rsidR="00A721DC" w:rsidRPr="00C82DA3">
              <w:rPr>
                <w:rStyle w:val="Hyperlink"/>
              </w:rPr>
              <w:t>info@casebottaro.it</w:t>
            </w:r>
            <w:proofErr w:type="spellEnd"/>
          </w:hyperlink>
          <w:r w:rsidR="00A721DC">
            <w:t>.</w:t>
          </w:r>
        </w:p>
        <w:p w:rsidR="00A721DC" w:rsidRDefault="00A721DC">
          <w:pPr>
            <w:pStyle w:val="BodyText"/>
          </w:pPr>
          <w:proofErr w:type="spellStart"/>
          <w:proofErr w:type="gramStart"/>
          <w:r>
            <w:t>Fiorella</w:t>
          </w:r>
          <w:proofErr w:type="spellEnd"/>
          <w:r>
            <w:t xml:space="preserve"> </w:t>
          </w:r>
          <w:proofErr w:type="spellStart"/>
          <w:r>
            <w:t>Ciminaghi</w:t>
          </w:r>
          <w:proofErr w:type="spellEnd"/>
          <w:r>
            <w:t>, Garlic and Wine producer.</w:t>
          </w:r>
          <w:proofErr w:type="gramEnd"/>
          <w:r>
            <w:t xml:space="preserve">  </w:t>
          </w:r>
          <w:proofErr w:type="spellStart"/>
          <w:r>
            <w:t>Azienda</w:t>
          </w:r>
          <w:proofErr w:type="spellEnd"/>
          <w:r>
            <w:t xml:space="preserve"> Agricola “Il </w:t>
          </w:r>
          <w:proofErr w:type="spellStart"/>
          <w:r>
            <w:t>Troscione</w:t>
          </w:r>
          <w:proofErr w:type="spellEnd"/>
          <w:r>
            <w:t xml:space="preserve">.”  </w:t>
          </w:r>
          <w:proofErr w:type="gramStart"/>
          <w:r>
            <w:t>+39 0564 503306.</w:t>
          </w:r>
          <w:proofErr w:type="gramEnd"/>
          <w:r>
            <w:t xml:space="preserve">  Email: </w:t>
          </w:r>
          <w:hyperlink r:id="rId8" w:history="1">
            <w:r w:rsidRPr="00C82DA3">
              <w:rPr>
                <w:rStyle w:val="Hyperlink"/>
              </w:rPr>
              <w:t>www.iltroscione.com</w:t>
            </w:r>
          </w:hyperlink>
          <w:r>
            <w:t>.</w:t>
          </w:r>
        </w:p>
        <w:p w:rsidR="00A721DC" w:rsidRDefault="00A721DC">
          <w:pPr>
            <w:pStyle w:val="BodyText"/>
            <w:rPr>
              <w:b/>
              <w:sz w:val="28"/>
            </w:rPr>
          </w:pPr>
          <w:r>
            <w:rPr>
              <w:b/>
              <w:sz w:val="28"/>
            </w:rPr>
            <w:t>Fall 2011 Class Schedule:</w:t>
          </w:r>
        </w:p>
        <w:p w:rsidR="00A06D3B" w:rsidRDefault="00A721DC">
          <w:pPr>
            <w:pStyle w:val="BodyText"/>
            <w:rPr>
              <w:i/>
              <w:sz w:val="28"/>
            </w:rPr>
          </w:pPr>
          <w:r>
            <w:rPr>
              <w:b/>
              <w:sz w:val="28"/>
            </w:rPr>
            <w:t>Monday, Wednesday, Friday: Class from 10:00-11:00</w:t>
          </w:r>
          <w:r w:rsidR="00A06D3B">
            <w:rPr>
              <w:b/>
              <w:sz w:val="28"/>
            </w:rPr>
            <w:t>am and 11:00</w:t>
          </w:r>
          <w:r>
            <w:rPr>
              <w:b/>
              <w:sz w:val="28"/>
            </w:rPr>
            <w:t xml:space="preserve">am -12:00pm.  </w:t>
          </w:r>
          <w:r>
            <w:rPr>
              <w:b/>
              <w:i/>
              <w:sz w:val="28"/>
            </w:rPr>
            <w:t xml:space="preserve">Mondays I have a class from </w:t>
          </w:r>
          <w:r w:rsidR="00A06D3B">
            <w:rPr>
              <w:b/>
              <w:i/>
              <w:sz w:val="28"/>
            </w:rPr>
            <w:t>5:00-8:00pm.</w:t>
          </w:r>
        </w:p>
        <w:p w:rsidR="002E1EF8" w:rsidRPr="00A721DC" w:rsidRDefault="00A06D3B">
          <w:pPr>
            <w:pStyle w:val="BodyText"/>
          </w:pPr>
          <w:r>
            <w:rPr>
              <w:b/>
              <w:sz w:val="28"/>
            </w:rPr>
            <w:t>Tuesdays and Thursdays: Class from 10:00-11:00am and from 3:30-4:45pm.</w:t>
          </w:r>
        </w:p>
      </w:sdtContent>
    </w:sdt>
    <w:p w:rsidR="002E1EF8" w:rsidRDefault="002E1EF8"/>
    <w:sectPr w:rsidR="002E1EF8" w:rsidSect="002E1EF8">
      <w:headerReference w:type="default" r:id="rId9"/>
      <w:headerReference w:type="first" r:id="rId10"/>
      <w:pgSz w:w="12240" w:h="15840"/>
      <w:pgMar w:top="720" w:right="1080" w:bottom="720" w:left="108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0ED" w:rsidRDefault="008B40ED">
      <w:pPr>
        <w:spacing w:line="240" w:lineRule="auto"/>
      </w:pPr>
      <w:r>
        <w:separator/>
      </w:r>
    </w:p>
  </w:endnote>
  <w:endnote w:type="continuationSeparator" w:id="0">
    <w:p w:rsidR="008B40ED" w:rsidRDefault="008B40E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0ED" w:rsidRDefault="008B40ED">
      <w:pPr>
        <w:spacing w:line="240" w:lineRule="auto"/>
      </w:pPr>
      <w:r>
        <w:separator/>
      </w:r>
    </w:p>
  </w:footnote>
  <w:footnote w:type="continuationSeparator" w:id="0">
    <w:p w:rsidR="008B40ED" w:rsidRDefault="008B40ED">
      <w:pPr>
        <w:spacing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0ED" w:rsidRDefault="008B40ED">
    <w:pPr>
      <w:pStyle w:val="Header"/>
    </w:pPr>
    <w:r>
      <w:t xml:space="preserve">Page </w:t>
    </w:r>
    <w:fldSimple w:instr=" page ">
      <w:r w:rsidR="00D034DE">
        <w:rPr>
          <w:noProof/>
        </w:rPr>
        <w:t>2</w:t>
      </w:r>
    </w:fldSimple>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0ED" w:rsidRDefault="008B40ED">
    <w:pPr>
      <w:pStyle w:val="Title"/>
    </w:pPr>
    <w:r>
      <w:fldChar w:fldCharType="begin"/>
    </w:r>
    <w:r>
      <w:instrText xml:space="preserve"> PLACEHOLDER </w:instrText>
    </w:r>
    <w:r>
      <w:fldChar w:fldCharType="begin"/>
    </w:r>
    <w:r>
      <w:instrText xml:space="preserve"> IF </w:instrText>
    </w:r>
    <w:fldSimple w:instr=" USERNAME ">
      <w:r>
        <w:rPr>
          <w:noProof/>
        </w:rPr>
        <w:instrText>Alaina Ambrosio</w:instrText>
      </w:r>
    </w:fldSimple>
    <w:r>
      <w:instrText xml:space="preserve">="" "[Your Name]" </w:instrText>
    </w:r>
    <w:fldSimple w:instr=" USERNAME ">
      <w:r>
        <w:rPr>
          <w:noProof/>
        </w:rPr>
        <w:instrText>Alaina Ambrosio</w:instrText>
      </w:r>
    </w:fldSimple>
    <w:r>
      <w:fldChar w:fldCharType="separate"/>
    </w:r>
    <w:r>
      <w:rPr>
        <w:noProof/>
      </w:rPr>
      <w:instrText>Alaina Ambrosio</w:instrText>
    </w:r>
    <w:r>
      <w:fldChar w:fldCharType="end"/>
    </w:r>
    <w:r>
      <w:instrText xml:space="preserve"> \* MERGEFORMAT</w:instrText>
    </w:r>
    <w:r>
      <w:fldChar w:fldCharType="separate"/>
    </w:r>
    <w:r w:rsidR="00D034DE">
      <w:t>Alaina</w:t>
    </w:r>
    <w:r w:rsidR="00D034DE">
      <w:rPr>
        <w:noProof/>
      </w:rPr>
      <w:t xml:space="preserve"> Ambrosio</w:t>
    </w:r>
    <w:r>
      <w:fldChar w:fldCharType="end"/>
    </w:r>
  </w:p>
  <w:p w:rsidR="008B40ED" w:rsidRDefault="008B40ED">
    <w:pPr>
      <w:pStyle w:val="ContactDetails"/>
    </w:pPr>
    <w:r>
      <w:t>3180 Eastwood Court Boulder, CO 80304</w:t>
    </w:r>
    <w:r>
      <w:br/>
      <w:t>Phone: 732-9776424 E-Mail: Alaina.ambrosio@colorado.edu</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0D1E6303"/>
    <w:multiLevelType w:val="multilevel"/>
    <w:tmpl w:val="605AB8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F58C9"/>
    <w:multiLevelType w:val="hybridMultilevel"/>
    <w:tmpl w:val="BF220568"/>
    <w:lvl w:ilvl="0" w:tplc="576C3956">
      <w:start w:val="1"/>
      <w:numFmt w:val="bullet"/>
      <w:lvlText w:val=""/>
      <w:lvlJc w:val="left"/>
      <w:pPr>
        <w:ind w:left="720" w:hanging="360"/>
      </w:pPr>
      <w:rPr>
        <w:rFonts w:ascii="Wingdings" w:hAnsi="Wingdings" w:hint="default"/>
        <w:b/>
        <w:i w:val="0"/>
        <w:sz w:val="4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7B5439"/>
    <w:multiLevelType w:val="multilevel"/>
    <w:tmpl w:val="BF220568"/>
    <w:lvl w:ilvl="0">
      <w:start w:val="1"/>
      <w:numFmt w:val="bullet"/>
      <w:lvlText w:val=""/>
      <w:lvlJc w:val="left"/>
      <w:pPr>
        <w:ind w:left="720" w:hanging="360"/>
      </w:pPr>
      <w:rPr>
        <w:rFonts w:ascii="Wingdings" w:hAnsi="Wingdings" w:hint="default"/>
        <w:b/>
        <w:i w:val="0"/>
        <w:sz w:val="4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2474105"/>
    <w:multiLevelType w:val="hybridMultilevel"/>
    <w:tmpl w:val="2FDEC7C8"/>
    <w:lvl w:ilvl="0" w:tplc="05561CBA">
      <w:start w:val="1"/>
      <w:numFmt w:val="bullet"/>
      <w:lvlText w:val=""/>
      <w:lvlJc w:val="left"/>
      <w:pPr>
        <w:ind w:left="360" w:hanging="360"/>
      </w:pPr>
      <w:rPr>
        <w:rFonts w:ascii="Wingdings" w:hAnsi="Wingdings" w:hint="default"/>
        <w:b/>
        <w:i w:val="0"/>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DF68A1"/>
    <w:multiLevelType w:val="hybridMultilevel"/>
    <w:tmpl w:val="605AB8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9"/>
  </w:num>
  <w:num w:numId="13">
    <w:abstractNumId w:val="11"/>
  </w:num>
  <w:num w:numId="14">
    <w:abstractNumId w:val="1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characterSpacingControl w:val="doNotCompress"/>
  <w:savePreviewPicture/>
  <w:footnotePr>
    <w:footnote w:id="-1"/>
    <w:footnote w:id="0"/>
  </w:footnotePr>
  <w:endnotePr>
    <w:endnote w:id="-1"/>
    <w:endnote w:id="0"/>
  </w:endnotePr>
  <w:compat>
    <w:useFELayout/>
  </w:compat>
  <w:docVars>
    <w:docVar w:name="ShowDynamicGuides" w:val="1"/>
    <w:docVar w:name="ShowMarginGuides" w:val="0"/>
    <w:docVar w:name="ShowOutlines" w:val="0"/>
    <w:docVar w:name="ShowStaticGuides" w:val="0"/>
  </w:docVars>
  <w:rsids>
    <w:rsidRoot w:val="00B30446"/>
    <w:rsid w:val="002E1EF8"/>
    <w:rsid w:val="003C4E8D"/>
    <w:rsid w:val="00541CD8"/>
    <w:rsid w:val="005B54FB"/>
    <w:rsid w:val="00622F87"/>
    <w:rsid w:val="00647C45"/>
    <w:rsid w:val="008B40ED"/>
    <w:rsid w:val="008D54FF"/>
    <w:rsid w:val="00905A24"/>
    <w:rsid w:val="00952A93"/>
    <w:rsid w:val="00982CFE"/>
    <w:rsid w:val="009A7473"/>
    <w:rsid w:val="009E159A"/>
    <w:rsid w:val="00A069F4"/>
    <w:rsid w:val="00A06D3B"/>
    <w:rsid w:val="00A721DC"/>
    <w:rsid w:val="00B260D4"/>
    <w:rsid w:val="00B30446"/>
    <w:rsid w:val="00CC6755"/>
    <w:rsid w:val="00D034DE"/>
    <w:rsid w:val="00D64266"/>
    <w:rsid w:val="00EB73F5"/>
    <w:rsid w:val="00EC673E"/>
  </w:rsids>
  <m:mathPr>
    <m:mathFont m:val="ヒラギノ角ゴ Pro W3"/>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semiHidden/>
    <w:unhideWhenUsed/>
    <w:rsid w:val="008C503B"/>
    <w:pPr>
      <w:tabs>
        <w:tab w:val="center" w:pos="4680"/>
        <w:tab w:val="right" w:pos="9360"/>
      </w:tabs>
      <w:spacing w:line="240" w:lineRule="auto"/>
    </w:pPr>
  </w:style>
  <w:style w:type="character" w:customStyle="1" w:styleId="FooterChar">
    <w:name w:val="Footer Char"/>
    <w:basedOn w:val="DefaultParagraphFont"/>
    <w:link w:val="Footer"/>
    <w:semiHidden/>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character" w:styleId="Hyperlink">
    <w:name w:val="Hyperlink"/>
    <w:basedOn w:val="DefaultParagraphFont"/>
    <w:uiPriority w:val="99"/>
    <w:semiHidden/>
    <w:unhideWhenUsed/>
    <w:rsid w:val="00A721DC"/>
    <w:rPr>
      <w:color w:val="A9122A"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7" Type="http://schemas.openxmlformats.org/officeDocument/2006/relationships/hyperlink" Target="mailto:info@casebottaro.it" TargetMode="Externa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hyperlink" Target="http://www.iltroscione.com" TargetMode="External"/><Relationship Id="rId13" Type="http://schemas.openxmlformats.org/officeDocument/2006/relationships/theme" Target="theme/theme1.xml"/><Relationship Id="rId10" Type="http://schemas.openxmlformats.org/officeDocument/2006/relationships/header" Target="header2.xml"/><Relationship Id="rId5"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styles" Target="styles.xml"/><Relationship Id="rId9" Type="http://schemas.openxmlformats.org/officeDocument/2006/relationships/header" Target="header1.xm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AZsxcdn,./:Applications:Microsoft%20Office%202008:Office:Media:Templates:Resumes:Simple%20Resume.dotx" TargetMode="External"/></Relationships>
</file>

<file path=word/glossary/_rels/document.xml.rels><?xml version="1.0" encoding="UTF-8" standalone="yes"?>
<Relationships xmlns="http://schemas.openxmlformats.org/package/2006/relationships"><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9567C9D8296404EB7771489FA1CE60F"/>
        <w:category>
          <w:name w:val="General"/>
          <w:gallery w:val="placeholder"/>
        </w:category>
        <w:types>
          <w:type w:val="bbPlcHdr"/>
        </w:types>
        <w:behaviors>
          <w:behavior w:val="content"/>
        </w:behaviors>
        <w:guid w:val="{D7553791-4B92-8741-9B57-2A5F4F9FAFB4}"/>
      </w:docPartPr>
      <w:docPartBody>
        <w:p w:rsidR="00485E3B" w:rsidRDefault="00485E3B">
          <w:pPr>
            <w:pStyle w:val="F9567C9D8296404EB7771489FA1CE60F"/>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8D77D915BF770541BB95512FEA8CBC34"/>
        <w:category>
          <w:name w:val="General"/>
          <w:gallery w:val="placeholder"/>
        </w:category>
        <w:types>
          <w:type w:val="bbPlcHdr"/>
        </w:types>
        <w:behaviors>
          <w:behavior w:val="content"/>
        </w:behaviors>
        <w:guid w:val="{7F4715FE-0C2C-E647-931E-EBC68FC25F75}"/>
      </w:docPartPr>
      <w:docPartBody>
        <w:p w:rsidR="00485E3B" w:rsidRDefault="00485E3B">
          <w:pPr>
            <w:pStyle w:val="8D77D915BF770541BB95512FEA8CBC34"/>
          </w:pPr>
          <w:r>
            <w:t>Lorem ipsum dolor</w:t>
          </w:r>
        </w:p>
      </w:docPartBody>
    </w:docPart>
    <w:docPart>
      <w:docPartPr>
        <w:name w:val="17FC228128939E43AA778F79382D79E6"/>
        <w:category>
          <w:name w:val="General"/>
          <w:gallery w:val="placeholder"/>
        </w:category>
        <w:types>
          <w:type w:val="bbPlcHdr"/>
        </w:types>
        <w:behaviors>
          <w:behavior w:val="content"/>
        </w:behaviors>
        <w:guid w:val="{E637041C-4193-7A42-8307-02AFA64BAE44}"/>
      </w:docPartPr>
      <w:docPartBody>
        <w:p w:rsidR="00485E3B" w:rsidRDefault="00485E3B">
          <w:pPr>
            <w:pStyle w:val="ListBullet"/>
          </w:pPr>
          <w:r>
            <w:t>Etiam cursus suscipit enim. Nulla facilisi. Integer eleifend diam eu diam. Donec dapibus enim sollicitudin nulla. Nam hendrerit. Nunc id nisi. Curabitur sed neque. Pellentesque placerat consequat pede.</w:t>
          </w:r>
        </w:p>
        <w:p w:rsidR="00485E3B" w:rsidRDefault="00485E3B">
          <w:pPr>
            <w:pStyle w:val="ListBullet"/>
          </w:pPr>
          <w:r>
            <w:t>Nullam dapibus elementum metus. Aenean libero sem, commodo euismod, imperdiet et, molestie vel, neque. Duis nec sapien eu pede consectetuer placerat.</w:t>
          </w:r>
        </w:p>
        <w:p w:rsidR="00485E3B" w:rsidRDefault="00485E3B">
          <w:pPr>
            <w:pStyle w:val="17FC228128939E43AA778F79382D79E6"/>
          </w:pPr>
          <w:r>
            <w:t>Pellentesque interdum, tellus non consectetuer mattis, lectus eros volutpat nunc, auctor nonummy nulla lectus nec tellus. Aliquam hendrerit lorem vulputate turpis.</w:t>
          </w:r>
        </w:p>
      </w:docPartBody>
    </w:docPart>
    <w:docPart>
      <w:docPartPr>
        <w:name w:val="419038557680F744A09F0BEC7DF654CA"/>
        <w:category>
          <w:name w:val="General"/>
          <w:gallery w:val="placeholder"/>
        </w:category>
        <w:types>
          <w:type w:val="bbPlcHdr"/>
        </w:types>
        <w:behaviors>
          <w:behavior w:val="content"/>
        </w:behaviors>
        <w:guid w:val="{9BB1840B-E6D8-7243-8C76-1CE65EC2071C}"/>
      </w:docPartPr>
      <w:docPartBody>
        <w:p w:rsidR="00485E3B" w:rsidRDefault="00485E3B">
          <w:pPr>
            <w:pStyle w:val="419038557680F744A09F0BEC7DF654CA"/>
          </w:pPr>
          <w:r>
            <w:t>Lorem ipsum dolor</w:t>
          </w:r>
        </w:p>
      </w:docPartBody>
    </w:docPart>
    <w:docPart>
      <w:docPartPr>
        <w:name w:val="8D86D8349B546749A88AF5D488267F13"/>
        <w:category>
          <w:name w:val="General"/>
          <w:gallery w:val="placeholder"/>
        </w:category>
        <w:types>
          <w:type w:val="bbPlcHdr"/>
        </w:types>
        <w:behaviors>
          <w:behavior w:val="content"/>
        </w:behaviors>
        <w:guid w:val="{4534D8D1-FA4E-064C-9434-A21703BCBF01}"/>
      </w:docPartPr>
      <w:docPartBody>
        <w:p w:rsidR="00485E3B" w:rsidRDefault="00485E3B">
          <w:pPr>
            <w:pStyle w:val="ListBullet"/>
          </w:pPr>
          <w:r>
            <w:t>Etiam cursus suscipit enim. Nulla facilisi. Integer eleifend diam eu diam. Donec dapibus enim sollicitudin nulla. Nam hendrerit. Nunc id nisi. Curabitur sed neque. Pellentesque placerat consequat pede.</w:t>
          </w:r>
        </w:p>
        <w:p w:rsidR="00485E3B" w:rsidRDefault="00485E3B">
          <w:pPr>
            <w:pStyle w:val="ListBullet"/>
          </w:pPr>
          <w:r>
            <w:t>Nullam dapibus elementum metus. Aenean libero sem, commodo euismod, imperdiet et, molestie vel, neque. Duis nec sapien eu pede consectetuer placerat.</w:t>
          </w:r>
        </w:p>
        <w:p w:rsidR="00485E3B" w:rsidRDefault="00485E3B">
          <w:pPr>
            <w:pStyle w:val="8D86D8349B546749A88AF5D488267F13"/>
          </w:pPr>
          <w:r>
            <w:t>Pellentesque interdum, tellus non consectetuer mattis, lectus eros volutpat nunc, auctor nonummy nulla lectus nec tellus. Aliquam hendrerit lorem vulputate turpis.</w:t>
          </w:r>
        </w:p>
      </w:docPartBody>
    </w:docPart>
    <w:docPart>
      <w:docPartPr>
        <w:name w:val="FF8026591E4710429359D5BCB50E3B52"/>
        <w:category>
          <w:name w:val="General"/>
          <w:gallery w:val="placeholder"/>
        </w:category>
        <w:types>
          <w:type w:val="bbPlcHdr"/>
        </w:types>
        <w:behaviors>
          <w:behavior w:val="content"/>
        </w:behaviors>
        <w:guid w:val="{803B086E-11A4-9F42-B6AE-FA518CCDE2C1}"/>
      </w:docPartPr>
      <w:docPartBody>
        <w:p w:rsidR="00485E3B" w:rsidRDefault="00485E3B">
          <w:pPr>
            <w:pStyle w:val="FF8026591E4710429359D5BCB50E3B52"/>
          </w:pPr>
          <w:r>
            <w:t>Aliquam dapibus.</w:t>
          </w:r>
        </w:p>
      </w:docPartBody>
    </w:docPart>
    <w:docPart>
      <w:docPartPr>
        <w:name w:val="CA39CCB83B2DF74A8E02EF80428EFE0A"/>
        <w:category>
          <w:name w:val="General"/>
          <w:gallery w:val="placeholder"/>
        </w:category>
        <w:types>
          <w:type w:val="bbPlcHdr"/>
        </w:types>
        <w:behaviors>
          <w:behavior w:val="content"/>
        </w:behaviors>
        <w:guid w:val="{A4DE968C-4EC2-D04A-8268-D34B36ED0930}"/>
      </w:docPartPr>
      <w:docPartBody>
        <w:p w:rsidR="00485E3B" w:rsidRDefault="00485E3B">
          <w:pPr>
            <w:pStyle w:val="CA39CCB83B2DF74A8E02EF80428EFE0A"/>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C09573B0036B8140BFF4200D1B633D68"/>
        <w:category>
          <w:name w:val="General"/>
          <w:gallery w:val="placeholder"/>
        </w:category>
        <w:types>
          <w:type w:val="bbPlcHdr"/>
        </w:types>
        <w:behaviors>
          <w:behavior w:val="content"/>
        </w:behaviors>
        <w:guid w:val="{1AFAFC1D-D257-FB4C-9483-E28BE792951C}"/>
      </w:docPartPr>
      <w:docPartBody>
        <w:p w:rsidR="00485E3B" w:rsidRDefault="00485E3B">
          <w:pPr>
            <w:pStyle w:val="C09573B0036B8140BFF4200D1B633D68"/>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
  <w:rsids>
    <w:rsidRoot w:val="00485E3B"/>
    <w:rsid w:val="00485E3B"/>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E3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485E3B"/>
    <w:pPr>
      <w:spacing w:after="200"/>
    </w:pPr>
    <w:rPr>
      <w:rFonts w:eastAsiaTheme="minorHAnsi"/>
      <w:sz w:val="20"/>
      <w:szCs w:val="22"/>
    </w:rPr>
  </w:style>
  <w:style w:type="character" w:customStyle="1" w:styleId="BodyTextChar">
    <w:name w:val="Body Text Char"/>
    <w:basedOn w:val="DefaultParagraphFont"/>
    <w:link w:val="BodyText"/>
    <w:rsid w:val="00485E3B"/>
    <w:rPr>
      <w:rFonts w:eastAsiaTheme="minorHAnsi"/>
      <w:sz w:val="20"/>
      <w:szCs w:val="22"/>
    </w:rPr>
  </w:style>
  <w:style w:type="paragraph" w:customStyle="1" w:styleId="F9567C9D8296404EB7771489FA1CE60F">
    <w:name w:val="F9567C9D8296404EB7771489FA1CE60F"/>
    <w:rsid w:val="00485E3B"/>
  </w:style>
  <w:style w:type="paragraph" w:customStyle="1" w:styleId="8D77D915BF770541BB95512FEA8CBC34">
    <w:name w:val="8D77D915BF770541BB95512FEA8CBC34"/>
    <w:rsid w:val="00485E3B"/>
  </w:style>
  <w:style w:type="paragraph" w:styleId="ListBullet">
    <w:name w:val="List Bullet"/>
    <w:basedOn w:val="Normal"/>
    <w:rsid w:val="00485E3B"/>
    <w:pPr>
      <w:numPr>
        <w:numId w:val="1"/>
      </w:numPr>
      <w:spacing w:after="120" w:line="276" w:lineRule="auto"/>
    </w:pPr>
    <w:rPr>
      <w:rFonts w:eastAsiaTheme="minorHAnsi"/>
      <w:sz w:val="20"/>
      <w:szCs w:val="22"/>
    </w:rPr>
  </w:style>
  <w:style w:type="paragraph" w:customStyle="1" w:styleId="17FC228128939E43AA778F79382D79E6">
    <w:name w:val="17FC228128939E43AA778F79382D79E6"/>
    <w:rsid w:val="00485E3B"/>
  </w:style>
  <w:style w:type="paragraph" w:customStyle="1" w:styleId="419038557680F744A09F0BEC7DF654CA">
    <w:name w:val="419038557680F744A09F0BEC7DF654CA"/>
    <w:rsid w:val="00485E3B"/>
  </w:style>
  <w:style w:type="paragraph" w:customStyle="1" w:styleId="8D86D8349B546749A88AF5D488267F13">
    <w:name w:val="8D86D8349B546749A88AF5D488267F13"/>
    <w:rsid w:val="00485E3B"/>
  </w:style>
  <w:style w:type="paragraph" w:customStyle="1" w:styleId="FF8026591E4710429359D5BCB50E3B52">
    <w:name w:val="FF8026591E4710429359D5BCB50E3B52"/>
    <w:rsid w:val="00485E3B"/>
  </w:style>
  <w:style w:type="paragraph" w:customStyle="1" w:styleId="CA39CCB83B2DF74A8E02EF80428EFE0A">
    <w:name w:val="CA39CCB83B2DF74A8E02EF80428EFE0A"/>
    <w:rsid w:val="00485E3B"/>
  </w:style>
  <w:style w:type="paragraph" w:customStyle="1" w:styleId="8F5071080BE9D24AA85F9E7AB040ACED">
    <w:name w:val="8F5071080BE9D24AA85F9E7AB040ACED"/>
    <w:rsid w:val="00485E3B"/>
  </w:style>
  <w:style w:type="paragraph" w:customStyle="1" w:styleId="13816F143F03864190D5D4E6DF5BD2B4">
    <w:name w:val="13816F143F03864190D5D4E6DF5BD2B4"/>
    <w:rsid w:val="00485E3B"/>
  </w:style>
  <w:style w:type="paragraph" w:customStyle="1" w:styleId="C09573B0036B8140BFF4200D1B633D68">
    <w:name w:val="C09573B0036B8140BFF4200D1B633D68"/>
    <w:rsid w:val="00485E3B"/>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317</TotalTime>
  <Pages>2</Pages>
  <Words>267</Words>
  <Characters>1526</Characters>
  <Application>Microsoft Macintosh Word</Application>
  <DocSecurity>0</DocSecurity>
  <Lines>12</Lines>
  <Paragraphs>3</Paragraphs>
  <ScaleCrop>false</ScaleCrop>
  <Manager/>
  <Company/>
  <LinksUpToDate>false</LinksUpToDate>
  <CharactersWithSpaces>1874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Alaina Ambrosio</dc:creator>
  <cp:keywords/>
  <dc:description/>
  <cp:lastModifiedBy>Alaina Ambrosio</cp:lastModifiedBy>
  <cp:revision>14</cp:revision>
  <cp:lastPrinted>2011-09-08T19:32:00Z</cp:lastPrinted>
  <dcterms:created xsi:type="dcterms:W3CDTF">2011-09-05T12:34:00Z</dcterms:created>
  <dcterms:modified xsi:type="dcterms:W3CDTF">2011-09-08T23:37:00Z</dcterms:modified>
  <cp:category/>
</cp:coreProperties>
</file>