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0D" w:rsidRDefault="0062430D" w:rsidP="009479D6">
      <w:pPr>
        <w:spacing w:line="240" w:lineRule="auto"/>
        <w:rPr>
          <w:b/>
          <w:bCs/>
          <w:color w:val="002060"/>
          <w:sz w:val="32"/>
          <w:szCs w:val="32"/>
        </w:rPr>
      </w:pPr>
    </w:p>
    <w:p w:rsidR="0062430D" w:rsidRPr="009479D6" w:rsidRDefault="0062430D" w:rsidP="009479D6">
      <w:pPr>
        <w:spacing w:line="240" w:lineRule="auto"/>
        <w:rPr>
          <w:b/>
          <w:bCs/>
          <w:color w:val="002060"/>
          <w:sz w:val="32"/>
          <w:szCs w:val="32"/>
        </w:rPr>
      </w:pPr>
      <w:r w:rsidRPr="009479D6">
        <w:rPr>
          <w:b/>
          <w:bCs/>
          <w:color w:val="002060"/>
          <w:sz w:val="32"/>
          <w:szCs w:val="32"/>
        </w:rPr>
        <w:t>Jennah M Alsharhan</w:t>
      </w:r>
    </w:p>
    <w:p w:rsidR="0062430D" w:rsidRPr="009479D6" w:rsidRDefault="0062430D" w:rsidP="009479D6">
      <w:pPr>
        <w:spacing w:line="240" w:lineRule="auto"/>
        <w:rPr>
          <w:color w:val="002060"/>
          <w:sz w:val="24"/>
          <w:szCs w:val="24"/>
        </w:rPr>
      </w:pPr>
      <w:r w:rsidRPr="009479D6">
        <w:rPr>
          <w:color w:val="002060"/>
          <w:sz w:val="24"/>
          <w:szCs w:val="24"/>
        </w:rPr>
        <w:t>440 W. 71</w:t>
      </w:r>
      <w:r w:rsidRPr="009479D6">
        <w:rPr>
          <w:color w:val="002060"/>
          <w:sz w:val="24"/>
          <w:szCs w:val="24"/>
          <w:vertAlign w:val="superscript"/>
        </w:rPr>
        <w:t>st</w:t>
      </w:r>
      <w:r w:rsidRPr="009479D6">
        <w:rPr>
          <w:color w:val="002060"/>
          <w:sz w:val="24"/>
          <w:szCs w:val="24"/>
        </w:rPr>
        <w:t xml:space="preserve"> Ave.</w:t>
      </w:r>
    </w:p>
    <w:p w:rsidR="0062430D" w:rsidRPr="009479D6" w:rsidRDefault="0062430D" w:rsidP="009479D6">
      <w:pPr>
        <w:spacing w:line="240" w:lineRule="auto"/>
        <w:rPr>
          <w:color w:val="002060"/>
          <w:sz w:val="24"/>
          <w:szCs w:val="24"/>
        </w:rPr>
      </w:pPr>
      <w:r w:rsidRPr="009479D6">
        <w:rPr>
          <w:color w:val="002060"/>
          <w:sz w:val="24"/>
          <w:szCs w:val="24"/>
        </w:rPr>
        <w:t>Denver, CO 80221</w:t>
      </w:r>
    </w:p>
    <w:p w:rsidR="0062430D" w:rsidRPr="009479D6" w:rsidRDefault="0062430D" w:rsidP="009479D6">
      <w:pPr>
        <w:spacing w:line="240" w:lineRule="auto"/>
        <w:rPr>
          <w:color w:val="002060"/>
          <w:sz w:val="24"/>
          <w:szCs w:val="24"/>
        </w:rPr>
      </w:pPr>
      <w:r w:rsidRPr="009479D6">
        <w:rPr>
          <w:color w:val="002060"/>
          <w:sz w:val="24"/>
          <w:szCs w:val="24"/>
        </w:rPr>
        <w:t>M: 303-912-4212</w:t>
      </w:r>
    </w:p>
    <w:p w:rsidR="0062430D" w:rsidRPr="009479D6" w:rsidRDefault="0062430D" w:rsidP="009479D6">
      <w:pPr>
        <w:spacing w:line="240" w:lineRule="auto"/>
        <w:rPr>
          <w:color w:val="002060"/>
          <w:sz w:val="24"/>
          <w:szCs w:val="24"/>
        </w:rPr>
      </w:pPr>
      <w:r w:rsidRPr="009479D6">
        <w:rPr>
          <w:color w:val="002060"/>
          <w:sz w:val="24"/>
          <w:szCs w:val="24"/>
        </w:rPr>
        <w:t>Jennah1726@aol.com</w:t>
      </w:r>
    </w:p>
    <w:p w:rsidR="0062430D" w:rsidRPr="009479D6" w:rsidRDefault="0062430D" w:rsidP="009479D6">
      <w:pPr>
        <w:spacing w:line="240" w:lineRule="auto"/>
        <w:rPr>
          <w:color w:val="002060"/>
          <w:sz w:val="24"/>
          <w:szCs w:val="24"/>
        </w:rPr>
      </w:pPr>
    </w:p>
    <w:p w:rsidR="0062430D" w:rsidRPr="009479D6" w:rsidRDefault="0062430D" w:rsidP="00474D0E">
      <w:pPr>
        <w:spacing w:line="240" w:lineRule="auto"/>
        <w:rPr>
          <w:b/>
          <w:bCs/>
          <w:sz w:val="24"/>
          <w:szCs w:val="24"/>
        </w:rPr>
      </w:pPr>
      <w:r w:rsidRPr="009479D6">
        <w:rPr>
          <w:b/>
          <w:bCs/>
          <w:sz w:val="24"/>
          <w:szCs w:val="24"/>
        </w:rPr>
        <w:t xml:space="preserve">Objective: </w:t>
      </w:r>
    </w:p>
    <w:p w:rsidR="0062430D" w:rsidRPr="009479D6" w:rsidRDefault="0062430D" w:rsidP="00506F96">
      <w:pPr>
        <w:spacing w:line="240" w:lineRule="auto"/>
        <w:ind w:left="2160"/>
        <w:rPr>
          <w:sz w:val="24"/>
          <w:szCs w:val="24"/>
        </w:rPr>
      </w:pPr>
      <w:r w:rsidRPr="009479D6">
        <w:rPr>
          <w:sz w:val="24"/>
          <w:szCs w:val="24"/>
        </w:rPr>
        <w:t xml:space="preserve">To be </w:t>
      </w:r>
      <w:r>
        <w:rPr>
          <w:sz w:val="24"/>
          <w:szCs w:val="24"/>
        </w:rPr>
        <w:t>part of the workforce of Corporate Management group ba</w:t>
      </w:r>
      <w:r w:rsidRPr="009479D6">
        <w:rPr>
          <w:sz w:val="24"/>
          <w:szCs w:val="24"/>
        </w:rPr>
        <w:t>sed on the skills I have acquired f</w:t>
      </w:r>
      <w:r>
        <w:rPr>
          <w:sz w:val="24"/>
          <w:szCs w:val="24"/>
        </w:rPr>
        <w:t>rom previous jobs.  Working full</w:t>
      </w:r>
      <w:r w:rsidRPr="009479D6">
        <w:rPr>
          <w:sz w:val="24"/>
          <w:szCs w:val="24"/>
        </w:rPr>
        <w:t xml:space="preserve">-time.  </w:t>
      </w:r>
    </w:p>
    <w:p w:rsidR="0062430D" w:rsidRPr="009479D6" w:rsidRDefault="0062430D" w:rsidP="00474D0E">
      <w:pPr>
        <w:spacing w:line="240" w:lineRule="auto"/>
        <w:rPr>
          <w:b/>
          <w:bCs/>
          <w:sz w:val="24"/>
          <w:szCs w:val="24"/>
        </w:rPr>
      </w:pPr>
    </w:p>
    <w:p w:rsidR="0062430D" w:rsidRPr="009479D6" w:rsidRDefault="0062430D" w:rsidP="00474D0E">
      <w:pPr>
        <w:spacing w:line="240" w:lineRule="auto"/>
        <w:rPr>
          <w:b/>
          <w:bCs/>
          <w:sz w:val="24"/>
          <w:szCs w:val="24"/>
        </w:rPr>
      </w:pPr>
      <w:r w:rsidRPr="009479D6">
        <w:rPr>
          <w:b/>
          <w:bCs/>
          <w:sz w:val="24"/>
          <w:szCs w:val="24"/>
        </w:rPr>
        <w:t>Professional Summary:</w:t>
      </w:r>
    </w:p>
    <w:p w:rsidR="0062430D" w:rsidRPr="009479D6" w:rsidRDefault="0062430D" w:rsidP="00474D0E">
      <w:pPr>
        <w:spacing w:line="240" w:lineRule="auto"/>
        <w:ind w:left="2160"/>
        <w:rPr>
          <w:sz w:val="24"/>
          <w:szCs w:val="24"/>
        </w:rPr>
      </w:pPr>
      <w:r w:rsidRPr="009479D6">
        <w:rPr>
          <w:sz w:val="24"/>
          <w:szCs w:val="24"/>
        </w:rPr>
        <w:t>Experienced s</w:t>
      </w:r>
      <w:r>
        <w:rPr>
          <w:sz w:val="24"/>
          <w:szCs w:val="24"/>
        </w:rPr>
        <w:t>erver with 5</w:t>
      </w:r>
      <w:r w:rsidRPr="009479D6">
        <w:rPr>
          <w:sz w:val="24"/>
          <w:szCs w:val="24"/>
        </w:rPr>
        <w:t xml:space="preserve"> years fine dining experience. Proven ability to climb the ladder in more responsibility by becoming a lead wait staff after 2 years. I have experienced in catering high volume events.  I make reports after the day's events and record anything the supervisors should know about.  I conduct daily pre-service meetings.  I have become familiar with all the residents wants and needs and work my best to fulfill their desires.  I work well with others and will continue on my work ethics to my next job even in high stress environments.</w:t>
      </w:r>
    </w:p>
    <w:p w:rsidR="0062430D" w:rsidRPr="009479D6" w:rsidRDefault="0062430D" w:rsidP="00474D0E">
      <w:pPr>
        <w:spacing w:line="240" w:lineRule="auto"/>
        <w:rPr>
          <w:b/>
          <w:bCs/>
          <w:sz w:val="24"/>
          <w:szCs w:val="24"/>
        </w:rPr>
      </w:pPr>
      <w:r w:rsidRPr="009479D6">
        <w:rPr>
          <w:b/>
          <w:bCs/>
          <w:sz w:val="24"/>
          <w:szCs w:val="24"/>
        </w:rPr>
        <w:t xml:space="preserve">Core Strengths: 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Team leadership- I have been a lead wait staff for two years which involved managing fifteen people.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File/records maintenance-I have billed and made sure residents files were accurate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Quick learner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Patient-focused care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Healthy meal preparation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Conflict resolution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Listening skills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Excellent communication skills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Extremely Organized</w:t>
      </w:r>
    </w:p>
    <w:p w:rsidR="0062430D" w:rsidRPr="009479D6" w:rsidRDefault="0062430D" w:rsidP="00474D0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>Microsoft</w:t>
      </w:r>
    </w:p>
    <w:p w:rsidR="0062430D" w:rsidRPr="009479D6" w:rsidRDefault="0062430D" w:rsidP="00474D0E">
      <w:pPr>
        <w:spacing w:line="240" w:lineRule="auto"/>
        <w:rPr>
          <w:b/>
          <w:bCs/>
          <w:sz w:val="24"/>
          <w:szCs w:val="24"/>
        </w:rPr>
      </w:pPr>
      <w:r w:rsidRPr="009479D6">
        <w:rPr>
          <w:b/>
          <w:bCs/>
          <w:sz w:val="24"/>
          <w:szCs w:val="24"/>
        </w:rPr>
        <w:t>Experience</w:t>
      </w:r>
      <w:r w:rsidRPr="009479D6">
        <w:rPr>
          <w:sz w:val="24"/>
          <w:szCs w:val="24"/>
        </w:rPr>
        <w:t xml:space="preserve">: </w:t>
      </w:r>
      <w:r w:rsidRPr="009479D6">
        <w:rPr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>Covenant Village of Colorado</w:t>
      </w:r>
    </w:p>
    <w:p w:rsidR="0062430D" w:rsidRPr="009479D6" w:rsidRDefault="0062430D" w:rsidP="00506F96">
      <w:pPr>
        <w:spacing w:line="240" w:lineRule="auto"/>
        <w:rPr>
          <w:sz w:val="24"/>
          <w:szCs w:val="24"/>
        </w:rPr>
      </w:pPr>
      <w:r w:rsidRPr="009479D6">
        <w:rPr>
          <w:b/>
          <w:bCs/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ab/>
        <w:t xml:space="preserve">Lead Wait Staff </w:t>
      </w:r>
      <w:r w:rsidRPr="009479D6">
        <w:rPr>
          <w:b/>
          <w:bCs/>
          <w:sz w:val="24"/>
          <w:szCs w:val="24"/>
        </w:rPr>
        <w:tab/>
      </w:r>
      <w:r w:rsidRPr="009479D6">
        <w:rPr>
          <w:sz w:val="24"/>
          <w:szCs w:val="24"/>
        </w:rPr>
        <w:tab/>
      </w:r>
      <w:r w:rsidRPr="009479D6">
        <w:rPr>
          <w:sz w:val="24"/>
          <w:szCs w:val="24"/>
        </w:rPr>
        <w:tab/>
      </w:r>
      <w:r w:rsidRPr="009479D6">
        <w:rPr>
          <w:sz w:val="24"/>
          <w:szCs w:val="24"/>
        </w:rPr>
        <w:tab/>
      </w:r>
      <w:r w:rsidRPr="009479D6">
        <w:rPr>
          <w:sz w:val="24"/>
          <w:szCs w:val="24"/>
        </w:rPr>
        <w:tab/>
      </w:r>
      <w:r w:rsidRPr="009479D6">
        <w:rPr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 xml:space="preserve"> July 2007 to Current</w:t>
      </w:r>
    </w:p>
    <w:p w:rsidR="0062430D" w:rsidRPr="009479D6" w:rsidRDefault="0062430D" w:rsidP="00474D0E">
      <w:pPr>
        <w:spacing w:line="240" w:lineRule="auto"/>
        <w:rPr>
          <w:sz w:val="24"/>
          <w:szCs w:val="24"/>
        </w:rPr>
      </w:pPr>
    </w:p>
    <w:p w:rsidR="0062430D" w:rsidRDefault="0062430D" w:rsidP="00474D0E">
      <w:pPr>
        <w:spacing w:line="240" w:lineRule="auto"/>
        <w:ind w:left="1440"/>
        <w:rPr>
          <w:sz w:val="24"/>
          <w:szCs w:val="24"/>
        </w:rPr>
      </w:pPr>
      <w:r w:rsidRPr="009479D6">
        <w:rPr>
          <w:sz w:val="24"/>
          <w:szCs w:val="24"/>
        </w:rPr>
        <w:t>I opened and closed the dining room daily.  I was responsible for excellent service to the residents from myself and from my wait staff that I was in charge of. I hosted, served and held higher duties of being a manager that included billing and filling.</w:t>
      </w:r>
    </w:p>
    <w:p w:rsidR="0062430D" w:rsidRPr="009479D6" w:rsidRDefault="0062430D" w:rsidP="00474D0E">
      <w:pPr>
        <w:spacing w:line="240" w:lineRule="auto"/>
        <w:ind w:left="1440"/>
        <w:rPr>
          <w:sz w:val="24"/>
          <w:szCs w:val="24"/>
        </w:rPr>
      </w:pPr>
    </w:p>
    <w:p w:rsidR="0062430D" w:rsidRPr="009479D6" w:rsidRDefault="0062430D" w:rsidP="00474D0E">
      <w:pPr>
        <w:spacing w:line="240" w:lineRule="auto"/>
        <w:ind w:left="1440"/>
        <w:rPr>
          <w:b/>
          <w:bCs/>
          <w:sz w:val="24"/>
          <w:szCs w:val="24"/>
        </w:rPr>
      </w:pPr>
      <w:r w:rsidRPr="009479D6">
        <w:rPr>
          <w:b/>
          <w:bCs/>
          <w:sz w:val="24"/>
          <w:szCs w:val="24"/>
        </w:rPr>
        <w:t xml:space="preserve">Event Center </w:t>
      </w:r>
    </w:p>
    <w:p w:rsidR="0062430D" w:rsidRPr="009479D6" w:rsidRDefault="0062430D" w:rsidP="00506F96">
      <w:pPr>
        <w:spacing w:line="240" w:lineRule="auto"/>
        <w:ind w:left="1440"/>
        <w:rPr>
          <w:b/>
          <w:bCs/>
          <w:sz w:val="24"/>
          <w:szCs w:val="24"/>
        </w:rPr>
      </w:pPr>
      <w:r w:rsidRPr="009479D6">
        <w:rPr>
          <w:b/>
          <w:bCs/>
          <w:sz w:val="24"/>
          <w:szCs w:val="24"/>
        </w:rPr>
        <w:t>Event Planner</w:t>
      </w:r>
      <w:r w:rsidRPr="009479D6">
        <w:rPr>
          <w:b/>
          <w:bCs/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ab/>
      </w:r>
      <w:r w:rsidRPr="009479D6">
        <w:rPr>
          <w:b/>
          <w:bCs/>
          <w:sz w:val="24"/>
          <w:szCs w:val="24"/>
        </w:rPr>
        <w:tab/>
        <w:t>January 2006 to January 2007</w:t>
      </w:r>
    </w:p>
    <w:p w:rsidR="0062430D" w:rsidRPr="009479D6" w:rsidRDefault="0062430D" w:rsidP="00506F96">
      <w:pPr>
        <w:spacing w:line="240" w:lineRule="auto"/>
        <w:ind w:left="1440"/>
        <w:rPr>
          <w:b/>
          <w:bCs/>
          <w:sz w:val="24"/>
          <w:szCs w:val="24"/>
        </w:rPr>
      </w:pPr>
    </w:p>
    <w:p w:rsidR="0062430D" w:rsidRPr="009479D6" w:rsidRDefault="0062430D" w:rsidP="00474D0E">
      <w:pPr>
        <w:spacing w:line="240" w:lineRule="auto"/>
        <w:ind w:left="1440"/>
        <w:rPr>
          <w:sz w:val="24"/>
          <w:szCs w:val="24"/>
        </w:rPr>
      </w:pPr>
      <w:r w:rsidRPr="009479D6">
        <w:rPr>
          <w:sz w:val="24"/>
          <w:szCs w:val="24"/>
        </w:rPr>
        <w:t xml:space="preserve">I gave tours of the Event Center and explained the prices of such an event the costumers were looking to put on.  I also cleaned and set-up events.  </w:t>
      </w:r>
    </w:p>
    <w:p w:rsidR="0062430D" w:rsidRPr="009479D6" w:rsidRDefault="0062430D" w:rsidP="00474D0E">
      <w:pPr>
        <w:spacing w:line="240" w:lineRule="auto"/>
        <w:ind w:left="1440"/>
        <w:rPr>
          <w:sz w:val="24"/>
          <w:szCs w:val="24"/>
        </w:rPr>
      </w:pPr>
    </w:p>
    <w:p w:rsidR="0062430D" w:rsidRPr="009479D6" w:rsidRDefault="0062430D" w:rsidP="00CC3E78">
      <w:pPr>
        <w:spacing w:line="240" w:lineRule="auto"/>
        <w:rPr>
          <w:b/>
          <w:bCs/>
          <w:sz w:val="24"/>
          <w:szCs w:val="24"/>
        </w:rPr>
      </w:pPr>
      <w:r w:rsidRPr="009479D6">
        <w:rPr>
          <w:b/>
          <w:bCs/>
          <w:sz w:val="24"/>
          <w:szCs w:val="24"/>
        </w:rPr>
        <w:t>Education</w:t>
      </w:r>
      <w:r w:rsidRPr="009479D6">
        <w:rPr>
          <w:sz w:val="24"/>
          <w:szCs w:val="24"/>
        </w:rPr>
        <w:t xml:space="preserve">:   </w:t>
      </w:r>
      <w:r w:rsidRPr="009479D6">
        <w:rPr>
          <w:b/>
          <w:bCs/>
          <w:sz w:val="24"/>
          <w:szCs w:val="24"/>
        </w:rPr>
        <w:t xml:space="preserve">2013 Metroplitan College of Denver </w:t>
      </w:r>
    </w:p>
    <w:p w:rsidR="0062430D" w:rsidRPr="009479D6" w:rsidRDefault="0062430D" w:rsidP="00474D0E">
      <w:pPr>
        <w:spacing w:line="240" w:lineRule="auto"/>
        <w:rPr>
          <w:sz w:val="24"/>
          <w:szCs w:val="24"/>
        </w:rPr>
      </w:pPr>
      <w:r w:rsidRPr="009479D6">
        <w:rPr>
          <w:b/>
          <w:bCs/>
          <w:sz w:val="24"/>
          <w:szCs w:val="24"/>
        </w:rPr>
        <w:t xml:space="preserve">      </w:t>
      </w:r>
      <w:r w:rsidRPr="009479D6">
        <w:rPr>
          <w:b/>
          <w:bCs/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 xml:space="preserve"> </w:t>
      </w:r>
      <w:r w:rsidRPr="009479D6">
        <w:rPr>
          <w:b/>
          <w:bCs/>
          <w:sz w:val="24"/>
          <w:szCs w:val="24"/>
        </w:rPr>
        <w:t>Bachelors in Science Health Care</w:t>
      </w:r>
    </w:p>
    <w:p w:rsidR="0062430D" w:rsidRPr="009479D6" w:rsidRDefault="0062430D" w:rsidP="00474D0E">
      <w:pPr>
        <w:spacing w:line="240" w:lineRule="auto"/>
        <w:rPr>
          <w:sz w:val="24"/>
          <w:szCs w:val="24"/>
        </w:rPr>
      </w:pPr>
    </w:p>
    <w:p w:rsidR="0062430D" w:rsidRPr="009479D6" w:rsidRDefault="0062430D" w:rsidP="008A23C2">
      <w:pPr>
        <w:spacing w:line="240" w:lineRule="auto"/>
        <w:ind w:left="720"/>
        <w:rPr>
          <w:sz w:val="24"/>
          <w:szCs w:val="24"/>
        </w:rPr>
      </w:pPr>
      <w:r w:rsidRPr="009479D6">
        <w:rPr>
          <w:sz w:val="24"/>
          <w:szCs w:val="24"/>
        </w:rPr>
        <w:t>The atmosphere of a small class size is a perfect fit for my learni</w:t>
      </w:r>
      <w:r>
        <w:rPr>
          <w:sz w:val="24"/>
          <w:szCs w:val="24"/>
        </w:rPr>
        <w:t>ng style here at</w:t>
      </w:r>
      <w:r>
        <w:rPr>
          <w:sz w:val="24"/>
          <w:szCs w:val="24"/>
        </w:rPr>
        <w:tab/>
      </w:r>
      <w:r w:rsidRPr="009479D6">
        <w:rPr>
          <w:sz w:val="24"/>
          <w:szCs w:val="24"/>
        </w:rPr>
        <w:t>Metro State. I</w:t>
      </w:r>
      <w:r w:rsidRPr="009479D6">
        <w:rPr>
          <w:sz w:val="24"/>
          <w:szCs w:val="24"/>
        </w:rPr>
        <w:tab/>
        <w:t xml:space="preserve">am leaning more towards the Human Nutrition and Dietetics </w:t>
      </w:r>
      <w:r>
        <w:rPr>
          <w:sz w:val="24"/>
          <w:szCs w:val="24"/>
        </w:rPr>
        <w:t>field</w:t>
      </w:r>
      <w:r w:rsidRPr="009479D6">
        <w:rPr>
          <w:sz w:val="24"/>
          <w:szCs w:val="24"/>
        </w:rPr>
        <w:t xml:space="preserve"> in health care.  I get</w:t>
      </w:r>
      <w:r>
        <w:rPr>
          <w:sz w:val="24"/>
          <w:szCs w:val="24"/>
        </w:rPr>
        <w:t xml:space="preserve"> </w:t>
      </w:r>
      <w:r w:rsidRPr="009479D6">
        <w:rPr>
          <w:sz w:val="24"/>
          <w:szCs w:val="24"/>
        </w:rPr>
        <w:t>constantly told that I have a nurturing spirit and I knew I wanted to help people.  I have finally</w:t>
      </w:r>
      <w:r>
        <w:rPr>
          <w:sz w:val="24"/>
          <w:szCs w:val="24"/>
        </w:rPr>
        <w:t xml:space="preserve"> </w:t>
      </w:r>
      <w:r w:rsidRPr="009479D6">
        <w:rPr>
          <w:sz w:val="24"/>
          <w:szCs w:val="24"/>
        </w:rPr>
        <w:t>figured out that keeping people healthy is going to be my ultimate goal in life. This job will help</w:t>
      </w:r>
      <w:r>
        <w:rPr>
          <w:sz w:val="24"/>
          <w:szCs w:val="24"/>
        </w:rPr>
        <w:t xml:space="preserve"> </w:t>
      </w:r>
      <w:r w:rsidRPr="009479D6">
        <w:rPr>
          <w:sz w:val="24"/>
          <w:szCs w:val="24"/>
        </w:rPr>
        <w:t xml:space="preserve">me better understand the devices used in hospitals that I will be using in my professional life.  </w:t>
      </w:r>
    </w:p>
    <w:p w:rsidR="0062430D" w:rsidRPr="009479D6" w:rsidRDefault="0062430D" w:rsidP="001477FD">
      <w:pPr>
        <w:spacing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2009 </w:t>
      </w:r>
      <w:r w:rsidRPr="009479D6">
        <w:rPr>
          <w:b/>
          <w:bCs/>
          <w:sz w:val="24"/>
          <w:szCs w:val="24"/>
        </w:rPr>
        <w:t>Standley Lake High School</w:t>
      </w:r>
    </w:p>
    <w:p w:rsidR="0062430D" w:rsidRPr="009479D6" w:rsidRDefault="0062430D" w:rsidP="001477FD">
      <w:pPr>
        <w:spacing w:line="240" w:lineRule="auto"/>
        <w:ind w:firstLine="720"/>
        <w:rPr>
          <w:b/>
          <w:bCs/>
          <w:sz w:val="24"/>
          <w:szCs w:val="24"/>
        </w:rPr>
      </w:pPr>
      <w:r w:rsidRPr="009479D6">
        <w:rPr>
          <w:sz w:val="24"/>
          <w:szCs w:val="24"/>
        </w:rPr>
        <w:t xml:space="preserve"> </w:t>
      </w:r>
      <w:r w:rsidRPr="009479D6">
        <w:rPr>
          <w:b/>
          <w:bCs/>
          <w:sz w:val="24"/>
          <w:szCs w:val="24"/>
        </w:rPr>
        <w:t>High School Diploma</w:t>
      </w:r>
    </w:p>
    <w:p w:rsidR="0062430D" w:rsidRPr="009479D6" w:rsidRDefault="0062430D" w:rsidP="001477FD">
      <w:pPr>
        <w:spacing w:line="240" w:lineRule="auto"/>
        <w:ind w:firstLine="720"/>
        <w:rPr>
          <w:b/>
          <w:bCs/>
          <w:sz w:val="24"/>
          <w:szCs w:val="24"/>
        </w:rPr>
      </w:pPr>
    </w:p>
    <w:p w:rsidR="0062430D" w:rsidRPr="009479D6" w:rsidRDefault="0062430D" w:rsidP="001477FD">
      <w:p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 xml:space="preserve">        </w:t>
      </w:r>
      <w:r w:rsidRPr="009479D6">
        <w:rPr>
          <w:sz w:val="24"/>
          <w:szCs w:val="24"/>
        </w:rPr>
        <w:tab/>
        <w:t>I participated in many honors and advanced placement classes to gradu</w:t>
      </w:r>
      <w:r>
        <w:rPr>
          <w:sz w:val="24"/>
          <w:szCs w:val="24"/>
        </w:rPr>
        <w:t>ate with honors</w:t>
      </w:r>
      <w:r>
        <w:rPr>
          <w:sz w:val="24"/>
          <w:szCs w:val="24"/>
        </w:rPr>
        <w:tab/>
      </w:r>
      <w:r w:rsidRPr="009479D6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9479D6">
        <w:rPr>
          <w:sz w:val="24"/>
          <w:szCs w:val="24"/>
        </w:rPr>
        <w:t xml:space="preserve">Standley Lake. </w:t>
      </w:r>
      <w:r w:rsidRPr="009479D6">
        <w:rPr>
          <w:sz w:val="24"/>
          <w:szCs w:val="24"/>
        </w:rPr>
        <w:tab/>
      </w:r>
      <w:r w:rsidRPr="009479D6">
        <w:rPr>
          <w:sz w:val="24"/>
          <w:szCs w:val="24"/>
        </w:rPr>
        <w:tab/>
      </w:r>
    </w:p>
    <w:p w:rsidR="0062430D" w:rsidRPr="009479D6" w:rsidRDefault="0062430D" w:rsidP="00474D0E">
      <w:pPr>
        <w:spacing w:line="240" w:lineRule="auto"/>
        <w:jc w:val="center"/>
        <w:rPr>
          <w:sz w:val="24"/>
          <w:szCs w:val="24"/>
        </w:rPr>
      </w:pPr>
    </w:p>
    <w:p w:rsidR="0062430D" w:rsidRDefault="0062430D" w:rsidP="00474D0E">
      <w:pPr>
        <w:spacing w:line="240" w:lineRule="auto"/>
        <w:rPr>
          <w:sz w:val="24"/>
          <w:szCs w:val="24"/>
        </w:rPr>
      </w:pPr>
      <w:r w:rsidRPr="009479D6">
        <w:rPr>
          <w:b/>
          <w:bCs/>
          <w:sz w:val="24"/>
          <w:szCs w:val="24"/>
        </w:rPr>
        <w:t>Memberships/Awards</w:t>
      </w:r>
      <w:r w:rsidRPr="009479D6">
        <w:rPr>
          <w:sz w:val="24"/>
          <w:szCs w:val="24"/>
        </w:rPr>
        <w:t xml:space="preserve">: </w:t>
      </w:r>
    </w:p>
    <w:p w:rsidR="0062430D" w:rsidRPr="009479D6" w:rsidRDefault="0062430D" w:rsidP="009479D6">
      <w:pPr>
        <w:spacing w:line="240" w:lineRule="auto"/>
        <w:ind w:left="1440" w:firstLine="720"/>
        <w:rPr>
          <w:sz w:val="24"/>
          <w:szCs w:val="24"/>
        </w:rPr>
      </w:pPr>
      <w:r w:rsidRPr="009479D6">
        <w:rPr>
          <w:sz w:val="24"/>
          <w:szCs w:val="24"/>
        </w:rPr>
        <w:t>Member-National Honor Society (2005-2009)</w:t>
      </w:r>
    </w:p>
    <w:p w:rsidR="0062430D" w:rsidRPr="009479D6" w:rsidRDefault="0062430D" w:rsidP="009479D6">
      <w:pPr>
        <w:spacing w:line="240" w:lineRule="auto"/>
        <w:ind w:left="2160"/>
        <w:rPr>
          <w:sz w:val="24"/>
          <w:szCs w:val="24"/>
        </w:rPr>
      </w:pPr>
      <w:r w:rsidRPr="009479D6">
        <w:rPr>
          <w:sz w:val="24"/>
          <w:szCs w:val="24"/>
        </w:rPr>
        <w:t xml:space="preserve">Member-Link Leader helped freshman </w:t>
      </w:r>
      <w:r>
        <w:rPr>
          <w:sz w:val="24"/>
          <w:szCs w:val="24"/>
        </w:rPr>
        <w:t>transition to high school (2007-</w:t>
      </w:r>
      <w:r w:rsidRPr="009479D6">
        <w:rPr>
          <w:sz w:val="24"/>
          <w:szCs w:val="24"/>
        </w:rPr>
        <w:t>2009)</w:t>
      </w:r>
    </w:p>
    <w:p w:rsidR="0062430D" w:rsidRPr="009479D6" w:rsidRDefault="0062430D" w:rsidP="00474D0E">
      <w:pPr>
        <w:spacing w:line="240" w:lineRule="auto"/>
        <w:ind w:left="1440"/>
        <w:rPr>
          <w:sz w:val="24"/>
          <w:szCs w:val="24"/>
        </w:rPr>
      </w:pPr>
      <w:r w:rsidRPr="009479D6">
        <w:rPr>
          <w:sz w:val="24"/>
          <w:szCs w:val="24"/>
        </w:rPr>
        <w:t xml:space="preserve">             Member, Year Book (2007-2008) </w:t>
      </w:r>
    </w:p>
    <w:p w:rsidR="0062430D" w:rsidRPr="009479D6" w:rsidRDefault="0062430D" w:rsidP="00474D0E">
      <w:p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</w:t>
      </w:r>
      <w:r w:rsidRPr="009479D6">
        <w:rPr>
          <w:sz w:val="24"/>
          <w:szCs w:val="24"/>
        </w:rPr>
        <w:t>Member, Caroling for Cans (2007-2012)</w:t>
      </w:r>
    </w:p>
    <w:p w:rsidR="0062430D" w:rsidRPr="009479D6" w:rsidRDefault="0062430D" w:rsidP="00474D0E">
      <w:pPr>
        <w:spacing w:line="240" w:lineRule="auto"/>
        <w:rPr>
          <w:sz w:val="24"/>
          <w:szCs w:val="24"/>
        </w:rPr>
      </w:pPr>
      <w:r w:rsidRPr="009479D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</w:t>
      </w:r>
      <w:r w:rsidRPr="009479D6">
        <w:rPr>
          <w:sz w:val="24"/>
          <w:szCs w:val="24"/>
        </w:rPr>
        <w:t xml:space="preserve">Member, Alzheimer's Walk (2010-2011) </w:t>
      </w:r>
    </w:p>
    <w:p w:rsidR="0062430D" w:rsidRPr="009479D6" w:rsidRDefault="0062430D" w:rsidP="00474D0E">
      <w:pPr>
        <w:spacing w:line="240" w:lineRule="auto"/>
        <w:ind w:left="1440"/>
        <w:rPr>
          <w:sz w:val="24"/>
          <w:szCs w:val="24"/>
        </w:rPr>
      </w:pPr>
      <w:r w:rsidRPr="009479D6">
        <w:rPr>
          <w:sz w:val="24"/>
          <w:szCs w:val="24"/>
        </w:rPr>
        <w:t xml:space="preserve">             Member, Race for the Cure/Cancer Relay (2009-2011)</w:t>
      </w:r>
    </w:p>
    <w:p w:rsidR="0062430D" w:rsidRPr="009479D6" w:rsidRDefault="0062430D" w:rsidP="00474D0E">
      <w:pPr>
        <w:spacing w:line="240" w:lineRule="auto"/>
        <w:ind w:left="1440"/>
        <w:rPr>
          <w:sz w:val="24"/>
          <w:szCs w:val="24"/>
        </w:rPr>
      </w:pPr>
      <w:r w:rsidRPr="009479D6">
        <w:rPr>
          <w:sz w:val="24"/>
          <w:szCs w:val="24"/>
        </w:rPr>
        <w:t xml:space="preserve">             Lettered in Academics-having a 3.8+ GPA (2008 and 2009)</w:t>
      </w:r>
    </w:p>
    <w:p w:rsidR="0062430D" w:rsidRPr="009479D6" w:rsidRDefault="0062430D" w:rsidP="00474D0E">
      <w:pPr>
        <w:spacing w:line="240" w:lineRule="auto"/>
        <w:ind w:left="1440"/>
        <w:rPr>
          <w:sz w:val="24"/>
          <w:szCs w:val="24"/>
        </w:rPr>
      </w:pPr>
      <w:r w:rsidRPr="009479D6">
        <w:rPr>
          <w:sz w:val="24"/>
          <w:szCs w:val="24"/>
        </w:rPr>
        <w:t xml:space="preserve">             Member, Golden Key-having a 3.8+ GPA (2010)</w:t>
      </w:r>
    </w:p>
    <w:sectPr w:rsidR="0062430D" w:rsidRPr="009479D6" w:rsidSect="003B49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30D" w:rsidRDefault="0062430D" w:rsidP="001477FD">
      <w:pPr>
        <w:spacing w:after="0" w:line="240" w:lineRule="auto"/>
      </w:pPr>
      <w:r>
        <w:separator/>
      </w:r>
    </w:p>
  </w:endnote>
  <w:endnote w:type="continuationSeparator" w:id="1">
    <w:p w:rsidR="0062430D" w:rsidRDefault="0062430D" w:rsidP="0014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30D" w:rsidRDefault="0062430D" w:rsidP="001477FD">
      <w:pPr>
        <w:spacing w:after="0" w:line="240" w:lineRule="auto"/>
      </w:pPr>
      <w:r>
        <w:separator/>
      </w:r>
    </w:p>
  </w:footnote>
  <w:footnote w:type="continuationSeparator" w:id="1">
    <w:p w:rsidR="0062430D" w:rsidRDefault="0062430D" w:rsidP="0014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0D" w:rsidRDefault="0062430D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62430D" w:rsidRDefault="006243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8EE"/>
    <w:multiLevelType w:val="hybridMultilevel"/>
    <w:tmpl w:val="3DC2CA70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0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0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D0E"/>
    <w:rsid w:val="00002DCB"/>
    <w:rsid w:val="00003256"/>
    <w:rsid w:val="00007608"/>
    <w:rsid w:val="00007CB9"/>
    <w:rsid w:val="00016F67"/>
    <w:rsid w:val="00023D84"/>
    <w:rsid w:val="000424E8"/>
    <w:rsid w:val="00044325"/>
    <w:rsid w:val="000510BF"/>
    <w:rsid w:val="00062A50"/>
    <w:rsid w:val="000727D2"/>
    <w:rsid w:val="00082821"/>
    <w:rsid w:val="00094F84"/>
    <w:rsid w:val="00097D63"/>
    <w:rsid w:val="000A03F6"/>
    <w:rsid w:val="000A3FFB"/>
    <w:rsid w:val="000A7A89"/>
    <w:rsid w:val="000B6348"/>
    <w:rsid w:val="000B66FF"/>
    <w:rsid w:val="000C6A00"/>
    <w:rsid w:val="000D17CC"/>
    <w:rsid w:val="000D5253"/>
    <w:rsid w:val="000D64A6"/>
    <w:rsid w:val="000E30DE"/>
    <w:rsid w:val="000E680C"/>
    <w:rsid w:val="000E6CE2"/>
    <w:rsid w:val="000E7CF9"/>
    <w:rsid w:val="000F71EB"/>
    <w:rsid w:val="0014405B"/>
    <w:rsid w:val="001477FD"/>
    <w:rsid w:val="00151DD9"/>
    <w:rsid w:val="00152AC8"/>
    <w:rsid w:val="0015499B"/>
    <w:rsid w:val="00154AAE"/>
    <w:rsid w:val="0017731A"/>
    <w:rsid w:val="00187569"/>
    <w:rsid w:val="00194277"/>
    <w:rsid w:val="00195DBB"/>
    <w:rsid w:val="001B135E"/>
    <w:rsid w:val="001B4BD7"/>
    <w:rsid w:val="001C427D"/>
    <w:rsid w:val="001D565D"/>
    <w:rsid w:val="001E11B1"/>
    <w:rsid w:val="001E74D3"/>
    <w:rsid w:val="001E7DF0"/>
    <w:rsid w:val="001F1709"/>
    <w:rsid w:val="0020656A"/>
    <w:rsid w:val="002101BA"/>
    <w:rsid w:val="00211D4E"/>
    <w:rsid w:val="0021368F"/>
    <w:rsid w:val="002140FD"/>
    <w:rsid w:val="00215F6F"/>
    <w:rsid w:val="00216C12"/>
    <w:rsid w:val="002337A3"/>
    <w:rsid w:val="0024215D"/>
    <w:rsid w:val="00243F9F"/>
    <w:rsid w:val="002566F1"/>
    <w:rsid w:val="00275264"/>
    <w:rsid w:val="00276222"/>
    <w:rsid w:val="0027635C"/>
    <w:rsid w:val="0027768B"/>
    <w:rsid w:val="00281B5F"/>
    <w:rsid w:val="0028247A"/>
    <w:rsid w:val="00283AE4"/>
    <w:rsid w:val="00285F1A"/>
    <w:rsid w:val="00292F65"/>
    <w:rsid w:val="002B015A"/>
    <w:rsid w:val="002C059B"/>
    <w:rsid w:val="002C1382"/>
    <w:rsid w:val="002C19DD"/>
    <w:rsid w:val="002C6436"/>
    <w:rsid w:val="002D2FF4"/>
    <w:rsid w:val="002D521D"/>
    <w:rsid w:val="002D6347"/>
    <w:rsid w:val="002E656F"/>
    <w:rsid w:val="002F03A2"/>
    <w:rsid w:val="002F6EC4"/>
    <w:rsid w:val="00302D4A"/>
    <w:rsid w:val="003144C9"/>
    <w:rsid w:val="00322534"/>
    <w:rsid w:val="003249A0"/>
    <w:rsid w:val="00325C15"/>
    <w:rsid w:val="003411A9"/>
    <w:rsid w:val="00355C62"/>
    <w:rsid w:val="00375A9B"/>
    <w:rsid w:val="003770A1"/>
    <w:rsid w:val="00381576"/>
    <w:rsid w:val="0038377A"/>
    <w:rsid w:val="003925C5"/>
    <w:rsid w:val="00392AF3"/>
    <w:rsid w:val="003A274F"/>
    <w:rsid w:val="003A2D39"/>
    <w:rsid w:val="003B4977"/>
    <w:rsid w:val="003B7C7D"/>
    <w:rsid w:val="003C7A1B"/>
    <w:rsid w:val="003D184C"/>
    <w:rsid w:val="003E0321"/>
    <w:rsid w:val="003F397D"/>
    <w:rsid w:val="003F69BD"/>
    <w:rsid w:val="004020F3"/>
    <w:rsid w:val="00407EE7"/>
    <w:rsid w:val="004223D5"/>
    <w:rsid w:val="00432CA4"/>
    <w:rsid w:val="00436C00"/>
    <w:rsid w:val="004372F8"/>
    <w:rsid w:val="00440210"/>
    <w:rsid w:val="00450738"/>
    <w:rsid w:val="0045214C"/>
    <w:rsid w:val="004625A9"/>
    <w:rsid w:val="00474D0E"/>
    <w:rsid w:val="00477B1C"/>
    <w:rsid w:val="0048330E"/>
    <w:rsid w:val="00484D65"/>
    <w:rsid w:val="00486A74"/>
    <w:rsid w:val="00491A93"/>
    <w:rsid w:val="004A2C92"/>
    <w:rsid w:val="004A4C58"/>
    <w:rsid w:val="004B317C"/>
    <w:rsid w:val="004B481F"/>
    <w:rsid w:val="004C749D"/>
    <w:rsid w:val="004E008B"/>
    <w:rsid w:val="004E061D"/>
    <w:rsid w:val="004E41FD"/>
    <w:rsid w:val="004E42C9"/>
    <w:rsid w:val="004E6EA5"/>
    <w:rsid w:val="004E6EFC"/>
    <w:rsid w:val="004E7ABC"/>
    <w:rsid w:val="00502BBA"/>
    <w:rsid w:val="00506F96"/>
    <w:rsid w:val="0051032E"/>
    <w:rsid w:val="00516601"/>
    <w:rsid w:val="005166EE"/>
    <w:rsid w:val="005206D2"/>
    <w:rsid w:val="00520A44"/>
    <w:rsid w:val="00526FE3"/>
    <w:rsid w:val="00541276"/>
    <w:rsid w:val="0054596D"/>
    <w:rsid w:val="00552A73"/>
    <w:rsid w:val="00552AE3"/>
    <w:rsid w:val="00552DE4"/>
    <w:rsid w:val="00557831"/>
    <w:rsid w:val="005639AA"/>
    <w:rsid w:val="00563CEE"/>
    <w:rsid w:val="00567AA1"/>
    <w:rsid w:val="00576942"/>
    <w:rsid w:val="00577922"/>
    <w:rsid w:val="00580F4E"/>
    <w:rsid w:val="00585035"/>
    <w:rsid w:val="00586B14"/>
    <w:rsid w:val="00587972"/>
    <w:rsid w:val="005A131F"/>
    <w:rsid w:val="005B217B"/>
    <w:rsid w:val="005B5785"/>
    <w:rsid w:val="005B59C4"/>
    <w:rsid w:val="005C06FC"/>
    <w:rsid w:val="005D050D"/>
    <w:rsid w:val="005D08D8"/>
    <w:rsid w:val="005D716F"/>
    <w:rsid w:val="005E0007"/>
    <w:rsid w:val="005E3CA0"/>
    <w:rsid w:val="005E45D6"/>
    <w:rsid w:val="005E796E"/>
    <w:rsid w:val="005F1B61"/>
    <w:rsid w:val="005F722A"/>
    <w:rsid w:val="0060050C"/>
    <w:rsid w:val="00603A28"/>
    <w:rsid w:val="00614081"/>
    <w:rsid w:val="00614A41"/>
    <w:rsid w:val="006156A3"/>
    <w:rsid w:val="0062430D"/>
    <w:rsid w:val="0062781C"/>
    <w:rsid w:val="006343DE"/>
    <w:rsid w:val="006428A8"/>
    <w:rsid w:val="0064319A"/>
    <w:rsid w:val="006443EB"/>
    <w:rsid w:val="006512EB"/>
    <w:rsid w:val="0065223F"/>
    <w:rsid w:val="00652A6B"/>
    <w:rsid w:val="0066725E"/>
    <w:rsid w:val="00670384"/>
    <w:rsid w:val="00673920"/>
    <w:rsid w:val="00677101"/>
    <w:rsid w:val="00683040"/>
    <w:rsid w:val="0068689A"/>
    <w:rsid w:val="006A642D"/>
    <w:rsid w:val="006A6E1B"/>
    <w:rsid w:val="006B6295"/>
    <w:rsid w:val="006B7EC6"/>
    <w:rsid w:val="006C2A4E"/>
    <w:rsid w:val="006C39C1"/>
    <w:rsid w:val="006C7928"/>
    <w:rsid w:val="006C7ADA"/>
    <w:rsid w:val="006D2365"/>
    <w:rsid w:val="006D30E8"/>
    <w:rsid w:val="006D4D6A"/>
    <w:rsid w:val="006E2251"/>
    <w:rsid w:val="006E78BB"/>
    <w:rsid w:val="006F125B"/>
    <w:rsid w:val="006F37F6"/>
    <w:rsid w:val="00704D7D"/>
    <w:rsid w:val="007112CF"/>
    <w:rsid w:val="00714E7B"/>
    <w:rsid w:val="007172A5"/>
    <w:rsid w:val="007217BA"/>
    <w:rsid w:val="0072568E"/>
    <w:rsid w:val="00726D71"/>
    <w:rsid w:val="0073704B"/>
    <w:rsid w:val="0075433A"/>
    <w:rsid w:val="00754349"/>
    <w:rsid w:val="00755170"/>
    <w:rsid w:val="007603EC"/>
    <w:rsid w:val="00766C3A"/>
    <w:rsid w:val="00766D1D"/>
    <w:rsid w:val="00784123"/>
    <w:rsid w:val="0078429C"/>
    <w:rsid w:val="00785E02"/>
    <w:rsid w:val="0079723A"/>
    <w:rsid w:val="007B07EB"/>
    <w:rsid w:val="007B4295"/>
    <w:rsid w:val="007C04E1"/>
    <w:rsid w:val="007C1E0B"/>
    <w:rsid w:val="007C2FD4"/>
    <w:rsid w:val="007D53EE"/>
    <w:rsid w:val="007D5B91"/>
    <w:rsid w:val="007E05E2"/>
    <w:rsid w:val="007E140A"/>
    <w:rsid w:val="007E1A12"/>
    <w:rsid w:val="0080047C"/>
    <w:rsid w:val="00810B0B"/>
    <w:rsid w:val="00811BD6"/>
    <w:rsid w:val="008237B5"/>
    <w:rsid w:val="00825256"/>
    <w:rsid w:val="008254EC"/>
    <w:rsid w:val="0083034B"/>
    <w:rsid w:val="00831381"/>
    <w:rsid w:val="00832920"/>
    <w:rsid w:val="008425B7"/>
    <w:rsid w:val="00852695"/>
    <w:rsid w:val="00852D9C"/>
    <w:rsid w:val="00854ECE"/>
    <w:rsid w:val="00855428"/>
    <w:rsid w:val="00877A39"/>
    <w:rsid w:val="00885C99"/>
    <w:rsid w:val="00890DE4"/>
    <w:rsid w:val="00891E93"/>
    <w:rsid w:val="00895651"/>
    <w:rsid w:val="008A23C2"/>
    <w:rsid w:val="008A4C18"/>
    <w:rsid w:val="008A4C5B"/>
    <w:rsid w:val="008A5259"/>
    <w:rsid w:val="008B068E"/>
    <w:rsid w:val="008B2DBF"/>
    <w:rsid w:val="008B698C"/>
    <w:rsid w:val="008C4EA7"/>
    <w:rsid w:val="008D282E"/>
    <w:rsid w:val="008D5040"/>
    <w:rsid w:val="008D6AB4"/>
    <w:rsid w:val="008E3CCC"/>
    <w:rsid w:val="008E51C8"/>
    <w:rsid w:val="008F2874"/>
    <w:rsid w:val="008F424C"/>
    <w:rsid w:val="00905E87"/>
    <w:rsid w:val="00916EC0"/>
    <w:rsid w:val="0092397E"/>
    <w:rsid w:val="00924F2C"/>
    <w:rsid w:val="009321CA"/>
    <w:rsid w:val="0093610B"/>
    <w:rsid w:val="009365FB"/>
    <w:rsid w:val="00937C66"/>
    <w:rsid w:val="00946F3C"/>
    <w:rsid w:val="009479D6"/>
    <w:rsid w:val="00951F55"/>
    <w:rsid w:val="009528A9"/>
    <w:rsid w:val="009552D2"/>
    <w:rsid w:val="00961983"/>
    <w:rsid w:val="00971451"/>
    <w:rsid w:val="0097153E"/>
    <w:rsid w:val="0097580C"/>
    <w:rsid w:val="009768B2"/>
    <w:rsid w:val="00987676"/>
    <w:rsid w:val="00994F31"/>
    <w:rsid w:val="009A041E"/>
    <w:rsid w:val="009A1028"/>
    <w:rsid w:val="009A15FB"/>
    <w:rsid w:val="009B6EBD"/>
    <w:rsid w:val="009C7042"/>
    <w:rsid w:val="009C7BC8"/>
    <w:rsid w:val="009D21DA"/>
    <w:rsid w:val="009D2AF1"/>
    <w:rsid w:val="009D699D"/>
    <w:rsid w:val="009F5BCF"/>
    <w:rsid w:val="009F6E77"/>
    <w:rsid w:val="00A00F2D"/>
    <w:rsid w:val="00A10C8B"/>
    <w:rsid w:val="00A2162C"/>
    <w:rsid w:val="00A225C9"/>
    <w:rsid w:val="00A4168A"/>
    <w:rsid w:val="00A45C0F"/>
    <w:rsid w:val="00A460F9"/>
    <w:rsid w:val="00A47466"/>
    <w:rsid w:val="00A50468"/>
    <w:rsid w:val="00A52F63"/>
    <w:rsid w:val="00A54DF7"/>
    <w:rsid w:val="00A5745E"/>
    <w:rsid w:val="00A57D75"/>
    <w:rsid w:val="00A64747"/>
    <w:rsid w:val="00A664C1"/>
    <w:rsid w:val="00A705F6"/>
    <w:rsid w:val="00A719C1"/>
    <w:rsid w:val="00A76A6C"/>
    <w:rsid w:val="00A8328C"/>
    <w:rsid w:val="00A911D9"/>
    <w:rsid w:val="00A956B1"/>
    <w:rsid w:val="00AA2F15"/>
    <w:rsid w:val="00AB0E1D"/>
    <w:rsid w:val="00AB2AC3"/>
    <w:rsid w:val="00AB3EC5"/>
    <w:rsid w:val="00AC5C5E"/>
    <w:rsid w:val="00AD7A69"/>
    <w:rsid w:val="00AE003D"/>
    <w:rsid w:val="00AE373E"/>
    <w:rsid w:val="00B03A15"/>
    <w:rsid w:val="00B144FF"/>
    <w:rsid w:val="00B14502"/>
    <w:rsid w:val="00B16212"/>
    <w:rsid w:val="00B34F35"/>
    <w:rsid w:val="00B34F62"/>
    <w:rsid w:val="00B377EF"/>
    <w:rsid w:val="00B439FD"/>
    <w:rsid w:val="00B50F47"/>
    <w:rsid w:val="00B5252C"/>
    <w:rsid w:val="00B53BD9"/>
    <w:rsid w:val="00B60445"/>
    <w:rsid w:val="00B62024"/>
    <w:rsid w:val="00B65A9D"/>
    <w:rsid w:val="00B77814"/>
    <w:rsid w:val="00B810BC"/>
    <w:rsid w:val="00B8144B"/>
    <w:rsid w:val="00B8258C"/>
    <w:rsid w:val="00B87312"/>
    <w:rsid w:val="00B876A2"/>
    <w:rsid w:val="00B963F4"/>
    <w:rsid w:val="00BA48DD"/>
    <w:rsid w:val="00BB22F0"/>
    <w:rsid w:val="00BC0820"/>
    <w:rsid w:val="00BD0796"/>
    <w:rsid w:val="00BD467C"/>
    <w:rsid w:val="00BE1517"/>
    <w:rsid w:val="00BE4704"/>
    <w:rsid w:val="00BE72E2"/>
    <w:rsid w:val="00C03232"/>
    <w:rsid w:val="00C110F1"/>
    <w:rsid w:val="00C22C71"/>
    <w:rsid w:val="00C35CA9"/>
    <w:rsid w:val="00C43806"/>
    <w:rsid w:val="00C56AB6"/>
    <w:rsid w:val="00C62509"/>
    <w:rsid w:val="00C62599"/>
    <w:rsid w:val="00C634F0"/>
    <w:rsid w:val="00C65AB1"/>
    <w:rsid w:val="00C66BF9"/>
    <w:rsid w:val="00C80541"/>
    <w:rsid w:val="00C81C0A"/>
    <w:rsid w:val="00C8688F"/>
    <w:rsid w:val="00C90A96"/>
    <w:rsid w:val="00C913D1"/>
    <w:rsid w:val="00C92A0B"/>
    <w:rsid w:val="00CA2932"/>
    <w:rsid w:val="00CA5FA0"/>
    <w:rsid w:val="00CB5AEF"/>
    <w:rsid w:val="00CB7874"/>
    <w:rsid w:val="00CB7DBD"/>
    <w:rsid w:val="00CC0A73"/>
    <w:rsid w:val="00CC2742"/>
    <w:rsid w:val="00CC3E78"/>
    <w:rsid w:val="00CC6779"/>
    <w:rsid w:val="00CC7D37"/>
    <w:rsid w:val="00CD19BF"/>
    <w:rsid w:val="00CD62F4"/>
    <w:rsid w:val="00CE15B6"/>
    <w:rsid w:val="00CE2A17"/>
    <w:rsid w:val="00CE4C8D"/>
    <w:rsid w:val="00CE568B"/>
    <w:rsid w:val="00CF3653"/>
    <w:rsid w:val="00CF4CE8"/>
    <w:rsid w:val="00CF6EE5"/>
    <w:rsid w:val="00D01362"/>
    <w:rsid w:val="00D0485F"/>
    <w:rsid w:val="00D048F6"/>
    <w:rsid w:val="00D07C44"/>
    <w:rsid w:val="00D12A01"/>
    <w:rsid w:val="00D25733"/>
    <w:rsid w:val="00D37052"/>
    <w:rsid w:val="00D42D32"/>
    <w:rsid w:val="00D44DB1"/>
    <w:rsid w:val="00D522FD"/>
    <w:rsid w:val="00D7679D"/>
    <w:rsid w:val="00DA080B"/>
    <w:rsid w:val="00DA58AD"/>
    <w:rsid w:val="00DA752E"/>
    <w:rsid w:val="00DB212F"/>
    <w:rsid w:val="00DB2B4A"/>
    <w:rsid w:val="00DC0A80"/>
    <w:rsid w:val="00DD16EB"/>
    <w:rsid w:val="00DE262C"/>
    <w:rsid w:val="00DF38D8"/>
    <w:rsid w:val="00E36408"/>
    <w:rsid w:val="00E44CF0"/>
    <w:rsid w:val="00E57035"/>
    <w:rsid w:val="00E7115E"/>
    <w:rsid w:val="00E75E80"/>
    <w:rsid w:val="00E76EB7"/>
    <w:rsid w:val="00E83F40"/>
    <w:rsid w:val="00E914C5"/>
    <w:rsid w:val="00E91906"/>
    <w:rsid w:val="00E96F70"/>
    <w:rsid w:val="00EA399B"/>
    <w:rsid w:val="00EA75CB"/>
    <w:rsid w:val="00EB16FB"/>
    <w:rsid w:val="00EB24BC"/>
    <w:rsid w:val="00EB38D7"/>
    <w:rsid w:val="00EB4A77"/>
    <w:rsid w:val="00EC2037"/>
    <w:rsid w:val="00EC2F5D"/>
    <w:rsid w:val="00EC487E"/>
    <w:rsid w:val="00ED12AD"/>
    <w:rsid w:val="00ED2787"/>
    <w:rsid w:val="00EE18BB"/>
    <w:rsid w:val="00EE2D6A"/>
    <w:rsid w:val="00EE5AD2"/>
    <w:rsid w:val="00EE7FC5"/>
    <w:rsid w:val="00EF29D3"/>
    <w:rsid w:val="00EF39CD"/>
    <w:rsid w:val="00F15F3C"/>
    <w:rsid w:val="00F16172"/>
    <w:rsid w:val="00F1651A"/>
    <w:rsid w:val="00F23EE7"/>
    <w:rsid w:val="00F24637"/>
    <w:rsid w:val="00F269AB"/>
    <w:rsid w:val="00F440DD"/>
    <w:rsid w:val="00F4727F"/>
    <w:rsid w:val="00F5274C"/>
    <w:rsid w:val="00F60796"/>
    <w:rsid w:val="00F62FAC"/>
    <w:rsid w:val="00F6729C"/>
    <w:rsid w:val="00F73003"/>
    <w:rsid w:val="00F73D90"/>
    <w:rsid w:val="00F77B2E"/>
    <w:rsid w:val="00F91A32"/>
    <w:rsid w:val="00F971DF"/>
    <w:rsid w:val="00FB4254"/>
    <w:rsid w:val="00FC7147"/>
    <w:rsid w:val="00FD3E13"/>
    <w:rsid w:val="00FD7E59"/>
    <w:rsid w:val="00FE0DED"/>
    <w:rsid w:val="00FF6C0C"/>
    <w:rsid w:val="00FF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77"/>
    <w:pPr>
      <w:spacing w:after="200" w:line="480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4D0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4D0E"/>
    <w:pPr>
      <w:ind w:left="720"/>
    </w:pPr>
  </w:style>
  <w:style w:type="paragraph" w:styleId="Header">
    <w:name w:val="header"/>
    <w:basedOn w:val="Normal"/>
    <w:link w:val="HeaderChar"/>
    <w:uiPriority w:val="99"/>
    <w:rsid w:val="001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7FD"/>
  </w:style>
  <w:style w:type="paragraph" w:styleId="Footer">
    <w:name w:val="footer"/>
    <w:basedOn w:val="Normal"/>
    <w:link w:val="FooterChar"/>
    <w:uiPriority w:val="99"/>
    <w:semiHidden/>
    <w:rsid w:val="001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450</Words>
  <Characters>2565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Jennah M Alsharhan</dc:title>
  <dc:subject/>
  <dc:creator>Owner</dc:creator>
  <cp:keywords/>
  <dc:description/>
  <cp:lastModifiedBy>jmalsharhan</cp:lastModifiedBy>
  <cp:revision>2</cp:revision>
  <dcterms:created xsi:type="dcterms:W3CDTF">2012-08-17T20:51:00Z</dcterms:created>
  <dcterms:modified xsi:type="dcterms:W3CDTF">2012-08-17T20:51:00Z</dcterms:modified>
</cp:coreProperties>
</file>