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rFonts w:ascii="Engravers MT" w:hAnsi="Engravers MT" w:cs="Verdana"/>
          <w:b/>
          <w:sz w:val="40"/>
          <w:szCs w:val="40"/>
        </w:rPr>
      </w:pPr>
      <w:r>
        <w:rPr>
          <w:rFonts w:ascii="Engravers MT" w:hAnsi="Engravers MT" w:cs="Verdana"/>
          <w:b/>
          <w:sz w:val="40"/>
          <w:szCs w:val="40"/>
        </w:rPr>
        <w:t>Jennifer J. Alpert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10853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sz w:val="24"/>
              <w:szCs w:val="24"/>
            </w:rPr>
            <w:t>Willow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 Reed Cir East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Parker, CO 80134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303-217-1237 mobile</w:t>
      </w:r>
    </w:p>
    <w:p w:rsidR="00BC01EE" w:rsidRPr="002F08AD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303-805-7874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  <w:b/>
          </w:rPr>
          <w:t>Jennalpert@aol.com</w:t>
        </w:r>
      </w:hyperlink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Objective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rPr>
          <w:rFonts w:ascii="Arial" w:hAnsi="Arial" w:cs="Arial"/>
          <w:b/>
          <w:sz w:val="28"/>
          <w:szCs w:val="28"/>
          <w:u w:val="single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join a company where I can help to increase top line revenue through sales, customer service and retention, in order to grow bottom line profits. I am looking for a long term relationship with an opportunity to grow within a company that fosters a dynamic work environment.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Qualifications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I have been in the real estate industry since 1995 and am a licensed real estate broker. I have sold for Land Title, Stewart Title, Airborne Express and Pitney Bowes. I have assisted in increasing their bottom line through sales and customer retention. I have attained many awards for my sales skills and customer service. I am extremely focused on company and personal goals. I am extremely organized and professional and have always been a great team member and look forward to bringing my strengths to our team.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laceName">
        <w:smartTag w:uri="urn:schemas-microsoft-com:office:smarttags" w:element="PlaceType">
          <w:smartTag w:uri="urn:schemas-microsoft-com:office:smarttags" w:element="PlaceType">
            <w:smartTag w:uri="urn:schemas-microsoft-com:office:smarttags" w:element="place">
              <w:r>
                <w:rPr>
                  <w:rFonts w:ascii="Arial" w:hAnsi="Arial" w:cs="Arial"/>
                  <w:b/>
                  <w:bCs/>
                  <w:sz w:val="24"/>
                  <w:szCs w:val="24"/>
                </w:rPr>
                <w:t>University</w:t>
              </w:r>
            </w:smartTag>
          </w:smartTag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of </w:t>
          </w:r>
          <w:smartTag w:uri="urn:schemas-microsoft-com:office:smarttags" w:element="PlaceName"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 Diego</w:t>
            </w:r>
          </w:smartTag>
        </w:smartTag>
      </w:smartTag>
      <w:r>
        <w:tab/>
      </w:r>
      <w:r>
        <w:tab/>
      </w:r>
      <w:r>
        <w:rPr>
          <w:rFonts w:ascii="Arial" w:hAnsi="Arial" w:cs="Arial"/>
          <w:b/>
          <w:bCs/>
          <w:sz w:val="24"/>
          <w:szCs w:val="24"/>
        </w:rPr>
        <w:t>September 1989 to June 1991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laceName">
        <w:smartTag w:uri="urn:schemas-microsoft-com:office:smarttags" w:element="PlaceType">
          <w:smartTag w:uri="urn:schemas-microsoft-com:office:smarttags" w:element="PlaceType">
            <w:smartTag w:uri="urn:schemas-microsoft-com:office:smarttags" w:element="place">
              <w:r>
                <w:rPr>
                  <w:rFonts w:ascii="Arial" w:hAnsi="Arial" w:cs="Arial"/>
                  <w:b/>
                  <w:bCs/>
                  <w:sz w:val="24"/>
                  <w:szCs w:val="24"/>
                </w:rPr>
                <w:t>University</w:t>
              </w:r>
            </w:smartTag>
          </w:smartTag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of </w:t>
          </w:r>
          <w:smartTag w:uri="urn:schemas-microsoft-com:office:smarttags" w:element="PlaceName"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Colorado</w:t>
            </w:r>
          </w:smartTag>
        </w:smartTag>
      </w:smartTag>
      <w:r>
        <w:tab/>
      </w:r>
      <w:r>
        <w:tab/>
      </w:r>
      <w:r>
        <w:rPr>
          <w:rFonts w:ascii="Arial" w:hAnsi="Arial" w:cs="Arial"/>
          <w:b/>
          <w:bCs/>
          <w:sz w:val="24"/>
          <w:szCs w:val="24"/>
        </w:rPr>
        <w:t>September 1991 to June 1993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Relevant Experience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 Manager</w:t>
      </w:r>
      <w:r>
        <w:rPr>
          <w:rFonts w:ascii="Arial" w:hAnsi="Arial" w:cs="Arial"/>
          <w:b/>
          <w:bCs/>
          <w:sz w:val="24"/>
          <w:szCs w:val="24"/>
        </w:rPr>
        <w:tab/>
        <w:t>Metropolitan Homes December 1995 to July 1997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 Manager</w:t>
      </w:r>
      <w:r>
        <w:rPr>
          <w:rFonts w:ascii="Arial" w:hAnsi="Arial" w:cs="Arial"/>
          <w:b/>
          <w:bCs/>
          <w:sz w:val="24"/>
          <w:szCs w:val="24"/>
        </w:rPr>
        <w:tab/>
        <w:t>D R Horton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January 1998 to June 2000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Broker Associate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Coldwell Banker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July 2000 to April 2006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 Manager</w:t>
      </w:r>
      <w:r>
        <w:rPr>
          <w:rFonts w:ascii="Arial" w:hAnsi="Arial" w:cs="Arial"/>
          <w:b/>
          <w:bCs/>
          <w:sz w:val="24"/>
          <w:szCs w:val="24"/>
        </w:rPr>
        <w:tab/>
        <w:t>New Town Builders   May 2006 to June 2007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Broker Associate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Coldwell Banker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June 2007 to December 2009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Job Responsibilities of 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-Selling to both past and return clients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-Presenting our  products to potential buyers to highlight unique features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-Prospect follow up and updates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-Making sure that our clients know they are valuable and are our priority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-Responsible for knowing competition and how to outsell them</w:t>
      </w:r>
    </w:p>
    <w:p w:rsidR="00BC01EE" w:rsidRDefault="00BC01EE" w:rsidP="006A36D0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-Maintain good working relationship with coworkers  attain our sales goals</w:t>
      </w:r>
    </w:p>
    <w:sectPr w:rsidR="00BC01EE" w:rsidSect="00A2624A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EE" w:rsidRDefault="00BC01EE">
      <w:r>
        <w:separator/>
      </w:r>
    </w:p>
  </w:endnote>
  <w:endnote w:type="continuationSeparator" w:id="0">
    <w:p w:rsidR="00BC01EE" w:rsidRDefault="00BC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EE" w:rsidRDefault="00BC01EE">
    <w:pPr>
      <w:tabs>
        <w:tab w:val="center" w:pos="4320"/>
        <w:tab w:val="right" w:pos="8640"/>
      </w:tabs>
      <w:rPr>
        <w:kern w:val="0"/>
      </w:rPr>
    </w:pPr>
  </w:p>
  <w:p w:rsidR="00BC01EE" w:rsidRDefault="00BC01E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EE" w:rsidRDefault="00BC01EE">
      <w:r>
        <w:separator/>
      </w:r>
    </w:p>
  </w:footnote>
  <w:footnote w:type="continuationSeparator" w:id="0">
    <w:p w:rsidR="00BC01EE" w:rsidRDefault="00BC0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EE" w:rsidRDefault="00BC01EE">
    <w:pPr>
      <w:tabs>
        <w:tab w:val="center" w:pos="4320"/>
        <w:tab w:val="right" w:pos="8640"/>
      </w:tabs>
      <w:rPr>
        <w:kern w:val="0"/>
      </w:rPr>
    </w:pPr>
  </w:p>
  <w:p w:rsidR="00BC01EE" w:rsidRDefault="00BC01E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2624A"/>
    <w:rsid w:val="00000CB6"/>
    <w:rsid w:val="0000616F"/>
    <w:rsid w:val="00080E13"/>
    <w:rsid w:val="000D4BF7"/>
    <w:rsid w:val="000F2C81"/>
    <w:rsid w:val="00120ADB"/>
    <w:rsid w:val="001610AE"/>
    <w:rsid w:val="001C35BB"/>
    <w:rsid w:val="001C67B8"/>
    <w:rsid w:val="002F08AD"/>
    <w:rsid w:val="00325347"/>
    <w:rsid w:val="00406B32"/>
    <w:rsid w:val="00430CB8"/>
    <w:rsid w:val="00464BA2"/>
    <w:rsid w:val="004F0608"/>
    <w:rsid w:val="005249A6"/>
    <w:rsid w:val="00563BD6"/>
    <w:rsid w:val="005A1AE5"/>
    <w:rsid w:val="005A4B01"/>
    <w:rsid w:val="005A740A"/>
    <w:rsid w:val="0061271A"/>
    <w:rsid w:val="006A36D0"/>
    <w:rsid w:val="006D6C5B"/>
    <w:rsid w:val="00701303"/>
    <w:rsid w:val="00707C28"/>
    <w:rsid w:val="0074773F"/>
    <w:rsid w:val="00771E91"/>
    <w:rsid w:val="007E7CAB"/>
    <w:rsid w:val="008B4D90"/>
    <w:rsid w:val="008C278C"/>
    <w:rsid w:val="00925DF8"/>
    <w:rsid w:val="00980C17"/>
    <w:rsid w:val="00995673"/>
    <w:rsid w:val="00995743"/>
    <w:rsid w:val="009B1894"/>
    <w:rsid w:val="009D2261"/>
    <w:rsid w:val="00A2624A"/>
    <w:rsid w:val="00A51232"/>
    <w:rsid w:val="00B701EF"/>
    <w:rsid w:val="00B85F3F"/>
    <w:rsid w:val="00BA171B"/>
    <w:rsid w:val="00BC01EE"/>
    <w:rsid w:val="00C0560F"/>
    <w:rsid w:val="00C4531F"/>
    <w:rsid w:val="00C55AF1"/>
    <w:rsid w:val="00C60B2D"/>
    <w:rsid w:val="00CD483B"/>
    <w:rsid w:val="00CE0CBC"/>
    <w:rsid w:val="00D3054D"/>
    <w:rsid w:val="00D47142"/>
    <w:rsid w:val="00E1331B"/>
    <w:rsid w:val="00E1476B"/>
    <w:rsid w:val="00E25CFA"/>
    <w:rsid w:val="00ED3253"/>
    <w:rsid w:val="00F3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91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36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alpert@ao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270</Words>
  <Characters>1541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J</dc:title>
  <dc:subject/>
  <dc:creator>Rusty Alpert</dc:creator>
  <cp:keywords/>
  <dc:description/>
  <cp:lastModifiedBy>Rusty Alpert</cp:lastModifiedBy>
  <cp:revision>4</cp:revision>
  <dcterms:created xsi:type="dcterms:W3CDTF">2012-04-04T16:43:00Z</dcterms:created>
  <dcterms:modified xsi:type="dcterms:W3CDTF">2012-06-14T22:47:00Z</dcterms:modified>
</cp:coreProperties>
</file>