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A13511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A13511" w:rsidRPr="008D272D" w:rsidRDefault="00A13511" w:rsidP="00447581">
            <w:pPr>
              <w:pStyle w:val="Name"/>
              <w:jc w:val="center"/>
              <w:rPr>
                <w:color w:val="C00000"/>
                <w:sz w:val="28"/>
                <w:szCs w:val="28"/>
              </w:rPr>
            </w:pPr>
            <w:proofErr w:type="spellStart"/>
            <w:r w:rsidRPr="00F34D80">
              <w:rPr>
                <w:color w:val="7030A0"/>
                <w:sz w:val="28"/>
                <w:szCs w:val="28"/>
              </w:rPr>
              <w:t>Racheal</w:t>
            </w:r>
            <w:proofErr w:type="spellEnd"/>
            <w:r w:rsidRPr="00F34D80">
              <w:rPr>
                <w:color w:val="7030A0"/>
                <w:sz w:val="28"/>
                <w:szCs w:val="28"/>
              </w:rPr>
              <w:t xml:space="preserve"> </w:t>
            </w:r>
            <w:proofErr w:type="spellStart"/>
            <w:r w:rsidRPr="00F34D80">
              <w:rPr>
                <w:color w:val="7030A0"/>
                <w:sz w:val="28"/>
                <w:szCs w:val="28"/>
              </w:rPr>
              <w:t>Almsted</w:t>
            </w:r>
            <w:proofErr w:type="spellEnd"/>
          </w:p>
          <w:p w:rsidR="00A13511" w:rsidRDefault="00A13511" w:rsidP="00447581">
            <w:pPr>
              <w:pStyle w:val="ContactInfo"/>
              <w:jc w:val="center"/>
              <w:rPr>
                <w:sz w:val="22"/>
              </w:rPr>
            </w:pPr>
            <w:r w:rsidRPr="00AC188E">
              <w:rPr>
                <w:sz w:val="22"/>
              </w:rPr>
              <w:t>PO Box 1013</w:t>
            </w:r>
          </w:p>
          <w:p w:rsidR="00A13511" w:rsidRPr="008D272D" w:rsidRDefault="00A13511" w:rsidP="00447581">
            <w:pPr>
              <w:pStyle w:val="ContactInfo"/>
              <w:jc w:val="center"/>
              <w:rPr>
                <w:color w:val="C00000"/>
                <w:sz w:val="28"/>
                <w:szCs w:val="28"/>
              </w:rPr>
            </w:pPr>
            <w:r w:rsidRPr="00AC188E">
              <w:rPr>
                <w:sz w:val="22"/>
              </w:rPr>
              <w:t>Brush Prairie, WA 98606</w:t>
            </w:r>
          </w:p>
          <w:p w:rsidR="00A13511" w:rsidRPr="008D272D" w:rsidRDefault="00A13511" w:rsidP="00447581">
            <w:pPr>
              <w:pStyle w:val="ContactInfo"/>
              <w:jc w:val="center"/>
              <w:rPr>
                <w:color w:val="C00000"/>
                <w:sz w:val="28"/>
                <w:szCs w:val="28"/>
              </w:rPr>
            </w:pPr>
            <w:r w:rsidRPr="00AC188E">
              <w:rPr>
                <w:sz w:val="22"/>
              </w:rPr>
              <w:t>(360)601-1541</w:t>
            </w:r>
          </w:p>
          <w:p w:rsidR="00A13511" w:rsidRPr="00A13511" w:rsidRDefault="009326C4" w:rsidP="00447581">
            <w:pPr>
              <w:pStyle w:val="ContactInfo"/>
              <w:jc w:val="center"/>
              <w:rPr>
                <w:sz w:val="28"/>
                <w:szCs w:val="28"/>
              </w:rPr>
            </w:pPr>
            <w:hyperlink r:id="rId8" w:history="1">
              <w:r w:rsidR="00A13511" w:rsidRPr="00A13511">
                <w:rPr>
                  <w:rStyle w:val="Hyperlink"/>
                  <w:color w:val="auto"/>
                  <w:sz w:val="22"/>
                  <w:u w:val="none"/>
                </w:rPr>
                <w:t>rascalra@hotmail.com</w:t>
              </w:r>
            </w:hyperlink>
          </w:p>
        </w:tc>
        <w:tc>
          <w:tcPr>
            <w:tcW w:w="7650" w:type="dxa"/>
            <w:tcBorders>
              <w:left w:val="single" w:sz="4" w:space="0" w:color="auto"/>
            </w:tcBorders>
          </w:tcPr>
          <w:p w:rsidR="00A13511" w:rsidRDefault="00A13511" w:rsidP="00992989">
            <w:pPr>
              <w:pStyle w:val="Heading1"/>
              <w:spacing w:before="0" w:after="0" w:line="240" w:lineRule="auto"/>
            </w:pPr>
            <w:r>
              <w:t>Obj</w:t>
            </w:r>
            <w:r w:rsidRPr="00C45A69">
              <w:t>ective</w:t>
            </w:r>
          </w:p>
          <w:p w:rsidR="00A13511" w:rsidRDefault="00A13511" w:rsidP="000A42B6">
            <w:pPr>
              <w:pStyle w:val="BodyText"/>
              <w:spacing w:before="0" w:after="0" w:line="240" w:lineRule="auto"/>
              <w:ind w:left="0"/>
            </w:pPr>
            <w:r w:rsidRPr="00A13511">
              <w:t>To utilize my experie</w:t>
            </w:r>
            <w:r w:rsidR="00137B78">
              <w:t xml:space="preserve">nce and education in a full-time </w:t>
            </w:r>
            <w:r w:rsidRPr="00A13511">
              <w:t>position</w:t>
            </w:r>
            <w:r w:rsidR="00AF3C61">
              <w:t xml:space="preserve"> within the </w:t>
            </w:r>
            <w:r w:rsidR="00137B78">
              <w:t>Denver</w:t>
            </w:r>
            <w:bookmarkStart w:id="0" w:name="_GoBack"/>
            <w:bookmarkEnd w:id="0"/>
            <w:r w:rsidR="004B62FD">
              <w:t xml:space="preserve"> area</w:t>
            </w:r>
            <w:r w:rsidRPr="00A13511">
              <w:t>.</w:t>
            </w:r>
          </w:p>
        </w:tc>
      </w:tr>
      <w:tr w:rsidR="00A13511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Pr="00254782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92989" w:rsidRDefault="00992989" w:rsidP="00992989">
            <w:pPr>
              <w:pStyle w:val="Heading1"/>
              <w:spacing w:before="0" w:after="0"/>
            </w:pPr>
          </w:p>
          <w:p w:rsidR="00A13511" w:rsidRPr="004E1511" w:rsidRDefault="00A13511" w:rsidP="00992989">
            <w:pPr>
              <w:pStyle w:val="Heading1"/>
              <w:spacing w:before="0" w:after="0"/>
            </w:pPr>
            <w:r>
              <w:t xml:space="preserve">Related </w:t>
            </w:r>
            <w:r w:rsidRPr="004E1511">
              <w:t>Employment History</w:t>
            </w: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A13511" w:rsidRDefault="00A13511" w:rsidP="00992989">
            <w:pPr>
              <w:pStyle w:val="1stlinewspacing"/>
              <w:spacing w:before="0"/>
              <w:rPr>
                <w:rStyle w:val="Jobtitle"/>
              </w:rPr>
            </w:pPr>
            <w:r>
              <w:rPr>
                <w:rStyle w:val="Jobtitle"/>
              </w:rPr>
              <w:t>Home Care Aide/CNA</w:t>
            </w:r>
          </w:p>
          <w:p w:rsidR="00A13511" w:rsidRDefault="00A13511" w:rsidP="00992989">
            <w:pPr>
              <w:pStyle w:val="1stlinewspacing"/>
              <w:spacing w:before="0"/>
            </w:pPr>
            <w:r w:rsidRPr="00B15722">
              <w:t>Chesterfield Services, Inc</w:t>
            </w:r>
            <w:r w:rsidR="00CA58A6">
              <w:t>.</w:t>
            </w:r>
            <w:r w:rsidRPr="00D320E9">
              <w:rPr>
                <w:b/>
              </w:rPr>
              <w:t xml:space="preserve"> </w:t>
            </w:r>
            <w:r w:rsidRPr="00D320E9">
              <w:t>300 West Mill Plain Blvd Suite 50, Vancouver, WA 98660</w:t>
            </w:r>
            <w:r>
              <w:t>.</w:t>
            </w:r>
          </w:p>
          <w:p w:rsidR="00A13511" w:rsidRPr="00D320E9" w:rsidRDefault="00A13511" w:rsidP="00992989">
            <w:pPr>
              <w:pStyle w:val="1stlinewspacing"/>
              <w:spacing w:before="0"/>
              <w:rPr>
                <w:rStyle w:val="Jobtitle"/>
              </w:rPr>
            </w:pPr>
            <w:r w:rsidRPr="00AC188E">
              <w:t>09/2010-06/2011</w:t>
            </w:r>
          </w:p>
          <w:p w:rsidR="00A13511" w:rsidRPr="00A13511" w:rsidRDefault="00A13511" w:rsidP="00992989">
            <w:pPr>
              <w:numPr>
                <w:ilvl w:val="0"/>
                <w:numId w:val="13"/>
              </w:numPr>
              <w:rPr>
                <w:sz w:val="16"/>
              </w:rPr>
            </w:pPr>
            <w:r w:rsidRPr="00A13511">
              <w:rPr>
                <w:sz w:val="16"/>
              </w:rPr>
              <w:t>Providing in-home assistance and care for elderly and disabled clients with activities of daily living.</w:t>
            </w:r>
          </w:p>
          <w:p w:rsidR="00A13511" w:rsidRPr="00A13511" w:rsidRDefault="00A13511" w:rsidP="00992989">
            <w:pPr>
              <w:numPr>
                <w:ilvl w:val="0"/>
                <w:numId w:val="13"/>
              </w:numPr>
              <w:rPr>
                <w:sz w:val="16"/>
              </w:rPr>
            </w:pPr>
            <w:r w:rsidRPr="00A13511">
              <w:rPr>
                <w:sz w:val="16"/>
              </w:rPr>
              <w:t>Companionship services, cleaning, bathing, personal hygiene, shopping, and cooking.</w:t>
            </w:r>
          </w:p>
          <w:p w:rsidR="00A13511" w:rsidRPr="00A13511" w:rsidRDefault="00A13511" w:rsidP="00992989">
            <w:pPr>
              <w:numPr>
                <w:ilvl w:val="0"/>
                <w:numId w:val="13"/>
              </w:numPr>
              <w:rPr>
                <w:sz w:val="16"/>
              </w:rPr>
            </w:pPr>
            <w:r w:rsidRPr="00A13511">
              <w:rPr>
                <w:sz w:val="16"/>
              </w:rPr>
              <w:t>Transportation services.</w:t>
            </w:r>
          </w:p>
          <w:p w:rsidR="00A13511" w:rsidRPr="00A13511" w:rsidRDefault="00A13511" w:rsidP="00992989">
            <w:pPr>
              <w:numPr>
                <w:ilvl w:val="0"/>
                <w:numId w:val="13"/>
              </w:numPr>
              <w:rPr>
                <w:sz w:val="16"/>
              </w:rPr>
            </w:pPr>
            <w:r w:rsidRPr="00A13511">
              <w:rPr>
                <w:sz w:val="16"/>
              </w:rPr>
              <w:t>Maintaining clean and safe environments for clients.</w:t>
            </w:r>
          </w:p>
          <w:p w:rsidR="00A13511" w:rsidRPr="00A13511" w:rsidRDefault="00A13511" w:rsidP="00992989">
            <w:pPr>
              <w:numPr>
                <w:ilvl w:val="0"/>
                <w:numId w:val="13"/>
              </w:numPr>
              <w:rPr>
                <w:sz w:val="16"/>
              </w:rPr>
            </w:pPr>
            <w:r w:rsidRPr="00A13511">
              <w:rPr>
                <w:sz w:val="16"/>
              </w:rPr>
              <w:t>On-call client care.</w:t>
            </w:r>
          </w:p>
          <w:p w:rsidR="00A13511" w:rsidRPr="00A13511" w:rsidRDefault="00A13511" w:rsidP="00992989">
            <w:pPr>
              <w:numPr>
                <w:ilvl w:val="0"/>
                <w:numId w:val="13"/>
              </w:numPr>
              <w:rPr>
                <w:sz w:val="16"/>
              </w:rPr>
            </w:pPr>
            <w:r w:rsidRPr="00A13511">
              <w:rPr>
                <w:sz w:val="16"/>
              </w:rPr>
              <w:t xml:space="preserve">Observing and maintaining daily log of activities, interactions, physical and mental health concerns. </w:t>
            </w:r>
          </w:p>
          <w:p w:rsidR="00A13511" w:rsidRDefault="00A13511" w:rsidP="00992989">
            <w:pPr>
              <w:numPr>
                <w:ilvl w:val="0"/>
                <w:numId w:val="13"/>
              </w:numPr>
            </w:pPr>
            <w:r w:rsidRPr="00A13511">
              <w:rPr>
                <w:sz w:val="16"/>
              </w:rPr>
              <w:t>Continuing education certifications.</w:t>
            </w: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A13511" w:rsidRDefault="00A13511" w:rsidP="00992989">
            <w:pPr>
              <w:rPr>
                <w:rStyle w:val="Jobtitle"/>
              </w:rPr>
            </w:pPr>
          </w:p>
          <w:p w:rsidR="00CA58A6" w:rsidRPr="00CA58A6" w:rsidRDefault="00CA58A6" w:rsidP="00992989">
            <w:pPr>
              <w:rPr>
                <w:rStyle w:val="Jobtitle"/>
                <w:rFonts w:ascii="Garamond" w:hAnsi="Garamond"/>
              </w:rPr>
            </w:pPr>
            <w:r w:rsidRPr="00CA58A6">
              <w:rPr>
                <w:rStyle w:val="Jobtitle"/>
                <w:rFonts w:ascii="Garamond" w:hAnsi="Garamond"/>
              </w:rPr>
              <w:t>Rentals and Retail Sales Specialist</w:t>
            </w:r>
          </w:p>
          <w:p w:rsidR="00A13511" w:rsidRPr="00CA58A6" w:rsidRDefault="00A13511" w:rsidP="00992989">
            <w:pPr>
              <w:rPr>
                <w:rStyle w:val="Jobtitle"/>
              </w:rPr>
            </w:pPr>
            <w:r w:rsidRPr="00CA58A6">
              <w:rPr>
                <w:rStyle w:val="Jobtitle"/>
                <w:rFonts w:ascii="Garamond" w:hAnsi="Garamond"/>
                <w:b w:val="0"/>
              </w:rPr>
              <w:t>Recreational Equipment</w:t>
            </w:r>
            <w:r w:rsidR="00CA58A6">
              <w:rPr>
                <w:rStyle w:val="Jobtitle"/>
                <w:rFonts w:ascii="Garamond" w:hAnsi="Garamond"/>
                <w:b w:val="0"/>
              </w:rPr>
              <w:t>,</w:t>
            </w:r>
            <w:r w:rsidRPr="00CA58A6">
              <w:rPr>
                <w:rStyle w:val="Jobtitle"/>
                <w:rFonts w:ascii="Garamond" w:hAnsi="Garamond"/>
                <w:b w:val="0"/>
              </w:rPr>
              <w:t xml:space="preserve"> Inc.</w:t>
            </w:r>
            <w:r w:rsidRPr="00A13511">
              <w:rPr>
                <w:rStyle w:val="Jobtitle"/>
              </w:rPr>
              <w:t xml:space="preserve"> </w:t>
            </w:r>
            <w:r w:rsidRPr="00CA58A6">
              <w:rPr>
                <w:rStyle w:val="Jobtitle"/>
                <w:rFonts w:ascii="Garamond" w:hAnsi="Garamond"/>
                <w:b w:val="0"/>
              </w:rPr>
              <w:t>1405 NW Johnson St, Portland, OR 97209.</w:t>
            </w:r>
          </w:p>
          <w:p w:rsidR="00A13511" w:rsidRPr="00A13511" w:rsidRDefault="00CA58A6" w:rsidP="00992989">
            <w:pPr>
              <w:rPr>
                <w:rStyle w:val="Jobtitle"/>
              </w:rPr>
            </w:pPr>
            <w:r w:rsidRPr="00CA58A6">
              <w:rPr>
                <w:rFonts w:ascii="Garamond" w:hAnsi="Garamond" w:cs="Comic Sans MS"/>
                <w:color w:val="000000"/>
                <w:kern w:val="28"/>
              </w:rPr>
              <w:t>09/2005-08/2010</w:t>
            </w:r>
          </w:p>
          <w:p w:rsidR="00A13511" w:rsidRPr="00A13511" w:rsidRDefault="00A13511" w:rsidP="00992989">
            <w:pPr>
              <w:numPr>
                <w:ilvl w:val="0"/>
                <w:numId w:val="14"/>
              </w:numPr>
              <w:rPr>
                <w:rStyle w:val="Jobtitle"/>
                <w:b w:val="0"/>
                <w:bCs w:val="0"/>
                <w:sz w:val="16"/>
                <w:szCs w:val="16"/>
              </w:rPr>
            </w:pPr>
            <w:r w:rsidRPr="00A13511">
              <w:rPr>
                <w:rStyle w:val="Jobtitle"/>
                <w:b w:val="0"/>
                <w:sz w:val="16"/>
                <w:szCs w:val="16"/>
              </w:rPr>
              <w:t>Organization of rental department</w:t>
            </w:r>
            <w:r w:rsidR="00CA58A6">
              <w:rPr>
                <w:rStyle w:val="Jobtitle"/>
                <w:b w:val="0"/>
                <w:sz w:val="16"/>
                <w:szCs w:val="16"/>
              </w:rPr>
              <w:t>, paperwork, and filing.</w:t>
            </w:r>
          </w:p>
          <w:p w:rsidR="00A13511" w:rsidRPr="00A13511" w:rsidRDefault="00A13511" w:rsidP="00992989">
            <w:pPr>
              <w:numPr>
                <w:ilvl w:val="0"/>
                <w:numId w:val="14"/>
              </w:numPr>
              <w:rPr>
                <w:rStyle w:val="Jobtitle"/>
                <w:b w:val="0"/>
                <w:bCs w:val="0"/>
                <w:sz w:val="16"/>
                <w:szCs w:val="16"/>
              </w:rPr>
            </w:pPr>
            <w:r w:rsidRPr="00A13511">
              <w:rPr>
                <w:rStyle w:val="Jobtitle"/>
                <w:b w:val="0"/>
                <w:sz w:val="16"/>
                <w:szCs w:val="16"/>
              </w:rPr>
              <w:t>Customer service and outdoor equipment retail sales.</w:t>
            </w:r>
          </w:p>
          <w:p w:rsidR="00A13511" w:rsidRPr="00A13511" w:rsidRDefault="00A13511" w:rsidP="00992989">
            <w:pPr>
              <w:numPr>
                <w:ilvl w:val="0"/>
                <w:numId w:val="14"/>
              </w:numPr>
              <w:rPr>
                <w:rStyle w:val="Jobtitle"/>
                <w:b w:val="0"/>
                <w:bCs w:val="0"/>
                <w:sz w:val="16"/>
                <w:szCs w:val="16"/>
              </w:rPr>
            </w:pPr>
            <w:r w:rsidRPr="00A13511">
              <w:rPr>
                <w:rStyle w:val="Jobtitle"/>
                <w:b w:val="0"/>
                <w:sz w:val="16"/>
                <w:szCs w:val="16"/>
              </w:rPr>
              <w:t>Cashiering, stocking, telephone customer service, computer inventory customer assistance.</w:t>
            </w:r>
          </w:p>
          <w:p w:rsidR="00A13511" w:rsidRDefault="00A13511" w:rsidP="00992989">
            <w:pPr>
              <w:numPr>
                <w:ilvl w:val="0"/>
                <w:numId w:val="14"/>
              </w:numPr>
            </w:pPr>
            <w:r w:rsidRPr="00A13511">
              <w:rPr>
                <w:rStyle w:val="Jobtitle"/>
                <w:b w:val="0"/>
                <w:sz w:val="16"/>
                <w:szCs w:val="16"/>
              </w:rPr>
              <w:t>Membership sales and environmental stewardship volunteering.</w:t>
            </w: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A58A6" w:rsidRDefault="00CA58A6" w:rsidP="00992989">
            <w:pPr>
              <w:rPr>
                <w:b/>
              </w:rPr>
            </w:pPr>
          </w:p>
          <w:p w:rsidR="00CA58A6" w:rsidRPr="002143D7" w:rsidRDefault="00CA58A6" w:rsidP="00992989">
            <w:pPr>
              <w:rPr>
                <w:rFonts w:ascii="Garamond" w:hAnsi="Garamond"/>
                <w:b/>
              </w:rPr>
            </w:pPr>
            <w:r w:rsidRPr="002143D7">
              <w:rPr>
                <w:rFonts w:ascii="Garamond" w:hAnsi="Garamond"/>
                <w:b/>
              </w:rPr>
              <w:t>Receptionist</w:t>
            </w:r>
          </w:p>
          <w:p w:rsidR="00CA58A6" w:rsidRDefault="00CA58A6" w:rsidP="00992989">
            <w:pPr>
              <w:rPr>
                <w:rFonts w:ascii="Garamond" w:hAnsi="Garamond"/>
              </w:rPr>
            </w:pPr>
            <w:r w:rsidRPr="00CA58A6">
              <w:rPr>
                <w:rFonts w:ascii="Garamond" w:hAnsi="Garamond"/>
              </w:rPr>
              <w:t>The Balanced Spine. 22525 SE 64th Place Suite 110, Issaquah, WA 98027.</w:t>
            </w:r>
          </w:p>
          <w:p w:rsidR="00CA58A6" w:rsidRPr="00CA58A6" w:rsidRDefault="00CA58A6" w:rsidP="00992989">
            <w:pPr>
              <w:rPr>
                <w:rFonts w:ascii="Garamond" w:hAnsi="Garamond"/>
              </w:rPr>
            </w:pPr>
            <w:r w:rsidRPr="00CA58A6">
              <w:rPr>
                <w:rFonts w:ascii="Garamond" w:hAnsi="Garamond"/>
              </w:rPr>
              <w:t>07/2007-10/2007</w:t>
            </w:r>
          </w:p>
          <w:p w:rsidR="00CA58A6" w:rsidRPr="00CA58A6" w:rsidRDefault="00CA58A6" w:rsidP="00992989">
            <w:pPr>
              <w:pStyle w:val="ListParagraph"/>
              <w:numPr>
                <w:ilvl w:val="0"/>
                <w:numId w:val="15"/>
              </w:numPr>
              <w:spacing w:before="0"/>
              <w:ind w:left="252" w:hanging="252"/>
              <w:rPr>
                <w:rFonts w:ascii="Arial" w:hAnsi="Arial" w:cs="Arial"/>
                <w:sz w:val="16"/>
              </w:rPr>
            </w:pPr>
            <w:r w:rsidRPr="00CA58A6">
              <w:rPr>
                <w:rFonts w:ascii="Arial" w:hAnsi="Arial" w:cs="Arial"/>
                <w:sz w:val="16"/>
              </w:rPr>
              <w:t>Front desk reception, clerical duties, and filing for chiropractic office.</w:t>
            </w:r>
          </w:p>
          <w:p w:rsidR="00CA58A6" w:rsidRPr="00CA58A6" w:rsidRDefault="00CA58A6" w:rsidP="00992989">
            <w:pPr>
              <w:pStyle w:val="ListParagraph"/>
              <w:numPr>
                <w:ilvl w:val="0"/>
                <w:numId w:val="15"/>
              </w:numPr>
              <w:spacing w:before="0"/>
              <w:ind w:left="252" w:hanging="252"/>
              <w:rPr>
                <w:rFonts w:ascii="Arial" w:hAnsi="Arial" w:cs="Arial"/>
                <w:sz w:val="16"/>
              </w:rPr>
            </w:pPr>
            <w:r w:rsidRPr="00CA58A6">
              <w:rPr>
                <w:rFonts w:ascii="Arial" w:hAnsi="Arial" w:cs="Arial"/>
                <w:sz w:val="16"/>
              </w:rPr>
              <w:t>Patient appointment scheduling, information data entry, and medical insurance verification and billing with specialized software program.</w:t>
            </w:r>
          </w:p>
          <w:p w:rsidR="00CA58A6" w:rsidRPr="00CA58A6" w:rsidRDefault="00CA58A6" w:rsidP="00992989">
            <w:pPr>
              <w:pStyle w:val="ListParagraph"/>
              <w:numPr>
                <w:ilvl w:val="0"/>
                <w:numId w:val="15"/>
              </w:numPr>
              <w:spacing w:before="0"/>
              <w:ind w:left="252" w:hanging="252"/>
              <w:rPr>
                <w:sz w:val="16"/>
              </w:rPr>
            </w:pPr>
            <w:r w:rsidRPr="00CA58A6">
              <w:rPr>
                <w:rFonts w:ascii="Arial" w:hAnsi="Arial" w:cs="Arial"/>
                <w:sz w:val="16"/>
              </w:rPr>
              <w:t>Patient payment correspondence, customer service, and patient follow-up recalls.</w:t>
            </w:r>
          </w:p>
          <w:p w:rsidR="00A13511" w:rsidRDefault="00A13511" w:rsidP="00992989">
            <w:pPr>
              <w:pStyle w:val="BulletedList0"/>
              <w:numPr>
                <w:ilvl w:val="0"/>
                <w:numId w:val="0"/>
              </w:numPr>
              <w:spacing w:before="0" w:after="0"/>
              <w:ind w:left="245" w:hanging="245"/>
            </w:pP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A58A6" w:rsidRPr="002143D7" w:rsidRDefault="00CA58A6" w:rsidP="00992989">
            <w:pPr>
              <w:rPr>
                <w:rFonts w:ascii="Garamond" w:hAnsi="Garamond"/>
                <w:b/>
              </w:rPr>
            </w:pPr>
            <w:r w:rsidRPr="002143D7">
              <w:rPr>
                <w:rFonts w:ascii="Garamond" w:hAnsi="Garamond"/>
                <w:b/>
              </w:rPr>
              <w:t>Clerical and Medical Billing Representative</w:t>
            </w:r>
          </w:p>
          <w:p w:rsidR="00CA58A6" w:rsidRDefault="00CA58A6" w:rsidP="00992989">
            <w:pPr>
              <w:rPr>
                <w:rFonts w:ascii="Garamond" w:hAnsi="Garamond"/>
              </w:rPr>
            </w:pPr>
            <w:r w:rsidRPr="00CA58A6">
              <w:rPr>
                <w:rFonts w:ascii="Garamond" w:hAnsi="Garamond"/>
              </w:rPr>
              <w:t>RS Medical. 14401 SE 1st St, Vancouver, WA 98684.</w:t>
            </w:r>
          </w:p>
          <w:p w:rsidR="00CA58A6" w:rsidRPr="00CA58A6" w:rsidRDefault="00CA58A6" w:rsidP="00992989">
            <w:pPr>
              <w:rPr>
                <w:rFonts w:ascii="Garamond" w:hAnsi="Garamond"/>
              </w:rPr>
            </w:pPr>
            <w:r w:rsidRPr="00CA58A6">
              <w:rPr>
                <w:rFonts w:ascii="Garamond" w:hAnsi="Garamond"/>
              </w:rPr>
              <w:t>3/2003-05/2004</w:t>
            </w:r>
          </w:p>
          <w:p w:rsidR="00CA58A6" w:rsidRPr="00CA58A6" w:rsidRDefault="00CA58A6" w:rsidP="00992989">
            <w:pPr>
              <w:pStyle w:val="ListParagraph"/>
              <w:numPr>
                <w:ilvl w:val="0"/>
                <w:numId w:val="16"/>
              </w:numPr>
              <w:spacing w:before="0"/>
              <w:ind w:left="252" w:hanging="252"/>
              <w:rPr>
                <w:rFonts w:ascii="Arial" w:hAnsi="Arial"/>
                <w:sz w:val="16"/>
              </w:rPr>
            </w:pPr>
            <w:r w:rsidRPr="00CA58A6">
              <w:rPr>
                <w:rFonts w:ascii="Arial" w:hAnsi="Arial"/>
                <w:sz w:val="16"/>
              </w:rPr>
              <w:t>Data entry, clerical office tasks, filing, and transferring office correspondence for DME provider.</w:t>
            </w:r>
          </w:p>
          <w:p w:rsidR="00CA58A6" w:rsidRPr="00CA58A6" w:rsidRDefault="00CA58A6" w:rsidP="00992989">
            <w:pPr>
              <w:pStyle w:val="ListParagraph"/>
              <w:numPr>
                <w:ilvl w:val="0"/>
                <w:numId w:val="16"/>
              </w:numPr>
              <w:spacing w:before="0"/>
              <w:ind w:left="252" w:hanging="252"/>
              <w:rPr>
                <w:rFonts w:ascii="Arial" w:hAnsi="Arial"/>
                <w:sz w:val="16"/>
              </w:rPr>
            </w:pPr>
            <w:r w:rsidRPr="00CA58A6">
              <w:rPr>
                <w:rFonts w:ascii="Arial" w:hAnsi="Arial"/>
                <w:sz w:val="16"/>
              </w:rPr>
              <w:t>Faxing, medical billing for DME, and customer service.</w:t>
            </w:r>
          </w:p>
          <w:p w:rsidR="00A13511" w:rsidRPr="00992989" w:rsidRDefault="00CA58A6" w:rsidP="00992989">
            <w:pPr>
              <w:pStyle w:val="ListParagraph"/>
              <w:numPr>
                <w:ilvl w:val="0"/>
                <w:numId w:val="16"/>
              </w:numPr>
              <w:spacing w:before="0"/>
              <w:ind w:left="252" w:hanging="252"/>
            </w:pPr>
            <w:r w:rsidRPr="00CA58A6">
              <w:rPr>
                <w:rFonts w:ascii="Arial" w:hAnsi="Arial"/>
                <w:sz w:val="16"/>
              </w:rPr>
              <w:t>Typing correspondence journal entries and e-mailing medical insurance information using specialized DME software program.</w:t>
            </w:r>
          </w:p>
          <w:p w:rsidR="00992989" w:rsidRDefault="00992989" w:rsidP="00992989">
            <w:pPr>
              <w:pStyle w:val="ListParagraph"/>
              <w:spacing w:before="0"/>
              <w:ind w:left="252"/>
            </w:pP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A13511" w:rsidRPr="00BF4546" w:rsidRDefault="00A13511" w:rsidP="00992989">
            <w:pPr>
              <w:pStyle w:val="Heading1"/>
              <w:spacing w:before="0" w:after="0"/>
            </w:pPr>
            <w:r w:rsidRPr="00BF4546">
              <w:t>Education</w:t>
            </w: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A13511" w:rsidRPr="00F34D80" w:rsidRDefault="002143D7" w:rsidP="00992989">
            <w:pPr>
              <w:pStyle w:val="BodyText"/>
              <w:spacing w:before="0" w:after="0"/>
              <w:ind w:left="0"/>
              <w:rPr>
                <w:rFonts w:ascii="Garamond" w:hAnsi="Garamond"/>
              </w:rPr>
            </w:pPr>
            <w:r w:rsidRPr="00F34D80">
              <w:rPr>
                <w:rFonts w:ascii="Garamond" w:hAnsi="Garamond"/>
              </w:rPr>
              <w:t>2013.</w:t>
            </w:r>
            <w:r w:rsidR="00A13511" w:rsidRPr="00F34D80">
              <w:rPr>
                <w:rFonts w:ascii="Garamond" w:hAnsi="Garamond"/>
              </w:rPr>
              <w:t xml:space="preserve"> </w:t>
            </w:r>
            <w:r w:rsidRPr="00F34D80">
              <w:rPr>
                <w:rFonts w:ascii="Garamond" w:hAnsi="Garamond"/>
              </w:rPr>
              <w:t>Penn Foster</w:t>
            </w:r>
            <w:r w:rsidR="00A13511" w:rsidRPr="00F34D80">
              <w:rPr>
                <w:rFonts w:ascii="Garamond" w:hAnsi="Garamond"/>
              </w:rPr>
              <w:t xml:space="preserve">, </w:t>
            </w:r>
            <w:r w:rsidRPr="00F34D80">
              <w:rPr>
                <w:rFonts w:ascii="Garamond" w:hAnsi="Garamond"/>
              </w:rPr>
              <w:t>Online</w:t>
            </w:r>
          </w:p>
          <w:p w:rsidR="00A13511" w:rsidRPr="002143D7" w:rsidRDefault="002143D7" w:rsidP="00F34D80">
            <w:pPr>
              <w:pStyle w:val="BulletedList0"/>
              <w:numPr>
                <w:ilvl w:val="0"/>
                <w:numId w:val="20"/>
              </w:numPr>
              <w:spacing w:before="0" w:after="0" w:line="240" w:lineRule="auto"/>
              <w:rPr>
                <w:sz w:val="16"/>
                <w:szCs w:val="16"/>
              </w:rPr>
            </w:pPr>
            <w:r w:rsidRPr="002143D7">
              <w:rPr>
                <w:sz w:val="16"/>
                <w:szCs w:val="16"/>
              </w:rPr>
              <w:t>Medical Transcription</w:t>
            </w:r>
          </w:p>
          <w:p w:rsidR="00A13511" w:rsidRDefault="002143D7" w:rsidP="00F34D80">
            <w:pPr>
              <w:pStyle w:val="BulletedList0"/>
              <w:numPr>
                <w:ilvl w:val="0"/>
                <w:numId w:val="20"/>
              </w:numPr>
              <w:spacing w:before="0" w:after="0" w:line="240" w:lineRule="auto"/>
            </w:pPr>
            <w:proofErr w:type="spellStart"/>
            <w:r w:rsidRPr="002143D7">
              <w:rPr>
                <w:sz w:val="16"/>
                <w:szCs w:val="16"/>
              </w:rPr>
              <w:t>Medisoft</w:t>
            </w:r>
            <w:proofErr w:type="spellEnd"/>
            <w:r w:rsidRPr="002143D7">
              <w:rPr>
                <w:sz w:val="16"/>
                <w:szCs w:val="16"/>
              </w:rPr>
              <w:t xml:space="preserve"> Administrative Software, MS Excel/Word, Medical Terminology.</w:t>
            </w:r>
          </w:p>
          <w:p w:rsidR="002143D7" w:rsidRPr="00F34D80" w:rsidRDefault="002143D7" w:rsidP="00992989">
            <w:pPr>
              <w:pStyle w:val="BulletedList0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</w:rPr>
            </w:pPr>
            <w:r w:rsidRPr="00F34D80">
              <w:rPr>
                <w:rFonts w:ascii="Garamond" w:hAnsi="Garamond"/>
              </w:rPr>
              <w:t>2010</w:t>
            </w:r>
            <w:r w:rsidR="00992989" w:rsidRPr="00F34D80">
              <w:rPr>
                <w:rFonts w:ascii="Garamond" w:hAnsi="Garamond"/>
              </w:rPr>
              <w:t>.</w:t>
            </w:r>
            <w:r w:rsidRPr="00F34D80">
              <w:rPr>
                <w:rFonts w:ascii="Garamond" w:hAnsi="Garamond"/>
              </w:rPr>
              <w:t xml:space="preserve"> CNA Training School of Nursing, Vancouver, WA</w:t>
            </w:r>
          </w:p>
          <w:p w:rsidR="002143D7" w:rsidRPr="002143D7" w:rsidRDefault="002143D7" w:rsidP="00F34D80">
            <w:pPr>
              <w:pStyle w:val="BulletedList0"/>
              <w:numPr>
                <w:ilvl w:val="0"/>
                <w:numId w:val="23"/>
              </w:numPr>
              <w:spacing w:before="0" w:after="0"/>
              <w:rPr>
                <w:sz w:val="16"/>
                <w:szCs w:val="16"/>
              </w:rPr>
            </w:pPr>
            <w:r w:rsidRPr="002143D7">
              <w:rPr>
                <w:sz w:val="16"/>
                <w:szCs w:val="16"/>
              </w:rPr>
              <w:t>Nursing Assistant Training and Certification</w:t>
            </w:r>
            <w:r w:rsidR="00F34D80">
              <w:rPr>
                <w:sz w:val="16"/>
                <w:szCs w:val="16"/>
              </w:rPr>
              <w:t>.</w:t>
            </w:r>
          </w:p>
          <w:p w:rsidR="002143D7" w:rsidRPr="002143D7" w:rsidRDefault="002143D7" w:rsidP="00F34D80">
            <w:pPr>
              <w:pStyle w:val="BulletedList0"/>
              <w:numPr>
                <w:ilvl w:val="0"/>
                <w:numId w:val="23"/>
              </w:numPr>
              <w:spacing w:before="0" w:after="0"/>
              <w:rPr>
                <w:sz w:val="16"/>
                <w:szCs w:val="16"/>
              </w:rPr>
            </w:pPr>
            <w:r w:rsidRPr="002143D7">
              <w:rPr>
                <w:sz w:val="16"/>
                <w:szCs w:val="16"/>
              </w:rPr>
              <w:t>CPR, AIDS, Clinical Training</w:t>
            </w:r>
            <w:r w:rsidR="00F34D80">
              <w:rPr>
                <w:sz w:val="16"/>
                <w:szCs w:val="16"/>
              </w:rPr>
              <w:t>.</w:t>
            </w:r>
          </w:p>
          <w:p w:rsidR="002143D7" w:rsidRPr="00F34D80" w:rsidRDefault="002143D7" w:rsidP="00992989">
            <w:pPr>
              <w:pStyle w:val="BulletedList0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</w:rPr>
            </w:pPr>
            <w:r w:rsidRPr="00F34D80">
              <w:rPr>
                <w:rFonts w:ascii="Garamond" w:hAnsi="Garamond"/>
              </w:rPr>
              <w:t>2007</w:t>
            </w:r>
            <w:r w:rsidR="00992989" w:rsidRPr="00F34D80">
              <w:rPr>
                <w:rFonts w:ascii="Garamond" w:hAnsi="Garamond"/>
              </w:rPr>
              <w:t>.</w:t>
            </w:r>
            <w:r w:rsidRPr="00F34D80">
              <w:rPr>
                <w:rFonts w:ascii="Garamond" w:hAnsi="Garamond"/>
              </w:rPr>
              <w:t xml:space="preserve"> Clark College, Vancouver, WA</w:t>
            </w:r>
          </w:p>
          <w:p w:rsidR="002143D7" w:rsidRPr="002143D7" w:rsidRDefault="002143D7" w:rsidP="00F34D80">
            <w:pPr>
              <w:pStyle w:val="BulletedList0"/>
              <w:numPr>
                <w:ilvl w:val="0"/>
                <w:numId w:val="22"/>
              </w:numPr>
              <w:spacing w:before="0" w:after="0"/>
              <w:rPr>
                <w:sz w:val="16"/>
                <w:szCs w:val="16"/>
              </w:rPr>
            </w:pPr>
            <w:r w:rsidRPr="002143D7">
              <w:rPr>
                <w:sz w:val="16"/>
                <w:szCs w:val="16"/>
              </w:rPr>
              <w:t>Associate in Arts with honors</w:t>
            </w:r>
          </w:p>
          <w:p w:rsidR="002143D7" w:rsidRDefault="002143D7" w:rsidP="00F34D80">
            <w:pPr>
              <w:pStyle w:val="BulletedList0"/>
              <w:numPr>
                <w:ilvl w:val="0"/>
                <w:numId w:val="22"/>
              </w:numPr>
              <w:spacing w:before="0" w:after="0"/>
            </w:pPr>
            <w:r w:rsidRPr="002143D7">
              <w:rPr>
                <w:sz w:val="16"/>
                <w:szCs w:val="16"/>
              </w:rPr>
              <w:t>Science, humanities, and health science courses.</w:t>
            </w: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92989" w:rsidRDefault="00992989" w:rsidP="00992989">
            <w:pPr>
              <w:pStyle w:val="Heading1"/>
              <w:spacing w:before="0" w:after="0"/>
            </w:pPr>
          </w:p>
          <w:p w:rsidR="00A13511" w:rsidRPr="00BF4546" w:rsidRDefault="00A13511" w:rsidP="00992989">
            <w:pPr>
              <w:pStyle w:val="Heading1"/>
              <w:spacing w:before="0" w:after="0"/>
            </w:pPr>
            <w:r w:rsidRPr="00BF4546">
              <w:t>Other Experience</w:t>
            </w: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A13511" w:rsidRPr="00992989" w:rsidRDefault="00992989" w:rsidP="00992989">
            <w:pPr>
              <w:pStyle w:val="BodyText"/>
              <w:spacing w:before="0" w:after="0"/>
              <w:ind w:left="0"/>
              <w:rPr>
                <w:sz w:val="16"/>
                <w:szCs w:val="16"/>
              </w:rPr>
            </w:pPr>
            <w:r w:rsidRPr="00992989">
              <w:rPr>
                <w:sz w:val="16"/>
                <w:szCs w:val="16"/>
              </w:rPr>
              <w:t>Years of customer service experience, experience with a variety of different computer programs and clerical/office tasks; experience with data entry and medical billing, retail sales, cashiering, food service and bartending, general park maintenance/cleaning, telephone etiquette, products and services communication, inventory and visual marketing</w:t>
            </w:r>
            <w:r w:rsidR="00F34D80">
              <w:rPr>
                <w:sz w:val="16"/>
                <w:szCs w:val="16"/>
              </w:rPr>
              <w:t>, care of elderly and disabled, documenting and filing</w:t>
            </w:r>
            <w:r w:rsidRPr="00992989">
              <w:rPr>
                <w:sz w:val="16"/>
                <w:szCs w:val="16"/>
              </w:rPr>
              <w:t>; volunteer experience.</w:t>
            </w: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A13511" w:rsidRPr="00BF4546" w:rsidRDefault="00A13511" w:rsidP="004B62FD">
            <w:pPr>
              <w:pStyle w:val="Heading1"/>
              <w:ind w:left="0"/>
            </w:pPr>
          </w:p>
        </w:tc>
      </w:tr>
      <w:tr w:rsidR="00A13511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A13511" w:rsidRDefault="00A13511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A13511" w:rsidRPr="003641D4" w:rsidRDefault="00A13511" w:rsidP="004B62FD">
            <w:pPr>
              <w:pStyle w:val="BodyText"/>
              <w:ind w:left="0"/>
            </w:pPr>
          </w:p>
        </w:tc>
      </w:tr>
    </w:tbl>
    <w:p w:rsidR="00FA2A27" w:rsidRDefault="00FA2A27" w:rsidP="00543063"/>
    <w:sectPr w:rsidR="00FA2A27" w:rsidSect="003A2BF3">
      <w:headerReference w:type="first" r:id="rId9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C4" w:rsidRDefault="009326C4">
      <w:r>
        <w:separator/>
      </w:r>
    </w:p>
  </w:endnote>
  <w:endnote w:type="continuationSeparator" w:id="0">
    <w:p w:rsidR="009326C4" w:rsidRDefault="0093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C4" w:rsidRDefault="009326C4">
      <w:r>
        <w:separator/>
      </w:r>
    </w:p>
  </w:footnote>
  <w:footnote w:type="continuationSeparator" w:id="0">
    <w:p w:rsidR="009326C4" w:rsidRDefault="00932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A45"/>
    <w:multiLevelType w:val="hybridMultilevel"/>
    <w:tmpl w:val="870EB0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516297"/>
    <w:multiLevelType w:val="hybridMultilevel"/>
    <w:tmpl w:val="0E60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347AC3"/>
    <w:multiLevelType w:val="hybridMultilevel"/>
    <w:tmpl w:val="9E56B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CB5E9F"/>
    <w:multiLevelType w:val="hybridMultilevel"/>
    <w:tmpl w:val="877E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C43E6"/>
    <w:multiLevelType w:val="hybridMultilevel"/>
    <w:tmpl w:val="3F6A2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0F3C15"/>
    <w:multiLevelType w:val="hybridMultilevel"/>
    <w:tmpl w:val="46E4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17240"/>
    <w:multiLevelType w:val="hybridMultilevel"/>
    <w:tmpl w:val="ADCA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652C45"/>
    <w:multiLevelType w:val="hybridMultilevel"/>
    <w:tmpl w:val="F878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65037B"/>
    <w:multiLevelType w:val="hybridMultilevel"/>
    <w:tmpl w:val="7852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75600"/>
    <w:multiLevelType w:val="singleLevel"/>
    <w:tmpl w:val="EBBC44FA"/>
    <w:lvl w:ilvl="0">
      <w:start w:val="1"/>
      <w:numFmt w:val="bullet"/>
      <w:pStyle w:val="BulletedList0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1">
    <w:nsid w:val="6B8B01A6"/>
    <w:multiLevelType w:val="multilevel"/>
    <w:tmpl w:val="A76C6892"/>
    <w:numStyleLink w:val="Bulletedlist"/>
  </w:abstractNum>
  <w:abstractNum w:abstractNumId="22">
    <w:nsid w:val="7BC32B97"/>
    <w:multiLevelType w:val="singleLevel"/>
    <w:tmpl w:val="0CB82C8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sz w:val="12"/>
        <w:szCs w:val="12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1"/>
    <w:lvlOverride w:ilvl="0">
      <w:lvl w:ilvl="0">
        <w:start w:val="1"/>
        <w:numFmt w:val="bullet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b/>
          <w:sz w:val="12"/>
          <w:szCs w:val="12"/>
        </w:rPr>
      </w:lvl>
    </w:lvlOverride>
  </w:num>
  <w:num w:numId="14">
    <w:abstractNumId w:val="22"/>
  </w:num>
  <w:num w:numId="15">
    <w:abstractNumId w:val="16"/>
  </w:num>
  <w:num w:numId="16">
    <w:abstractNumId w:val="13"/>
  </w:num>
  <w:num w:numId="17">
    <w:abstractNumId w:val="14"/>
  </w:num>
  <w:num w:numId="18">
    <w:abstractNumId w:val="12"/>
  </w:num>
  <w:num w:numId="19">
    <w:abstractNumId w:val="10"/>
  </w:num>
  <w:num w:numId="20">
    <w:abstractNumId w:val="18"/>
  </w:num>
  <w:num w:numId="21">
    <w:abstractNumId w:val="19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11"/>
    <w:rsid w:val="00044D5B"/>
    <w:rsid w:val="000A42B6"/>
    <w:rsid w:val="000F4FCF"/>
    <w:rsid w:val="00105DD8"/>
    <w:rsid w:val="00137B78"/>
    <w:rsid w:val="0015338E"/>
    <w:rsid w:val="001E4493"/>
    <w:rsid w:val="002143D7"/>
    <w:rsid w:val="00290A37"/>
    <w:rsid w:val="002E7C0B"/>
    <w:rsid w:val="003A2BF3"/>
    <w:rsid w:val="003C700A"/>
    <w:rsid w:val="004B62FD"/>
    <w:rsid w:val="004E2AA5"/>
    <w:rsid w:val="004F5FBF"/>
    <w:rsid w:val="00543063"/>
    <w:rsid w:val="0058554D"/>
    <w:rsid w:val="00646965"/>
    <w:rsid w:val="0067667D"/>
    <w:rsid w:val="006D1746"/>
    <w:rsid w:val="00761508"/>
    <w:rsid w:val="008A6B3E"/>
    <w:rsid w:val="008B1272"/>
    <w:rsid w:val="008C75BD"/>
    <w:rsid w:val="009326C4"/>
    <w:rsid w:val="0093551F"/>
    <w:rsid w:val="0093588D"/>
    <w:rsid w:val="00992989"/>
    <w:rsid w:val="009C4504"/>
    <w:rsid w:val="00A13511"/>
    <w:rsid w:val="00A85F1C"/>
    <w:rsid w:val="00A90B63"/>
    <w:rsid w:val="00AF3C61"/>
    <w:rsid w:val="00BB645A"/>
    <w:rsid w:val="00C00B7D"/>
    <w:rsid w:val="00C45A69"/>
    <w:rsid w:val="00C55D6A"/>
    <w:rsid w:val="00C963D8"/>
    <w:rsid w:val="00CA58A6"/>
    <w:rsid w:val="00CD362E"/>
    <w:rsid w:val="00D15422"/>
    <w:rsid w:val="00D55D86"/>
    <w:rsid w:val="00D86C62"/>
    <w:rsid w:val="00DC163F"/>
    <w:rsid w:val="00E52E37"/>
    <w:rsid w:val="00F1730E"/>
    <w:rsid w:val="00F34D80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0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customStyle="1" w:styleId="Name">
    <w:name w:val="Name"/>
    <w:basedOn w:val="Normal"/>
    <w:rsid w:val="00A13511"/>
    <w:pPr>
      <w:spacing w:before="20" w:after="40"/>
    </w:pPr>
    <w:rPr>
      <w:rFonts w:ascii="Garamond" w:hAnsi="Garamond"/>
      <w:b/>
      <w:sz w:val="22"/>
    </w:rPr>
  </w:style>
  <w:style w:type="character" w:styleId="Hyperlink">
    <w:name w:val="Hyperlink"/>
    <w:rsid w:val="00A13511"/>
    <w:rPr>
      <w:color w:val="0000FF"/>
      <w:u w:val="single"/>
    </w:rPr>
  </w:style>
  <w:style w:type="paragraph" w:customStyle="1" w:styleId="1stlinewspacing">
    <w:name w:val="1st line w/spacing"/>
    <w:basedOn w:val="Normal"/>
    <w:link w:val="1stlinewspacingCharChar"/>
    <w:rsid w:val="00A13511"/>
    <w:pPr>
      <w:spacing w:before="120"/>
    </w:pPr>
    <w:rPr>
      <w:rFonts w:ascii="Garamond" w:hAnsi="Garamond"/>
      <w:bCs/>
      <w:szCs w:val="24"/>
    </w:rPr>
  </w:style>
  <w:style w:type="character" w:customStyle="1" w:styleId="Jobtitle">
    <w:name w:val="Job title"/>
    <w:rsid w:val="00A13511"/>
    <w:rPr>
      <w:b/>
      <w:bCs/>
    </w:rPr>
  </w:style>
  <w:style w:type="character" w:customStyle="1" w:styleId="1stlinewspacingCharChar">
    <w:name w:val="1st line w/spacing Char Char"/>
    <w:link w:val="1stlinewspacing"/>
    <w:rsid w:val="00A13511"/>
    <w:rPr>
      <w:rFonts w:ascii="Garamond" w:hAnsi="Garamond"/>
      <w:bCs/>
      <w:szCs w:val="24"/>
    </w:rPr>
  </w:style>
  <w:style w:type="numbering" w:customStyle="1" w:styleId="Bulletedlist">
    <w:name w:val="Bulleted list"/>
    <w:basedOn w:val="NoList"/>
    <w:rsid w:val="00A13511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CA58A6"/>
    <w:pPr>
      <w:spacing w:before="20"/>
      <w:ind w:left="720"/>
      <w:contextualSpacing/>
    </w:pPr>
    <w:rPr>
      <w:rFonts w:ascii="Garamond" w:hAnsi="Garamond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0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customStyle="1" w:styleId="Name">
    <w:name w:val="Name"/>
    <w:basedOn w:val="Normal"/>
    <w:rsid w:val="00A13511"/>
    <w:pPr>
      <w:spacing w:before="20" w:after="40"/>
    </w:pPr>
    <w:rPr>
      <w:rFonts w:ascii="Garamond" w:hAnsi="Garamond"/>
      <w:b/>
      <w:sz w:val="22"/>
    </w:rPr>
  </w:style>
  <w:style w:type="character" w:styleId="Hyperlink">
    <w:name w:val="Hyperlink"/>
    <w:rsid w:val="00A13511"/>
    <w:rPr>
      <w:color w:val="0000FF"/>
      <w:u w:val="single"/>
    </w:rPr>
  </w:style>
  <w:style w:type="paragraph" w:customStyle="1" w:styleId="1stlinewspacing">
    <w:name w:val="1st line w/spacing"/>
    <w:basedOn w:val="Normal"/>
    <w:link w:val="1stlinewspacingCharChar"/>
    <w:rsid w:val="00A13511"/>
    <w:pPr>
      <w:spacing w:before="120"/>
    </w:pPr>
    <w:rPr>
      <w:rFonts w:ascii="Garamond" w:hAnsi="Garamond"/>
      <w:bCs/>
      <w:szCs w:val="24"/>
    </w:rPr>
  </w:style>
  <w:style w:type="character" w:customStyle="1" w:styleId="Jobtitle">
    <w:name w:val="Job title"/>
    <w:rsid w:val="00A13511"/>
    <w:rPr>
      <w:b/>
      <w:bCs/>
    </w:rPr>
  </w:style>
  <w:style w:type="character" w:customStyle="1" w:styleId="1stlinewspacingCharChar">
    <w:name w:val="1st line w/spacing Char Char"/>
    <w:link w:val="1stlinewspacing"/>
    <w:rsid w:val="00A13511"/>
    <w:rPr>
      <w:rFonts w:ascii="Garamond" w:hAnsi="Garamond"/>
      <w:bCs/>
      <w:szCs w:val="24"/>
    </w:rPr>
  </w:style>
  <w:style w:type="numbering" w:customStyle="1" w:styleId="Bulletedlist">
    <w:name w:val="Bulleted list"/>
    <w:basedOn w:val="NoList"/>
    <w:rsid w:val="00A13511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CA58A6"/>
    <w:pPr>
      <w:spacing w:before="20"/>
      <w:ind w:left="720"/>
      <w:contextualSpacing/>
    </w:pPr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calr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al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racheal r almsted</dc:creator>
  <cp:lastModifiedBy>racheal r almsted</cp:lastModifiedBy>
  <cp:revision>2</cp:revision>
  <dcterms:created xsi:type="dcterms:W3CDTF">2013-06-05T19:27:00Z</dcterms:created>
  <dcterms:modified xsi:type="dcterms:W3CDTF">2013-06-05T19:27:00Z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