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>
        <w:rPr>
          <w:rFonts w:ascii="Calibri" w:hAnsi="Calibri" w:cs="Calibri"/>
          <w:b/>
          <w:bCs/>
          <w:sz w:val="48"/>
          <w:szCs w:val="48"/>
          <w:u w:val="single"/>
        </w:rPr>
        <w:t>Michael J. Alley</w:t>
      </w:r>
    </w:p>
    <w:p w:rsidR="00180E01" w:rsidRDefault="00180E01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alibri" w:hAnsi="Calibri" w:cs="Calibri"/>
              <w:sz w:val="28"/>
              <w:szCs w:val="28"/>
            </w:rPr>
            <w:t>1044 Revere Lane</w:t>
          </w:r>
        </w:smartTag>
      </w:smartTag>
      <w:r>
        <w:rPr>
          <w:rFonts w:ascii="Calibri" w:hAnsi="Calibri" w:cs="Calibri"/>
          <w:sz w:val="28"/>
          <w:szCs w:val="28"/>
        </w:rPr>
        <w:t>.</w:t>
      </w:r>
    </w:p>
    <w:p w:rsidR="00180E01" w:rsidRDefault="00180E01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 w:cs="Calibri"/>
              <w:sz w:val="28"/>
              <w:szCs w:val="28"/>
            </w:rPr>
            <w:t>Island Lake</w:t>
          </w:r>
        </w:smartTag>
        <w:r>
          <w:rPr>
            <w:rFonts w:ascii="Calibri" w:hAnsi="Calibri"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Calibri" w:hAnsi="Calibri" w:cs="Calibri"/>
              <w:sz w:val="28"/>
              <w:szCs w:val="28"/>
            </w:rPr>
            <w:t>IL</w:t>
          </w:r>
        </w:smartTag>
      </w:smartTag>
      <w:r>
        <w:rPr>
          <w:rFonts w:ascii="Calibri" w:hAnsi="Calibri" w:cs="Calibri"/>
          <w:sz w:val="28"/>
          <w:szCs w:val="28"/>
        </w:rPr>
        <w:t>. 60042</w:t>
      </w:r>
    </w:p>
    <w:p w:rsidR="00180E01" w:rsidRDefault="00180E01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u w:val="single"/>
        </w:rPr>
        <w:t>mj8324@yahoo.com,</w:t>
      </w:r>
      <w:r>
        <w:rPr>
          <w:rFonts w:ascii="Calibri" w:hAnsi="Calibri" w:cs="Calibri"/>
        </w:rPr>
        <w:t xml:space="preserve"> Tel: (630) 965-0248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Personal Statement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am a hard working self driven individual who has the ambition to succeed in any given environment. I have extensive experience in the production industry. I always look to learn and take on new challenges. I get along well with others and also work efficiently on my own. I am seeking a position where I can develop more skills and excel while giving my best to the company.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Work Experience</w:t>
      </w:r>
    </w:p>
    <w:p w:rsidR="00180E01" w:rsidRPr="00300AED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 w:rsidRPr="00300AED">
        <w:rPr>
          <w:rFonts w:ascii="Calibri" w:hAnsi="Calibri" w:cs="Calibri"/>
          <w:b/>
          <w:bCs/>
          <w:sz w:val="28"/>
          <w:szCs w:val="28"/>
          <w:u w:val="single"/>
        </w:rPr>
        <w:t xml:space="preserve">TC. Industries. </w:t>
      </w:r>
      <w:r w:rsidRPr="00300AED">
        <w:rPr>
          <w:rFonts w:ascii="Calibri" w:hAnsi="Calibri" w:cs="Calibri"/>
          <w:bCs/>
          <w:sz w:val="28"/>
          <w:szCs w:val="28"/>
          <w:u w:val="single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00AED">
            <w:rPr>
              <w:rFonts w:ascii="Calibri" w:hAnsi="Calibri" w:cs="Calibri"/>
              <w:bCs/>
              <w:sz w:val="28"/>
              <w:szCs w:val="28"/>
            </w:rPr>
            <w:t>Crystal Lake</w:t>
          </w:r>
        </w:smartTag>
        <w:r w:rsidRPr="00300AED">
          <w:rPr>
            <w:rFonts w:ascii="Calibri" w:hAnsi="Calibri" w:cs="Calibri"/>
            <w:bCs/>
            <w:sz w:val="28"/>
            <w:szCs w:val="28"/>
          </w:rPr>
          <w:t xml:space="preserve">, </w:t>
        </w:r>
        <w:smartTag w:uri="urn:schemas-microsoft-com:office:smarttags" w:element="State">
          <w:r w:rsidRPr="00300AED">
            <w:rPr>
              <w:rFonts w:ascii="Calibri" w:hAnsi="Calibri" w:cs="Calibri"/>
              <w:bCs/>
              <w:sz w:val="28"/>
              <w:szCs w:val="28"/>
            </w:rPr>
            <w:t>IL</w:t>
          </w:r>
        </w:smartTag>
      </w:smartTag>
    </w:p>
    <w:p w:rsidR="00180E01" w:rsidRPr="00300AED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 w:rsidRPr="00300AED">
        <w:rPr>
          <w:rFonts w:ascii="Calibri" w:hAnsi="Calibri" w:cs="Calibri"/>
          <w:bCs/>
          <w:sz w:val="28"/>
          <w:szCs w:val="28"/>
        </w:rPr>
        <w:t>Jan.2012 to Sept.2013</w:t>
      </w:r>
    </w:p>
    <w:p w:rsidR="00180E01" w:rsidRPr="00300AED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 w:rsidRPr="00300AED">
        <w:rPr>
          <w:rFonts w:ascii="Calibri" w:hAnsi="Calibri" w:cs="Calibri"/>
          <w:bCs/>
          <w:sz w:val="28"/>
          <w:szCs w:val="28"/>
        </w:rPr>
        <w:t>Maintenance Mechanic II,</w:t>
      </w:r>
    </w:p>
    <w:p w:rsidR="00180E01" w:rsidRDefault="00180E01" w:rsidP="00876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 w:rsidRPr="00876654">
        <w:rPr>
          <w:rFonts w:ascii="Calibri" w:hAnsi="Calibri" w:cs="Calibri"/>
          <w:bCs/>
          <w:sz w:val="28"/>
          <w:szCs w:val="28"/>
        </w:rPr>
        <w:t>Maintain</w:t>
      </w:r>
      <w:r>
        <w:rPr>
          <w:rFonts w:ascii="Calibri" w:hAnsi="Calibri" w:cs="Calibri"/>
          <w:bCs/>
          <w:sz w:val="28"/>
          <w:szCs w:val="28"/>
        </w:rPr>
        <w:t xml:space="preserve"> and fix any problems to production machinery</w:t>
      </w:r>
    </w:p>
    <w:p w:rsidR="00180E01" w:rsidRDefault="00180E01" w:rsidP="00876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Use proper hand and air tools for job.</w:t>
      </w:r>
    </w:p>
    <w:p w:rsidR="00180E01" w:rsidRDefault="00180E01" w:rsidP="00876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Troubleshoot any problems that come up with the machinery.</w:t>
      </w:r>
    </w:p>
    <w:p w:rsidR="00180E01" w:rsidRDefault="00180E01" w:rsidP="008766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Read blueprints and schematics for machinery.</w:t>
      </w:r>
      <w:r w:rsidRPr="00876654">
        <w:rPr>
          <w:rFonts w:ascii="Calibri" w:hAnsi="Calibri" w:cs="Calibri"/>
          <w:bCs/>
          <w:sz w:val="28"/>
          <w:szCs w:val="28"/>
        </w:rPr>
        <w:t xml:space="preserve"> </w:t>
      </w:r>
    </w:p>
    <w:p w:rsidR="00180E01" w:rsidRDefault="00180E01" w:rsidP="00DF15B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</w:p>
    <w:p w:rsidR="00180E01" w:rsidRPr="00876654" w:rsidRDefault="00180E01" w:rsidP="00DF15B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Fellowes Inc.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Calibri" w:hAnsi="Calibri" w:cs="Calibri"/>
                  <w:sz w:val="28"/>
                  <w:szCs w:val="28"/>
                </w:rPr>
                <w:t>Itasca</w:t>
              </w:r>
            </w:smartTag>
          </w:smartTag>
          <w:r>
            <w:rPr>
              <w:rFonts w:ascii="Calibri" w:hAnsi="Calibri" w:cs="Calibri"/>
              <w:sz w:val="28"/>
              <w:szCs w:val="28"/>
            </w:rPr>
            <w:t xml:space="preserve">, </w:t>
          </w:r>
          <w:smartTag w:uri="urn:schemas-microsoft-com:office:smarttags" w:element="State">
            <w:r>
              <w:rPr>
                <w:rFonts w:ascii="Calibri" w:hAnsi="Calibri" w:cs="Calibri"/>
                <w:sz w:val="28"/>
                <w:szCs w:val="28"/>
              </w:rPr>
              <w:t>IL</w:t>
            </w:r>
          </w:smartTag>
        </w:smartTag>
      </w:smartTag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sz w:val="28"/>
          <w:szCs w:val="28"/>
        </w:rPr>
        <w:t>Dec. 2004 to Aug. 2011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Maintenance, Mechanic I, </w:t>
      </w:r>
    </w:p>
    <w:p w:rsidR="00180E01" w:rsidRDefault="00180E01" w:rsidP="00876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Maintain and fix any problems to production machinery.</w:t>
      </w:r>
    </w:p>
    <w:p w:rsidR="00180E01" w:rsidRDefault="00180E01" w:rsidP="008766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Section Associate.</w:t>
      </w:r>
    </w:p>
    <w:p w:rsidR="00180E01" w:rsidRDefault="00180E01" w:rsidP="00876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Start the shift.</w:t>
      </w:r>
    </w:p>
    <w:p w:rsidR="00180E01" w:rsidRDefault="00180E01" w:rsidP="00876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Hand out work assignments</w:t>
      </w:r>
    </w:p>
    <w:p w:rsidR="00180E01" w:rsidRDefault="00180E01" w:rsidP="00876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Motivate employees to keep production levels at set amounts.</w:t>
      </w:r>
    </w:p>
    <w:p w:rsidR="00180E01" w:rsidRDefault="00180E01" w:rsidP="008766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Enter production levels for the day into the computer system.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C.   </w:t>
      </w:r>
      <w:r>
        <w:rPr>
          <w:rFonts w:ascii="Calibri" w:hAnsi="Calibri" w:cs="Calibri"/>
          <w:sz w:val="28"/>
          <w:szCs w:val="28"/>
        </w:rPr>
        <w:t>Fork Lift Operator.</w:t>
      </w:r>
    </w:p>
    <w:p w:rsidR="00180E01" w:rsidRDefault="00180E01" w:rsidP="00876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Receive in product from outside vendors.</w:t>
      </w:r>
    </w:p>
    <w:p w:rsidR="00180E01" w:rsidRDefault="00180E01" w:rsidP="00876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Locate product into current warehouse locations.</w:t>
      </w:r>
    </w:p>
    <w:p w:rsidR="00180E01" w:rsidRDefault="00180E01" w:rsidP="008766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Receive product from oversea containers.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Shanahan and Sons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Calibri" w:hAnsi="Calibri" w:cs="Calibri"/>
                <w:sz w:val="28"/>
                <w:szCs w:val="28"/>
              </w:rPr>
              <w:t>South Elgin</w:t>
            </w:r>
          </w:smartTag>
        </w:smartTag>
        <w:r>
          <w:rPr>
            <w:rFonts w:ascii="Calibri" w:hAnsi="Calibri"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Calibri" w:hAnsi="Calibri" w:cs="Calibri"/>
              <w:sz w:val="28"/>
              <w:szCs w:val="28"/>
            </w:rPr>
            <w:t>IL</w:t>
          </w:r>
        </w:smartTag>
      </w:smartTag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Mar. 2001 to Nov. 2003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Construction Worker (Ground Lead Man)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Construct metal buildings and run the grown crew to ensure all the steel was placed in the correct position.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Kenmode Tool and Die,</w:t>
      </w:r>
      <w:r>
        <w:rPr>
          <w:rFonts w:ascii="Calibri" w:hAnsi="Calibri" w:cs="Calibri"/>
          <w:sz w:val="28"/>
          <w:szCs w:val="28"/>
        </w:rPr>
        <w:t xml:space="preserve"> Algonquin, IL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Sept. 1999 to Mar. 2001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Pressroom Lead</w:t>
      </w:r>
    </w:p>
    <w:p w:rsidR="00180E01" w:rsidRDefault="00180E01" w:rsidP="00876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Set up punch presses.</w:t>
      </w:r>
    </w:p>
    <w:p w:rsidR="00180E01" w:rsidRDefault="00180E01" w:rsidP="00876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Assign employees job assignments.</w:t>
      </w:r>
    </w:p>
    <w:p w:rsidR="00180E01" w:rsidRDefault="00180E01" w:rsidP="00876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Move finished product to shipping.</w:t>
      </w:r>
    </w:p>
    <w:p w:rsidR="00180E01" w:rsidRDefault="00180E01" w:rsidP="008766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Maintain all production levels for the press room.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United Tool and Die,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Calibri" w:hAnsi="Calibri" w:cs="Calibri"/>
                <w:sz w:val="28"/>
                <w:szCs w:val="28"/>
              </w:rPr>
              <w:t>South Beloit</w:t>
            </w:r>
          </w:smartTag>
        </w:smartTag>
        <w:r>
          <w:rPr>
            <w:rFonts w:ascii="Calibri" w:hAnsi="Calibri"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Calibri" w:hAnsi="Calibri" w:cs="Calibri"/>
              <w:sz w:val="28"/>
              <w:szCs w:val="28"/>
            </w:rPr>
            <w:t>IL</w:t>
          </w:r>
        </w:smartTag>
      </w:smartTag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Jun. 1997 to Aug. 1999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Punch press operator.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Set up and run punch presses and maintain individual production levels.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Education.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West Chicago High,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Calibri" w:hAnsi="Calibri" w:cs="Calibri"/>
                <w:sz w:val="28"/>
                <w:szCs w:val="28"/>
              </w:rPr>
              <w:t>West Chicago</w:t>
            </w:r>
          </w:smartTag>
        </w:smartTag>
        <w:r>
          <w:rPr>
            <w:rFonts w:ascii="Calibri" w:hAnsi="Calibri"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Calibri" w:hAnsi="Calibri" w:cs="Calibri"/>
              <w:sz w:val="28"/>
              <w:szCs w:val="28"/>
            </w:rPr>
            <w:t>IL</w:t>
          </w:r>
        </w:smartTag>
      </w:smartTag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High School Diploma.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ITT.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Calibri" w:hAnsi="Calibri" w:cs="Calibri"/>
                  <w:sz w:val="28"/>
                  <w:szCs w:val="28"/>
                </w:rPr>
                <w:t>Hoffman Estates</w:t>
              </w:r>
            </w:smartTag>
          </w:smartTag>
          <w:r>
            <w:rPr>
              <w:rFonts w:ascii="Calibri" w:hAnsi="Calibri" w:cs="Calibri"/>
              <w:sz w:val="28"/>
              <w:szCs w:val="28"/>
            </w:rPr>
            <w:t xml:space="preserve">, </w:t>
          </w:r>
          <w:smartTag w:uri="urn:schemas-microsoft-com:office:smarttags" w:element="place">
            <w:r>
              <w:rPr>
                <w:rFonts w:ascii="Calibri" w:hAnsi="Calibri" w:cs="Calibri"/>
                <w:sz w:val="28"/>
                <w:szCs w:val="28"/>
              </w:rPr>
              <w:t>IL</w:t>
            </w:r>
          </w:smartTag>
        </w:smartTag>
      </w:smartTag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Associates Degree, </w:t>
      </w:r>
      <w:r>
        <w:rPr>
          <w:rFonts w:ascii="Calibri" w:hAnsi="Calibri" w:cs="Calibri"/>
          <w:sz w:val="28"/>
          <w:szCs w:val="28"/>
        </w:rPr>
        <w:t>CAD 14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GPA: 3.85</w:t>
      </w:r>
    </w:p>
    <w:p w:rsidR="00180E01" w:rsidRDefault="00180E01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2"/>
          <w:szCs w:val="22"/>
        </w:rPr>
      </w:pPr>
    </w:p>
    <w:sectPr w:rsidR="00180E01" w:rsidSect="00B74E0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3B0"/>
    <w:multiLevelType w:val="hybridMultilevel"/>
    <w:tmpl w:val="D8408E38"/>
    <w:lvl w:ilvl="0" w:tplc="5FA0E34E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">
    <w:nsid w:val="2D8E4D2B"/>
    <w:multiLevelType w:val="singleLevel"/>
    <w:tmpl w:val="7A6AAD8E"/>
    <w:lvl w:ilvl="0">
      <w:start w:val="1"/>
      <w:numFmt w:val="upperLetter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2">
    <w:nsid w:val="4F1F1455"/>
    <w:multiLevelType w:val="hybridMultilevel"/>
    <w:tmpl w:val="72FA7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61103F0"/>
    <w:multiLevelType w:val="singleLevel"/>
    <w:tmpl w:val="23A26FF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4">
    <w:nsid w:val="5BD425E5"/>
    <w:multiLevelType w:val="singleLevel"/>
    <w:tmpl w:val="7A6AAD8E"/>
    <w:lvl w:ilvl="0">
      <w:start w:val="1"/>
      <w:numFmt w:val="upperLetter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5">
    <w:nsid w:val="65111519"/>
    <w:multiLevelType w:val="singleLevel"/>
    <w:tmpl w:val="23A26FF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654"/>
    <w:rsid w:val="00115193"/>
    <w:rsid w:val="0012051C"/>
    <w:rsid w:val="00180E01"/>
    <w:rsid w:val="001C1675"/>
    <w:rsid w:val="00300AED"/>
    <w:rsid w:val="003139DB"/>
    <w:rsid w:val="0033325E"/>
    <w:rsid w:val="005320FF"/>
    <w:rsid w:val="0057023F"/>
    <w:rsid w:val="0065591D"/>
    <w:rsid w:val="007E31EE"/>
    <w:rsid w:val="00876654"/>
    <w:rsid w:val="00B74E0E"/>
    <w:rsid w:val="00D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9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1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295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Vicki Tumilson</dc:creator>
  <cp:keywords/>
  <dc:description/>
  <cp:lastModifiedBy>Vicki Tumilson</cp:lastModifiedBy>
  <cp:revision>4</cp:revision>
  <cp:lastPrinted>2013-10-18T15:36:00Z</cp:lastPrinted>
  <dcterms:created xsi:type="dcterms:W3CDTF">2013-10-01T18:10:00Z</dcterms:created>
  <dcterms:modified xsi:type="dcterms:W3CDTF">2013-10-18T15:39:00Z</dcterms:modified>
</cp:coreProperties>
</file>