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862C9A" w14:textId="77777777" w:rsidR="00932563" w:rsidRPr="00907B6E" w:rsidRDefault="00907B6E" w:rsidP="00CB188D">
      <w:pPr>
        <w:tabs>
          <w:tab w:val="left" w:pos="4448"/>
          <w:tab w:val="center" w:pos="5400"/>
        </w:tabs>
        <w:spacing w:after="0" w:line="240" w:lineRule="auto"/>
        <w:jc w:val="center"/>
        <w:rPr>
          <w:rFonts w:ascii="Times New Roman" w:eastAsia="MS Gothic" w:hAnsi="Times New Roman" w:cs="Times New Roman"/>
          <w:b/>
          <w:color w:val="0D0D0D"/>
          <w:sz w:val="28"/>
          <w:szCs w:val="28"/>
          <w:lang w:bidi="en-US"/>
        </w:rPr>
      </w:pPr>
      <w:r w:rsidRPr="00907B6E">
        <w:rPr>
          <w:rFonts w:ascii="Times New Roman" w:eastAsia="MS Gothic" w:hAnsi="Times New Roman" w:cs="Times New Roman"/>
          <w:b/>
          <w:color w:val="0D0D0D"/>
          <w:sz w:val="28"/>
          <w:szCs w:val="28"/>
          <w:lang w:bidi="en-US"/>
        </w:rPr>
        <w:t>MEHDI ALIZADA</w:t>
      </w:r>
    </w:p>
    <w:p w14:paraId="7D6A1790" w14:textId="2867AE83" w:rsidR="003B2E17" w:rsidRDefault="003B2E17" w:rsidP="003B2E17">
      <w:pPr>
        <w:spacing w:after="0" w:line="240" w:lineRule="auto"/>
        <w:jc w:val="center"/>
        <w:rPr>
          <w:rFonts w:ascii="Times New Roman" w:eastAsia="MS Gothic" w:hAnsi="Times New Roman" w:cs="Times New Roman"/>
          <w:color w:val="0D0D0D"/>
          <w:lang w:bidi="en-US"/>
        </w:rPr>
      </w:pPr>
      <w:r>
        <w:rPr>
          <w:rFonts w:ascii="Times New Roman" w:eastAsia="MS Gothic" w:hAnsi="Times New Roman" w:cs="Times New Roman"/>
          <w:color w:val="0D0D0D"/>
          <w:lang w:bidi="en-US"/>
        </w:rPr>
        <w:t>720-325-9012</w:t>
      </w:r>
    </w:p>
    <w:p w14:paraId="6A16E6D2" w14:textId="27ECE273" w:rsidR="00932563" w:rsidRPr="00C0291F" w:rsidRDefault="003E3F24" w:rsidP="003B2E17">
      <w:pPr>
        <w:spacing w:after="0" w:line="240" w:lineRule="auto"/>
        <w:jc w:val="center"/>
        <w:rPr>
          <w:rFonts w:ascii="Times New Roman" w:eastAsia="MS Gothic" w:hAnsi="Times New Roman" w:cs="Times New Roman"/>
          <w:color w:val="0D0D0D"/>
          <w:lang w:bidi="en-US"/>
        </w:rPr>
      </w:pPr>
      <w:r>
        <w:rPr>
          <w:rFonts w:ascii="Times New Roman" w:eastAsia="MS Gothic" w:hAnsi="Times New Roman" w:cs="Times New Roman"/>
          <w:lang w:bidi="en-US"/>
        </w:rPr>
        <w:t>mehdializada5@gmail.com</w:t>
      </w:r>
      <w:r w:rsidR="003B2E17">
        <w:rPr>
          <w:rFonts w:ascii="Times New Roman" w:eastAsia="MS Gothic" w:hAnsi="Times New Roman" w:cs="Times New Roman"/>
          <w:color w:val="0D0D0D"/>
          <w:lang w:bidi="en-US"/>
        </w:rPr>
        <w:t xml:space="preserve">   </w:t>
      </w:r>
      <w:r w:rsidR="00932563" w:rsidRPr="00C0291F">
        <w:rPr>
          <w:rFonts w:ascii="Times New Roman" w:eastAsia="MS Gothic" w:hAnsi="Times New Roman" w:cs="Times New Roman"/>
          <w:color w:val="0D0D0D"/>
          <w:lang w:bidi="en-US"/>
        </w:rPr>
        <w:t xml:space="preserve"> </w:t>
      </w:r>
    </w:p>
    <w:p w14:paraId="0BA1FBB5" w14:textId="3E27F69F" w:rsidR="00932563" w:rsidRPr="0054425D" w:rsidRDefault="00267E4C" w:rsidP="00267E4C">
      <w:pPr>
        <w:tabs>
          <w:tab w:val="center" w:pos="5400"/>
        </w:tabs>
        <w:spacing w:after="0" w:line="240" w:lineRule="auto"/>
        <w:rPr>
          <w:rFonts w:ascii="Times New Roman" w:eastAsia="MS Gothic" w:hAnsi="Times New Roman" w:cs="Times New Roman"/>
          <w:i/>
          <w:color w:val="0D0D0D"/>
          <w:lang w:bidi="en-US"/>
        </w:rPr>
      </w:pPr>
      <w:r w:rsidRPr="00BD30B7">
        <w:rPr>
          <w:rFonts w:ascii="Times New Roman" w:eastAsia="MS Gothic" w:hAnsi="Times New Roman" w:cs="Times New Roman"/>
          <w:color w:val="FF0000"/>
          <w:lang w:bidi="en-US"/>
        </w:rPr>
        <w:tab/>
      </w:r>
      <w:r w:rsidR="006A7ECF">
        <w:rPr>
          <w:rFonts w:ascii="Times New Roman" w:eastAsia="MS Gothic" w:hAnsi="Times New Roman" w:cs="Times New Roman"/>
          <w:color w:val="0D0D0D"/>
          <w:lang w:bidi="en-US"/>
        </w:rPr>
        <w:t>10225 E. Girard Ave. Denver, CO, 80231</w:t>
      </w:r>
    </w:p>
    <w:p w14:paraId="6041F411" w14:textId="77777777" w:rsidR="000F2740" w:rsidRPr="00C0291F" w:rsidRDefault="000F2740" w:rsidP="000F2740">
      <w:pPr>
        <w:spacing w:after="0" w:line="240" w:lineRule="auto"/>
        <w:rPr>
          <w:rFonts w:ascii="Times New Roman" w:hAnsi="Times New Roman" w:cs="Times New Roman"/>
        </w:rPr>
      </w:pPr>
    </w:p>
    <w:p w14:paraId="5D3D1B8C" w14:textId="455B19D4" w:rsidR="00932563" w:rsidRPr="00C0291F" w:rsidRDefault="00932563" w:rsidP="00C45FAC">
      <w:pPr>
        <w:spacing w:line="240" w:lineRule="auto"/>
        <w:rPr>
          <w:rFonts w:ascii="Times New Roman" w:hAnsi="Times New Roman" w:cs="Times New Roman"/>
        </w:rPr>
      </w:pPr>
      <w:r w:rsidRPr="00C0291F">
        <w:rPr>
          <w:rFonts w:ascii="Times New Roman" w:hAnsi="Times New Roman" w:cs="Times New Roman"/>
          <w:b/>
        </w:rPr>
        <w:t>OBJECTIVE</w:t>
      </w:r>
      <w:r w:rsidRPr="00C0291F">
        <w:rPr>
          <w:rFonts w:ascii="Times New Roman" w:hAnsi="Times New Roman" w:cs="Times New Roman"/>
          <w:b/>
          <w:bCs/>
        </w:rPr>
        <w:t>:</w:t>
      </w:r>
      <w:r w:rsidRPr="00C0291F">
        <w:rPr>
          <w:rFonts w:ascii="Times New Roman" w:hAnsi="Times New Roman" w:cs="Times New Roman"/>
        </w:rPr>
        <w:t xml:space="preserve"> </w:t>
      </w:r>
      <w:r w:rsidR="00484270">
        <w:rPr>
          <w:rFonts w:ascii="Times New Roman" w:eastAsia="MS Gothic" w:hAnsi="Times New Roman" w:cs="Times New Roman"/>
          <w:color w:val="0D0D0D"/>
          <w:lang w:bidi="en-US"/>
        </w:rPr>
        <w:t xml:space="preserve">Seeking </w:t>
      </w:r>
      <w:r w:rsidR="002E7147">
        <w:rPr>
          <w:rFonts w:ascii="Times New Roman" w:eastAsia="MS Gothic" w:hAnsi="Times New Roman" w:cs="Times New Roman"/>
          <w:color w:val="0D0D0D"/>
          <w:lang w:bidi="en-US"/>
        </w:rPr>
        <w:t>a</w:t>
      </w:r>
      <w:r w:rsidR="003C3790">
        <w:rPr>
          <w:rFonts w:ascii="Times New Roman" w:eastAsia="MS Gothic" w:hAnsi="Times New Roman" w:cs="Times New Roman"/>
          <w:color w:val="0D0D0D"/>
          <w:lang w:bidi="en-US"/>
        </w:rPr>
        <w:t xml:space="preserve"> </w:t>
      </w:r>
      <w:r w:rsidR="003E3F24">
        <w:rPr>
          <w:rFonts w:ascii="Times New Roman" w:eastAsia="MS Gothic" w:hAnsi="Times New Roman" w:cs="Times New Roman"/>
          <w:color w:val="0D0D0D"/>
          <w:lang w:bidi="en-US"/>
        </w:rPr>
        <w:t>Technician II</w:t>
      </w:r>
      <w:r w:rsidR="0091171D">
        <w:rPr>
          <w:rFonts w:ascii="Times New Roman" w:eastAsia="MS Gothic" w:hAnsi="Times New Roman" w:cs="Times New Roman"/>
          <w:color w:val="0D0D0D"/>
          <w:lang w:bidi="en-US"/>
        </w:rPr>
        <w:t xml:space="preserve"> </w:t>
      </w:r>
      <w:r w:rsidR="00FB408F">
        <w:rPr>
          <w:rFonts w:ascii="Times New Roman" w:eastAsia="MS Gothic" w:hAnsi="Times New Roman" w:cs="Times New Roman"/>
          <w:color w:val="0D0D0D"/>
          <w:lang w:bidi="en-US"/>
        </w:rPr>
        <w:t xml:space="preserve">position </w:t>
      </w:r>
      <w:r w:rsidRPr="00C0291F">
        <w:rPr>
          <w:rFonts w:ascii="Times New Roman" w:eastAsia="MS Gothic" w:hAnsi="Times New Roman" w:cs="Times New Roman"/>
          <w:color w:val="0D0D0D"/>
          <w:lang w:bidi="en-US"/>
        </w:rPr>
        <w:t>with opportunity to utilize technical skills</w:t>
      </w:r>
    </w:p>
    <w:p w14:paraId="0C56AEDE" w14:textId="77777777" w:rsidR="00F325CC" w:rsidRPr="00C0291F" w:rsidRDefault="00932563" w:rsidP="00816EE9">
      <w:pPr>
        <w:spacing w:line="240" w:lineRule="auto"/>
        <w:rPr>
          <w:rFonts w:ascii="Times New Roman" w:hAnsi="Times New Roman" w:cs="Times New Roman"/>
          <w:b/>
        </w:rPr>
      </w:pPr>
      <w:r w:rsidRPr="00C0291F">
        <w:rPr>
          <w:rFonts w:ascii="Times New Roman" w:hAnsi="Times New Roman" w:cs="Times New Roman"/>
          <w:b/>
        </w:rPr>
        <w:t>EDUCATION</w:t>
      </w:r>
    </w:p>
    <w:p w14:paraId="747F286D" w14:textId="77777777" w:rsidR="00932563" w:rsidRPr="00C0291F" w:rsidRDefault="00932563" w:rsidP="00CB188D">
      <w:pPr>
        <w:spacing w:after="0" w:line="240" w:lineRule="auto"/>
        <w:rPr>
          <w:rFonts w:ascii="Times New Roman" w:hAnsi="Times New Roman" w:cs="Times New Roman"/>
        </w:rPr>
      </w:pPr>
      <w:r w:rsidRPr="00C0291F">
        <w:rPr>
          <w:rFonts w:ascii="Times New Roman" w:hAnsi="Times New Roman" w:cs="Times New Roman"/>
        </w:rPr>
        <w:tab/>
        <w:t xml:space="preserve">University of Arizona, Tucson, </w:t>
      </w:r>
      <w:r w:rsidR="0049548A">
        <w:rPr>
          <w:rFonts w:ascii="Times New Roman" w:hAnsi="Times New Roman" w:cs="Times New Roman"/>
        </w:rPr>
        <w:t>AZ</w:t>
      </w:r>
    </w:p>
    <w:p w14:paraId="4D3EDD20" w14:textId="77777777" w:rsidR="000F2740" w:rsidRDefault="00932563" w:rsidP="000F2740">
      <w:pPr>
        <w:spacing w:after="0" w:line="240" w:lineRule="auto"/>
        <w:rPr>
          <w:rFonts w:ascii="Times New Roman" w:hAnsi="Times New Roman" w:cs="Times New Roman"/>
          <w:b/>
        </w:rPr>
      </w:pPr>
      <w:r w:rsidRPr="000F2740">
        <w:rPr>
          <w:rFonts w:ascii="Times New Roman" w:hAnsi="Times New Roman" w:cs="Times New Roman"/>
          <w:b/>
        </w:rPr>
        <w:tab/>
        <w:t xml:space="preserve">Bachelor of Science in Chemical Engineering, </w:t>
      </w:r>
      <w:r w:rsidR="000F2740" w:rsidRPr="000F2740">
        <w:rPr>
          <w:rFonts w:ascii="Times New Roman" w:hAnsi="Times New Roman" w:cs="Times New Roman"/>
          <w:b/>
        </w:rPr>
        <w:t xml:space="preserve">Minor in Chemistry, </w:t>
      </w:r>
      <w:r w:rsidR="0054425D">
        <w:rPr>
          <w:rFonts w:ascii="Times New Roman" w:hAnsi="Times New Roman" w:cs="Times New Roman"/>
          <w:b/>
        </w:rPr>
        <w:t>Overall GPA 3.2/4.0</w:t>
      </w:r>
      <w:r w:rsidR="00446DA9">
        <w:rPr>
          <w:rFonts w:ascii="Times New Roman" w:hAnsi="Times New Roman" w:cs="Times New Roman"/>
          <w:b/>
        </w:rPr>
        <w:t>, May 2012</w:t>
      </w:r>
    </w:p>
    <w:p w14:paraId="7FB5F474" w14:textId="77777777" w:rsidR="00D67B92" w:rsidRDefault="000F2740" w:rsidP="00CB188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270128F" w14:textId="574CDFEB" w:rsidR="0051334E" w:rsidRDefault="005B216E" w:rsidP="00D67B92">
      <w:pPr>
        <w:spacing w:after="0" w:line="240" w:lineRule="auto"/>
        <w:ind w:firstLine="720"/>
        <w:rPr>
          <w:rFonts w:ascii="Times New Roman" w:eastAsia="MS Gothic" w:hAnsi="Times New Roman" w:cs="Times New Roman"/>
          <w:b/>
          <w:bCs/>
          <w:color w:val="0D0D0D"/>
          <w:lang w:bidi="en-US"/>
        </w:rPr>
      </w:pPr>
      <w:r>
        <w:rPr>
          <w:rFonts w:ascii="Times New Roman" w:eastAsia="MS Gothic" w:hAnsi="Times New Roman" w:cs="Times New Roman"/>
          <w:b/>
          <w:bCs/>
          <w:color w:val="0D0D0D"/>
          <w:lang w:bidi="en-US"/>
        </w:rPr>
        <w:t>EIT</w:t>
      </w:r>
      <w:r w:rsidR="006907DE">
        <w:rPr>
          <w:rFonts w:ascii="Times New Roman" w:eastAsia="MS Gothic" w:hAnsi="Times New Roman" w:cs="Times New Roman"/>
          <w:b/>
          <w:bCs/>
          <w:color w:val="0D0D0D"/>
          <w:lang w:bidi="en-US"/>
        </w:rPr>
        <w:t xml:space="preserve"> Exam Completed</w:t>
      </w:r>
    </w:p>
    <w:p w14:paraId="2084BAB6" w14:textId="77777777" w:rsidR="009C63B0" w:rsidRPr="00C0291F" w:rsidRDefault="009C63B0" w:rsidP="00D67B92">
      <w:pPr>
        <w:spacing w:after="0" w:line="240" w:lineRule="auto"/>
        <w:ind w:firstLine="720"/>
        <w:rPr>
          <w:rFonts w:ascii="Times New Roman" w:eastAsia="MS Gothic" w:hAnsi="Times New Roman" w:cs="Times New Roman"/>
          <w:color w:val="0D0D0D"/>
          <w:lang w:bidi="en-US"/>
        </w:rPr>
      </w:pPr>
      <w:r w:rsidRPr="00C0291F">
        <w:rPr>
          <w:rFonts w:ascii="Times New Roman" w:eastAsia="MS Gothic" w:hAnsi="Times New Roman" w:cs="Times New Roman"/>
          <w:b/>
          <w:bCs/>
          <w:color w:val="0D0D0D"/>
          <w:lang w:bidi="en-US"/>
        </w:rPr>
        <w:t xml:space="preserve">Safety in the Chemical Process Industries Certificate, </w:t>
      </w:r>
      <w:r w:rsidRPr="00C0291F">
        <w:rPr>
          <w:rFonts w:ascii="Times New Roman" w:eastAsia="MS Gothic" w:hAnsi="Times New Roman" w:cs="Times New Roman"/>
          <w:color w:val="0D0D0D"/>
          <w:lang w:bidi="en-US"/>
        </w:rPr>
        <w:t>AlChE &amp; SAChE Program</w:t>
      </w:r>
    </w:p>
    <w:p w14:paraId="7167B617" w14:textId="5257E72A" w:rsidR="00B217BE" w:rsidRDefault="009C63B0" w:rsidP="00B25DF0">
      <w:pPr>
        <w:spacing w:after="0" w:line="240" w:lineRule="auto"/>
        <w:rPr>
          <w:rFonts w:ascii="Times New Roman" w:eastAsia="MS Gothic" w:hAnsi="Times New Roman" w:cs="Times New Roman"/>
          <w:color w:val="0D0D0D"/>
          <w:lang w:bidi="en-US"/>
        </w:rPr>
      </w:pPr>
      <w:r w:rsidRPr="00C0291F">
        <w:rPr>
          <w:rFonts w:ascii="Times New Roman" w:eastAsia="MS Gothic" w:hAnsi="Times New Roman" w:cs="Times New Roman"/>
          <w:color w:val="0D0D0D"/>
          <w:lang w:bidi="en-US"/>
        </w:rPr>
        <w:tab/>
      </w:r>
      <w:r w:rsidRPr="00C0291F">
        <w:rPr>
          <w:rFonts w:ascii="Times New Roman" w:eastAsia="MS Gothic" w:hAnsi="Times New Roman" w:cs="Times New Roman"/>
          <w:b/>
          <w:bCs/>
          <w:color w:val="0D0D0D"/>
          <w:lang w:bidi="en-US"/>
        </w:rPr>
        <w:t xml:space="preserve">CRLA Tutoring </w:t>
      </w:r>
      <w:r w:rsidRPr="0051334E">
        <w:rPr>
          <w:rFonts w:ascii="Times New Roman" w:eastAsia="MS Gothic" w:hAnsi="Times New Roman" w:cs="Times New Roman"/>
          <w:b/>
          <w:bCs/>
          <w:color w:val="0D0D0D"/>
          <w:lang w:bidi="en-US"/>
        </w:rPr>
        <w:t>Certificate</w:t>
      </w:r>
      <w:r w:rsidRPr="0051334E">
        <w:rPr>
          <w:rFonts w:ascii="Times New Roman" w:eastAsia="MS Gothic" w:hAnsi="Times New Roman" w:cs="Times New Roman"/>
          <w:b/>
          <w:color w:val="0D0D0D"/>
          <w:lang w:bidi="en-US"/>
        </w:rPr>
        <w:t>,</w:t>
      </w:r>
      <w:r w:rsidRPr="00C0291F">
        <w:rPr>
          <w:rFonts w:ascii="Times New Roman" w:eastAsia="MS Gothic" w:hAnsi="Times New Roman" w:cs="Times New Roman"/>
          <w:color w:val="0D0D0D"/>
          <w:lang w:bidi="en-US"/>
        </w:rPr>
        <w:t xml:space="preserve"> Community College, Tucson, </w:t>
      </w:r>
      <w:r w:rsidR="0049548A">
        <w:rPr>
          <w:rFonts w:ascii="Times New Roman" w:eastAsia="MS Gothic" w:hAnsi="Times New Roman" w:cs="Times New Roman"/>
          <w:color w:val="0D0D0D"/>
          <w:lang w:bidi="en-US"/>
        </w:rPr>
        <w:t>AZ</w:t>
      </w:r>
    </w:p>
    <w:p w14:paraId="38033508" w14:textId="494C39ED" w:rsidR="00037232" w:rsidRDefault="00037232" w:rsidP="00B25DF0">
      <w:pPr>
        <w:spacing w:after="0" w:line="240" w:lineRule="auto"/>
        <w:rPr>
          <w:rFonts w:ascii="Times New Roman" w:eastAsia="MS Gothic" w:hAnsi="Times New Roman" w:cs="Times New Roman"/>
          <w:color w:val="0D0D0D"/>
          <w:lang w:bidi="en-US"/>
        </w:rPr>
      </w:pPr>
      <w:r>
        <w:rPr>
          <w:rFonts w:ascii="Times New Roman" w:eastAsia="MS Gothic" w:hAnsi="Times New Roman" w:cs="Times New Roman"/>
          <w:color w:val="0D0D0D"/>
          <w:lang w:bidi="en-US"/>
        </w:rPr>
        <w:tab/>
      </w:r>
    </w:p>
    <w:p w14:paraId="7059B964" w14:textId="77777777" w:rsidR="002D68C8" w:rsidRPr="00B25DF0" w:rsidRDefault="002D68C8" w:rsidP="00816EE9">
      <w:pPr>
        <w:spacing w:line="240" w:lineRule="auto"/>
        <w:rPr>
          <w:rFonts w:ascii="Times New Roman" w:hAnsi="Times New Roman" w:cs="Times New Roman"/>
        </w:rPr>
      </w:pPr>
      <w:r w:rsidRPr="00C0291F">
        <w:rPr>
          <w:rFonts w:ascii="Times New Roman" w:hAnsi="Times New Roman" w:cs="Times New Roman"/>
          <w:b/>
        </w:rPr>
        <w:t>SKILLS</w:t>
      </w:r>
    </w:p>
    <w:p w14:paraId="3D2A3414" w14:textId="5962F60E" w:rsidR="000F2740" w:rsidRPr="00C0291F" w:rsidRDefault="002D68C8" w:rsidP="007406E8">
      <w:pPr>
        <w:spacing w:line="240" w:lineRule="auto"/>
        <w:rPr>
          <w:rFonts w:ascii="Times New Roman" w:hAnsi="Times New Roman" w:cs="Times New Roman"/>
        </w:rPr>
      </w:pPr>
      <w:r w:rsidRPr="00C0291F">
        <w:rPr>
          <w:rFonts w:ascii="Times New Roman" w:hAnsi="Times New Roman" w:cs="Times New Roman"/>
        </w:rPr>
        <w:tab/>
      </w:r>
      <w:r w:rsidRPr="00C0291F">
        <w:rPr>
          <w:rFonts w:ascii="Times New Roman" w:hAnsi="Times New Roman" w:cs="Times New Roman"/>
          <w:b/>
        </w:rPr>
        <w:t>Computer</w:t>
      </w:r>
      <w:r w:rsidRPr="003A5E34">
        <w:rPr>
          <w:rFonts w:ascii="Times New Roman" w:hAnsi="Times New Roman" w:cs="Times New Roman"/>
          <w:b/>
        </w:rPr>
        <w:t>:</w:t>
      </w:r>
      <w:r w:rsidRPr="00C0291F">
        <w:rPr>
          <w:rFonts w:ascii="Times New Roman" w:hAnsi="Times New Roman" w:cs="Times New Roman"/>
        </w:rPr>
        <w:t xml:space="preserve"> </w:t>
      </w:r>
      <w:r w:rsidR="00511281" w:rsidRPr="00C0291F">
        <w:rPr>
          <w:rFonts w:ascii="Times New Roman" w:hAnsi="Times New Roman" w:cs="Times New Roman"/>
        </w:rPr>
        <w:t>Microsoft Excel</w:t>
      </w:r>
      <w:r w:rsidR="00511281">
        <w:rPr>
          <w:rFonts w:ascii="Times New Roman" w:hAnsi="Times New Roman" w:cs="Times New Roman"/>
        </w:rPr>
        <w:t xml:space="preserve"> </w:t>
      </w:r>
      <w:r w:rsidR="003F3846">
        <w:rPr>
          <w:rFonts w:ascii="Times New Roman" w:hAnsi="Times New Roman" w:cs="Times New Roman"/>
        </w:rPr>
        <w:t xml:space="preserve">/Outlook </w:t>
      </w:r>
      <w:r w:rsidR="00511281">
        <w:rPr>
          <w:rFonts w:ascii="Times New Roman" w:hAnsi="Times New Roman" w:cs="Times New Roman"/>
        </w:rPr>
        <w:t>/Project/</w:t>
      </w:r>
      <w:r w:rsidR="003F3846">
        <w:rPr>
          <w:rFonts w:ascii="Times New Roman" w:hAnsi="Times New Roman" w:cs="Times New Roman"/>
        </w:rPr>
        <w:t>Power Point/</w:t>
      </w:r>
      <w:r w:rsidR="00511281">
        <w:rPr>
          <w:rFonts w:ascii="Times New Roman" w:hAnsi="Times New Roman" w:cs="Times New Roman"/>
        </w:rPr>
        <w:t>Visio</w:t>
      </w:r>
      <w:r w:rsidR="00511281" w:rsidRPr="00C0291F">
        <w:rPr>
          <w:rFonts w:ascii="Times New Roman" w:hAnsi="Times New Roman" w:cs="Times New Roman"/>
        </w:rPr>
        <w:t>/</w:t>
      </w:r>
      <w:r w:rsidR="003F3846">
        <w:rPr>
          <w:rFonts w:ascii="Times New Roman" w:hAnsi="Times New Roman" w:cs="Times New Roman"/>
        </w:rPr>
        <w:t>VBA/</w:t>
      </w:r>
      <w:r w:rsidR="00511281" w:rsidRPr="00C0291F">
        <w:rPr>
          <w:rFonts w:ascii="Times New Roman" w:hAnsi="Times New Roman" w:cs="Times New Roman"/>
        </w:rPr>
        <w:t>Word</w:t>
      </w:r>
      <w:r w:rsidR="00511281">
        <w:rPr>
          <w:rFonts w:ascii="Times New Roman" w:hAnsi="Times New Roman" w:cs="Times New Roman"/>
        </w:rPr>
        <w:t>;</w:t>
      </w:r>
      <w:r w:rsidR="00511281" w:rsidRPr="00C0291F">
        <w:rPr>
          <w:rFonts w:ascii="Times New Roman" w:hAnsi="Times New Roman" w:cs="Times New Roman"/>
        </w:rPr>
        <w:t xml:space="preserve"> </w:t>
      </w:r>
      <w:r w:rsidR="00511281">
        <w:rPr>
          <w:rFonts w:ascii="Times New Roman" w:hAnsi="Times New Roman" w:cs="Times New Roman"/>
        </w:rPr>
        <w:t>MATLAB;</w:t>
      </w:r>
      <w:r w:rsidR="00511281" w:rsidRPr="00C0291F">
        <w:rPr>
          <w:rFonts w:ascii="Times New Roman" w:hAnsi="Times New Roman" w:cs="Times New Roman"/>
        </w:rPr>
        <w:t xml:space="preserve"> </w:t>
      </w:r>
      <w:r w:rsidR="003F3846">
        <w:rPr>
          <w:rFonts w:ascii="Times New Roman" w:hAnsi="Times New Roman" w:cs="Times New Roman"/>
        </w:rPr>
        <w:t>CHEMCAD</w:t>
      </w:r>
    </w:p>
    <w:p w14:paraId="171CBBC2" w14:textId="4F2CAA2B" w:rsidR="00B55962" w:rsidRPr="006B17BE" w:rsidRDefault="00B55962" w:rsidP="006B17BE">
      <w:pPr>
        <w:spacing w:line="240" w:lineRule="auto"/>
        <w:ind w:left="720"/>
        <w:rPr>
          <w:rFonts w:ascii="Times New Roman" w:eastAsia="MS Gothic" w:hAnsi="Times New Roman" w:cs="Times New Roman"/>
          <w:color w:val="0D0D0D"/>
          <w:lang w:bidi="en-US"/>
        </w:rPr>
      </w:pPr>
      <w:r w:rsidRPr="00C0291F">
        <w:rPr>
          <w:rFonts w:ascii="Times New Roman" w:hAnsi="Times New Roman" w:cs="Times New Roman"/>
          <w:b/>
        </w:rPr>
        <w:t>Research</w:t>
      </w:r>
      <w:r w:rsidR="00824116" w:rsidRPr="00C0291F">
        <w:rPr>
          <w:rFonts w:ascii="Times New Roman" w:hAnsi="Times New Roman" w:cs="Times New Roman"/>
          <w:b/>
        </w:rPr>
        <w:t xml:space="preserve"> (Biofuels, Water Treatment)</w:t>
      </w:r>
      <w:r w:rsidRPr="00C0291F">
        <w:rPr>
          <w:rFonts w:ascii="Times New Roman" w:hAnsi="Times New Roman" w:cs="Times New Roman"/>
          <w:b/>
        </w:rPr>
        <w:t>:</w:t>
      </w:r>
      <w:r w:rsidRPr="00C0291F">
        <w:rPr>
          <w:rFonts w:ascii="Times New Roman" w:hAnsi="Times New Roman" w:cs="Times New Roman"/>
        </w:rPr>
        <w:t xml:space="preserve"> </w:t>
      </w:r>
      <w:r w:rsidR="00824116" w:rsidRPr="00C0291F">
        <w:rPr>
          <w:rFonts w:ascii="Times New Roman" w:eastAsia="MS Gothic" w:hAnsi="Times New Roman" w:cs="Times New Roman"/>
          <w:color w:val="0D0D0D"/>
          <w:lang w:bidi="en-US"/>
        </w:rPr>
        <w:t xml:space="preserve">Demonstrated </w:t>
      </w:r>
      <w:r w:rsidR="00140A73">
        <w:rPr>
          <w:rFonts w:ascii="Times New Roman" w:eastAsia="MS Gothic" w:hAnsi="Times New Roman" w:cs="Times New Roman"/>
          <w:color w:val="0D0D0D"/>
          <w:lang w:bidi="en-US"/>
        </w:rPr>
        <w:t xml:space="preserve">the </w:t>
      </w:r>
      <w:r w:rsidR="00824116" w:rsidRPr="00C0291F">
        <w:rPr>
          <w:rFonts w:ascii="Times New Roman" w:eastAsia="MS Gothic" w:hAnsi="Times New Roman" w:cs="Times New Roman"/>
          <w:color w:val="0D0D0D"/>
          <w:lang w:bidi="en-US"/>
        </w:rPr>
        <w:t>ability t</w:t>
      </w:r>
      <w:r w:rsidR="00F94D0E">
        <w:rPr>
          <w:rFonts w:ascii="Times New Roman" w:eastAsia="MS Gothic" w:hAnsi="Times New Roman" w:cs="Times New Roman"/>
          <w:color w:val="0D0D0D"/>
          <w:lang w:bidi="en-US"/>
        </w:rPr>
        <w:t>o work with minimal supervision.</w:t>
      </w:r>
      <w:r w:rsidR="00C05B1E">
        <w:rPr>
          <w:rFonts w:ascii="Times New Roman" w:eastAsia="MS Gothic" w:hAnsi="Times New Roman" w:cs="Times New Roman"/>
          <w:color w:val="0D0D0D"/>
          <w:lang w:bidi="en-US"/>
        </w:rPr>
        <w:t xml:space="preserve"> </w:t>
      </w:r>
      <w:r w:rsidR="00CA5FB2">
        <w:rPr>
          <w:rFonts w:ascii="Times New Roman" w:eastAsia="MS Gothic" w:hAnsi="Times New Roman" w:cs="Times New Roman"/>
          <w:color w:val="0D0D0D"/>
          <w:lang w:bidi="en-US"/>
        </w:rPr>
        <w:t>Wrote programs in</w:t>
      </w:r>
      <w:r w:rsidR="008C5C2D" w:rsidRPr="00C0291F">
        <w:rPr>
          <w:rFonts w:ascii="Times New Roman" w:eastAsia="MS Gothic" w:hAnsi="Times New Roman" w:cs="Times New Roman"/>
          <w:color w:val="0D0D0D"/>
          <w:lang w:bidi="en-US"/>
        </w:rPr>
        <w:t xml:space="preserve"> Visual Basic for Excel to manipulate data for </w:t>
      </w:r>
      <w:r w:rsidR="00824116" w:rsidRPr="00C0291F">
        <w:rPr>
          <w:rFonts w:ascii="Times New Roman" w:eastAsia="MS Gothic" w:hAnsi="Times New Roman" w:cs="Times New Roman"/>
          <w:color w:val="0D0D0D"/>
          <w:lang w:bidi="en-US"/>
        </w:rPr>
        <w:t>al</w:t>
      </w:r>
      <w:r w:rsidR="00F94D0E">
        <w:rPr>
          <w:rFonts w:ascii="Times New Roman" w:eastAsia="MS Gothic" w:hAnsi="Times New Roman" w:cs="Times New Roman"/>
          <w:color w:val="0D0D0D"/>
          <w:lang w:bidi="en-US"/>
        </w:rPr>
        <w:t xml:space="preserve">gal growth experimental results. </w:t>
      </w:r>
      <w:r w:rsidR="00F94D0E" w:rsidRPr="00C0291F">
        <w:rPr>
          <w:rFonts w:ascii="Times New Roman" w:eastAsia="MS Gothic" w:hAnsi="Times New Roman" w:cs="Times New Roman"/>
          <w:color w:val="0D0D0D"/>
          <w:lang w:bidi="en-US"/>
        </w:rPr>
        <w:t>Strengthened</w:t>
      </w:r>
      <w:r w:rsidR="00724F73">
        <w:rPr>
          <w:rFonts w:ascii="Times New Roman" w:eastAsia="MS Gothic" w:hAnsi="Times New Roman" w:cs="Times New Roman"/>
          <w:color w:val="0D0D0D"/>
          <w:lang w:bidi="en-US"/>
        </w:rPr>
        <w:t xml:space="preserve"> my </w:t>
      </w:r>
      <w:r w:rsidR="00824116" w:rsidRPr="00C0291F">
        <w:rPr>
          <w:rFonts w:ascii="Times New Roman" w:eastAsia="MS Gothic" w:hAnsi="Times New Roman" w:cs="Times New Roman"/>
          <w:color w:val="0D0D0D"/>
          <w:lang w:bidi="en-US"/>
        </w:rPr>
        <w:t>oral, wr</w:t>
      </w:r>
      <w:r w:rsidR="00CD4CAF" w:rsidRPr="00C0291F">
        <w:rPr>
          <w:rFonts w:ascii="Times New Roman" w:eastAsia="MS Gothic" w:hAnsi="Times New Roman" w:cs="Times New Roman"/>
          <w:color w:val="0D0D0D"/>
          <w:lang w:bidi="en-US"/>
        </w:rPr>
        <w:t>iting, and programming skills</w:t>
      </w:r>
      <w:r w:rsidR="00EC1121">
        <w:rPr>
          <w:rFonts w:ascii="Times New Roman" w:eastAsia="MS Gothic" w:hAnsi="Times New Roman" w:cs="Times New Roman"/>
          <w:color w:val="0D0D0D"/>
          <w:lang w:bidi="en-US"/>
        </w:rPr>
        <w:t>.</w:t>
      </w:r>
      <w:r w:rsidR="00511281">
        <w:rPr>
          <w:rFonts w:ascii="Times New Roman" w:eastAsia="MS Gothic" w:hAnsi="Times New Roman" w:cs="Times New Roman"/>
          <w:color w:val="0D0D0D"/>
          <w:lang w:bidi="en-US"/>
        </w:rPr>
        <w:t xml:space="preserve"> Conducted routing sampling and testing of treated water and kept record of changes that occurred. </w:t>
      </w:r>
    </w:p>
    <w:p w14:paraId="445BC8CF" w14:textId="77777777" w:rsidR="00CD4CAF" w:rsidRPr="00C0291F" w:rsidRDefault="00647A27" w:rsidP="00816EE9">
      <w:pPr>
        <w:spacing w:line="240" w:lineRule="auto"/>
        <w:rPr>
          <w:rFonts w:ascii="Times New Roman" w:hAnsi="Times New Roman" w:cs="Times New Roman"/>
          <w:b/>
          <w:bCs/>
        </w:rPr>
      </w:pPr>
      <w:r w:rsidRPr="00C0291F">
        <w:rPr>
          <w:rFonts w:ascii="Times New Roman" w:hAnsi="Times New Roman" w:cs="Times New Roman"/>
          <w:b/>
          <w:bCs/>
        </w:rPr>
        <w:t>PROJECT EXPERIENCE</w:t>
      </w:r>
    </w:p>
    <w:p w14:paraId="1033840B" w14:textId="782C005D" w:rsidR="003D38E8" w:rsidRDefault="002C1B0C" w:rsidP="007406E8">
      <w:p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Refrigeration</w:t>
      </w:r>
      <w:r w:rsidR="00E81FE6">
        <w:rPr>
          <w:rFonts w:ascii="Times New Roman" w:hAnsi="Times New Roman" w:cs="Times New Roman"/>
          <w:b/>
          <w:bCs/>
        </w:rPr>
        <w:t xml:space="preserve"> Project</w:t>
      </w:r>
      <w:r>
        <w:rPr>
          <w:rFonts w:ascii="Times New Roman" w:hAnsi="Times New Roman" w:cs="Times New Roman"/>
          <w:b/>
          <w:bCs/>
        </w:rPr>
        <w:t xml:space="preserve"> &amp; </w:t>
      </w:r>
      <w:r w:rsidR="00E81FE6">
        <w:rPr>
          <w:rFonts w:ascii="Times New Roman" w:hAnsi="Times New Roman" w:cs="Times New Roman"/>
          <w:b/>
          <w:bCs/>
        </w:rPr>
        <w:t xml:space="preserve">Biodiesel from </w:t>
      </w:r>
      <w:r>
        <w:rPr>
          <w:rFonts w:ascii="Times New Roman" w:hAnsi="Times New Roman" w:cs="Times New Roman"/>
          <w:b/>
          <w:bCs/>
        </w:rPr>
        <w:t>Algae Project</w:t>
      </w:r>
      <w:r w:rsidR="00E81FE6">
        <w:rPr>
          <w:rFonts w:ascii="Times New Roman" w:hAnsi="Times New Roman" w:cs="Times New Roman"/>
          <w:b/>
          <w:bCs/>
        </w:rPr>
        <w:t xml:space="preserve"> &amp; Copper Recovery Project</w:t>
      </w:r>
      <w:r w:rsidR="00CD4CAF" w:rsidRPr="00C0291F">
        <w:rPr>
          <w:rFonts w:ascii="Times New Roman" w:hAnsi="Times New Roman" w:cs="Times New Roman"/>
          <w:b/>
          <w:bCs/>
        </w:rPr>
        <w:t xml:space="preserve">:  </w:t>
      </w:r>
      <w:r w:rsidR="00FD454F">
        <w:rPr>
          <w:rFonts w:ascii="Times New Roman" w:hAnsi="Times New Roman" w:cs="Times New Roman"/>
        </w:rPr>
        <w:t xml:space="preserve">Performed mass and energy balances for the refrigeration system. </w:t>
      </w:r>
      <w:r w:rsidR="00FD454F" w:rsidRPr="00C0291F">
        <w:rPr>
          <w:rFonts w:ascii="Times New Roman" w:hAnsi="Times New Roman" w:cs="Times New Roman"/>
        </w:rPr>
        <w:t xml:space="preserve">Prepared </w:t>
      </w:r>
      <w:r w:rsidR="00FD454F">
        <w:rPr>
          <w:rFonts w:ascii="Times New Roman" w:hAnsi="Times New Roman" w:cs="Times New Roman"/>
        </w:rPr>
        <w:t xml:space="preserve">process flow diagrams and tables for different processes using Microsoft Visio. </w:t>
      </w:r>
      <w:r w:rsidR="00E81FE6">
        <w:rPr>
          <w:rFonts w:ascii="Times New Roman" w:hAnsi="Times New Roman" w:cs="Times New Roman"/>
        </w:rPr>
        <w:t>A</w:t>
      </w:r>
      <w:r w:rsidR="00EB184F">
        <w:rPr>
          <w:rFonts w:ascii="Times New Roman" w:hAnsi="Times New Roman" w:cs="Times New Roman"/>
        </w:rPr>
        <w:t>nalyzed different</w:t>
      </w:r>
      <w:r w:rsidR="00E81FE6">
        <w:rPr>
          <w:rFonts w:ascii="Times New Roman" w:hAnsi="Times New Roman" w:cs="Times New Roman"/>
        </w:rPr>
        <w:t xml:space="preserve"> </w:t>
      </w:r>
      <w:r w:rsidR="001027D5" w:rsidRPr="00C0291F">
        <w:rPr>
          <w:rFonts w:ascii="Times New Roman" w:hAnsi="Times New Roman" w:cs="Times New Roman"/>
        </w:rPr>
        <w:t>trans-esterification</w:t>
      </w:r>
      <w:r w:rsidR="00390F17" w:rsidRPr="00C0291F">
        <w:rPr>
          <w:rFonts w:ascii="Times New Roman" w:hAnsi="Times New Roman" w:cs="Times New Roman"/>
        </w:rPr>
        <w:t xml:space="preserve"> </w:t>
      </w:r>
      <w:r w:rsidR="00E81FE6">
        <w:rPr>
          <w:rFonts w:ascii="Times New Roman" w:hAnsi="Times New Roman" w:cs="Times New Roman"/>
        </w:rPr>
        <w:t xml:space="preserve">methods </w:t>
      </w:r>
      <w:r w:rsidR="00390F17" w:rsidRPr="00C0291F">
        <w:rPr>
          <w:rFonts w:ascii="Times New Roman" w:hAnsi="Times New Roman" w:cs="Times New Roman"/>
        </w:rPr>
        <w:t>of alga</w:t>
      </w:r>
      <w:r w:rsidR="001027D5" w:rsidRPr="00C0291F">
        <w:rPr>
          <w:rFonts w:ascii="Times New Roman" w:hAnsi="Times New Roman" w:cs="Times New Roman"/>
        </w:rPr>
        <w:t>l oil</w:t>
      </w:r>
      <w:r w:rsidR="00684F67">
        <w:rPr>
          <w:rFonts w:ascii="Times New Roman" w:hAnsi="Times New Roman" w:cs="Times New Roman"/>
        </w:rPr>
        <w:t xml:space="preserve"> in a team of five</w:t>
      </w:r>
      <w:r w:rsidR="00BC09A9">
        <w:rPr>
          <w:rFonts w:ascii="Times New Roman" w:hAnsi="Times New Roman" w:cs="Times New Roman"/>
        </w:rPr>
        <w:t>.</w:t>
      </w:r>
      <w:r w:rsidR="001027D5" w:rsidRPr="00C0291F">
        <w:rPr>
          <w:rFonts w:ascii="Times New Roman" w:hAnsi="Times New Roman" w:cs="Times New Roman"/>
        </w:rPr>
        <w:t xml:space="preserve"> </w:t>
      </w:r>
      <w:r w:rsidR="00BC09A9">
        <w:rPr>
          <w:rFonts w:ascii="Times New Roman" w:hAnsi="Times New Roman" w:cs="Times New Roman"/>
        </w:rPr>
        <w:t xml:space="preserve">Used CHEMCAD to simulate various equilibrium processes. </w:t>
      </w:r>
      <w:r w:rsidR="00096D44">
        <w:rPr>
          <w:rFonts w:ascii="Times New Roman" w:hAnsi="Times New Roman" w:cs="Times New Roman"/>
        </w:rPr>
        <w:t>S</w:t>
      </w:r>
      <w:r w:rsidR="001027D5" w:rsidRPr="00C0291F">
        <w:rPr>
          <w:rFonts w:ascii="Times New Roman" w:hAnsi="Times New Roman" w:cs="Times New Roman"/>
        </w:rPr>
        <w:t xml:space="preserve">aved </w:t>
      </w:r>
      <w:r w:rsidR="00E81FE6">
        <w:rPr>
          <w:rFonts w:ascii="Times New Roman" w:hAnsi="Times New Roman" w:cs="Times New Roman"/>
        </w:rPr>
        <w:t xml:space="preserve">time and energy </w:t>
      </w:r>
      <w:r w:rsidR="00EB184F">
        <w:rPr>
          <w:rFonts w:ascii="Times New Roman" w:hAnsi="Times New Roman" w:cs="Times New Roman"/>
        </w:rPr>
        <w:t xml:space="preserve">for my team </w:t>
      </w:r>
      <w:r w:rsidR="001027D5" w:rsidRPr="00C0291F">
        <w:rPr>
          <w:rFonts w:ascii="Times New Roman" w:hAnsi="Times New Roman" w:cs="Times New Roman"/>
        </w:rPr>
        <w:t xml:space="preserve">by </w:t>
      </w:r>
      <w:r w:rsidR="004A3211" w:rsidRPr="00C0291F">
        <w:rPr>
          <w:rFonts w:ascii="Times New Roman" w:hAnsi="Times New Roman" w:cs="Times New Roman"/>
        </w:rPr>
        <w:t>making</w:t>
      </w:r>
      <w:r w:rsidR="001027D5" w:rsidRPr="00C0291F">
        <w:rPr>
          <w:rFonts w:ascii="Times New Roman" w:hAnsi="Times New Roman" w:cs="Times New Roman"/>
        </w:rPr>
        <w:t xml:space="preserve"> my </w:t>
      </w:r>
      <w:r w:rsidR="0059568D" w:rsidRPr="00C0291F">
        <w:rPr>
          <w:rFonts w:ascii="Times New Roman" w:hAnsi="Times New Roman" w:cs="Times New Roman"/>
        </w:rPr>
        <w:t>discoveries</w:t>
      </w:r>
      <w:r w:rsidR="00E81FE6">
        <w:rPr>
          <w:rFonts w:ascii="Times New Roman" w:hAnsi="Times New Roman" w:cs="Times New Roman"/>
        </w:rPr>
        <w:t xml:space="preserve"> </w:t>
      </w:r>
      <w:r w:rsidR="001027D5" w:rsidRPr="00C0291F">
        <w:rPr>
          <w:rFonts w:ascii="Times New Roman" w:hAnsi="Times New Roman" w:cs="Times New Roman"/>
        </w:rPr>
        <w:t xml:space="preserve">available to </w:t>
      </w:r>
      <w:r w:rsidR="002E7C7C">
        <w:rPr>
          <w:rFonts w:ascii="Times New Roman" w:hAnsi="Times New Roman" w:cs="Times New Roman"/>
        </w:rPr>
        <w:t>them</w:t>
      </w:r>
      <w:r w:rsidR="00096D44">
        <w:rPr>
          <w:rFonts w:ascii="Times New Roman" w:hAnsi="Times New Roman" w:cs="Times New Roman"/>
        </w:rPr>
        <w:t xml:space="preserve">. </w:t>
      </w:r>
      <w:r w:rsidR="002E7C7C">
        <w:rPr>
          <w:rFonts w:ascii="Times New Roman" w:hAnsi="Times New Roman" w:cs="Times New Roman"/>
        </w:rPr>
        <w:t xml:space="preserve">Demonstrated ability to work with minimal amount of data in hand. </w:t>
      </w:r>
      <w:r w:rsidR="00E81FE6">
        <w:rPr>
          <w:rFonts w:ascii="Times New Roman" w:hAnsi="Times New Roman" w:cs="Times New Roman"/>
        </w:rPr>
        <w:t xml:space="preserve">Performed the economic calculations for the copper recovery project and </w:t>
      </w:r>
      <w:r w:rsidR="007406E8">
        <w:rPr>
          <w:rFonts w:ascii="Times New Roman" w:hAnsi="Times New Roman" w:cs="Times New Roman"/>
        </w:rPr>
        <w:t>calculated and compared each method’s NPV. C</w:t>
      </w:r>
      <w:r w:rsidR="00E81FE6">
        <w:rPr>
          <w:rFonts w:ascii="Times New Roman" w:hAnsi="Times New Roman" w:cs="Times New Roman"/>
        </w:rPr>
        <w:t>ompared and analyzed resins and liquid</w:t>
      </w:r>
      <w:r w:rsidR="00FF7620">
        <w:rPr>
          <w:rFonts w:ascii="Times New Roman" w:hAnsi="Times New Roman" w:cs="Times New Roman"/>
        </w:rPr>
        <w:t xml:space="preserve"> </w:t>
      </w:r>
      <w:r w:rsidR="007406E8">
        <w:rPr>
          <w:rFonts w:ascii="Times New Roman" w:hAnsi="Times New Roman" w:cs="Times New Roman"/>
        </w:rPr>
        <w:t xml:space="preserve">methods for copper recovery environmentally, economically </w:t>
      </w:r>
      <w:r w:rsidR="00E81FE6">
        <w:rPr>
          <w:rFonts w:ascii="Times New Roman" w:hAnsi="Times New Roman" w:cs="Times New Roman"/>
        </w:rPr>
        <w:t>against each other.</w:t>
      </w:r>
      <w:r w:rsidR="00140A73">
        <w:rPr>
          <w:rFonts w:ascii="Times New Roman" w:hAnsi="Times New Roman" w:cs="Times New Roman"/>
        </w:rPr>
        <w:t xml:space="preserve"> Demonstrated to be</w:t>
      </w:r>
      <w:r w:rsidR="00FF3460">
        <w:rPr>
          <w:rFonts w:ascii="Times New Roman" w:hAnsi="Times New Roman" w:cs="Times New Roman"/>
        </w:rPr>
        <w:t xml:space="preserve"> a strong team player with high attention to details. </w:t>
      </w:r>
    </w:p>
    <w:p w14:paraId="235D617B" w14:textId="77777777" w:rsidR="00CA5FB2" w:rsidRPr="00627109" w:rsidRDefault="00CA5FB2" w:rsidP="004664C4">
      <w:pPr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</w:rPr>
      </w:pPr>
      <w:r w:rsidRPr="00627109">
        <w:rPr>
          <w:rFonts w:ascii="Times New Roman" w:hAnsi="Times New Roman" w:cs="Times New Roman"/>
        </w:rPr>
        <w:t>Assess</w:t>
      </w:r>
      <w:r w:rsidR="00CB188D">
        <w:rPr>
          <w:rFonts w:ascii="Times New Roman" w:hAnsi="Times New Roman" w:cs="Times New Roman"/>
        </w:rPr>
        <w:t>ed</w:t>
      </w:r>
      <w:r w:rsidRPr="00627109">
        <w:rPr>
          <w:rFonts w:ascii="Times New Roman" w:hAnsi="Times New Roman" w:cs="Times New Roman"/>
        </w:rPr>
        <w:t xml:space="preserve"> chemical engineering processes and systems qualitatively </w:t>
      </w:r>
      <w:r w:rsidR="00627109" w:rsidRPr="00627109">
        <w:rPr>
          <w:rFonts w:ascii="Times New Roman" w:hAnsi="Times New Roman" w:cs="Times New Roman"/>
        </w:rPr>
        <w:t>and quantitatively bringing to</w:t>
      </w:r>
      <w:r w:rsidRPr="00627109">
        <w:rPr>
          <w:rFonts w:ascii="Times New Roman" w:hAnsi="Times New Roman" w:cs="Times New Roman"/>
        </w:rPr>
        <w:t>gether relevant physical and chemical information.</w:t>
      </w:r>
      <w:r w:rsidR="00627109">
        <w:rPr>
          <w:rFonts w:ascii="Times New Roman" w:hAnsi="Times New Roman" w:cs="Times New Roman"/>
        </w:rPr>
        <w:t xml:space="preserve"> </w:t>
      </w:r>
      <w:r w:rsidR="00627109" w:rsidRPr="00627109">
        <w:rPr>
          <w:rFonts w:ascii="Times New Roman" w:hAnsi="Times New Roman" w:cs="Times New Roman"/>
        </w:rPr>
        <w:t>Solve model equations using analytical and numerical methods.</w:t>
      </w:r>
      <w:r w:rsidR="00096D44">
        <w:rPr>
          <w:rFonts w:ascii="Times New Roman" w:hAnsi="Times New Roman" w:cs="Times New Roman"/>
        </w:rPr>
        <w:t xml:space="preserve"> </w:t>
      </w:r>
      <w:r w:rsidR="00DD2AE2">
        <w:rPr>
          <w:rFonts w:ascii="Times New Roman" w:hAnsi="Times New Roman" w:cs="Times New Roman"/>
        </w:rPr>
        <w:t>Worked in different teams, and identifie</w:t>
      </w:r>
      <w:r w:rsidR="004664C4">
        <w:rPr>
          <w:rFonts w:ascii="Times New Roman" w:hAnsi="Times New Roman" w:cs="Times New Roman"/>
        </w:rPr>
        <w:t xml:space="preserve">d and rectified team conflicts. </w:t>
      </w:r>
    </w:p>
    <w:p w14:paraId="50716A19" w14:textId="77777777" w:rsidR="00816EE9" w:rsidRDefault="00A05D74" w:rsidP="00816EE9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OTHER EXPERIENCE</w:t>
      </w:r>
      <w:r w:rsidR="00816EE9" w:rsidRPr="00816EE9">
        <w:rPr>
          <w:rFonts w:ascii="Times New Roman" w:hAnsi="Times New Roman" w:cs="Times New Roman"/>
          <w:b/>
        </w:rPr>
        <w:t xml:space="preserve"> </w:t>
      </w:r>
    </w:p>
    <w:p w14:paraId="2A0026B0" w14:textId="77777777" w:rsidR="0059568D" w:rsidRDefault="00816EE9" w:rsidP="002A2961">
      <w:pPr>
        <w:spacing w:line="240" w:lineRule="auto"/>
        <w:ind w:left="720"/>
        <w:rPr>
          <w:rFonts w:ascii="Times New Roman" w:eastAsia="MS Gothic" w:hAnsi="Times New Roman" w:cs="Times New Roman"/>
          <w:color w:val="0D0D0D"/>
          <w:lang w:bidi="en-US"/>
        </w:rPr>
      </w:pPr>
      <w:r w:rsidRPr="00C0291F">
        <w:rPr>
          <w:rFonts w:ascii="Times New Roman" w:hAnsi="Times New Roman" w:cs="Times New Roman"/>
          <w:b/>
        </w:rPr>
        <w:t xml:space="preserve">Chemistry Intern: </w:t>
      </w:r>
      <w:r>
        <w:rPr>
          <w:rFonts w:ascii="Times New Roman" w:hAnsi="Times New Roman" w:cs="Times New Roman"/>
          <w:bCs/>
        </w:rPr>
        <w:t>P</w:t>
      </w:r>
      <w:r w:rsidRPr="00C0291F">
        <w:rPr>
          <w:rFonts w:ascii="Times New Roman" w:eastAsia="MS Gothic" w:hAnsi="Times New Roman" w:cs="Times New Roman"/>
          <w:color w:val="0D0D0D"/>
          <w:lang w:bidi="en-US"/>
        </w:rPr>
        <w:t xml:space="preserve">repared </w:t>
      </w:r>
      <w:r>
        <w:rPr>
          <w:rFonts w:ascii="Times New Roman" w:eastAsia="MS Gothic" w:hAnsi="Times New Roman" w:cs="Times New Roman"/>
          <w:color w:val="0D0D0D"/>
          <w:lang w:bidi="en-US"/>
        </w:rPr>
        <w:t xml:space="preserve">an </w:t>
      </w:r>
      <w:r w:rsidRPr="00C0291F">
        <w:rPr>
          <w:rFonts w:ascii="Times New Roman" w:eastAsia="MS Gothic" w:hAnsi="Times New Roman" w:cs="Times New Roman"/>
          <w:color w:val="0D0D0D"/>
          <w:lang w:bidi="en-US"/>
        </w:rPr>
        <w:t>extraction experiment</w:t>
      </w:r>
      <w:r>
        <w:rPr>
          <w:rFonts w:ascii="Times New Roman" w:eastAsia="MS Gothic" w:hAnsi="Times New Roman" w:cs="Times New Roman"/>
          <w:color w:val="0D0D0D"/>
          <w:lang w:bidi="en-US"/>
        </w:rPr>
        <w:t xml:space="preserve"> guide for freshmen students. A</w:t>
      </w:r>
      <w:r w:rsidRPr="00C0291F">
        <w:rPr>
          <w:rFonts w:ascii="Times New Roman" w:eastAsia="MS Gothic" w:hAnsi="Times New Roman" w:cs="Times New Roman"/>
          <w:color w:val="0D0D0D"/>
          <w:lang w:bidi="en-US"/>
        </w:rPr>
        <w:t xml:space="preserve">nalyzed the experiment using sophisticated apparatus (e.g. GC, HPLC); functioned diligently to </w:t>
      </w:r>
      <w:r w:rsidR="004664C4">
        <w:rPr>
          <w:rFonts w:ascii="Times New Roman" w:eastAsia="MS Gothic" w:hAnsi="Times New Roman" w:cs="Times New Roman"/>
          <w:color w:val="0D0D0D"/>
          <w:lang w:bidi="en-US"/>
        </w:rPr>
        <w:t>ensure</w:t>
      </w:r>
      <w:r>
        <w:rPr>
          <w:rFonts w:ascii="Times New Roman" w:eastAsia="MS Gothic" w:hAnsi="Times New Roman" w:cs="Times New Roman"/>
          <w:color w:val="0D0D0D"/>
          <w:lang w:bidi="en-US"/>
        </w:rPr>
        <w:t xml:space="preserve"> that</w:t>
      </w:r>
      <w:r w:rsidRPr="00C0291F">
        <w:rPr>
          <w:rFonts w:ascii="Times New Roman" w:eastAsia="MS Gothic" w:hAnsi="Times New Roman" w:cs="Times New Roman"/>
          <w:color w:val="0D0D0D"/>
          <w:lang w:bidi="en-US"/>
        </w:rPr>
        <w:t xml:space="preserve"> the </w:t>
      </w:r>
      <w:r w:rsidR="002A2961">
        <w:rPr>
          <w:rFonts w:ascii="Times New Roman" w:eastAsia="MS Gothic" w:hAnsi="Times New Roman" w:cs="Times New Roman"/>
          <w:color w:val="0D0D0D"/>
          <w:lang w:bidi="en-US"/>
        </w:rPr>
        <w:t>guide</w:t>
      </w:r>
      <w:r w:rsidRPr="00C0291F">
        <w:rPr>
          <w:rFonts w:ascii="Times New Roman" w:eastAsia="MS Gothic" w:hAnsi="Times New Roman" w:cs="Times New Roman"/>
          <w:color w:val="0D0D0D"/>
          <w:lang w:bidi="en-US"/>
        </w:rPr>
        <w:t xml:space="preserve"> is done</w:t>
      </w:r>
      <w:r>
        <w:rPr>
          <w:rFonts w:ascii="Times New Roman" w:eastAsia="MS Gothic" w:hAnsi="Times New Roman" w:cs="Times New Roman"/>
          <w:color w:val="0D0D0D"/>
          <w:lang w:bidi="en-US"/>
        </w:rPr>
        <w:t xml:space="preserve"> </w:t>
      </w:r>
      <w:r w:rsidRPr="00C0291F">
        <w:rPr>
          <w:rFonts w:ascii="Times New Roman" w:eastAsia="MS Gothic" w:hAnsi="Times New Roman" w:cs="Times New Roman"/>
          <w:color w:val="0D0D0D"/>
          <w:lang w:bidi="en-US"/>
        </w:rPr>
        <w:t>on time</w:t>
      </w:r>
      <w:r w:rsidR="002A2961">
        <w:rPr>
          <w:rFonts w:ascii="Times New Roman" w:eastAsia="MS Gothic" w:hAnsi="Times New Roman" w:cs="Times New Roman"/>
          <w:color w:val="0D0D0D"/>
          <w:lang w:bidi="en-US"/>
        </w:rPr>
        <w:t xml:space="preserve">. Proficient in making solutions and have experience in testing them as required. </w:t>
      </w:r>
    </w:p>
    <w:p w14:paraId="5A735134" w14:textId="4FF074A3" w:rsidR="00753C01" w:rsidRDefault="00D20CF9" w:rsidP="005B4298">
      <w:pPr>
        <w:keepLines/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Unicircuit, Inc. </w:t>
      </w:r>
      <w:r>
        <w:rPr>
          <w:rFonts w:ascii="Times New Roman" w:hAnsi="Times New Roman" w:cs="Times New Roman"/>
        </w:rPr>
        <w:t xml:space="preserve">Plating Operator, </w:t>
      </w:r>
      <w:r w:rsidR="002C424A">
        <w:rPr>
          <w:rFonts w:ascii="Times New Roman" w:hAnsi="Times New Roman" w:cs="Times New Roman"/>
        </w:rPr>
        <w:t>Littleton, CO, 10/2013-Present</w:t>
      </w:r>
    </w:p>
    <w:p w14:paraId="7C019A31" w14:textId="3FE35E00" w:rsidR="002C424A" w:rsidRPr="002C424A" w:rsidRDefault="00C7179A" w:rsidP="002C424A">
      <w:pPr>
        <w:pStyle w:val="ListParagraph"/>
        <w:keepLines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Monitored </w:t>
      </w:r>
      <w:r w:rsidR="00DA2677">
        <w:rPr>
          <w:rFonts w:ascii="Times New Roman" w:hAnsi="Times New Roman" w:cs="Times New Roman"/>
        </w:rPr>
        <w:t xml:space="preserve">the Copper Electrolytic </w:t>
      </w:r>
      <w:r w:rsidR="00091B05">
        <w:rPr>
          <w:rFonts w:ascii="Times New Roman" w:hAnsi="Times New Roman" w:cs="Times New Roman"/>
        </w:rPr>
        <w:t>Plating Process</w:t>
      </w:r>
    </w:p>
    <w:p w14:paraId="62D8ED1A" w14:textId="17DE66F3" w:rsidR="00E74D1A" w:rsidRDefault="003460A1" w:rsidP="005B4298">
      <w:pPr>
        <w:keepLines/>
        <w:spacing w:after="0" w:line="240" w:lineRule="auto"/>
        <w:ind w:left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Wally</w:t>
      </w:r>
      <w:r w:rsidR="00E74D1A">
        <w:rPr>
          <w:rFonts w:ascii="Times New Roman" w:hAnsi="Times New Roman" w:cs="Times New Roman"/>
          <w:b/>
        </w:rPr>
        <w:t>Park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DIA</w:t>
      </w:r>
      <w:r w:rsidR="00E74D1A">
        <w:rPr>
          <w:rFonts w:ascii="Times New Roman" w:hAnsi="Times New Roman" w:cs="Times New Roman"/>
          <w:b/>
        </w:rPr>
        <w:t xml:space="preserve">, </w:t>
      </w:r>
      <w:r w:rsidR="002F7214">
        <w:rPr>
          <w:rFonts w:ascii="Times New Roman" w:hAnsi="Times New Roman" w:cs="Times New Roman"/>
          <w:bCs/>
        </w:rPr>
        <w:t>Shuttle Driver</w:t>
      </w:r>
      <w:r w:rsidR="00E74D1A">
        <w:rPr>
          <w:rFonts w:ascii="Times New Roman" w:hAnsi="Times New Roman" w:cs="Times New Roman"/>
          <w:bCs/>
        </w:rPr>
        <w:t xml:space="preserve">, Denver, </w:t>
      </w:r>
      <w:r w:rsidR="0049548A">
        <w:rPr>
          <w:rFonts w:ascii="Times New Roman" w:hAnsi="Times New Roman" w:cs="Times New Roman"/>
          <w:bCs/>
        </w:rPr>
        <w:t>CO</w:t>
      </w:r>
      <w:r w:rsidR="002C424A">
        <w:rPr>
          <w:rFonts w:ascii="Times New Roman" w:hAnsi="Times New Roman" w:cs="Times New Roman"/>
          <w:bCs/>
        </w:rPr>
        <w:t>, 07/2012-12/2013</w:t>
      </w:r>
    </w:p>
    <w:p w14:paraId="370CDD01" w14:textId="344B2132" w:rsidR="00E74D1A" w:rsidRPr="00E74D1A" w:rsidRDefault="00366417" w:rsidP="00E74D1A">
      <w:pPr>
        <w:pStyle w:val="ListParagraph"/>
        <w:keepLines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Demonstrated</w:t>
      </w:r>
      <w:r w:rsidR="00C66260">
        <w:rPr>
          <w:rFonts w:ascii="Times New Roman" w:hAnsi="Times New Roman" w:cs="Times New Roman"/>
          <w:bCs/>
        </w:rPr>
        <w:t xml:space="preserve"> strong</w:t>
      </w:r>
      <w:r w:rsidR="002C424A">
        <w:rPr>
          <w:rFonts w:ascii="Times New Roman" w:hAnsi="Times New Roman" w:cs="Times New Roman"/>
          <w:bCs/>
        </w:rPr>
        <w:t xml:space="preserve"> Customer service </w:t>
      </w:r>
      <w:r w:rsidR="0067649A">
        <w:rPr>
          <w:rFonts w:ascii="Times New Roman" w:hAnsi="Times New Roman" w:cs="Times New Roman"/>
          <w:bCs/>
        </w:rPr>
        <w:t xml:space="preserve">and strong interpersonal </w:t>
      </w:r>
      <w:r>
        <w:rPr>
          <w:rFonts w:ascii="Times New Roman" w:hAnsi="Times New Roman" w:cs="Times New Roman"/>
          <w:bCs/>
        </w:rPr>
        <w:t>skills</w:t>
      </w:r>
    </w:p>
    <w:p w14:paraId="0387520C" w14:textId="00AAB941" w:rsidR="00143D13" w:rsidRDefault="00143D13" w:rsidP="00381324">
      <w:pPr>
        <w:keepLines/>
        <w:spacing w:after="0" w:line="240" w:lineRule="auto"/>
        <w:ind w:left="720"/>
        <w:rPr>
          <w:rFonts w:eastAsia="Times New Roman" w:cs="Times New Roman"/>
        </w:rPr>
      </w:pPr>
      <w:r>
        <w:rPr>
          <w:rFonts w:ascii="Times New Roman" w:hAnsi="Times New Roman" w:cs="Times New Roman"/>
          <w:b/>
        </w:rPr>
        <w:t xml:space="preserve">University of Arizona, </w:t>
      </w:r>
      <w:r w:rsidR="004C6598">
        <w:rPr>
          <w:rFonts w:ascii="Times New Roman" w:hAnsi="Times New Roman" w:cs="Times New Roman"/>
        </w:rPr>
        <w:t>Student E</w:t>
      </w:r>
      <w:r>
        <w:rPr>
          <w:rFonts w:ascii="Times New Roman" w:hAnsi="Times New Roman" w:cs="Times New Roman"/>
        </w:rPr>
        <w:t>mployee</w:t>
      </w:r>
      <w:r w:rsidRPr="00381324">
        <w:rPr>
          <w:rFonts w:ascii="Times New Roman" w:hAnsi="Times New Roman" w:cs="Times New Roman"/>
        </w:rPr>
        <w:t xml:space="preserve">, </w:t>
      </w:r>
      <w:r w:rsidR="004C6598" w:rsidRPr="00381324">
        <w:rPr>
          <w:rFonts w:ascii="Times New Roman" w:hAnsi="Times New Roman" w:cs="Times New Roman"/>
        </w:rPr>
        <w:t xml:space="preserve">Plant </w:t>
      </w:r>
      <w:r w:rsidR="00091B05">
        <w:rPr>
          <w:rFonts w:ascii="Times New Roman" w:hAnsi="Times New Roman" w:cs="Times New Roman"/>
        </w:rPr>
        <w:t>&amp;</w:t>
      </w:r>
      <w:r w:rsidR="004C6598" w:rsidRPr="00381324">
        <w:rPr>
          <w:rFonts w:ascii="Times New Roman" w:hAnsi="Times New Roman" w:cs="Times New Roman"/>
        </w:rPr>
        <w:t xml:space="preserve"> Life Sciences Department, </w:t>
      </w:r>
      <w:r w:rsidRPr="00381324">
        <w:rPr>
          <w:rFonts w:ascii="Times New Roman" w:eastAsia="Times New Roman" w:hAnsi="Times New Roman" w:cs="Times New Roman"/>
        </w:rPr>
        <w:t>Tucso</w:t>
      </w:r>
      <w:r w:rsidR="0059365F">
        <w:rPr>
          <w:rFonts w:ascii="Times New Roman" w:eastAsia="Times New Roman" w:hAnsi="Times New Roman" w:cs="Times New Roman"/>
        </w:rPr>
        <w:t>n, AZ, 01/2012-05/2012</w:t>
      </w:r>
    </w:p>
    <w:p w14:paraId="7963524D" w14:textId="77777777" w:rsidR="00143D13" w:rsidRPr="00381324" w:rsidRDefault="00143D13" w:rsidP="004D57F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81324">
        <w:rPr>
          <w:rFonts w:ascii="Times New Roman" w:eastAsia="Times New Roman" w:hAnsi="Times New Roman" w:cs="Times New Roman"/>
        </w:rPr>
        <w:t>Analyze</w:t>
      </w:r>
      <w:r w:rsidR="0059365F">
        <w:rPr>
          <w:rFonts w:ascii="Times New Roman" w:eastAsia="Times New Roman" w:hAnsi="Times New Roman" w:cs="Times New Roman"/>
        </w:rPr>
        <w:t>d</w:t>
      </w:r>
      <w:r w:rsidRPr="00381324">
        <w:rPr>
          <w:rFonts w:ascii="Times New Roman" w:eastAsia="Times New Roman" w:hAnsi="Times New Roman" w:cs="Times New Roman"/>
        </w:rPr>
        <w:t xml:space="preserve"> plants</w:t>
      </w:r>
      <w:r w:rsidR="004D57FB">
        <w:rPr>
          <w:rFonts w:ascii="Times New Roman" w:eastAsia="Times New Roman" w:hAnsi="Times New Roman" w:cs="Times New Roman"/>
        </w:rPr>
        <w:t>’</w:t>
      </w:r>
      <w:r w:rsidRPr="00381324">
        <w:rPr>
          <w:rFonts w:ascii="Times New Roman" w:eastAsia="Times New Roman" w:hAnsi="Times New Roman" w:cs="Times New Roman"/>
        </w:rPr>
        <w:t xml:space="preserve"> growth under </w:t>
      </w:r>
      <w:r w:rsidR="00CB1CA7" w:rsidRPr="00381324">
        <w:rPr>
          <w:rFonts w:ascii="Times New Roman" w:eastAsia="Times New Roman" w:hAnsi="Times New Roman" w:cs="Times New Roman"/>
        </w:rPr>
        <w:t>variety</w:t>
      </w:r>
      <w:r w:rsidRPr="00381324">
        <w:rPr>
          <w:rFonts w:ascii="Times New Roman" w:eastAsia="Times New Roman" w:hAnsi="Times New Roman" w:cs="Times New Roman"/>
        </w:rPr>
        <w:t xml:space="preserve"> </w:t>
      </w:r>
      <w:r w:rsidR="00CB1CA7" w:rsidRPr="00381324">
        <w:rPr>
          <w:rFonts w:ascii="Times New Roman" w:eastAsia="Times New Roman" w:hAnsi="Times New Roman" w:cs="Times New Roman"/>
        </w:rPr>
        <w:t xml:space="preserve">of </w:t>
      </w:r>
      <w:r w:rsidR="004D57FB">
        <w:rPr>
          <w:rFonts w:ascii="Times New Roman" w:eastAsia="Times New Roman" w:hAnsi="Times New Roman" w:cs="Times New Roman"/>
        </w:rPr>
        <w:t>conditions</w:t>
      </w:r>
    </w:p>
    <w:p w14:paraId="725939CC" w14:textId="77777777" w:rsidR="006B17BE" w:rsidRPr="00C0291F" w:rsidRDefault="006B17BE" w:rsidP="006B17BE">
      <w:pPr>
        <w:spacing w:after="0" w:line="240" w:lineRule="auto"/>
        <w:ind w:left="720"/>
        <w:rPr>
          <w:rFonts w:asciiTheme="majorBidi" w:eastAsia="MS Gothic" w:hAnsiTheme="majorBidi" w:cstheme="majorBidi"/>
          <w:caps/>
          <w:color w:val="0D0D0D"/>
          <w:spacing w:val="20"/>
          <w:lang w:bidi="en-US"/>
        </w:rPr>
      </w:pPr>
      <w:r>
        <w:rPr>
          <w:rFonts w:asciiTheme="majorBidi" w:eastAsia="MS Gothic" w:hAnsiTheme="majorBidi" w:cstheme="majorBidi"/>
          <w:b/>
          <w:bCs/>
          <w:color w:val="0D0D0D"/>
          <w:lang w:bidi="en-US"/>
        </w:rPr>
        <w:t xml:space="preserve">Pima </w:t>
      </w:r>
      <w:r w:rsidRPr="00C0291F">
        <w:rPr>
          <w:rFonts w:asciiTheme="majorBidi" w:eastAsia="MS Gothic" w:hAnsiTheme="majorBidi" w:cstheme="majorBidi"/>
          <w:b/>
          <w:bCs/>
          <w:color w:val="0D0D0D"/>
          <w:lang w:bidi="en-US"/>
        </w:rPr>
        <w:t>Community College</w:t>
      </w:r>
      <w:r>
        <w:rPr>
          <w:rFonts w:asciiTheme="majorBidi" w:eastAsia="MS Gothic" w:hAnsiTheme="majorBidi" w:cstheme="majorBidi"/>
          <w:color w:val="0D0D0D"/>
          <w:lang w:bidi="en-US"/>
        </w:rPr>
        <w:t>, Chemistry and Mathematics Tutor</w:t>
      </w:r>
      <w:r w:rsidRPr="00D11F76">
        <w:rPr>
          <w:rFonts w:asciiTheme="majorBidi" w:eastAsia="MS Gothic" w:hAnsiTheme="majorBidi" w:cstheme="majorBidi"/>
          <w:caps/>
          <w:color w:val="0D0D0D"/>
          <w:spacing w:val="20"/>
          <w:lang w:bidi="en-US"/>
        </w:rPr>
        <w:t>,</w:t>
      </w:r>
      <w:r w:rsidRPr="00D11F76">
        <w:rPr>
          <w:rFonts w:asciiTheme="majorBidi" w:eastAsia="MS Gothic" w:hAnsiTheme="majorBidi" w:cstheme="majorBidi"/>
          <w:color w:val="0D0D0D"/>
          <w:lang w:bidi="en-US"/>
        </w:rPr>
        <w:t xml:space="preserve"> Tucson, </w:t>
      </w:r>
      <w:r w:rsidR="0049548A">
        <w:rPr>
          <w:rFonts w:asciiTheme="majorBidi" w:eastAsia="MS Gothic" w:hAnsiTheme="majorBidi" w:cstheme="majorBidi"/>
          <w:color w:val="0D0D0D"/>
          <w:lang w:bidi="en-US"/>
        </w:rPr>
        <w:t>AZ</w:t>
      </w:r>
      <w:r w:rsidRPr="00C0291F">
        <w:rPr>
          <w:rFonts w:asciiTheme="majorBidi" w:eastAsia="MS Gothic" w:hAnsiTheme="majorBidi" w:cstheme="majorBidi"/>
          <w:color w:val="0D0D0D"/>
          <w:lang w:bidi="en-US"/>
        </w:rPr>
        <w:t>, 08</w:t>
      </w:r>
      <w:r w:rsidRPr="00C0291F">
        <w:rPr>
          <w:rFonts w:asciiTheme="majorBidi" w:eastAsia="MS Gothic" w:hAnsiTheme="majorBidi" w:cstheme="majorBidi"/>
          <w:b/>
          <w:color w:val="0D0D0D"/>
          <w:lang w:bidi="en-US"/>
        </w:rPr>
        <w:t>/</w:t>
      </w:r>
      <w:r w:rsidRPr="00C0291F">
        <w:rPr>
          <w:rFonts w:asciiTheme="majorBidi" w:eastAsia="MS Gothic" w:hAnsiTheme="majorBidi" w:cstheme="majorBidi"/>
          <w:color w:val="0D0D0D"/>
          <w:lang w:bidi="en-US"/>
        </w:rPr>
        <w:t>2008 – 07/2010</w:t>
      </w:r>
      <w:r w:rsidRPr="00C0291F">
        <w:rPr>
          <w:rFonts w:asciiTheme="majorBidi" w:eastAsia="MS Gothic" w:hAnsiTheme="majorBidi" w:cstheme="majorBidi"/>
          <w:caps/>
          <w:color w:val="0D0D0D"/>
          <w:spacing w:val="20"/>
          <w:lang w:bidi="en-US"/>
        </w:rPr>
        <w:t xml:space="preserve"> </w:t>
      </w:r>
    </w:p>
    <w:p w14:paraId="640B419E" w14:textId="77777777" w:rsidR="006B17BE" w:rsidRPr="00A05D74" w:rsidRDefault="006B17BE" w:rsidP="006B17BE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C0291F">
        <w:rPr>
          <w:rFonts w:ascii="Times New Roman" w:eastAsia="MS Gothic" w:hAnsi="Times New Roman" w:cs="Times New Roman"/>
          <w:color w:val="0D0D0D"/>
          <w:lang w:bidi="en-US"/>
        </w:rPr>
        <w:t>Motivated, Interacted, and taught  to a wide range of ages (18-60 years)</w:t>
      </w:r>
    </w:p>
    <w:p w14:paraId="1EE123A4" w14:textId="77777777" w:rsidR="00CF2952" w:rsidRDefault="00DF499C" w:rsidP="00381324">
      <w:pPr>
        <w:spacing w:after="0" w:line="240" w:lineRule="auto"/>
        <w:ind w:left="720"/>
        <w:rPr>
          <w:rFonts w:asciiTheme="majorBidi" w:eastAsia="MS Gothic" w:hAnsiTheme="majorBidi" w:cstheme="majorBidi"/>
          <w:color w:val="0D0D0D"/>
          <w:lang w:bidi="en-US"/>
        </w:rPr>
      </w:pPr>
      <w:r>
        <w:rPr>
          <w:rFonts w:asciiTheme="majorBidi" w:hAnsiTheme="majorBidi" w:cstheme="majorBidi"/>
          <w:b/>
          <w:bCs/>
        </w:rPr>
        <w:t>Fas</w:t>
      </w:r>
      <w:r w:rsidR="00C0291F" w:rsidRPr="00C0291F">
        <w:rPr>
          <w:rFonts w:asciiTheme="majorBidi" w:hAnsiTheme="majorBidi" w:cstheme="majorBidi"/>
          <w:b/>
          <w:bCs/>
        </w:rPr>
        <w:t xml:space="preserve"> Fuel</w:t>
      </w:r>
      <w:r w:rsidR="00D11F76">
        <w:rPr>
          <w:rFonts w:asciiTheme="majorBidi" w:hAnsiTheme="majorBidi" w:cstheme="majorBidi"/>
        </w:rPr>
        <w:t>, Store C</w:t>
      </w:r>
      <w:r w:rsidR="00C0291F">
        <w:rPr>
          <w:rFonts w:asciiTheme="majorBidi" w:hAnsiTheme="majorBidi" w:cstheme="majorBidi"/>
        </w:rPr>
        <w:t xml:space="preserve">lerk, </w:t>
      </w:r>
      <w:r w:rsidR="00C0291F" w:rsidRPr="00C0291F">
        <w:rPr>
          <w:rFonts w:asciiTheme="majorBidi" w:eastAsia="MS Gothic" w:hAnsiTheme="majorBidi" w:cstheme="majorBidi"/>
          <w:color w:val="0D0D0D"/>
          <w:lang w:bidi="en-US"/>
        </w:rPr>
        <w:t xml:space="preserve">Tucson, </w:t>
      </w:r>
      <w:r w:rsidR="0049548A">
        <w:rPr>
          <w:rFonts w:asciiTheme="majorBidi" w:eastAsia="MS Gothic" w:hAnsiTheme="majorBidi" w:cstheme="majorBidi"/>
          <w:color w:val="0D0D0D"/>
          <w:lang w:bidi="en-US"/>
        </w:rPr>
        <w:t>AZ</w:t>
      </w:r>
      <w:r w:rsidR="00C0291F">
        <w:rPr>
          <w:rFonts w:asciiTheme="majorBidi" w:eastAsia="MS Gothic" w:hAnsiTheme="majorBidi" w:cstheme="majorBidi"/>
          <w:color w:val="0D0D0D"/>
          <w:lang w:bidi="en-US"/>
        </w:rPr>
        <w:t xml:space="preserve">, </w:t>
      </w:r>
      <w:r w:rsidR="006B17BE">
        <w:rPr>
          <w:rFonts w:asciiTheme="majorBidi" w:eastAsia="MS Gothic" w:hAnsiTheme="majorBidi" w:cstheme="majorBidi"/>
          <w:color w:val="0D0D0D"/>
          <w:lang w:bidi="en-US"/>
        </w:rPr>
        <w:t>0</w:t>
      </w:r>
      <w:r w:rsidR="00214A7E">
        <w:rPr>
          <w:rFonts w:asciiTheme="majorBidi" w:eastAsia="MS Gothic" w:hAnsiTheme="majorBidi" w:cstheme="majorBidi"/>
          <w:color w:val="0D0D0D"/>
          <w:lang w:bidi="en-US"/>
        </w:rPr>
        <w:t>7</w:t>
      </w:r>
      <w:r w:rsidR="00C0291F" w:rsidRPr="00C0291F">
        <w:rPr>
          <w:rFonts w:asciiTheme="majorBidi" w:eastAsia="MS Gothic" w:hAnsiTheme="majorBidi" w:cstheme="majorBidi"/>
          <w:color w:val="0D0D0D"/>
          <w:lang w:bidi="en-US"/>
        </w:rPr>
        <w:t>/2007 – 06/2009</w:t>
      </w:r>
    </w:p>
    <w:p w14:paraId="3E210ADE" w14:textId="77777777" w:rsidR="003D38E8" w:rsidRPr="00A05D74" w:rsidRDefault="00C0291F" w:rsidP="00381324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</w:rPr>
      </w:pPr>
      <w:r>
        <w:rPr>
          <w:rFonts w:ascii="Times New Roman" w:eastAsia="MS Gothic" w:hAnsi="Times New Roman" w:cs="Times New Roman"/>
          <w:color w:val="0D0D0D"/>
          <w:lang w:bidi="en-US"/>
        </w:rPr>
        <w:t>Demonstrated customer service, sales and cash management skills</w:t>
      </w:r>
    </w:p>
    <w:p w14:paraId="14AABAA5" w14:textId="77777777" w:rsidR="00C0291F" w:rsidRPr="00C0291F" w:rsidRDefault="00C0291F" w:rsidP="00381324">
      <w:pPr>
        <w:spacing w:after="0" w:line="240" w:lineRule="auto"/>
        <w:ind w:left="720"/>
        <w:rPr>
          <w:rFonts w:asciiTheme="majorBidi" w:hAnsiTheme="majorBidi" w:cstheme="majorBidi"/>
        </w:rPr>
      </w:pPr>
      <w:r w:rsidRPr="00C0291F">
        <w:rPr>
          <w:rFonts w:ascii="Times New Roman" w:eastAsia="MS Gothic" w:hAnsi="Times New Roman" w:cs="Times New Roman"/>
          <w:b/>
          <w:bCs/>
          <w:color w:val="0D0D0D"/>
          <w:lang w:bidi="en-US"/>
        </w:rPr>
        <w:t>Four Season Gem &amp; Jewelry</w:t>
      </w:r>
      <w:r w:rsidR="00AA0150">
        <w:rPr>
          <w:rFonts w:ascii="Times New Roman" w:eastAsia="MS Gothic" w:hAnsi="Times New Roman" w:cs="Times New Roman"/>
          <w:color w:val="0D0D0D"/>
          <w:lang w:bidi="en-US"/>
        </w:rPr>
        <w:t>, Manager,</w:t>
      </w:r>
      <w:r w:rsidRPr="00C0291F">
        <w:rPr>
          <w:rFonts w:ascii="Times New Roman" w:eastAsia="MS Gothic" w:hAnsi="Times New Roman" w:cs="Times New Roman"/>
          <w:color w:val="0D0D0D"/>
          <w:lang w:bidi="en-US"/>
        </w:rPr>
        <w:t xml:space="preserve"> Salesperson, Tucson, </w:t>
      </w:r>
      <w:r w:rsidR="0049548A">
        <w:rPr>
          <w:rFonts w:ascii="Times New Roman" w:eastAsia="MS Gothic" w:hAnsi="Times New Roman" w:cs="Times New Roman"/>
          <w:color w:val="0D0D0D"/>
          <w:lang w:bidi="en-US"/>
        </w:rPr>
        <w:t>AZ</w:t>
      </w:r>
      <w:r w:rsidR="00D11F76">
        <w:rPr>
          <w:rFonts w:ascii="Times New Roman" w:eastAsia="MS Gothic" w:hAnsi="Times New Roman" w:cs="Times New Roman"/>
          <w:color w:val="0D0D0D"/>
          <w:lang w:bidi="en-US"/>
        </w:rPr>
        <w:t xml:space="preserve">, </w:t>
      </w:r>
      <w:r w:rsidR="006B17BE">
        <w:rPr>
          <w:rFonts w:ascii="Times New Roman" w:eastAsia="MS Gothic" w:hAnsi="Times New Roman" w:cs="Times New Roman"/>
          <w:color w:val="0D0D0D"/>
          <w:lang w:bidi="en-US"/>
        </w:rPr>
        <w:t>01/2005-07</w:t>
      </w:r>
      <w:r w:rsidRPr="00C0291F">
        <w:rPr>
          <w:rFonts w:ascii="Times New Roman" w:eastAsia="MS Gothic" w:hAnsi="Times New Roman" w:cs="Times New Roman"/>
          <w:color w:val="0D0D0D"/>
          <w:lang w:bidi="en-US"/>
        </w:rPr>
        <w:t>/2006</w:t>
      </w:r>
    </w:p>
    <w:p w14:paraId="74C7172B" w14:textId="77777777" w:rsidR="00A023B3" w:rsidRPr="00441CE0" w:rsidRDefault="004229BB" w:rsidP="00441CE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Demonstrated a</w:t>
      </w:r>
      <w:r w:rsidRPr="004229BB">
        <w:rPr>
          <w:rFonts w:ascii="Times New Roman" w:hAnsi="Times New Roman" w:cs="Times New Roman"/>
        </w:rPr>
        <w:t>bility to efficiently utilize limited resources and prioritize company needs</w:t>
      </w:r>
    </w:p>
    <w:sectPr w:rsidR="00A023B3" w:rsidRPr="00441CE0" w:rsidSect="00A05D7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宋体"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24DF0"/>
    <w:multiLevelType w:val="hybridMultilevel"/>
    <w:tmpl w:val="C3B0CFB8"/>
    <w:lvl w:ilvl="0" w:tplc="3BBCF83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678F1B4C"/>
    <w:multiLevelType w:val="hybridMultilevel"/>
    <w:tmpl w:val="E55A65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720209CC"/>
    <w:multiLevelType w:val="hybridMultilevel"/>
    <w:tmpl w:val="FA7054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79230E05"/>
    <w:multiLevelType w:val="hybridMultilevel"/>
    <w:tmpl w:val="2BA49B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doNotDisplayPageBoundaries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A6C"/>
    <w:rsid w:val="0000065A"/>
    <w:rsid w:val="00001F2D"/>
    <w:rsid w:val="00003654"/>
    <w:rsid w:val="000038BF"/>
    <w:rsid w:val="00027778"/>
    <w:rsid w:val="00027A70"/>
    <w:rsid w:val="00031555"/>
    <w:rsid w:val="00035E77"/>
    <w:rsid w:val="00037232"/>
    <w:rsid w:val="00056BF7"/>
    <w:rsid w:val="00070AD7"/>
    <w:rsid w:val="00081692"/>
    <w:rsid w:val="0008764D"/>
    <w:rsid w:val="00091B05"/>
    <w:rsid w:val="000928F6"/>
    <w:rsid w:val="00096D44"/>
    <w:rsid w:val="000A7A6B"/>
    <w:rsid w:val="000B2BD5"/>
    <w:rsid w:val="000C4CE9"/>
    <w:rsid w:val="000C5F78"/>
    <w:rsid w:val="000E1E37"/>
    <w:rsid w:val="000F14F8"/>
    <w:rsid w:val="000F2740"/>
    <w:rsid w:val="001027D5"/>
    <w:rsid w:val="00124D13"/>
    <w:rsid w:val="00135A65"/>
    <w:rsid w:val="00140A73"/>
    <w:rsid w:val="00142FE9"/>
    <w:rsid w:val="00143D13"/>
    <w:rsid w:val="00150623"/>
    <w:rsid w:val="00157DED"/>
    <w:rsid w:val="001646EE"/>
    <w:rsid w:val="001722CF"/>
    <w:rsid w:val="0019302A"/>
    <w:rsid w:val="001B4225"/>
    <w:rsid w:val="001C637A"/>
    <w:rsid w:val="001E3325"/>
    <w:rsid w:val="001E44DF"/>
    <w:rsid w:val="001E5E9C"/>
    <w:rsid w:val="001F2E6E"/>
    <w:rsid w:val="00207AF7"/>
    <w:rsid w:val="00212C4E"/>
    <w:rsid w:val="00214A7E"/>
    <w:rsid w:val="002253F2"/>
    <w:rsid w:val="00226BE4"/>
    <w:rsid w:val="00240C2C"/>
    <w:rsid w:val="00261006"/>
    <w:rsid w:val="0026646F"/>
    <w:rsid w:val="00267A33"/>
    <w:rsid w:val="00267E4C"/>
    <w:rsid w:val="00280528"/>
    <w:rsid w:val="00282D03"/>
    <w:rsid w:val="002853C7"/>
    <w:rsid w:val="00290664"/>
    <w:rsid w:val="00295C70"/>
    <w:rsid w:val="002A016C"/>
    <w:rsid w:val="002A2961"/>
    <w:rsid w:val="002C1B0C"/>
    <w:rsid w:val="002C424A"/>
    <w:rsid w:val="002C488B"/>
    <w:rsid w:val="002D368B"/>
    <w:rsid w:val="002D68C8"/>
    <w:rsid w:val="002D6C94"/>
    <w:rsid w:val="002E7147"/>
    <w:rsid w:val="002E7C7C"/>
    <w:rsid w:val="002F12FD"/>
    <w:rsid w:val="002F4C6E"/>
    <w:rsid w:val="002F56FA"/>
    <w:rsid w:val="002F7214"/>
    <w:rsid w:val="002F77A3"/>
    <w:rsid w:val="003007D1"/>
    <w:rsid w:val="00314CB6"/>
    <w:rsid w:val="0031786D"/>
    <w:rsid w:val="003460A1"/>
    <w:rsid w:val="00347EC8"/>
    <w:rsid w:val="00351DB3"/>
    <w:rsid w:val="00352798"/>
    <w:rsid w:val="0035700D"/>
    <w:rsid w:val="0036226D"/>
    <w:rsid w:val="00366417"/>
    <w:rsid w:val="00370FE5"/>
    <w:rsid w:val="00381324"/>
    <w:rsid w:val="00387B50"/>
    <w:rsid w:val="00390A33"/>
    <w:rsid w:val="00390F17"/>
    <w:rsid w:val="00396390"/>
    <w:rsid w:val="003A4153"/>
    <w:rsid w:val="003A4246"/>
    <w:rsid w:val="003A5E34"/>
    <w:rsid w:val="003B2E17"/>
    <w:rsid w:val="003B3F6C"/>
    <w:rsid w:val="003B4730"/>
    <w:rsid w:val="003B548C"/>
    <w:rsid w:val="003B7C80"/>
    <w:rsid w:val="003B7D2F"/>
    <w:rsid w:val="003C2AC1"/>
    <w:rsid w:val="003C3790"/>
    <w:rsid w:val="003D0314"/>
    <w:rsid w:val="003D38E8"/>
    <w:rsid w:val="003D39CA"/>
    <w:rsid w:val="003D6768"/>
    <w:rsid w:val="003E3F24"/>
    <w:rsid w:val="003F3846"/>
    <w:rsid w:val="003F789B"/>
    <w:rsid w:val="00404BCC"/>
    <w:rsid w:val="004138AE"/>
    <w:rsid w:val="004229BB"/>
    <w:rsid w:val="00441CE0"/>
    <w:rsid w:val="004432E9"/>
    <w:rsid w:val="00446DA9"/>
    <w:rsid w:val="00450A50"/>
    <w:rsid w:val="00453FE0"/>
    <w:rsid w:val="00461AE5"/>
    <w:rsid w:val="004664C4"/>
    <w:rsid w:val="00474C06"/>
    <w:rsid w:val="00484270"/>
    <w:rsid w:val="0049548A"/>
    <w:rsid w:val="004A3211"/>
    <w:rsid w:val="004C6598"/>
    <w:rsid w:val="004C793A"/>
    <w:rsid w:val="004D29FC"/>
    <w:rsid w:val="004D57FB"/>
    <w:rsid w:val="004E17A4"/>
    <w:rsid w:val="004E6BFA"/>
    <w:rsid w:val="004F0F6A"/>
    <w:rsid w:val="005051CF"/>
    <w:rsid w:val="00511281"/>
    <w:rsid w:val="00512BCB"/>
    <w:rsid w:val="0051334E"/>
    <w:rsid w:val="00524AB4"/>
    <w:rsid w:val="00526DB9"/>
    <w:rsid w:val="00533A31"/>
    <w:rsid w:val="0054425D"/>
    <w:rsid w:val="00566D41"/>
    <w:rsid w:val="00567776"/>
    <w:rsid w:val="005912D6"/>
    <w:rsid w:val="005935BA"/>
    <w:rsid w:val="0059365F"/>
    <w:rsid w:val="0059568D"/>
    <w:rsid w:val="005979EB"/>
    <w:rsid w:val="005B010A"/>
    <w:rsid w:val="005B1BC6"/>
    <w:rsid w:val="005B216E"/>
    <w:rsid w:val="005B4298"/>
    <w:rsid w:val="005C036F"/>
    <w:rsid w:val="005E211A"/>
    <w:rsid w:val="005E2761"/>
    <w:rsid w:val="006126A5"/>
    <w:rsid w:val="006231EF"/>
    <w:rsid w:val="00627109"/>
    <w:rsid w:val="00633BDF"/>
    <w:rsid w:val="00647323"/>
    <w:rsid w:val="00647A27"/>
    <w:rsid w:val="006527CF"/>
    <w:rsid w:val="00656030"/>
    <w:rsid w:val="0067295C"/>
    <w:rsid w:val="00675E36"/>
    <w:rsid w:val="0067649A"/>
    <w:rsid w:val="006827BB"/>
    <w:rsid w:val="00682837"/>
    <w:rsid w:val="00684F67"/>
    <w:rsid w:val="006907DE"/>
    <w:rsid w:val="0069081C"/>
    <w:rsid w:val="00692BB5"/>
    <w:rsid w:val="0069323D"/>
    <w:rsid w:val="006947B3"/>
    <w:rsid w:val="006A328A"/>
    <w:rsid w:val="006A33C2"/>
    <w:rsid w:val="006A7ECF"/>
    <w:rsid w:val="006B17BE"/>
    <w:rsid w:val="006B3D98"/>
    <w:rsid w:val="006C11A6"/>
    <w:rsid w:val="006C3CA6"/>
    <w:rsid w:val="006C3FC7"/>
    <w:rsid w:val="006E665F"/>
    <w:rsid w:val="00700B39"/>
    <w:rsid w:val="00705A03"/>
    <w:rsid w:val="007115C6"/>
    <w:rsid w:val="00724F73"/>
    <w:rsid w:val="00730A65"/>
    <w:rsid w:val="00733E8F"/>
    <w:rsid w:val="00733FF8"/>
    <w:rsid w:val="007406E8"/>
    <w:rsid w:val="0074342A"/>
    <w:rsid w:val="0074778B"/>
    <w:rsid w:val="00747970"/>
    <w:rsid w:val="00753C01"/>
    <w:rsid w:val="00753C27"/>
    <w:rsid w:val="007609FC"/>
    <w:rsid w:val="00764442"/>
    <w:rsid w:val="00767849"/>
    <w:rsid w:val="007716CA"/>
    <w:rsid w:val="007943B3"/>
    <w:rsid w:val="0079616C"/>
    <w:rsid w:val="007D01D6"/>
    <w:rsid w:val="007D4DEB"/>
    <w:rsid w:val="007E5C35"/>
    <w:rsid w:val="007F1711"/>
    <w:rsid w:val="0080128A"/>
    <w:rsid w:val="00816EE9"/>
    <w:rsid w:val="00824116"/>
    <w:rsid w:val="00826E60"/>
    <w:rsid w:val="00830174"/>
    <w:rsid w:val="00834C52"/>
    <w:rsid w:val="008379FE"/>
    <w:rsid w:val="00843125"/>
    <w:rsid w:val="00852CF6"/>
    <w:rsid w:val="00870DF6"/>
    <w:rsid w:val="00877F93"/>
    <w:rsid w:val="0088304E"/>
    <w:rsid w:val="008915C2"/>
    <w:rsid w:val="008A2C5C"/>
    <w:rsid w:val="008B58CC"/>
    <w:rsid w:val="008C343E"/>
    <w:rsid w:val="008C3ACD"/>
    <w:rsid w:val="008C4593"/>
    <w:rsid w:val="008C46E0"/>
    <w:rsid w:val="008C5C2D"/>
    <w:rsid w:val="008D4CBC"/>
    <w:rsid w:val="008D7B0B"/>
    <w:rsid w:val="008E4F43"/>
    <w:rsid w:val="008E59B7"/>
    <w:rsid w:val="008F1B59"/>
    <w:rsid w:val="009035C9"/>
    <w:rsid w:val="00907B6E"/>
    <w:rsid w:val="0091171D"/>
    <w:rsid w:val="00913C6D"/>
    <w:rsid w:val="009148FB"/>
    <w:rsid w:val="00914BE6"/>
    <w:rsid w:val="00915643"/>
    <w:rsid w:val="00932563"/>
    <w:rsid w:val="00932D7E"/>
    <w:rsid w:val="00941A50"/>
    <w:rsid w:val="00953A65"/>
    <w:rsid w:val="009627B6"/>
    <w:rsid w:val="00962AB2"/>
    <w:rsid w:val="00963721"/>
    <w:rsid w:val="009778D5"/>
    <w:rsid w:val="009800F5"/>
    <w:rsid w:val="00980A5B"/>
    <w:rsid w:val="00997B44"/>
    <w:rsid w:val="009B3F79"/>
    <w:rsid w:val="009C63B0"/>
    <w:rsid w:val="009C7495"/>
    <w:rsid w:val="009D1361"/>
    <w:rsid w:val="009D3FAF"/>
    <w:rsid w:val="009D59CF"/>
    <w:rsid w:val="009E377D"/>
    <w:rsid w:val="009E603E"/>
    <w:rsid w:val="009F1CC1"/>
    <w:rsid w:val="009F1ED9"/>
    <w:rsid w:val="00A023B3"/>
    <w:rsid w:val="00A05D74"/>
    <w:rsid w:val="00A1170C"/>
    <w:rsid w:val="00A12EC5"/>
    <w:rsid w:val="00A220F6"/>
    <w:rsid w:val="00A31849"/>
    <w:rsid w:val="00A411F8"/>
    <w:rsid w:val="00A46472"/>
    <w:rsid w:val="00A46ECC"/>
    <w:rsid w:val="00A622BB"/>
    <w:rsid w:val="00A644BB"/>
    <w:rsid w:val="00A65E8A"/>
    <w:rsid w:val="00A662B4"/>
    <w:rsid w:val="00A75327"/>
    <w:rsid w:val="00A91457"/>
    <w:rsid w:val="00A926BB"/>
    <w:rsid w:val="00A96EB0"/>
    <w:rsid w:val="00AA0150"/>
    <w:rsid w:val="00AA5667"/>
    <w:rsid w:val="00AD3817"/>
    <w:rsid w:val="00AD725E"/>
    <w:rsid w:val="00AD75E6"/>
    <w:rsid w:val="00AE1289"/>
    <w:rsid w:val="00AE7121"/>
    <w:rsid w:val="00AF52F0"/>
    <w:rsid w:val="00B12DB4"/>
    <w:rsid w:val="00B204D6"/>
    <w:rsid w:val="00B217BE"/>
    <w:rsid w:val="00B25DF0"/>
    <w:rsid w:val="00B474AB"/>
    <w:rsid w:val="00B51C0C"/>
    <w:rsid w:val="00B550AB"/>
    <w:rsid w:val="00B55962"/>
    <w:rsid w:val="00B656D6"/>
    <w:rsid w:val="00B65CC5"/>
    <w:rsid w:val="00B70828"/>
    <w:rsid w:val="00B75E38"/>
    <w:rsid w:val="00B76E98"/>
    <w:rsid w:val="00B801E9"/>
    <w:rsid w:val="00B80409"/>
    <w:rsid w:val="00B86816"/>
    <w:rsid w:val="00BA3D40"/>
    <w:rsid w:val="00BC09A9"/>
    <w:rsid w:val="00BC3FB7"/>
    <w:rsid w:val="00BD30B7"/>
    <w:rsid w:val="00BD5A95"/>
    <w:rsid w:val="00BD6008"/>
    <w:rsid w:val="00BE0BCF"/>
    <w:rsid w:val="00BF4B31"/>
    <w:rsid w:val="00C025D9"/>
    <w:rsid w:val="00C0291F"/>
    <w:rsid w:val="00C05312"/>
    <w:rsid w:val="00C05B1E"/>
    <w:rsid w:val="00C13A6C"/>
    <w:rsid w:val="00C14DA9"/>
    <w:rsid w:val="00C21568"/>
    <w:rsid w:val="00C3453D"/>
    <w:rsid w:val="00C45FAC"/>
    <w:rsid w:val="00C66260"/>
    <w:rsid w:val="00C7179A"/>
    <w:rsid w:val="00C73E9F"/>
    <w:rsid w:val="00C901B4"/>
    <w:rsid w:val="00CA3C3B"/>
    <w:rsid w:val="00CA5FB2"/>
    <w:rsid w:val="00CB188D"/>
    <w:rsid w:val="00CB1CA7"/>
    <w:rsid w:val="00CD4546"/>
    <w:rsid w:val="00CD4CAF"/>
    <w:rsid w:val="00CE44A0"/>
    <w:rsid w:val="00CF2952"/>
    <w:rsid w:val="00D062ED"/>
    <w:rsid w:val="00D07B9A"/>
    <w:rsid w:val="00D10A28"/>
    <w:rsid w:val="00D11F76"/>
    <w:rsid w:val="00D17082"/>
    <w:rsid w:val="00D20CF9"/>
    <w:rsid w:val="00D24E74"/>
    <w:rsid w:val="00D53777"/>
    <w:rsid w:val="00D57DA1"/>
    <w:rsid w:val="00D67B92"/>
    <w:rsid w:val="00D85A75"/>
    <w:rsid w:val="00D9134B"/>
    <w:rsid w:val="00DA07FA"/>
    <w:rsid w:val="00DA2677"/>
    <w:rsid w:val="00DB51F6"/>
    <w:rsid w:val="00DC4027"/>
    <w:rsid w:val="00DC4625"/>
    <w:rsid w:val="00DD0FED"/>
    <w:rsid w:val="00DD2AE2"/>
    <w:rsid w:val="00DE7C17"/>
    <w:rsid w:val="00DF2353"/>
    <w:rsid w:val="00DF3312"/>
    <w:rsid w:val="00DF499C"/>
    <w:rsid w:val="00DF6B82"/>
    <w:rsid w:val="00E024B1"/>
    <w:rsid w:val="00E05D8D"/>
    <w:rsid w:val="00E0700D"/>
    <w:rsid w:val="00E13342"/>
    <w:rsid w:val="00E204DB"/>
    <w:rsid w:val="00E23DB4"/>
    <w:rsid w:val="00E24AE6"/>
    <w:rsid w:val="00E26147"/>
    <w:rsid w:val="00E30D6E"/>
    <w:rsid w:val="00E32647"/>
    <w:rsid w:val="00E345C6"/>
    <w:rsid w:val="00E42569"/>
    <w:rsid w:val="00E45E00"/>
    <w:rsid w:val="00E53317"/>
    <w:rsid w:val="00E568F6"/>
    <w:rsid w:val="00E60708"/>
    <w:rsid w:val="00E74500"/>
    <w:rsid w:val="00E74D1A"/>
    <w:rsid w:val="00E81FE6"/>
    <w:rsid w:val="00E94611"/>
    <w:rsid w:val="00E962DA"/>
    <w:rsid w:val="00EA3F52"/>
    <w:rsid w:val="00EA5513"/>
    <w:rsid w:val="00EA76A0"/>
    <w:rsid w:val="00EB184F"/>
    <w:rsid w:val="00EC1121"/>
    <w:rsid w:val="00ED41B1"/>
    <w:rsid w:val="00EF1706"/>
    <w:rsid w:val="00EF6497"/>
    <w:rsid w:val="00F149F6"/>
    <w:rsid w:val="00F27B56"/>
    <w:rsid w:val="00F325CC"/>
    <w:rsid w:val="00F426B2"/>
    <w:rsid w:val="00F472E6"/>
    <w:rsid w:val="00F54DC5"/>
    <w:rsid w:val="00F735D3"/>
    <w:rsid w:val="00F73B3B"/>
    <w:rsid w:val="00F75C9F"/>
    <w:rsid w:val="00F804E7"/>
    <w:rsid w:val="00F901BE"/>
    <w:rsid w:val="00F94D0E"/>
    <w:rsid w:val="00FA42E2"/>
    <w:rsid w:val="00FB408F"/>
    <w:rsid w:val="00FB4BB9"/>
    <w:rsid w:val="00FC6C60"/>
    <w:rsid w:val="00FD326D"/>
    <w:rsid w:val="00FD454F"/>
    <w:rsid w:val="00FD5720"/>
    <w:rsid w:val="00FD6419"/>
    <w:rsid w:val="00FF3460"/>
    <w:rsid w:val="00FF6606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5AB36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29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2E1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7450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29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2E1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745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PUB230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542E02-72ED-461F-9431-9B15F8DFB33B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B0CDAE6E-F069-0C4C-98B9-23403A8F5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\Users\SEPUB230\AppData\Local\Chemistry Add-in for Word\Chemistry Gallery\Chem4Word.dotx</Template>
  <TotalTime>151</TotalTime>
  <Pages>1</Pages>
  <Words>479</Words>
  <Characters>2733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Mehdi</dc:creator>
  <cp:lastModifiedBy>mabook pro</cp:lastModifiedBy>
  <cp:revision>32</cp:revision>
  <dcterms:created xsi:type="dcterms:W3CDTF">2013-07-30T20:38:00Z</dcterms:created>
  <dcterms:modified xsi:type="dcterms:W3CDTF">2013-12-26T05:34:00Z</dcterms:modified>
</cp:coreProperties>
</file>