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10800"/>
      </w:tblGrid>
      <w:tr w:rsidR="00692703" w:rsidRPr="00CF1A49" w:rsidTr="000F03FC">
        <w:trPr>
          <w:trHeight w:hRule="exact" w:val="1435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0F03FC" w:rsidRDefault="00B83E8C" w:rsidP="00913946">
            <w:pPr>
              <w:pStyle w:val="Title"/>
              <w:rPr>
                <w:sz w:val="60"/>
                <w:szCs w:val="60"/>
              </w:rPr>
            </w:pPr>
            <w:bookmarkStart w:id="0" w:name="_GoBack"/>
            <w:bookmarkEnd w:id="0"/>
            <w:r w:rsidRPr="000F03FC">
              <w:rPr>
                <w:sz w:val="60"/>
                <w:szCs w:val="60"/>
              </w:rPr>
              <w:t>ALEXANDRA</w:t>
            </w:r>
            <w:r w:rsidR="00692703" w:rsidRPr="000F03FC">
              <w:rPr>
                <w:sz w:val="60"/>
                <w:szCs w:val="60"/>
              </w:rPr>
              <w:t xml:space="preserve"> </w:t>
            </w:r>
            <w:r w:rsidRPr="000F03FC">
              <w:rPr>
                <w:rStyle w:val="IntenseEmphasis"/>
                <w:sz w:val="60"/>
                <w:szCs w:val="60"/>
              </w:rPr>
              <w:t>Stumpp</w:t>
            </w:r>
          </w:p>
          <w:p w:rsidR="00692703" w:rsidRPr="00CF1A49" w:rsidRDefault="00B83E8C" w:rsidP="00913946">
            <w:pPr>
              <w:pStyle w:val="ContactInfo"/>
              <w:contextualSpacing w:val="0"/>
            </w:pPr>
            <w:r>
              <w:t>6262 Braun Circle</w:t>
            </w:r>
            <w:r w:rsidR="00D6709F">
              <w:t>, Arvada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88EEDEC013C2436185E44B9DC61C5F9C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(303) 929-8259</w:t>
            </w:r>
          </w:p>
          <w:p w:rsidR="00692703" w:rsidRPr="00CF1A49" w:rsidRDefault="00C67EED" w:rsidP="00913946">
            <w:pPr>
              <w:pStyle w:val="ContactInfoEmphasis"/>
              <w:contextualSpacing w:val="0"/>
            </w:pPr>
            <w:r>
              <w:rPr>
                <w:color w:val="660066"/>
              </w:rPr>
              <w:t>a</w:t>
            </w:r>
            <w:r w:rsidR="00B83E8C" w:rsidRPr="00AA66C1">
              <w:rPr>
                <w:color w:val="660066"/>
              </w:rPr>
              <w:t>lexandrastumpp2@gmail.com</w:t>
            </w:r>
          </w:p>
        </w:tc>
      </w:tr>
      <w:tr w:rsidR="000F03FC" w:rsidRPr="00CF1A49" w:rsidTr="000F03FC">
        <w:trPr>
          <w:trHeight w:hRule="exact" w:val="87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0F03FC" w:rsidRPr="000F03FC" w:rsidRDefault="000F03FC" w:rsidP="00913946">
            <w:pPr>
              <w:pStyle w:val="Title"/>
              <w:rPr>
                <w:sz w:val="60"/>
                <w:szCs w:val="60"/>
              </w:rPr>
            </w:pP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1755A8" w:rsidRPr="00CF1A49" w:rsidRDefault="00C078D1" w:rsidP="00913946">
            <w:pPr>
              <w:contextualSpacing w:val="0"/>
            </w:pPr>
            <w:r>
              <w:t>I am a driven young woman with a unique mix of education, work, and life experience. I want to find a position at a company that can be more than just a job, I am looking for a</w:t>
            </w:r>
            <w:r w:rsidR="00D6709F">
              <w:t xml:space="preserve"> long-term</w:t>
            </w:r>
            <w:r>
              <w:t xml:space="preserve"> career. </w:t>
            </w:r>
            <w:r w:rsidR="00C67EED">
              <w:t xml:space="preserve">I am an extremely quick learner, </w:t>
            </w:r>
            <w:r>
              <w:t>and a people person who has a lot to offer.</w:t>
            </w:r>
          </w:p>
        </w:tc>
      </w:tr>
    </w:tbl>
    <w:p w:rsidR="004E01EB" w:rsidRPr="00CF1A49" w:rsidRDefault="00342AC5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F8AF25F6BD7E47B5BD21FDB1D302F2E8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10723"/>
      </w:tblGrid>
      <w:tr w:rsidR="001D0BF1" w:rsidRPr="00CF1A49" w:rsidTr="00D66A52">
        <w:tc>
          <w:tcPr>
            <w:tcW w:w="9355" w:type="dxa"/>
          </w:tcPr>
          <w:p w:rsidR="001D0BF1" w:rsidRPr="00CF1A49" w:rsidRDefault="00DC292D" w:rsidP="001D0BF1">
            <w:pPr>
              <w:pStyle w:val="Heading3"/>
              <w:contextualSpacing w:val="0"/>
              <w:outlineLvl w:val="2"/>
            </w:pPr>
            <w:r>
              <w:t>August 2016</w:t>
            </w:r>
            <w:r w:rsidR="001D0BF1" w:rsidRPr="00CF1A49">
              <w:t xml:space="preserve"> – </w:t>
            </w:r>
            <w:r>
              <w:t>February 2017</w:t>
            </w:r>
          </w:p>
          <w:p w:rsidR="001D0BF1" w:rsidRPr="00CF1A49" w:rsidRDefault="00DC292D" w:rsidP="001D0BF1">
            <w:pPr>
              <w:pStyle w:val="Heading2"/>
              <w:contextualSpacing w:val="0"/>
              <w:outlineLvl w:val="1"/>
            </w:pPr>
            <w:bookmarkStart w:id="1" w:name="_Hlk492899097"/>
            <w:r w:rsidRPr="00AA66C1">
              <w:rPr>
                <w:color w:val="660066"/>
              </w:rPr>
              <w:t>records Analyst</w:t>
            </w:r>
            <w:bookmarkEnd w:id="1"/>
            <w:r w:rsidR="001D0BF1" w:rsidRPr="00AA66C1">
              <w:rPr>
                <w:color w:val="660066"/>
              </w:rPr>
              <w:t xml:space="preserve">, </w:t>
            </w:r>
            <w:r>
              <w:rPr>
                <w:rStyle w:val="SubtleReference"/>
              </w:rPr>
              <w:t>Pheo</w:t>
            </w:r>
            <w:r w:rsidR="007B195C">
              <w:rPr>
                <w:rStyle w:val="SubtleReference"/>
              </w:rPr>
              <w:t xml:space="preserve">nix Financial and </w:t>
            </w:r>
            <w:r>
              <w:rPr>
                <w:rStyle w:val="SubtleReference"/>
              </w:rPr>
              <w:t>omni financial</w:t>
            </w:r>
          </w:p>
          <w:p w:rsidR="007B195C" w:rsidRDefault="007C0455" w:rsidP="001D0BF1">
            <w:pPr>
              <w:contextualSpacing w:val="0"/>
            </w:pPr>
            <w:r>
              <w:t>M</w:t>
            </w:r>
            <w:r w:rsidR="00DC292D">
              <w:t>y responsibilities included organizing tax leans, reac</w:t>
            </w:r>
            <w:r>
              <w:t>hing out to business owners,</w:t>
            </w:r>
            <w:r w:rsidR="00DC292D">
              <w:t xml:space="preserve"> collecting info</w:t>
            </w:r>
            <w:r>
              <w:t xml:space="preserve">rmation needed to pitch tax resolution plans, providing customer service, taking incoming phone calls, </w:t>
            </w:r>
            <w:r w:rsidR="00D6709F">
              <w:t xml:space="preserve">and using many different computer programs. </w:t>
            </w:r>
            <w:r w:rsidR="00DC292D">
              <w:t xml:space="preserve"> </w:t>
            </w:r>
          </w:p>
          <w:p w:rsidR="00C67EED" w:rsidRDefault="00C67EED" w:rsidP="001D0BF1">
            <w:pPr>
              <w:contextualSpacing w:val="0"/>
            </w:pPr>
          </w:p>
          <w:p w:rsidR="00C67EED" w:rsidRPr="00CF1A49" w:rsidRDefault="00C67EED" w:rsidP="00C67EED">
            <w:pPr>
              <w:pStyle w:val="Heading3"/>
              <w:contextualSpacing w:val="0"/>
              <w:outlineLvl w:val="2"/>
            </w:pPr>
            <w:r>
              <w:t>january 2016</w:t>
            </w:r>
            <w:r w:rsidRPr="00CF1A49">
              <w:t xml:space="preserve"> – </w:t>
            </w:r>
            <w:r>
              <w:t>july 2016</w:t>
            </w:r>
          </w:p>
          <w:p w:rsidR="00C67EED" w:rsidRPr="00CF1A49" w:rsidRDefault="00C67EED" w:rsidP="00C67EED">
            <w:pPr>
              <w:pStyle w:val="Heading2"/>
              <w:contextualSpacing w:val="0"/>
              <w:outlineLvl w:val="1"/>
            </w:pPr>
            <w:r>
              <w:rPr>
                <w:color w:val="660066"/>
              </w:rPr>
              <w:t>customer care</w:t>
            </w:r>
            <w:r w:rsidRPr="00AA66C1">
              <w:rPr>
                <w:color w:val="660066"/>
              </w:rPr>
              <w:t>,</w:t>
            </w:r>
            <w:r w:rsidRPr="00CF1A49">
              <w:t xml:space="preserve"> </w:t>
            </w:r>
            <w:r>
              <w:rPr>
                <w:rStyle w:val="SubtleReference"/>
              </w:rPr>
              <w:t>home advisor</w:t>
            </w:r>
          </w:p>
          <w:p w:rsidR="00C67EED" w:rsidRPr="00CF1A49" w:rsidRDefault="00C67EED" w:rsidP="00C67EED">
            <w:pPr>
              <w:contextualSpacing w:val="0"/>
            </w:pPr>
            <w:r>
              <w:t>Working in customer care,</w:t>
            </w:r>
            <w:r w:rsidR="007C0455">
              <w:t xml:space="preserve"> I </w:t>
            </w:r>
            <w:r>
              <w:t xml:space="preserve">helped customers with the process of </w:t>
            </w:r>
            <w:r w:rsidR="007C0455">
              <w:t>putting in service requests,</w:t>
            </w:r>
            <w:r>
              <w:t xml:space="preserve"> c</w:t>
            </w:r>
            <w:r w:rsidR="007C0455">
              <w:t xml:space="preserve">onnected </w:t>
            </w:r>
            <w:r>
              <w:t>customer</w:t>
            </w:r>
            <w:r w:rsidR="007C0455">
              <w:t>s</w:t>
            </w:r>
            <w:r>
              <w:t xml:space="preserve"> to the contractor that cou</w:t>
            </w:r>
            <w:r w:rsidR="007C0455">
              <w:t xml:space="preserve">ld meet their needs, and </w:t>
            </w:r>
            <w:r>
              <w:t>scheduling contractors to meet with clients at the project site for estimates.</w:t>
            </w:r>
          </w:p>
        </w:tc>
      </w:tr>
      <w:tr w:rsidR="00F61DF9" w:rsidRPr="00CF1A49" w:rsidTr="007C0455">
        <w:trPr>
          <w:trHeight w:val="1057"/>
        </w:trPr>
        <w:tc>
          <w:tcPr>
            <w:tcW w:w="9355" w:type="dxa"/>
            <w:tcMar>
              <w:top w:w="216" w:type="dxa"/>
            </w:tcMar>
          </w:tcPr>
          <w:p w:rsidR="00F61DF9" w:rsidRPr="00CF1A49" w:rsidRDefault="009846A6" w:rsidP="00F61DF9">
            <w:pPr>
              <w:pStyle w:val="Heading3"/>
              <w:contextualSpacing w:val="0"/>
              <w:outlineLvl w:val="2"/>
            </w:pPr>
            <w:r>
              <w:t>may</w:t>
            </w:r>
            <w:r w:rsidR="00EB1A89">
              <w:t xml:space="preserve"> 2013</w:t>
            </w:r>
            <w:r w:rsidR="00F61DF9" w:rsidRPr="00CF1A49">
              <w:t xml:space="preserve"> – </w:t>
            </w:r>
            <w:r w:rsidR="007B195C">
              <w:t>DECEMBER 2015</w:t>
            </w:r>
          </w:p>
          <w:p w:rsidR="00F61DF9" w:rsidRPr="00CF1A49" w:rsidRDefault="007B195C" w:rsidP="00F61DF9">
            <w:pPr>
              <w:pStyle w:val="Heading2"/>
              <w:contextualSpacing w:val="0"/>
              <w:outlineLvl w:val="1"/>
            </w:pPr>
            <w:r>
              <w:rPr>
                <w:color w:val="660066"/>
              </w:rPr>
              <w:t>Front office</w:t>
            </w:r>
            <w:r w:rsidR="007C0455">
              <w:rPr>
                <w:color w:val="660066"/>
              </w:rPr>
              <w:t xml:space="preserve"> &amp; receptionist</w:t>
            </w:r>
            <w:r w:rsidR="00F61DF9" w:rsidRPr="00AA66C1">
              <w:rPr>
                <w:color w:val="660066"/>
              </w:rPr>
              <w:t>,</w:t>
            </w:r>
            <w:r w:rsidR="00F61DF9" w:rsidRPr="00CF1A49">
              <w:t xml:space="preserve"> </w:t>
            </w:r>
            <w:r w:rsidR="00EB1A89">
              <w:rPr>
                <w:rStyle w:val="SubtleReference"/>
              </w:rPr>
              <w:t>colorado swim school</w:t>
            </w:r>
          </w:p>
          <w:p w:rsidR="00F61DF9" w:rsidRDefault="009846A6" w:rsidP="00F61DF9">
            <w:r>
              <w:t xml:space="preserve">In the front office, I </w:t>
            </w:r>
            <w:r w:rsidR="0010560D">
              <w:t>oversaw</w:t>
            </w:r>
            <w:r w:rsidR="00C67EED">
              <w:t xml:space="preserve"> scheduling</w:t>
            </w:r>
            <w:r>
              <w:t xml:space="preserve">, </w:t>
            </w:r>
            <w:r w:rsidR="00C67EED">
              <w:t>putting together tuition charges</w:t>
            </w:r>
            <w:r w:rsidR="007C0455">
              <w:t>, collecting tuition, data entry, giving tours, and providing customer service</w:t>
            </w:r>
            <w:r>
              <w:t xml:space="preserve">. </w:t>
            </w:r>
            <w:r w:rsidR="007C0455">
              <w:t xml:space="preserve">I also did </w:t>
            </w:r>
            <w:r w:rsidR="00C67EED">
              <w:t xml:space="preserve">basic office work such as replying to emails, </w:t>
            </w:r>
            <w:r w:rsidR="00D6709F">
              <w:t>ty</w:t>
            </w:r>
            <w:r w:rsidR="007C0455">
              <w:t>ping announcements, copying,</w:t>
            </w:r>
            <w:r w:rsidR="00D6709F">
              <w:t xml:space="preserve"> </w:t>
            </w:r>
            <w:r w:rsidR="007C0455">
              <w:t xml:space="preserve">filing, and </w:t>
            </w:r>
            <w:r w:rsidR="00D6709F">
              <w:t>taking incoming phone calls</w:t>
            </w:r>
            <w:r w:rsidR="007C0455">
              <w:t>.</w:t>
            </w:r>
          </w:p>
        </w:tc>
      </w:tr>
    </w:tbl>
    <w:sdt>
      <w:sdtPr>
        <w:alias w:val="Education:"/>
        <w:tag w:val="Education:"/>
        <w:id w:val="-1908763273"/>
        <w:placeholder>
          <w:docPart w:val="251E3C798F99438895DECEE310BEE2A6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10723"/>
      </w:tblGrid>
      <w:tr w:rsidR="001D0BF1" w:rsidRPr="00CF1A49" w:rsidTr="00D66A52">
        <w:tc>
          <w:tcPr>
            <w:tcW w:w="9355" w:type="dxa"/>
          </w:tcPr>
          <w:p w:rsidR="001D0BF1" w:rsidRPr="00CF1A49" w:rsidRDefault="009846A6" w:rsidP="001D0BF1">
            <w:pPr>
              <w:pStyle w:val="Heading3"/>
              <w:contextualSpacing w:val="0"/>
              <w:outlineLvl w:val="2"/>
            </w:pPr>
            <w:r>
              <w:t>August</w:t>
            </w:r>
            <w:r w:rsidR="001D0BF1" w:rsidRPr="00CF1A49">
              <w:t xml:space="preserve"> </w:t>
            </w:r>
            <w:r w:rsidR="001D1B66">
              <w:t xml:space="preserve">2012 </w:t>
            </w:r>
            <w:r w:rsidR="001D1B66" w:rsidRPr="00CF1A49">
              <w:t>–</w:t>
            </w:r>
            <w:r w:rsidR="001D1B66">
              <w:t xml:space="preserve"> may 2015</w:t>
            </w:r>
          </w:p>
          <w:p w:rsidR="001D0BF1" w:rsidRPr="00CF1A49" w:rsidRDefault="007B195C" w:rsidP="001D0BF1">
            <w:pPr>
              <w:pStyle w:val="Heading2"/>
              <w:contextualSpacing w:val="0"/>
              <w:outlineLvl w:val="1"/>
            </w:pPr>
            <w:r>
              <w:rPr>
                <w:color w:val="660066"/>
              </w:rPr>
              <w:t>college EDUCATION,</w:t>
            </w:r>
            <w:r w:rsidR="001D0BF1" w:rsidRPr="00AA66C1">
              <w:rPr>
                <w:color w:val="660066"/>
              </w:rPr>
              <w:t xml:space="preserve"> </w:t>
            </w:r>
            <w:r>
              <w:rPr>
                <w:rStyle w:val="SubtleReference"/>
              </w:rPr>
              <w:t>colorado mouNTain collE</w:t>
            </w:r>
            <w:r w:rsidR="009846A6">
              <w:rPr>
                <w:rStyle w:val="SubtleReference"/>
              </w:rPr>
              <w:t xml:space="preserve">ge </w:t>
            </w:r>
          </w:p>
          <w:p w:rsidR="007538DC" w:rsidRPr="00CF1A49" w:rsidRDefault="007B195C" w:rsidP="007538DC">
            <w:pPr>
              <w:contextualSpacing w:val="0"/>
            </w:pPr>
            <w:r>
              <w:t xml:space="preserve">Worked towards by bachelor’s degree, which I plan to finish online.  </w:t>
            </w:r>
            <w:r w:rsidR="001D1B66">
              <w:t xml:space="preserve"> 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1D1B66" w:rsidP="00F61DF9">
            <w:pPr>
              <w:pStyle w:val="Heading3"/>
              <w:contextualSpacing w:val="0"/>
              <w:outlineLvl w:val="2"/>
            </w:pPr>
            <w:r>
              <w:t>may</w:t>
            </w:r>
            <w:r w:rsidR="00F61DF9" w:rsidRPr="00CF1A49">
              <w:t xml:space="preserve"> </w:t>
            </w:r>
            <w:r>
              <w:t>2012</w:t>
            </w:r>
          </w:p>
          <w:p w:rsidR="00F61DF9" w:rsidRPr="00CF1A49" w:rsidRDefault="001D1B66" w:rsidP="00F61DF9">
            <w:pPr>
              <w:pStyle w:val="Heading2"/>
              <w:contextualSpacing w:val="0"/>
              <w:outlineLvl w:val="1"/>
            </w:pPr>
            <w:r w:rsidRPr="00AA66C1">
              <w:rPr>
                <w:color w:val="660066"/>
              </w:rPr>
              <w:t>high school diploma</w:t>
            </w:r>
            <w:r w:rsidR="00F61DF9" w:rsidRPr="00AA66C1">
              <w:rPr>
                <w:color w:val="660066"/>
              </w:rPr>
              <w:t xml:space="preserve">, </w:t>
            </w:r>
            <w:r>
              <w:rPr>
                <w:rStyle w:val="SubtleReference"/>
              </w:rPr>
              <w:t>Arvada west high school</w:t>
            </w:r>
          </w:p>
          <w:p w:rsidR="00F61DF9" w:rsidRDefault="007B195C" w:rsidP="00F61DF9">
            <w:r>
              <w:t>I g</w:t>
            </w:r>
            <w:r w:rsidR="000F03FC">
              <w:t xml:space="preserve">raduated </w:t>
            </w:r>
            <w:r w:rsidR="001D1B66">
              <w:t xml:space="preserve">with a 3.0 </w:t>
            </w:r>
            <w:r w:rsidR="00C078D1">
              <w:t>GPA</w:t>
            </w:r>
            <w:r w:rsidR="000F03FC">
              <w:t>, 27 ACT score</w:t>
            </w:r>
            <w:r w:rsidR="001D1B66">
              <w:t xml:space="preserve">, </w:t>
            </w:r>
            <w:r>
              <w:t xml:space="preserve">one </w:t>
            </w:r>
            <w:r w:rsidR="000F03FC">
              <w:t>college English credit</w:t>
            </w:r>
            <w:r w:rsidR="001D1B66">
              <w:t>, and acceptance letters from Colorado State University, FIDM Los Angeles, and the University of Northern Colorado.</w:t>
            </w:r>
          </w:p>
        </w:tc>
      </w:tr>
    </w:tbl>
    <w:sdt>
      <w:sdtPr>
        <w:alias w:val="Skills:"/>
        <w:tag w:val="Skills:"/>
        <w:id w:val="-1392877668"/>
        <w:placeholder>
          <w:docPart w:val="0162E99E43D74A14B0659CB2E2E56B76"/>
        </w:placeholder>
        <w:temporary/>
        <w:showingPlcHdr/>
        <w15:appearance w15:val="hidden"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5400"/>
        <w:gridCol w:w="5400"/>
      </w:tblGrid>
      <w:tr w:rsidR="003A0632" w:rsidRPr="006E1507" w:rsidTr="00CF1A49">
        <w:tc>
          <w:tcPr>
            <w:tcW w:w="4675" w:type="dxa"/>
          </w:tcPr>
          <w:p w:rsidR="001E3120" w:rsidRPr="006E1507" w:rsidRDefault="007B195C" w:rsidP="006E1507">
            <w:pPr>
              <w:pStyle w:val="ListBullet"/>
              <w:contextualSpacing w:val="0"/>
            </w:pPr>
            <w:r>
              <w:t xml:space="preserve">Great </w:t>
            </w:r>
            <w:r w:rsidR="00C078D1">
              <w:t>organization</w:t>
            </w:r>
            <w:r>
              <w:t>al skills</w:t>
            </w:r>
          </w:p>
          <w:p w:rsidR="001F4E6D" w:rsidRDefault="00C078D1" w:rsidP="006E1507">
            <w:pPr>
              <w:pStyle w:val="ListBullet"/>
              <w:contextualSpacing w:val="0"/>
            </w:pPr>
            <w:r>
              <w:t>Strong ability to multi-task</w:t>
            </w:r>
          </w:p>
          <w:p w:rsidR="007B195C" w:rsidRPr="006E1507" w:rsidRDefault="007B195C" w:rsidP="006E1507">
            <w:pPr>
              <w:pStyle w:val="ListBullet"/>
              <w:contextualSpacing w:val="0"/>
            </w:pPr>
            <w:r>
              <w:t>Self-motivated worker</w:t>
            </w:r>
          </w:p>
        </w:tc>
        <w:tc>
          <w:tcPr>
            <w:tcW w:w="4675" w:type="dxa"/>
            <w:tcMar>
              <w:left w:w="360" w:type="dxa"/>
            </w:tcMar>
          </w:tcPr>
          <w:p w:rsidR="003A0632" w:rsidRPr="006E1507" w:rsidRDefault="00813BC9" w:rsidP="006E1507">
            <w:pPr>
              <w:pStyle w:val="ListBullet"/>
              <w:contextualSpacing w:val="0"/>
            </w:pPr>
            <w:r>
              <w:t xml:space="preserve">Experience with </w:t>
            </w:r>
            <w:r w:rsidR="00C078D1">
              <w:t>Microsoft Office</w:t>
            </w:r>
          </w:p>
          <w:p w:rsidR="001E3120" w:rsidRPr="006E1507" w:rsidRDefault="00813BC9" w:rsidP="006E1507">
            <w:pPr>
              <w:pStyle w:val="ListBullet"/>
              <w:contextualSpacing w:val="0"/>
            </w:pPr>
            <w:r>
              <w:t>Easily adaptable</w:t>
            </w:r>
          </w:p>
          <w:p w:rsidR="001E3120" w:rsidRPr="006E1507" w:rsidRDefault="00813BC9" w:rsidP="006E1507">
            <w:pPr>
              <w:pStyle w:val="ListBullet"/>
              <w:contextualSpacing w:val="0"/>
            </w:pPr>
            <w:r>
              <w:t>Ability to work individually and in groups</w:t>
            </w:r>
          </w:p>
        </w:tc>
      </w:tr>
    </w:tbl>
    <w:p w:rsidR="00B51D1B" w:rsidRPr="006E1507" w:rsidRDefault="00B51D1B" w:rsidP="001D1B66">
      <w:pPr>
        <w:pStyle w:val="Heading1"/>
      </w:pPr>
    </w:p>
    <w:sectPr w:rsidR="00B51D1B" w:rsidRPr="006E1507" w:rsidSect="00E6359A">
      <w:footerReference w:type="default" r:id="rId7"/>
      <w:headerReference w:type="first" r:id="rId8"/>
      <w:pgSz w:w="12240" w:h="15840" w:code="1"/>
      <w:pgMar w:top="720" w:right="720" w:bottom="720" w:left="72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AC5" w:rsidRDefault="00342AC5" w:rsidP="0068194B">
      <w:r>
        <w:separator/>
      </w:r>
    </w:p>
    <w:p w:rsidR="00342AC5" w:rsidRDefault="00342AC5"/>
    <w:p w:rsidR="00342AC5" w:rsidRDefault="00342AC5"/>
  </w:endnote>
  <w:endnote w:type="continuationSeparator" w:id="0">
    <w:p w:rsidR="00342AC5" w:rsidRDefault="00342AC5" w:rsidP="0068194B">
      <w:r>
        <w:continuationSeparator/>
      </w:r>
    </w:p>
    <w:p w:rsidR="00342AC5" w:rsidRDefault="00342AC5"/>
    <w:p w:rsidR="00342AC5" w:rsidRDefault="00342A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3FF7" w:rsidRDefault="00693FF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32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AC5" w:rsidRDefault="00342AC5" w:rsidP="0068194B">
      <w:r>
        <w:separator/>
      </w:r>
    </w:p>
    <w:p w:rsidR="00342AC5" w:rsidRDefault="00342AC5"/>
    <w:p w:rsidR="00342AC5" w:rsidRDefault="00342AC5"/>
  </w:footnote>
  <w:footnote w:type="continuationSeparator" w:id="0">
    <w:p w:rsidR="00342AC5" w:rsidRDefault="00342AC5" w:rsidP="0068194B">
      <w:r>
        <w:continuationSeparator/>
      </w:r>
    </w:p>
    <w:p w:rsidR="00342AC5" w:rsidRDefault="00342AC5"/>
    <w:p w:rsidR="00342AC5" w:rsidRDefault="00342A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FF7" w:rsidRPr="004E01EB" w:rsidRDefault="00693FF7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6745B067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EF621E9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660066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FF7"/>
    <w:rsid w:val="000001EF"/>
    <w:rsid w:val="00007322"/>
    <w:rsid w:val="00007728"/>
    <w:rsid w:val="00024584"/>
    <w:rsid w:val="00024730"/>
    <w:rsid w:val="00055E95"/>
    <w:rsid w:val="0007021F"/>
    <w:rsid w:val="000B2BA5"/>
    <w:rsid w:val="000B32D2"/>
    <w:rsid w:val="000F03FC"/>
    <w:rsid w:val="000F2F8C"/>
    <w:rsid w:val="0010006E"/>
    <w:rsid w:val="001045A8"/>
    <w:rsid w:val="0010560D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D1B66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42AC5"/>
    <w:rsid w:val="003544E1"/>
    <w:rsid w:val="00366398"/>
    <w:rsid w:val="00383651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935CE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93FF7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B195C"/>
    <w:rsid w:val="007C0455"/>
    <w:rsid w:val="007C0566"/>
    <w:rsid w:val="007C606B"/>
    <w:rsid w:val="007E6A61"/>
    <w:rsid w:val="00801140"/>
    <w:rsid w:val="00803404"/>
    <w:rsid w:val="00813BC9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46A6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A66C1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3E8C"/>
    <w:rsid w:val="00B8494C"/>
    <w:rsid w:val="00BA1546"/>
    <w:rsid w:val="00BB4E51"/>
    <w:rsid w:val="00BD431F"/>
    <w:rsid w:val="00BE423E"/>
    <w:rsid w:val="00BF61AC"/>
    <w:rsid w:val="00C078D1"/>
    <w:rsid w:val="00C47FA6"/>
    <w:rsid w:val="00C57FC6"/>
    <w:rsid w:val="00C66A7D"/>
    <w:rsid w:val="00C67EE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6709F"/>
    <w:rsid w:val="00D72A2D"/>
    <w:rsid w:val="00D9521A"/>
    <w:rsid w:val="00DA3914"/>
    <w:rsid w:val="00DA59AA"/>
    <w:rsid w:val="00DB6915"/>
    <w:rsid w:val="00DB7E1E"/>
    <w:rsid w:val="00DC1B78"/>
    <w:rsid w:val="00DC292D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6359A"/>
    <w:rsid w:val="00E70240"/>
    <w:rsid w:val="00E71E6B"/>
    <w:rsid w:val="00E76EBC"/>
    <w:rsid w:val="00E81CC5"/>
    <w:rsid w:val="00E85A87"/>
    <w:rsid w:val="00E85B4A"/>
    <w:rsid w:val="00E9528E"/>
    <w:rsid w:val="00EA5099"/>
    <w:rsid w:val="00EB1A89"/>
    <w:rsid w:val="00EC1351"/>
    <w:rsid w:val="00EC4CBF"/>
    <w:rsid w:val="00EE2CA8"/>
    <w:rsid w:val="00EF17E8"/>
    <w:rsid w:val="00EF51D9"/>
    <w:rsid w:val="00F10537"/>
    <w:rsid w:val="00F130DD"/>
    <w:rsid w:val="00F24884"/>
    <w:rsid w:val="00F476C4"/>
    <w:rsid w:val="00F61DF9"/>
    <w:rsid w:val="00F81960"/>
    <w:rsid w:val="00F83AC2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E5E7F2-8E9B-4FC5-816B-283D3996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tum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8EEDEC013C2436185E44B9DC61C5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F2563-19F3-4D37-A243-73B3E88521C6}"/>
      </w:docPartPr>
      <w:docPartBody>
        <w:p w:rsidR="00DF7510" w:rsidRDefault="00A4798F">
          <w:pPr>
            <w:pStyle w:val="88EEDEC013C2436185E44B9DC61C5F9C"/>
          </w:pPr>
          <w:r w:rsidRPr="00CF1A49">
            <w:t>·</w:t>
          </w:r>
        </w:p>
      </w:docPartBody>
    </w:docPart>
    <w:docPart>
      <w:docPartPr>
        <w:name w:val="F8AF25F6BD7E47B5BD21FDB1D302F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9E8D7-2805-40CF-8AF7-9D2BA566728B}"/>
      </w:docPartPr>
      <w:docPartBody>
        <w:p w:rsidR="00DF7510" w:rsidRDefault="00A4798F">
          <w:pPr>
            <w:pStyle w:val="F8AF25F6BD7E47B5BD21FDB1D302F2E8"/>
          </w:pPr>
          <w:r w:rsidRPr="00CF1A49">
            <w:t>Experience</w:t>
          </w:r>
        </w:p>
      </w:docPartBody>
    </w:docPart>
    <w:docPart>
      <w:docPartPr>
        <w:name w:val="251E3C798F99438895DECEE310BEE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C4E9F-197E-4996-8C5D-CB4842CAD93B}"/>
      </w:docPartPr>
      <w:docPartBody>
        <w:p w:rsidR="00DF7510" w:rsidRDefault="00A4798F">
          <w:pPr>
            <w:pStyle w:val="251E3C798F99438895DECEE310BEE2A6"/>
          </w:pPr>
          <w:r w:rsidRPr="00CF1A49">
            <w:t>Education</w:t>
          </w:r>
        </w:p>
      </w:docPartBody>
    </w:docPart>
    <w:docPart>
      <w:docPartPr>
        <w:name w:val="0162E99E43D74A14B0659CB2E2E56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580CE-6C87-4F17-965A-4900422C4EF7}"/>
      </w:docPartPr>
      <w:docPartBody>
        <w:p w:rsidR="00DF7510" w:rsidRDefault="00A4798F">
          <w:pPr>
            <w:pStyle w:val="0162E99E43D74A14B0659CB2E2E56B76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98F"/>
    <w:rsid w:val="007022EB"/>
    <w:rsid w:val="009326BB"/>
    <w:rsid w:val="00985610"/>
    <w:rsid w:val="00A4798F"/>
    <w:rsid w:val="00C6495E"/>
    <w:rsid w:val="00DF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5497401B4D44659568EB2E89B8495F">
    <w:name w:val="565497401B4D44659568EB2E89B8495F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098635442048484492C2DE0008D15A73">
    <w:name w:val="098635442048484492C2DE0008D15A73"/>
  </w:style>
  <w:style w:type="paragraph" w:customStyle="1" w:styleId="351767297DFC4130A0844F09A38476F9">
    <w:name w:val="351767297DFC4130A0844F09A38476F9"/>
  </w:style>
  <w:style w:type="paragraph" w:customStyle="1" w:styleId="88EEDEC013C2436185E44B9DC61C5F9C">
    <w:name w:val="88EEDEC013C2436185E44B9DC61C5F9C"/>
  </w:style>
  <w:style w:type="paragraph" w:customStyle="1" w:styleId="9ED9A8075A11442FA30A90F97FE7127D">
    <w:name w:val="9ED9A8075A11442FA30A90F97FE7127D"/>
  </w:style>
  <w:style w:type="paragraph" w:customStyle="1" w:styleId="4C3A10C0CA6845ABB42277D8F21B5F60">
    <w:name w:val="4C3A10C0CA6845ABB42277D8F21B5F60"/>
  </w:style>
  <w:style w:type="paragraph" w:customStyle="1" w:styleId="9CC266349D7D421997DE7BA97E293A58">
    <w:name w:val="9CC266349D7D421997DE7BA97E293A58"/>
  </w:style>
  <w:style w:type="paragraph" w:customStyle="1" w:styleId="EBBA844C35D0481AAA158CD9F37AE144">
    <w:name w:val="EBBA844C35D0481AAA158CD9F37AE144"/>
  </w:style>
  <w:style w:type="paragraph" w:customStyle="1" w:styleId="9F69073207BC4B1AB659C80B9F18D514">
    <w:name w:val="9F69073207BC4B1AB659C80B9F18D514"/>
  </w:style>
  <w:style w:type="paragraph" w:customStyle="1" w:styleId="05532D642DC44BBFB6B33A988E105541">
    <w:name w:val="05532D642DC44BBFB6B33A988E105541"/>
  </w:style>
  <w:style w:type="paragraph" w:customStyle="1" w:styleId="8FEFAEBDBA134D4F88B65B57590CC61E">
    <w:name w:val="8FEFAEBDBA134D4F88B65B57590CC61E"/>
  </w:style>
  <w:style w:type="paragraph" w:customStyle="1" w:styleId="F8AF25F6BD7E47B5BD21FDB1D302F2E8">
    <w:name w:val="F8AF25F6BD7E47B5BD21FDB1D302F2E8"/>
  </w:style>
  <w:style w:type="paragraph" w:customStyle="1" w:styleId="F373841629DC4AC0B5B419BA4346BA8B">
    <w:name w:val="F373841629DC4AC0B5B419BA4346BA8B"/>
  </w:style>
  <w:style w:type="paragraph" w:customStyle="1" w:styleId="64F4538C383A4B4E84E6948F548DEDE4">
    <w:name w:val="64F4538C383A4B4E84E6948F548DEDE4"/>
  </w:style>
  <w:style w:type="paragraph" w:customStyle="1" w:styleId="A0AFD30F30564BFEACD3CB31E0B05337">
    <w:name w:val="A0AFD30F30564BFEACD3CB31E0B05337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1B2674AFF3E84589A625D1D8371F9887">
    <w:name w:val="1B2674AFF3E84589A625D1D8371F9887"/>
  </w:style>
  <w:style w:type="paragraph" w:customStyle="1" w:styleId="8D4D79DDAC494EE0A7975EF98AB1F218">
    <w:name w:val="8D4D79DDAC494EE0A7975EF98AB1F218"/>
  </w:style>
  <w:style w:type="paragraph" w:customStyle="1" w:styleId="E6877AC3CE3D40428B5D780DC9D117CD">
    <w:name w:val="E6877AC3CE3D40428B5D780DC9D117CD"/>
  </w:style>
  <w:style w:type="paragraph" w:customStyle="1" w:styleId="34F35DBA9ADB47BA8E9D9F24FAD1A74C">
    <w:name w:val="34F35DBA9ADB47BA8E9D9F24FAD1A74C"/>
  </w:style>
  <w:style w:type="paragraph" w:customStyle="1" w:styleId="A3D1D9F2DE8D4BF1821A1358D043B2CA">
    <w:name w:val="A3D1D9F2DE8D4BF1821A1358D043B2CA"/>
  </w:style>
  <w:style w:type="paragraph" w:customStyle="1" w:styleId="54BE5F7689CE4CA5A8A7CB834FFFE2F7">
    <w:name w:val="54BE5F7689CE4CA5A8A7CB834FFFE2F7"/>
  </w:style>
  <w:style w:type="paragraph" w:customStyle="1" w:styleId="A91E590CB3F6467E991887B1D74C07A9">
    <w:name w:val="A91E590CB3F6467E991887B1D74C07A9"/>
  </w:style>
  <w:style w:type="paragraph" w:customStyle="1" w:styleId="251E3C798F99438895DECEE310BEE2A6">
    <w:name w:val="251E3C798F99438895DECEE310BEE2A6"/>
  </w:style>
  <w:style w:type="paragraph" w:customStyle="1" w:styleId="26F17326BCE547F48BE541BA5EC71FC8">
    <w:name w:val="26F17326BCE547F48BE541BA5EC71FC8"/>
  </w:style>
  <w:style w:type="paragraph" w:customStyle="1" w:styleId="AEFA218D9724425E98D7813E6F6E556E">
    <w:name w:val="AEFA218D9724425E98D7813E6F6E556E"/>
  </w:style>
  <w:style w:type="paragraph" w:customStyle="1" w:styleId="5C593B7B316843898B74611A0D28F328">
    <w:name w:val="5C593B7B316843898B74611A0D28F328"/>
  </w:style>
  <w:style w:type="paragraph" w:customStyle="1" w:styleId="98BB1143402E41C8B95354AAB7E56EFF">
    <w:name w:val="98BB1143402E41C8B95354AAB7E56EFF"/>
  </w:style>
  <w:style w:type="paragraph" w:customStyle="1" w:styleId="53E513764DC64D68A0536F8C713C32E0">
    <w:name w:val="53E513764DC64D68A0536F8C713C32E0"/>
  </w:style>
  <w:style w:type="paragraph" w:customStyle="1" w:styleId="658DF1FDD61A4F80BA807BEF453F2DF2">
    <w:name w:val="658DF1FDD61A4F80BA807BEF453F2DF2"/>
  </w:style>
  <w:style w:type="paragraph" w:customStyle="1" w:styleId="F6D790DE45E34807B4B7F469BF258CC2">
    <w:name w:val="F6D790DE45E34807B4B7F469BF258CC2"/>
  </w:style>
  <w:style w:type="paragraph" w:customStyle="1" w:styleId="8136137756284351A7D354B460C843EA">
    <w:name w:val="8136137756284351A7D354B460C843EA"/>
  </w:style>
  <w:style w:type="paragraph" w:customStyle="1" w:styleId="8B454A6D47FB4D70B1D0DF34B96C9353">
    <w:name w:val="8B454A6D47FB4D70B1D0DF34B96C9353"/>
  </w:style>
  <w:style w:type="paragraph" w:customStyle="1" w:styleId="AE8333F550794B13BE8DF29841F5D56F">
    <w:name w:val="AE8333F550794B13BE8DF29841F5D56F"/>
  </w:style>
  <w:style w:type="paragraph" w:customStyle="1" w:styleId="0162E99E43D74A14B0659CB2E2E56B76">
    <w:name w:val="0162E99E43D74A14B0659CB2E2E56B76"/>
  </w:style>
  <w:style w:type="paragraph" w:customStyle="1" w:styleId="AD9F100FC0B14A1685FA30BBA59A1B8E">
    <w:name w:val="AD9F100FC0B14A1685FA30BBA59A1B8E"/>
  </w:style>
  <w:style w:type="paragraph" w:customStyle="1" w:styleId="20CBDF8F2F8D4E65B5010523B2496D9D">
    <w:name w:val="20CBDF8F2F8D4E65B5010523B2496D9D"/>
  </w:style>
  <w:style w:type="paragraph" w:customStyle="1" w:styleId="E5A92422AB55462AB653C9DF1C318385">
    <w:name w:val="E5A92422AB55462AB653C9DF1C318385"/>
  </w:style>
  <w:style w:type="paragraph" w:customStyle="1" w:styleId="D9227BA5DAA94349BC36A05035EA82D9">
    <w:name w:val="D9227BA5DAA94349BC36A05035EA82D9"/>
  </w:style>
  <w:style w:type="paragraph" w:customStyle="1" w:styleId="0FB82CCC95074E2AA5A18298BDB9EF1A">
    <w:name w:val="0FB82CCC95074E2AA5A18298BDB9EF1A"/>
  </w:style>
  <w:style w:type="paragraph" w:customStyle="1" w:styleId="C623A9BDAED841D898B2991CC967217F">
    <w:name w:val="C623A9BDAED841D898B2991CC967217F"/>
  </w:style>
  <w:style w:type="paragraph" w:customStyle="1" w:styleId="5E461E2A8594487683BEB1F93D46D18B">
    <w:name w:val="5E461E2A8594487683BEB1F93D46D18B"/>
  </w:style>
  <w:style w:type="paragraph" w:customStyle="1" w:styleId="F9183EFCABDF4C8292523E005F9B2D51">
    <w:name w:val="F9183EFCABDF4C8292523E005F9B2D51"/>
    <w:rsid w:val="007022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1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Stumpp</dc:creator>
  <cp:keywords/>
  <dc:description/>
  <cp:lastModifiedBy>cmg</cp:lastModifiedBy>
  <cp:revision>2</cp:revision>
  <cp:lastPrinted>2017-09-11T19:47:00Z</cp:lastPrinted>
  <dcterms:created xsi:type="dcterms:W3CDTF">2017-10-02T22:18:00Z</dcterms:created>
  <dcterms:modified xsi:type="dcterms:W3CDTF">2017-10-02T22:18:00Z</dcterms:modified>
  <cp:category/>
</cp:coreProperties>
</file>