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FF" w:rsidRPr="00A25F57" w:rsidRDefault="00997107" w:rsidP="00C5376B">
      <w:pPr>
        <w:jc w:val="center"/>
        <w:rPr>
          <w:color w:val="17365D" w:themeColor="text2" w:themeShade="BF"/>
        </w:rPr>
      </w:pPr>
      <w:r w:rsidRPr="00A25F57">
        <w:rPr>
          <w:i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9BFAB" wp14:editId="293AB58D">
                <wp:simplePos x="0" y="0"/>
                <wp:positionH relativeFrom="column">
                  <wp:posOffset>1581150</wp:posOffset>
                </wp:positionH>
                <wp:positionV relativeFrom="paragraph">
                  <wp:posOffset>38100</wp:posOffset>
                </wp:positionV>
                <wp:extent cx="104775" cy="104775"/>
                <wp:effectExtent l="19050" t="19050" r="47625" b="666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DE752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2" o:spid="_x0000_s1026" type="#_x0000_t59" style="position:absolute;margin-left:124.5pt;margin-top:3pt;width:8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" fillcolor="white [3201]" strokecolor="#95b3d7 [1940]" strokeweight="1pt">
                <v:fill color2="#b8cce4 [1300]" focus="100%" type="gradient"/>
                <v:shadow on="t" color="#243f60 [1604]" opacity=".5" offset="1pt"/>
              </v:shape>
            </w:pict>
          </mc:Fallback>
        </mc:AlternateContent>
      </w:r>
      <w:r w:rsidRPr="00A25F57">
        <w:rPr>
          <w:i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C9623" wp14:editId="77F891AE">
                <wp:simplePos x="0" y="0"/>
                <wp:positionH relativeFrom="column">
                  <wp:posOffset>2838450</wp:posOffset>
                </wp:positionH>
                <wp:positionV relativeFrom="paragraph">
                  <wp:posOffset>38100</wp:posOffset>
                </wp:positionV>
                <wp:extent cx="104775" cy="104775"/>
                <wp:effectExtent l="19050" t="19050" r="47625" b="666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79F8" id="AutoShape 3" o:spid="_x0000_s1026" type="#_x0000_t59" style="position:absolute;margin-left:223.5pt;margin-top: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" fillcolor="white [3201]" strokecolor="#95b3d7 [1940]" strokeweight="1pt">
                <v:fill color2="#b8cce4 [1300]" focus="100%" type="gradient"/>
                <v:shadow on="t" color="#243f60 [1604]" opacity=".5" offset="1pt"/>
              </v:shape>
            </w:pict>
          </mc:Fallback>
        </mc:AlternateContent>
      </w:r>
      <w:r w:rsidR="001F443A" w:rsidRPr="00A25F57">
        <w:rPr>
          <w:i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8D79B" wp14:editId="7F1409FB">
                <wp:simplePos x="0" y="0"/>
                <wp:positionH relativeFrom="column">
                  <wp:posOffset>4019550</wp:posOffset>
                </wp:positionH>
                <wp:positionV relativeFrom="paragraph">
                  <wp:posOffset>38100</wp:posOffset>
                </wp:positionV>
                <wp:extent cx="104775" cy="104775"/>
                <wp:effectExtent l="19050" t="19050" r="47625" b="66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F781" id="AutoShape 4" o:spid="_x0000_s1026" type="#_x0000_t59" style="position:absolute;margin-left:316.5pt;margin-top:3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" fillcolor="white [3201]" strokecolor="#95b3d7 [1940]" strokeweight="1pt">
                <v:fill color2="#b8cce4 [1300]" focus="100%" type="gradient"/>
                <v:shadow on="t" color="#243f60 [1604]" opacity=".5" offset="1pt"/>
              </v:shape>
            </w:pict>
          </mc:Fallback>
        </mc:AlternateContent>
      </w:r>
      <w:r w:rsidR="003C6159">
        <w:rPr>
          <w:i/>
          <w:color w:val="17365D" w:themeColor="text2" w:themeShade="BF"/>
        </w:rPr>
        <w:t>266 Settlers Road</w:t>
      </w:r>
      <w:r w:rsidR="006F1CDF" w:rsidRPr="00A25F57">
        <w:rPr>
          <w:i/>
          <w:color w:val="17365D" w:themeColor="text2" w:themeShade="BF"/>
        </w:rPr>
        <w:t xml:space="preserve"> </w:t>
      </w:r>
      <w:r w:rsidR="001F443A" w:rsidRPr="00A25F57">
        <w:rPr>
          <w:i/>
          <w:color w:val="17365D" w:themeColor="text2" w:themeShade="BF"/>
        </w:rPr>
        <w:tab/>
      </w:r>
      <w:r w:rsidR="005679C2" w:rsidRPr="00A25F57">
        <w:rPr>
          <w:i/>
          <w:color w:val="17365D" w:themeColor="text2" w:themeShade="BF"/>
        </w:rPr>
        <w:t xml:space="preserve"> </w:t>
      </w:r>
      <w:r>
        <w:rPr>
          <w:i/>
          <w:color w:val="17365D" w:themeColor="text2" w:themeShade="BF"/>
        </w:rPr>
        <w:t xml:space="preserve">     </w:t>
      </w:r>
      <w:r w:rsidR="003C6159">
        <w:rPr>
          <w:i/>
          <w:color w:val="17365D" w:themeColor="text2" w:themeShade="BF"/>
        </w:rPr>
        <w:t>Upland, CA</w:t>
      </w:r>
      <w:r w:rsidR="00904B0A" w:rsidRPr="00A25F57">
        <w:rPr>
          <w:i/>
          <w:color w:val="17365D" w:themeColor="text2" w:themeShade="BF"/>
        </w:rPr>
        <w:t xml:space="preserve"> </w:t>
      </w:r>
      <w:r w:rsidR="003C6159">
        <w:rPr>
          <w:i/>
          <w:color w:val="17365D" w:themeColor="text2" w:themeShade="BF"/>
        </w:rPr>
        <w:t>91786</w:t>
      </w:r>
      <w:r w:rsidR="00904B0A" w:rsidRPr="00A25F57">
        <w:rPr>
          <w:i/>
          <w:color w:val="17365D" w:themeColor="text2" w:themeShade="BF"/>
        </w:rPr>
        <w:tab/>
      </w:r>
      <w:r>
        <w:rPr>
          <w:i/>
          <w:color w:val="17365D" w:themeColor="text2" w:themeShade="BF"/>
        </w:rPr>
        <w:t xml:space="preserve">   </w:t>
      </w:r>
      <w:r w:rsidR="006F1CDF" w:rsidRPr="00A25F57">
        <w:rPr>
          <w:i/>
          <w:color w:val="17365D" w:themeColor="text2" w:themeShade="BF"/>
        </w:rPr>
        <w:t>302-384-3139</w:t>
      </w:r>
      <w:r w:rsidR="00E456BA" w:rsidRPr="00A25F57">
        <w:rPr>
          <w:i/>
          <w:color w:val="17365D" w:themeColor="text2" w:themeShade="BF"/>
        </w:rPr>
        <w:tab/>
      </w:r>
      <w:r w:rsidR="00E456BA" w:rsidRPr="00A25F57">
        <w:rPr>
          <w:i/>
          <w:color w:val="17365D" w:themeColor="text2" w:themeShade="BF"/>
        </w:rPr>
        <w:tab/>
      </w:r>
      <w:r w:rsidR="00AB4120" w:rsidRPr="00A25F57">
        <w:rPr>
          <w:i/>
          <w:color w:val="17365D" w:themeColor="text2" w:themeShade="BF"/>
        </w:rPr>
        <w:t>alexgwan86@yahoo.com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6931" w:rsidRPr="00A25F57" w:rsidTr="00E456BA">
        <w:trPr>
          <w:trHeight w:val="243"/>
        </w:trPr>
        <w:tc>
          <w:tcPr>
            <w:tcW w:w="957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56931" w:rsidRPr="00813C39" w:rsidRDefault="00AB4120" w:rsidP="00956931">
            <w:pPr>
              <w:rPr>
                <w:color w:val="17365D" w:themeColor="text2" w:themeShade="BF"/>
                <w:sz w:val="44"/>
                <w:szCs w:val="44"/>
              </w:rPr>
            </w:pPr>
            <w:bookmarkStart w:id="0" w:name="_GoBack"/>
            <w:r w:rsidRPr="00813C39">
              <w:rPr>
                <w:color w:val="7F7F7F" w:themeColor="text1" w:themeTint="80"/>
                <w:sz w:val="44"/>
                <w:szCs w:val="44"/>
              </w:rPr>
              <w:t>Alex</w:t>
            </w:r>
            <w:r w:rsidR="00904B0A" w:rsidRPr="00813C39">
              <w:rPr>
                <w:color w:val="17365D" w:themeColor="text2" w:themeShade="BF"/>
                <w:sz w:val="44"/>
                <w:szCs w:val="44"/>
              </w:rPr>
              <w:t xml:space="preserve"> </w:t>
            </w:r>
            <w:r w:rsidRPr="00813C39">
              <w:rPr>
                <w:color w:val="7F7F7F" w:themeColor="text1" w:themeTint="80"/>
                <w:sz w:val="44"/>
                <w:szCs w:val="44"/>
              </w:rPr>
              <w:t>Gwannulla</w:t>
            </w:r>
            <w:bookmarkEnd w:id="0"/>
          </w:p>
        </w:tc>
      </w:tr>
    </w:tbl>
    <w:p w:rsidR="00956931" w:rsidRPr="00A25F57" w:rsidRDefault="00956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632"/>
        <w:gridCol w:w="1315"/>
        <w:gridCol w:w="1317"/>
        <w:gridCol w:w="2632"/>
      </w:tblGrid>
      <w:tr w:rsidR="00C5376B" w:rsidRPr="00A25F57" w:rsidTr="00445836">
        <w:trPr>
          <w:trHeight w:val="119"/>
        </w:trPr>
        <w:tc>
          <w:tcPr>
            <w:tcW w:w="939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C5376B" w:rsidRPr="00A25F57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t>Technical Skills/Proficiencies</w:t>
            </w:r>
          </w:p>
        </w:tc>
      </w:tr>
      <w:tr w:rsidR="009160C7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36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760" w:rsidRDefault="00802760" w:rsidP="00881F4E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BioChem Laboratory </w:t>
            </w:r>
          </w:p>
          <w:p w:rsidR="009E3CF4" w:rsidRDefault="009E3CF4" w:rsidP="00881F4E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Behavioral Science</w:t>
            </w:r>
          </w:p>
          <w:p w:rsidR="00064FBD" w:rsidRPr="00F874C7" w:rsidRDefault="00064FBD" w:rsidP="00F874C7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First Aid Certified</w:t>
            </w:r>
          </w:p>
          <w:p w:rsidR="001564F1" w:rsidRPr="00767526" w:rsidRDefault="00802760" w:rsidP="00767526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Computer Systems &amp; Network</w:t>
            </w:r>
          </w:p>
          <w:p w:rsidR="00EE3BE9" w:rsidRDefault="00767526" w:rsidP="00FD144B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Linux Red hat &amp; Ubuntu</w:t>
            </w:r>
            <w:r w:rsidR="00064FBD">
              <w:rPr>
                <w:color w:val="17365D" w:themeColor="text2" w:themeShade="BF"/>
              </w:rPr>
              <w:t xml:space="preserve"> </w:t>
            </w:r>
          </w:p>
          <w:p w:rsidR="00EE3BE9" w:rsidRPr="00064FBD" w:rsidRDefault="00767526" w:rsidP="00064FBD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Windows 2008/2012</w:t>
            </w:r>
            <w:r w:rsidR="00064FBD">
              <w:rPr>
                <w:color w:val="17365D" w:themeColor="text2" w:themeShade="BF"/>
              </w:rPr>
              <w:t xml:space="preserve"> </w:t>
            </w:r>
          </w:p>
        </w:tc>
      </w:tr>
      <w:tr w:rsidR="009160C7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36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A25F57" w:rsidRDefault="009160C7" w:rsidP="00A27AF8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9160C7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36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A25F57" w:rsidRDefault="009160C7" w:rsidP="00881F4E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DA04E2" w:rsidRPr="00A25F57" w:rsidTr="00445836">
        <w:trPr>
          <w:trHeight w:val="66"/>
        </w:trPr>
        <w:tc>
          <w:tcPr>
            <w:tcW w:w="939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A04E2" w:rsidRPr="00A25F57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t>Experience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DF5209">
            <w:pPr>
              <w:tabs>
                <w:tab w:val="left" w:pos="1440"/>
              </w:tabs>
              <w:jc w:val="center"/>
              <w:rPr>
                <w:color w:val="17365D" w:themeColor="text2" w:themeShade="BF"/>
              </w:rPr>
            </w:pPr>
          </w:p>
          <w:p w:rsidR="007B7EB8" w:rsidRPr="00A25F57" w:rsidRDefault="007B7EB8" w:rsidP="007B7EB8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             </w:t>
            </w:r>
            <w:r w:rsidRPr="00A25F57">
              <w:rPr>
                <w:color w:val="17365D" w:themeColor="text2" w:themeShade="BF"/>
              </w:rPr>
              <w:t>2003-2004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DF5209">
            <w:pPr>
              <w:tabs>
                <w:tab w:val="left" w:pos="1440"/>
              </w:tabs>
              <w:jc w:val="center"/>
              <w:rPr>
                <w:color w:val="17365D" w:themeColor="text2" w:themeShade="BF"/>
              </w:rPr>
            </w:pPr>
          </w:p>
          <w:p w:rsidR="007B7EB8" w:rsidRPr="00A25F57" w:rsidRDefault="007B7EB8" w:rsidP="00DF5209">
            <w:pPr>
              <w:tabs>
                <w:tab w:val="left" w:pos="1440"/>
              </w:tabs>
              <w:jc w:val="center"/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t>Chaffey College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DF5209">
            <w:pPr>
              <w:tabs>
                <w:tab w:val="left" w:pos="1440"/>
              </w:tabs>
              <w:jc w:val="center"/>
              <w:rPr>
                <w:color w:val="17365D" w:themeColor="text2" w:themeShade="BF"/>
              </w:rPr>
            </w:pPr>
          </w:p>
          <w:p w:rsidR="007B7EB8" w:rsidRPr="00A25F57" w:rsidRDefault="008F120D" w:rsidP="00DF5209">
            <w:pPr>
              <w:tabs>
                <w:tab w:val="left" w:pos="1440"/>
              </w:tabs>
              <w:jc w:val="center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     </w:t>
            </w:r>
            <w:r w:rsidR="007B7EB8" w:rsidRPr="00A25F57">
              <w:rPr>
                <w:color w:val="17365D" w:themeColor="text2" w:themeShade="BF"/>
              </w:rPr>
              <w:t>Rancho Cucamonga, CA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DF5209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7B7EB8" w:rsidRPr="003250F5" w:rsidRDefault="007B7EB8" w:rsidP="00DF5209">
            <w:pPr>
              <w:pStyle w:val="ListParagraph"/>
              <w:tabs>
                <w:tab w:val="left" w:pos="1440"/>
              </w:tabs>
              <w:rPr>
                <w:b/>
                <w:color w:val="17365D" w:themeColor="text2" w:themeShade="BF"/>
              </w:rPr>
            </w:pPr>
            <w:r w:rsidRPr="003250F5">
              <w:rPr>
                <w:b/>
                <w:color w:val="17365D" w:themeColor="text2" w:themeShade="BF"/>
              </w:rPr>
              <w:t>Micro Lab Assistant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7B7EB8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7B7EB8" w:rsidRDefault="007B7EB8" w:rsidP="00DF520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t xml:space="preserve">Mix up chemicals that allow the growth of household bacteria's.  </w:t>
            </w:r>
          </w:p>
          <w:p w:rsidR="007B7EB8" w:rsidRDefault="007B7EB8" w:rsidP="00DF520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t>Operate an autoclave machine.</w:t>
            </w:r>
            <w:r>
              <w:rPr>
                <w:color w:val="17365D" w:themeColor="text2" w:themeShade="BF"/>
              </w:rPr>
              <w:t xml:space="preserve"> </w:t>
            </w:r>
          </w:p>
          <w:p w:rsidR="007B7EB8" w:rsidRDefault="007B7EB8" w:rsidP="00DF520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 w:rsidRPr="00010463">
              <w:rPr>
                <w:color w:val="17365D" w:themeColor="text2" w:themeShade="BF"/>
              </w:rPr>
              <w:t>Set up, operate, and maintain labor</w:t>
            </w:r>
            <w:r>
              <w:rPr>
                <w:color w:val="17365D" w:themeColor="text2" w:themeShade="BF"/>
              </w:rPr>
              <w:t>atory instruments and equipment.</w:t>
            </w:r>
          </w:p>
          <w:p w:rsidR="007B7EB8" w:rsidRDefault="007B7EB8" w:rsidP="00DF520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M</w:t>
            </w:r>
            <w:r w:rsidRPr="00010463">
              <w:rPr>
                <w:color w:val="17365D" w:themeColor="text2" w:themeShade="BF"/>
              </w:rPr>
              <w:t>onitor experiments, make observations, and calculate and record results.</w:t>
            </w:r>
          </w:p>
          <w:p w:rsidR="002C38C0" w:rsidRDefault="002C38C0" w:rsidP="002C38C0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2C38C0" w:rsidRDefault="002C38C0" w:rsidP="002C38C0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  <w:r w:rsidRPr="00E15174">
              <w:rPr>
                <w:color w:val="17365D" w:themeColor="text2" w:themeShade="BF"/>
              </w:rPr>
              <w:t>2007-2009</w:t>
            </w:r>
            <w:r w:rsidR="008F120D">
              <w:rPr>
                <w:color w:val="17365D" w:themeColor="text2" w:themeShade="BF"/>
              </w:rPr>
              <w:t xml:space="preserve">                             </w:t>
            </w:r>
            <w:r>
              <w:rPr>
                <w:color w:val="17365D" w:themeColor="text2" w:themeShade="BF"/>
              </w:rPr>
              <w:t>Dow Chemical Company</w:t>
            </w:r>
            <w:r w:rsidR="008F120D">
              <w:rPr>
                <w:color w:val="17365D" w:themeColor="text2" w:themeShade="BF"/>
              </w:rPr>
              <w:t xml:space="preserve">       </w:t>
            </w:r>
            <w:r>
              <w:rPr>
                <w:color w:val="17365D" w:themeColor="text2" w:themeShade="BF"/>
              </w:rPr>
              <w:t xml:space="preserve">Newark, DE  </w:t>
            </w:r>
          </w:p>
          <w:p w:rsidR="002C38C0" w:rsidRDefault="002C38C0" w:rsidP="002C38C0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2C38C0" w:rsidRPr="00E15174" w:rsidRDefault="002C38C0" w:rsidP="002C38C0">
            <w:pPr>
              <w:pStyle w:val="ListParagraph"/>
              <w:tabs>
                <w:tab w:val="left" w:pos="1440"/>
              </w:tabs>
              <w:rPr>
                <w:b/>
                <w:color w:val="17365D" w:themeColor="text2" w:themeShade="BF"/>
              </w:rPr>
            </w:pPr>
            <w:r w:rsidRPr="00E15174">
              <w:rPr>
                <w:b/>
                <w:color w:val="17365D" w:themeColor="text2" w:themeShade="BF"/>
              </w:rPr>
              <w:t>LVM Technician</w:t>
            </w:r>
          </w:p>
          <w:p w:rsidR="002C38C0" w:rsidRDefault="002C38C0" w:rsidP="002C38C0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2C38C0" w:rsidRDefault="00E15174" w:rsidP="002C38C0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Clean room p</w:t>
            </w:r>
            <w:r w:rsidR="002C38C0" w:rsidRPr="002C38C0">
              <w:rPr>
                <w:color w:val="17365D" w:themeColor="text2" w:themeShade="BF"/>
              </w:rPr>
              <w:t>roduction of silicon pads</w:t>
            </w:r>
          </w:p>
          <w:p w:rsidR="002C38C0" w:rsidRDefault="00E15174" w:rsidP="002C38C0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Use T-peel machine to test adhesive bond</w:t>
            </w:r>
          </w:p>
          <w:p w:rsidR="00E15174" w:rsidRDefault="00E15174" w:rsidP="002C38C0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Enter production data in windows excel and backup.</w:t>
            </w:r>
          </w:p>
          <w:p w:rsidR="00E15174" w:rsidRPr="002C38C0" w:rsidRDefault="00E15174" w:rsidP="00E15174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rPr>
                <w:color w:val="17365D" w:themeColor="text2" w:themeShade="BF"/>
              </w:rPr>
            </w:pPr>
            <w:r w:rsidRPr="00E15174">
              <w:rPr>
                <w:color w:val="17365D" w:themeColor="text2" w:themeShade="BF"/>
              </w:rPr>
              <w:t>Work with engineers to invent better methods to produce quality products.</w:t>
            </w:r>
          </w:p>
          <w:p w:rsidR="002C38C0" w:rsidRPr="00A25F57" w:rsidRDefault="002C38C0" w:rsidP="002C38C0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E15174" w:rsidP="007B7EB8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              </w:t>
            </w:r>
            <w:r w:rsidR="007B7EB8" w:rsidRPr="00A25F57">
              <w:rPr>
                <w:color w:val="17365D" w:themeColor="text2" w:themeShade="BF"/>
              </w:rPr>
              <w:t>2010-</w:t>
            </w:r>
            <w:r w:rsidR="007B7EB8">
              <w:rPr>
                <w:color w:val="17365D" w:themeColor="text2" w:themeShade="BF"/>
              </w:rPr>
              <w:t>2013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8F120D" w:rsidP="00E15174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        </w:t>
            </w:r>
            <w:r w:rsidR="007B7EB8" w:rsidRPr="00A25F57">
              <w:rPr>
                <w:color w:val="17365D" w:themeColor="text2" w:themeShade="BF"/>
              </w:rPr>
              <w:t>Five Below, Inc</w:t>
            </w:r>
            <w:r w:rsidR="007B7EB8">
              <w:rPr>
                <w:color w:val="17365D" w:themeColor="text2" w:themeShade="BF"/>
              </w:rPr>
              <w:t>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8F120D" w:rsidP="002C38C0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      </w:t>
            </w:r>
            <w:r w:rsidR="007B7EB8" w:rsidRPr="00A25F57">
              <w:rPr>
                <w:color w:val="17365D" w:themeColor="text2" w:themeShade="BF"/>
              </w:rPr>
              <w:t>New castle, DE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2A2692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7B7EB8" w:rsidRPr="003250F5" w:rsidRDefault="007B7EB8" w:rsidP="002A2692">
            <w:pPr>
              <w:pStyle w:val="ListParagraph"/>
              <w:tabs>
                <w:tab w:val="left" w:pos="1440"/>
              </w:tabs>
              <w:rPr>
                <w:b/>
                <w:color w:val="17365D" w:themeColor="text2" w:themeShade="BF"/>
              </w:rPr>
            </w:pPr>
            <w:r w:rsidRPr="003250F5">
              <w:rPr>
                <w:b/>
                <w:color w:val="17365D" w:themeColor="text2" w:themeShade="BF"/>
              </w:rPr>
              <w:t>System Control Administrator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Default="007B7EB8" w:rsidP="00C77C13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7B7EB8" w:rsidRDefault="007B7EB8" w:rsidP="004003E1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Provides customer and technic</w:t>
            </w:r>
            <w:r w:rsidR="0026144F">
              <w:rPr>
                <w:color w:val="17365D" w:themeColor="text2" w:themeShade="BF"/>
              </w:rPr>
              <w:t xml:space="preserve">al support through </w:t>
            </w:r>
            <w:r w:rsidRPr="004003E1">
              <w:rPr>
                <w:color w:val="17365D" w:themeColor="text2" w:themeShade="BF"/>
              </w:rPr>
              <w:t>problem sol</w:t>
            </w:r>
            <w:r w:rsidR="0026144F">
              <w:rPr>
                <w:color w:val="17365D" w:themeColor="text2" w:themeShade="BF"/>
              </w:rPr>
              <w:t>ving</w:t>
            </w:r>
            <w:r>
              <w:rPr>
                <w:color w:val="17365D" w:themeColor="text2" w:themeShade="BF"/>
              </w:rPr>
              <w:t>.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I</w:t>
            </w:r>
            <w:r w:rsidRPr="004003E1">
              <w:rPr>
                <w:color w:val="17365D" w:themeColor="text2" w:themeShade="BF"/>
              </w:rPr>
              <w:t>mplemen</w:t>
            </w:r>
            <w:r w:rsidR="004C7FBA">
              <w:rPr>
                <w:color w:val="17365D" w:themeColor="text2" w:themeShade="BF"/>
              </w:rPr>
              <w:t xml:space="preserve">tation, maintenance and education </w:t>
            </w:r>
            <w:r w:rsidRPr="004003E1">
              <w:rPr>
                <w:color w:val="17365D" w:themeColor="text2" w:themeShade="BF"/>
              </w:rPr>
              <w:t>of</w:t>
            </w:r>
            <w:r w:rsidR="004C7FBA">
              <w:rPr>
                <w:color w:val="17365D" w:themeColor="text2" w:themeShade="BF"/>
              </w:rPr>
              <w:t xml:space="preserve"> </w:t>
            </w:r>
            <w:r w:rsidR="00276B80">
              <w:rPr>
                <w:color w:val="17365D" w:themeColor="text2" w:themeShade="BF"/>
              </w:rPr>
              <w:t xml:space="preserve">improved </w:t>
            </w:r>
            <w:r w:rsidR="00276B80" w:rsidRPr="004003E1">
              <w:rPr>
                <w:color w:val="17365D" w:themeColor="text2" w:themeShade="BF"/>
              </w:rPr>
              <w:t>technologies</w:t>
            </w:r>
            <w:r>
              <w:rPr>
                <w:color w:val="17365D" w:themeColor="text2" w:themeShade="BF"/>
              </w:rPr>
              <w:t>.</w:t>
            </w:r>
          </w:p>
          <w:p w:rsidR="007B7EB8" w:rsidRDefault="00AA684A" w:rsidP="004003E1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Operate a computerized machine</w:t>
            </w:r>
            <w:r w:rsidR="007B7EB8" w:rsidRPr="00743FAC">
              <w:rPr>
                <w:color w:val="17365D" w:themeColor="text2" w:themeShade="BF"/>
              </w:rPr>
              <w:t xml:space="preserve"> system.  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 w:rsidRPr="00743FAC">
              <w:rPr>
                <w:color w:val="17365D" w:themeColor="text2" w:themeShade="BF"/>
              </w:rPr>
              <w:t xml:space="preserve">Troubleshoot machine errors using conveyor program on computer.  </w:t>
            </w:r>
          </w:p>
          <w:p w:rsidR="007B7EB8" w:rsidRDefault="006A57CC" w:rsidP="006A57CC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 w:rsidRPr="006A57CC">
              <w:rPr>
                <w:color w:val="17365D" w:themeColor="text2" w:themeShade="BF"/>
              </w:rPr>
              <w:t>Enter production commands into computer program</w:t>
            </w:r>
            <w:r>
              <w:rPr>
                <w:color w:val="17365D" w:themeColor="text2" w:themeShade="BF"/>
              </w:rPr>
              <w:t>.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 w:rsidRPr="00743FAC">
              <w:rPr>
                <w:color w:val="17365D" w:themeColor="text2" w:themeShade="BF"/>
              </w:rPr>
              <w:t xml:space="preserve">Installation and configuration of safety devices.  </w:t>
            </w:r>
          </w:p>
          <w:p w:rsidR="007B7EB8" w:rsidRPr="006A57CC" w:rsidRDefault="007B7EB8" w:rsidP="006A57CC">
            <w:pPr>
              <w:pStyle w:val="ListParagraph"/>
              <w:numPr>
                <w:ilvl w:val="0"/>
                <w:numId w:val="5"/>
              </w:numPr>
              <w:rPr>
                <w:color w:val="17365D" w:themeColor="text2" w:themeShade="BF"/>
              </w:rPr>
            </w:pPr>
            <w:r w:rsidRPr="00743FAC">
              <w:rPr>
                <w:color w:val="17365D" w:themeColor="text2" w:themeShade="BF"/>
              </w:rPr>
              <w:t>Assists with the testing of new programs for completeness and accuracy</w:t>
            </w:r>
            <w:r>
              <w:rPr>
                <w:color w:val="17365D" w:themeColor="text2" w:themeShade="BF"/>
              </w:rPr>
              <w:t>.</w:t>
            </w:r>
          </w:p>
          <w:p w:rsidR="007B7EB8" w:rsidRPr="00815C64" w:rsidRDefault="007B7EB8" w:rsidP="00815C64">
            <w:pPr>
              <w:tabs>
                <w:tab w:val="left" w:pos="1440"/>
              </w:tabs>
              <w:ind w:left="360"/>
              <w:rPr>
                <w:color w:val="17365D" w:themeColor="text2" w:themeShade="BF"/>
              </w:rPr>
            </w:pPr>
          </w:p>
          <w:p w:rsidR="007B7EB8" w:rsidRDefault="007B7EB8" w:rsidP="006B1CE1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lastRenderedPageBreak/>
              <w:t xml:space="preserve">2013-2015                          Advoserv         </w:t>
            </w:r>
            <w:r w:rsidR="008F120D">
              <w:rPr>
                <w:color w:val="17365D" w:themeColor="text2" w:themeShade="BF"/>
              </w:rPr>
              <w:t xml:space="preserve">                             </w:t>
            </w:r>
            <w:r>
              <w:rPr>
                <w:color w:val="17365D" w:themeColor="text2" w:themeShade="BF"/>
              </w:rPr>
              <w:t xml:space="preserve">Bear, DE  </w:t>
            </w:r>
          </w:p>
          <w:p w:rsidR="00A275CF" w:rsidRDefault="00A275CF" w:rsidP="006B1CE1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7B7EB8" w:rsidRPr="003250F5" w:rsidRDefault="00D4393E" w:rsidP="006B1CE1">
            <w:pPr>
              <w:pStyle w:val="ListParagraph"/>
              <w:tabs>
                <w:tab w:val="left" w:pos="1440"/>
              </w:tabs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Jr. </w:t>
            </w:r>
            <w:r w:rsidR="00AE0333">
              <w:rPr>
                <w:b/>
                <w:color w:val="17365D" w:themeColor="text2" w:themeShade="BF"/>
              </w:rPr>
              <w:t>Systems</w:t>
            </w:r>
            <w:r w:rsidR="00A8568C">
              <w:rPr>
                <w:b/>
                <w:color w:val="17365D" w:themeColor="text2" w:themeShade="BF"/>
              </w:rPr>
              <w:t xml:space="preserve"> IT</w:t>
            </w:r>
          </w:p>
          <w:p w:rsidR="007B7EB8" w:rsidRDefault="007B7EB8" w:rsidP="00F536D8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7B7EB8" w:rsidRDefault="007B7EB8" w:rsidP="007B7EB8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R</w:t>
            </w:r>
            <w:r w:rsidRPr="00BD726B">
              <w:rPr>
                <w:color w:val="17365D" w:themeColor="text2" w:themeShade="BF"/>
              </w:rPr>
              <w:t>ead and respond to all correspondence, including emails</w:t>
            </w:r>
            <w:r>
              <w:rPr>
                <w:color w:val="17365D" w:themeColor="text2" w:themeShade="BF"/>
              </w:rPr>
              <w:t>.</w:t>
            </w:r>
          </w:p>
          <w:p w:rsidR="007B7EB8" w:rsidRPr="00FA2D33" w:rsidRDefault="00FA2D33" w:rsidP="00FA2D33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 w:rsidRPr="00FA2D33">
              <w:rPr>
                <w:color w:val="17365D" w:themeColor="text2" w:themeShade="BF"/>
              </w:rPr>
              <w:t>Use Activ</w:t>
            </w:r>
            <w:r w:rsidR="006A57CC">
              <w:rPr>
                <w:color w:val="17365D" w:themeColor="text2" w:themeShade="BF"/>
              </w:rPr>
              <w:t>e Directory (Windows Server 2008</w:t>
            </w:r>
            <w:r w:rsidRPr="00FA2D33">
              <w:rPr>
                <w:color w:val="17365D" w:themeColor="text2" w:themeShade="BF"/>
              </w:rPr>
              <w:t>) to create, modify, reset and delete user account, reset and modify user password</w:t>
            </w:r>
          </w:p>
          <w:p w:rsidR="007B7EB8" w:rsidRPr="007E064A" w:rsidRDefault="00A86C9D" w:rsidP="007E064A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Disk configuration &amp; managing file s</w:t>
            </w:r>
            <w:r w:rsidR="007E064A" w:rsidRPr="007E064A">
              <w:rPr>
                <w:color w:val="17365D" w:themeColor="text2" w:themeShade="BF"/>
              </w:rPr>
              <w:t>ystems.</w:t>
            </w:r>
          </w:p>
          <w:p w:rsidR="007B7EB8" w:rsidRDefault="00DF5209" w:rsidP="007B7EB8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 w:rsidRPr="007B7EB8">
              <w:rPr>
                <w:color w:val="17365D" w:themeColor="text2" w:themeShade="BF"/>
              </w:rPr>
              <w:t>Good</w:t>
            </w:r>
            <w:r>
              <w:rPr>
                <w:color w:val="17365D" w:themeColor="text2" w:themeShade="BF"/>
              </w:rPr>
              <w:t xml:space="preserve"> analytical</w:t>
            </w:r>
            <w:r w:rsidR="007B7EB8">
              <w:rPr>
                <w:color w:val="17365D" w:themeColor="text2" w:themeShade="BF"/>
              </w:rPr>
              <w:t xml:space="preserve"> skills</w:t>
            </w:r>
            <w:r w:rsidR="007B7EB8" w:rsidRPr="007B7EB8">
              <w:rPr>
                <w:color w:val="17365D" w:themeColor="text2" w:themeShade="BF"/>
              </w:rPr>
              <w:t xml:space="preserve"> </w:t>
            </w:r>
            <w:r>
              <w:rPr>
                <w:color w:val="17365D" w:themeColor="text2" w:themeShade="BF"/>
              </w:rPr>
              <w:t xml:space="preserve">and </w:t>
            </w:r>
            <w:r w:rsidRPr="007B7EB8">
              <w:rPr>
                <w:color w:val="17365D" w:themeColor="text2" w:themeShade="BF"/>
              </w:rPr>
              <w:t>attention</w:t>
            </w:r>
            <w:r w:rsidR="007B7EB8" w:rsidRPr="007B7EB8">
              <w:rPr>
                <w:color w:val="17365D" w:themeColor="text2" w:themeShade="BF"/>
              </w:rPr>
              <w:t xml:space="preserve"> to details.</w:t>
            </w:r>
          </w:p>
          <w:p w:rsidR="007B7EB8" w:rsidRDefault="00FA2D33" w:rsidP="00FA2D33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 w:rsidRPr="00FA2D33">
              <w:rPr>
                <w:color w:val="17365D" w:themeColor="text2" w:themeShade="BF"/>
              </w:rPr>
              <w:t>Familiarity with network systems such as servers, switches, firewalls and routers.</w:t>
            </w:r>
          </w:p>
          <w:p w:rsidR="007E064A" w:rsidRPr="00494E9B" w:rsidRDefault="007E064A" w:rsidP="00494E9B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 w:rsidRPr="00494E9B">
              <w:rPr>
                <w:color w:val="17365D" w:themeColor="text2" w:themeShade="BF"/>
              </w:rPr>
              <w:t>Virus Protection Software Installation</w:t>
            </w:r>
            <w:r w:rsidR="00494E9B">
              <w:rPr>
                <w:color w:val="17365D" w:themeColor="text2" w:themeShade="BF"/>
              </w:rPr>
              <w:t>/</w:t>
            </w:r>
            <w:r w:rsidR="00494E9B" w:rsidRPr="00494E9B">
              <w:rPr>
                <w:color w:val="17365D" w:themeColor="text2" w:themeShade="BF"/>
              </w:rPr>
              <w:t>upgrade.</w:t>
            </w:r>
          </w:p>
          <w:p w:rsidR="007B7EB8" w:rsidRDefault="007B7EB8" w:rsidP="00D252BE">
            <w:pPr>
              <w:tabs>
                <w:tab w:val="left" w:pos="96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ab/>
            </w:r>
          </w:p>
          <w:p w:rsidR="007B7EB8" w:rsidRPr="00D252BE" w:rsidRDefault="007B7EB8" w:rsidP="00D252BE">
            <w:pPr>
              <w:tabs>
                <w:tab w:val="left" w:pos="960"/>
              </w:tabs>
              <w:ind w:left="72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2015-2015                </w:t>
            </w:r>
            <w:r w:rsidR="008F120D">
              <w:rPr>
                <w:color w:val="17365D" w:themeColor="text2" w:themeShade="BF"/>
              </w:rPr>
              <w:t xml:space="preserve">        </w:t>
            </w:r>
            <w:r w:rsidR="00B805E1">
              <w:rPr>
                <w:color w:val="17365D" w:themeColor="text2" w:themeShade="BF"/>
              </w:rPr>
              <w:t>Pacific Grove</w:t>
            </w:r>
            <w:r>
              <w:rPr>
                <w:color w:val="17365D" w:themeColor="text2" w:themeShade="BF"/>
              </w:rPr>
              <w:t xml:space="preserve">                    </w:t>
            </w:r>
            <w:r w:rsidR="008F120D">
              <w:rPr>
                <w:color w:val="17365D" w:themeColor="text2" w:themeShade="BF"/>
              </w:rPr>
              <w:t xml:space="preserve">           </w:t>
            </w:r>
            <w:r>
              <w:rPr>
                <w:color w:val="17365D" w:themeColor="text2" w:themeShade="BF"/>
              </w:rPr>
              <w:t>Riverside, CA</w:t>
            </w:r>
          </w:p>
          <w:p w:rsidR="00DF5209" w:rsidRDefault="00DF5209" w:rsidP="00D252BE">
            <w:pPr>
              <w:tabs>
                <w:tab w:val="left" w:pos="1440"/>
              </w:tabs>
              <w:ind w:firstLine="720"/>
              <w:rPr>
                <w:color w:val="17365D" w:themeColor="text2" w:themeShade="BF"/>
              </w:rPr>
            </w:pPr>
          </w:p>
          <w:p w:rsidR="007B7EB8" w:rsidRPr="0003317D" w:rsidRDefault="00A8568C" w:rsidP="00D252BE">
            <w:pPr>
              <w:tabs>
                <w:tab w:val="left" w:pos="1440"/>
              </w:tabs>
              <w:ind w:firstLine="720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MH</w:t>
            </w:r>
            <w:r w:rsidR="007B7EB8" w:rsidRPr="0003317D">
              <w:rPr>
                <w:b/>
                <w:color w:val="17365D" w:themeColor="text2" w:themeShade="BF"/>
              </w:rPr>
              <w:t xml:space="preserve"> Technician</w:t>
            </w:r>
          </w:p>
          <w:p w:rsidR="007B7EB8" w:rsidRDefault="007B7EB8" w:rsidP="00D252BE">
            <w:pPr>
              <w:tabs>
                <w:tab w:val="left" w:pos="1440"/>
              </w:tabs>
              <w:ind w:firstLine="720"/>
              <w:rPr>
                <w:color w:val="17365D" w:themeColor="text2" w:themeShade="BF"/>
              </w:rPr>
            </w:pPr>
          </w:p>
          <w:p w:rsidR="007B7EB8" w:rsidRDefault="007B7EB8" w:rsidP="004003E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Functioning knowledge of Windows operating system</w:t>
            </w:r>
            <w:r>
              <w:rPr>
                <w:color w:val="17365D" w:themeColor="text2" w:themeShade="BF"/>
              </w:rPr>
              <w:t>.</w:t>
            </w:r>
            <w:r w:rsidRPr="004003E1">
              <w:rPr>
                <w:color w:val="17365D" w:themeColor="text2" w:themeShade="BF"/>
              </w:rPr>
              <w:t xml:space="preserve"> 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Perform a</w:t>
            </w:r>
            <w:r w:rsidR="008C32D4">
              <w:rPr>
                <w:color w:val="17365D" w:themeColor="text2" w:themeShade="BF"/>
              </w:rPr>
              <w:t>dmissions of new patients</w:t>
            </w:r>
            <w:r w:rsidRPr="004003E1">
              <w:rPr>
                <w:color w:val="17365D" w:themeColor="text2" w:themeShade="BF"/>
              </w:rPr>
              <w:t xml:space="preserve">. 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Maintai</w:t>
            </w:r>
            <w:r w:rsidR="00AE0333">
              <w:rPr>
                <w:color w:val="17365D" w:themeColor="text2" w:themeShade="BF"/>
              </w:rPr>
              <w:t>n a presence on the unit.</w:t>
            </w:r>
            <w:r w:rsidRPr="004003E1">
              <w:rPr>
                <w:color w:val="17365D" w:themeColor="text2" w:themeShade="BF"/>
              </w:rPr>
              <w:t xml:space="preserve"> 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Ensure the p</w:t>
            </w:r>
            <w:r w:rsidR="004A2A26">
              <w:rPr>
                <w:color w:val="17365D" w:themeColor="text2" w:themeShade="BF"/>
              </w:rPr>
              <w:t>rovision of high-quality</w:t>
            </w:r>
            <w:r w:rsidRPr="004003E1">
              <w:rPr>
                <w:color w:val="17365D" w:themeColor="text2" w:themeShade="BF"/>
              </w:rPr>
              <w:t xml:space="preserve"> care.  </w:t>
            </w:r>
          </w:p>
          <w:p w:rsidR="007B7EB8" w:rsidRDefault="007B7EB8" w:rsidP="004003E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Good communication skills and the ability to inter</w:t>
            </w:r>
            <w:r w:rsidR="00AE0333">
              <w:rPr>
                <w:color w:val="17365D" w:themeColor="text2" w:themeShade="BF"/>
              </w:rPr>
              <w:t>act with individuals</w:t>
            </w:r>
            <w:r w:rsidRPr="004003E1">
              <w:rPr>
                <w:color w:val="17365D" w:themeColor="text2" w:themeShade="BF"/>
              </w:rPr>
              <w:t xml:space="preserve">. </w:t>
            </w:r>
          </w:p>
          <w:p w:rsidR="007B7EB8" w:rsidRPr="004003E1" w:rsidRDefault="007B7EB8" w:rsidP="004003E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4003E1">
              <w:rPr>
                <w:color w:val="17365D" w:themeColor="text2" w:themeShade="BF"/>
              </w:rPr>
              <w:t>Responds to calls, email and personnel requests for technical support</w:t>
            </w:r>
            <w:r>
              <w:rPr>
                <w:color w:val="17365D" w:themeColor="text2" w:themeShade="BF"/>
              </w:rPr>
              <w:t>.</w:t>
            </w:r>
          </w:p>
          <w:p w:rsidR="007B7EB8" w:rsidRDefault="007B7EB8" w:rsidP="004003E1">
            <w:pPr>
              <w:pStyle w:val="ListParagraph"/>
              <w:rPr>
                <w:color w:val="17365D" w:themeColor="text2" w:themeShade="BF"/>
              </w:rPr>
            </w:pPr>
          </w:p>
          <w:p w:rsidR="007B7EB8" w:rsidRDefault="007B7EB8" w:rsidP="001A74F6">
            <w:pPr>
              <w:pStyle w:val="ListParagraph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2016-2017                McKinley Center                           San Dimas, CA</w:t>
            </w:r>
          </w:p>
          <w:p w:rsidR="00DF5209" w:rsidRDefault="00DF5209" w:rsidP="001A74F6">
            <w:pPr>
              <w:pStyle w:val="ListParagraph"/>
              <w:rPr>
                <w:color w:val="17365D" w:themeColor="text2" w:themeShade="BF"/>
              </w:rPr>
            </w:pPr>
          </w:p>
          <w:p w:rsidR="007B7EB8" w:rsidRPr="0003317D" w:rsidRDefault="00D4393E" w:rsidP="001A74F6">
            <w:pPr>
              <w:pStyle w:val="ListParagrap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Jr. </w:t>
            </w:r>
            <w:r w:rsidR="00A8568C">
              <w:rPr>
                <w:b/>
                <w:color w:val="17365D" w:themeColor="text2" w:themeShade="BF"/>
              </w:rPr>
              <w:t>Network IT</w:t>
            </w:r>
          </w:p>
          <w:p w:rsidR="007B7EB8" w:rsidRDefault="007B7EB8" w:rsidP="001A74F6">
            <w:pPr>
              <w:pStyle w:val="ListParagraph"/>
              <w:rPr>
                <w:color w:val="17365D" w:themeColor="text2" w:themeShade="BF"/>
              </w:rPr>
            </w:pPr>
          </w:p>
          <w:p w:rsidR="00225901" w:rsidRDefault="007B7EB8" w:rsidP="0035302E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35302E">
              <w:rPr>
                <w:color w:val="17365D" w:themeColor="text2" w:themeShade="BF"/>
              </w:rPr>
              <w:t>Assist in group troubleshooting and handling individual problems.</w:t>
            </w:r>
          </w:p>
          <w:p w:rsidR="00D23C55" w:rsidRDefault="00225901" w:rsidP="0022590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225901">
              <w:rPr>
                <w:color w:val="17365D" w:themeColor="text2" w:themeShade="BF"/>
              </w:rPr>
              <w:t>Active Directory (Windows Server 2012) to set access permissions.</w:t>
            </w:r>
          </w:p>
          <w:p w:rsidR="00D23C55" w:rsidRDefault="007B7EB8" w:rsidP="0035302E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35302E">
              <w:rPr>
                <w:color w:val="17365D" w:themeColor="text2" w:themeShade="BF"/>
              </w:rPr>
              <w:t xml:space="preserve">Completion of Special Incident Reports as required. </w:t>
            </w:r>
          </w:p>
          <w:p w:rsidR="00521D97" w:rsidRDefault="00521D97" w:rsidP="00225901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Monitoring </w:t>
            </w:r>
            <w:r w:rsidR="007B7EB8" w:rsidRPr="0035302E">
              <w:rPr>
                <w:color w:val="17365D" w:themeColor="text2" w:themeShade="BF"/>
              </w:rPr>
              <w:t>daily log events.</w:t>
            </w:r>
          </w:p>
          <w:p w:rsidR="00D23C55" w:rsidRPr="00225901" w:rsidRDefault="00521D97" w:rsidP="00521D97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521D97">
              <w:rPr>
                <w:color w:val="17365D" w:themeColor="text2" w:themeShade="BF"/>
              </w:rPr>
              <w:t>Troubleshooting LAN and Vlan connections.</w:t>
            </w:r>
          </w:p>
          <w:p w:rsidR="00D23C55" w:rsidRDefault="007B7EB8" w:rsidP="0035302E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35302E">
              <w:rPr>
                <w:color w:val="17365D" w:themeColor="text2" w:themeShade="BF"/>
              </w:rPr>
              <w:t>Scheduling backup of files. Troubleshoot network connectivity, h</w:t>
            </w:r>
            <w:r>
              <w:rPr>
                <w:color w:val="17365D" w:themeColor="text2" w:themeShade="BF"/>
              </w:rPr>
              <w:t>ardware, CPU, memory &amp;</w:t>
            </w:r>
            <w:r w:rsidRPr="0035302E">
              <w:rPr>
                <w:color w:val="17365D" w:themeColor="text2" w:themeShade="BF"/>
              </w:rPr>
              <w:t xml:space="preserve"> </w:t>
            </w:r>
            <w:r>
              <w:rPr>
                <w:color w:val="17365D" w:themeColor="text2" w:themeShade="BF"/>
              </w:rPr>
              <w:t>DNS</w:t>
            </w:r>
            <w:r w:rsidRPr="0035302E">
              <w:rPr>
                <w:color w:val="17365D" w:themeColor="text2" w:themeShade="BF"/>
              </w:rPr>
              <w:t xml:space="preserve">. </w:t>
            </w:r>
          </w:p>
          <w:p w:rsidR="007B7EB8" w:rsidRPr="00494E9B" w:rsidRDefault="007B7EB8" w:rsidP="00494E9B">
            <w:pPr>
              <w:pStyle w:val="ListParagraph"/>
              <w:numPr>
                <w:ilvl w:val="0"/>
                <w:numId w:val="9"/>
              </w:numPr>
              <w:rPr>
                <w:color w:val="17365D" w:themeColor="text2" w:themeShade="BF"/>
              </w:rPr>
            </w:pPr>
            <w:r w:rsidRPr="0035302E">
              <w:rPr>
                <w:color w:val="17365D" w:themeColor="text2" w:themeShade="BF"/>
              </w:rPr>
              <w:t>K</w:t>
            </w:r>
            <w:r>
              <w:rPr>
                <w:color w:val="17365D" w:themeColor="text2" w:themeShade="BF"/>
              </w:rPr>
              <w:t>nowledge of TCP/IP protocols. K</w:t>
            </w:r>
            <w:r w:rsidRPr="0035302E">
              <w:rPr>
                <w:color w:val="17365D" w:themeColor="text2" w:themeShade="BF"/>
              </w:rPr>
              <w:t>nowled</w:t>
            </w:r>
            <w:r>
              <w:rPr>
                <w:color w:val="17365D" w:themeColor="text2" w:themeShade="BF"/>
              </w:rPr>
              <w:t xml:space="preserve">ge of firewalls, routers </w:t>
            </w:r>
            <w:r w:rsidRPr="0035302E">
              <w:rPr>
                <w:color w:val="17365D" w:themeColor="text2" w:themeShade="BF"/>
              </w:rPr>
              <w:t>and switches.</w:t>
            </w:r>
          </w:p>
          <w:p w:rsidR="007B7EB8" w:rsidRPr="006B1CE1" w:rsidRDefault="007B7EB8" w:rsidP="006B1CE1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7B7EB8" w:rsidRPr="00A25F57" w:rsidTr="00445836">
        <w:trPr>
          <w:trHeight w:val="119"/>
        </w:trPr>
        <w:tc>
          <w:tcPr>
            <w:tcW w:w="939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7B7EB8" w:rsidRPr="00A25F57" w:rsidRDefault="007B7EB8" w:rsidP="00487649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lastRenderedPageBreak/>
              <w:t>Education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</w:rPr>
            </w:pPr>
            <w:r w:rsidRPr="00A25F57">
              <w:rPr>
                <w:i/>
                <w:color w:val="17365D" w:themeColor="text2" w:themeShade="BF"/>
              </w:rPr>
              <w:t>Wilmington University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</w:rPr>
            </w:pPr>
            <w:r w:rsidRPr="00A25F57">
              <w:rPr>
                <w:i/>
                <w:color w:val="17365D" w:themeColor="text2" w:themeShade="BF"/>
              </w:rPr>
              <w:t>New castle</w:t>
            </w:r>
            <w:r>
              <w:rPr>
                <w:i/>
                <w:color w:val="17365D" w:themeColor="text2" w:themeShade="BF"/>
              </w:rPr>
              <w:t>, DE</w:t>
            </w:r>
            <w:r w:rsidRPr="00A25F57">
              <w:rPr>
                <w:i/>
                <w:color w:val="17365D" w:themeColor="text2" w:themeShade="BF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</w:rPr>
            </w:pPr>
            <w:r>
              <w:rPr>
                <w:i/>
                <w:color w:val="17365D" w:themeColor="text2" w:themeShade="BF"/>
              </w:rPr>
              <w:t>2017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  <w:r>
              <w:rPr>
                <w:i/>
                <w:color w:val="17365D" w:themeColor="text2" w:themeShade="BF"/>
              </w:rPr>
              <w:t>Computer and Network Security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7364D0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AB3DC0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  <w:r w:rsidRPr="00AB3DC0">
              <w:rPr>
                <w:i/>
                <w:color w:val="17365D" w:themeColor="text2" w:themeShade="BF"/>
              </w:rPr>
              <w:t>Completed Behavioral Science degree</w:t>
            </w:r>
            <w:r>
              <w:rPr>
                <w:i/>
                <w:color w:val="17365D" w:themeColor="text2" w:themeShade="BF"/>
              </w:rPr>
              <w:t xml:space="preserve">                                             2013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7364D0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  <w:tr w:rsidR="007B7EB8" w:rsidRPr="00A25F57" w:rsidTr="00445836">
        <w:trPr>
          <w:trHeight w:val="119"/>
        </w:trPr>
        <w:tc>
          <w:tcPr>
            <w:tcW w:w="939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7B7EB8" w:rsidRPr="00A25F57" w:rsidRDefault="007B7EB8" w:rsidP="0007768B">
            <w:pPr>
              <w:tabs>
                <w:tab w:val="left" w:pos="2955"/>
              </w:tabs>
              <w:rPr>
                <w:color w:val="17365D" w:themeColor="text2" w:themeShade="BF"/>
              </w:rPr>
            </w:pPr>
            <w:r w:rsidRPr="00A25F57">
              <w:rPr>
                <w:color w:val="17365D" w:themeColor="text2" w:themeShade="BF"/>
              </w:rPr>
              <w:t>Awards/Accomplishments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884673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</w:rPr>
            </w:pPr>
            <w:r w:rsidRPr="00A25F57">
              <w:rPr>
                <w:i/>
                <w:color w:val="17365D" w:themeColor="text2" w:themeShade="BF"/>
              </w:rPr>
              <w:t>Delta Epsilon Rho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222DBC" w:rsidP="00ED0E8E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</w:rPr>
            </w:pPr>
            <w:r>
              <w:rPr>
                <w:i/>
                <w:color w:val="17365D" w:themeColor="text2" w:themeShade="BF"/>
              </w:rPr>
              <w:t xml:space="preserve">                           </w:t>
            </w:r>
            <w:r w:rsidR="007B7EB8" w:rsidRPr="00A25F57">
              <w:rPr>
                <w:i/>
                <w:color w:val="17365D" w:themeColor="text2" w:themeShade="BF"/>
              </w:rPr>
              <w:t>2011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2A269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  <w:r w:rsidRPr="00A25F57">
              <w:rPr>
                <w:i/>
                <w:color w:val="17365D" w:themeColor="text2" w:themeShade="BF"/>
              </w:rPr>
              <w:t>Excellence in Education at Wilmington University</w:t>
            </w: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03317D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B8" w:rsidRPr="00A25F57" w:rsidRDefault="007B7EB8" w:rsidP="0003317D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03317D" w:rsidRDefault="007B7EB8" w:rsidP="0003317D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813C39" w:rsidRDefault="007B7EB8" w:rsidP="00813C39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273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813C39" w:rsidRDefault="007B7EB8" w:rsidP="00813C39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  <w:tr w:rsidR="007B7EB8" w:rsidRPr="00A25F57" w:rsidTr="0044583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02" w:type="dxa"/>
          <w:trHeight w:val="66"/>
        </w:trPr>
        <w:tc>
          <w:tcPr>
            <w:tcW w:w="7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EB8" w:rsidRPr="00813C39" w:rsidRDefault="007B7EB8" w:rsidP="00813C39">
            <w:pPr>
              <w:tabs>
                <w:tab w:val="left" w:pos="1440"/>
              </w:tabs>
              <w:rPr>
                <w:i/>
                <w:color w:val="17365D" w:themeColor="text2" w:themeShade="BF"/>
              </w:rPr>
            </w:pPr>
          </w:p>
        </w:tc>
      </w:tr>
    </w:tbl>
    <w:p w:rsidR="00FD2929" w:rsidRDefault="00FD2929" w:rsidP="00FD2929">
      <w:pPr>
        <w:tabs>
          <w:tab w:val="left" w:pos="2955"/>
        </w:tabs>
        <w:rPr>
          <w:sz w:val="20"/>
          <w:szCs w:val="20"/>
          <w:u w:val="single"/>
        </w:rPr>
      </w:pPr>
    </w:p>
    <w:sectPr w:rsidR="00FD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94" w:rsidRDefault="00A46294" w:rsidP="00904B0A">
      <w:pPr>
        <w:spacing w:after="0" w:line="240" w:lineRule="auto"/>
      </w:pPr>
      <w:r>
        <w:separator/>
      </w:r>
    </w:p>
  </w:endnote>
  <w:endnote w:type="continuationSeparator" w:id="0">
    <w:p w:rsidR="00A46294" w:rsidRDefault="00A46294" w:rsidP="0090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94" w:rsidRDefault="00A46294" w:rsidP="00904B0A">
      <w:pPr>
        <w:spacing w:after="0" w:line="240" w:lineRule="auto"/>
      </w:pPr>
      <w:r>
        <w:separator/>
      </w:r>
    </w:p>
  </w:footnote>
  <w:footnote w:type="continuationSeparator" w:id="0">
    <w:p w:rsidR="00A46294" w:rsidRDefault="00A46294" w:rsidP="0090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0_"/>
      </v:shape>
    </w:pict>
  </w:numPicBullet>
  <w:abstractNum w:abstractNumId="0" w15:restartNumberingAfterBreak="0">
    <w:nsid w:val="009A431C"/>
    <w:multiLevelType w:val="hybridMultilevel"/>
    <w:tmpl w:val="73B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0048"/>
    <w:multiLevelType w:val="hybridMultilevel"/>
    <w:tmpl w:val="78B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46A2"/>
    <w:multiLevelType w:val="hybridMultilevel"/>
    <w:tmpl w:val="CC56B9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C8C7E30"/>
    <w:multiLevelType w:val="hybridMultilevel"/>
    <w:tmpl w:val="198E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70848"/>
    <w:multiLevelType w:val="hybridMultilevel"/>
    <w:tmpl w:val="C2AC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23921"/>
    <w:multiLevelType w:val="hybridMultilevel"/>
    <w:tmpl w:val="77E4E2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20"/>
    <w:rsid w:val="00010463"/>
    <w:rsid w:val="00017102"/>
    <w:rsid w:val="0003317D"/>
    <w:rsid w:val="00040BFF"/>
    <w:rsid w:val="00043B0E"/>
    <w:rsid w:val="00064FBD"/>
    <w:rsid w:val="00074491"/>
    <w:rsid w:val="0007768B"/>
    <w:rsid w:val="00093235"/>
    <w:rsid w:val="000A095C"/>
    <w:rsid w:val="000B40E3"/>
    <w:rsid w:val="000E775E"/>
    <w:rsid w:val="000F0077"/>
    <w:rsid w:val="00103819"/>
    <w:rsid w:val="00150A52"/>
    <w:rsid w:val="001564F1"/>
    <w:rsid w:val="00161001"/>
    <w:rsid w:val="00161F05"/>
    <w:rsid w:val="00171237"/>
    <w:rsid w:val="00192C61"/>
    <w:rsid w:val="001A74F6"/>
    <w:rsid w:val="001F3E79"/>
    <w:rsid w:val="001F443A"/>
    <w:rsid w:val="00202375"/>
    <w:rsid w:val="00207EFB"/>
    <w:rsid w:val="00222DBC"/>
    <w:rsid w:val="00225901"/>
    <w:rsid w:val="00231B74"/>
    <w:rsid w:val="00250277"/>
    <w:rsid w:val="0026144F"/>
    <w:rsid w:val="00276B80"/>
    <w:rsid w:val="002A2692"/>
    <w:rsid w:val="002C38C0"/>
    <w:rsid w:val="003250F5"/>
    <w:rsid w:val="0035302E"/>
    <w:rsid w:val="00366DCE"/>
    <w:rsid w:val="00367F25"/>
    <w:rsid w:val="0037189C"/>
    <w:rsid w:val="003774BB"/>
    <w:rsid w:val="003950AA"/>
    <w:rsid w:val="003969DF"/>
    <w:rsid w:val="00397851"/>
    <w:rsid w:val="003C6159"/>
    <w:rsid w:val="0040039F"/>
    <w:rsid w:val="004003E1"/>
    <w:rsid w:val="00416504"/>
    <w:rsid w:val="00437476"/>
    <w:rsid w:val="00445836"/>
    <w:rsid w:val="00466373"/>
    <w:rsid w:val="00487649"/>
    <w:rsid w:val="00487EB9"/>
    <w:rsid w:val="00494E9B"/>
    <w:rsid w:val="00495AA6"/>
    <w:rsid w:val="004A2A26"/>
    <w:rsid w:val="004A4E93"/>
    <w:rsid w:val="004C7FBA"/>
    <w:rsid w:val="00521D97"/>
    <w:rsid w:val="00541E7F"/>
    <w:rsid w:val="00552D9D"/>
    <w:rsid w:val="005679C2"/>
    <w:rsid w:val="005819A9"/>
    <w:rsid w:val="0058747B"/>
    <w:rsid w:val="005B721A"/>
    <w:rsid w:val="005C2040"/>
    <w:rsid w:val="005F3CCB"/>
    <w:rsid w:val="006773AF"/>
    <w:rsid w:val="00687DBD"/>
    <w:rsid w:val="006A57CC"/>
    <w:rsid w:val="006B10E2"/>
    <w:rsid w:val="006B1CE1"/>
    <w:rsid w:val="006B6AE1"/>
    <w:rsid w:val="006F1CDF"/>
    <w:rsid w:val="0072055E"/>
    <w:rsid w:val="007364D0"/>
    <w:rsid w:val="007402BC"/>
    <w:rsid w:val="00743FAC"/>
    <w:rsid w:val="00767526"/>
    <w:rsid w:val="007A4038"/>
    <w:rsid w:val="007B7932"/>
    <w:rsid w:val="007B7EB8"/>
    <w:rsid w:val="007E064A"/>
    <w:rsid w:val="00802760"/>
    <w:rsid w:val="008122E0"/>
    <w:rsid w:val="00813C39"/>
    <w:rsid w:val="00815C64"/>
    <w:rsid w:val="008412AC"/>
    <w:rsid w:val="00842A20"/>
    <w:rsid w:val="0087103E"/>
    <w:rsid w:val="008727D5"/>
    <w:rsid w:val="00881F4E"/>
    <w:rsid w:val="00884673"/>
    <w:rsid w:val="00891CC0"/>
    <w:rsid w:val="0089518A"/>
    <w:rsid w:val="008B0C55"/>
    <w:rsid w:val="008C32D4"/>
    <w:rsid w:val="008C6DD7"/>
    <w:rsid w:val="008E4528"/>
    <w:rsid w:val="008F120D"/>
    <w:rsid w:val="00900960"/>
    <w:rsid w:val="00904B0A"/>
    <w:rsid w:val="00911AF3"/>
    <w:rsid w:val="009155A2"/>
    <w:rsid w:val="009160C7"/>
    <w:rsid w:val="009237FF"/>
    <w:rsid w:val="009401D7"/>
    <w:rsid w:val="00956931"/>
    <w:rsid w:val="00997107"/>
    <w:rsid w:val="009D5EF6"/>
    <w:rsid w:val="009E28D6"/>
    <w:rsid w:val="009E3CF4"/>
    <w:rsid w:val="009E6E9C"/>
    <w:rsid w:val="00A25F57"/>
    <w:rsid w:val="00A275CF"/>
    <w:rsid w:val="00A27AF8"/>
    <w:rsid w:val="00A32BFD"/>
    <w:rsid w:val="00A46294"/>
    <w:rsid w:val="00A47854"/>
    <w:rsid w:val="00A5490A"/>
    <w:rsid w:val="00A57FD8"/>
    <w:rsid w:val="00A61358"/>
    <w:rsid w:val="00A8568C"/>
    <w:rsid w:val="00A86C9D"/>
    <w:rsid w:val="00AA684A"/>
    <w:rsid w:val="00AB1AF7"/>
    <w:rsid w:val="00AB3DC0"/>
    <w:rsid w:val="00AB4120"/>
    <w:rsid w:val="00AC6203"/>
    <w:rsid w:val="00AE0333"/>
    <w:rsid w:val="00AF408F"/>
    <w:rsid w:val="00B1026D"/>
    <w:rsid w:val="00B11F9D"/>
    <w:rsid w:val="00B22433"/>
    <w:rsid w:val="00B74D23"/>
    <w:rsid w:val="00B779F7"/>
    <w:rsid w:val="00B805E1"/>
    <w:rsid w:val="00BD0C9E"/>
    <w:rsid w:val="00BD726B"/>
    <w:rsid w:val="00BF734D"/>
    <w:rsid w:val="00C5376B"/>
    <w:rsid w:val="00C65F35"/>
    <w:rsid w:val="00C77C13"/>
    <w:rsid w:val="00CC1521"/>
    <w:rsid w:val="00CD791D"/>
    <w:rsid w:val="00CE35F7"/>
    <w:rsid w:val="00CF0B4A"/>
    <w:rsid w:val="00CF4BAF"/>
    <w:rsid w:val="00D03F29"/>
    <w:rsid w:val="00D12743"/>
    <w:rsid w:val="00D23C55"/>
    <w:rsid w:val="00D252BE"/>
    <w:rsid w:val="00D36D18"/>
    <w:rsid w:val="00D4222C"/>
    <w:rsid w:val="00D4393E"/>
    <w:rsid w:val="00D57266"/>
    <w:rsid w:val="00D9644F"/>
    <w:rsid w:val="00DA04E2"/>
    <w:rsid w:val="00DD50FD"/>
    <w:rsid w:val="00DE0BC4"/>
    <w:rsid w:val="00DF5209"/>
    <w:rsid w:val="00DF583D"/>
    <w:rsid w:val="00E05F61"/>
    <w:rsid w:val="00E063AC"/>
    <w:rsid w:val="00E15174"/>
    <w:rsid w:val="00E220FE"/>
    <w:rsid w:val="00E309C9"/>
    <w:rsid w:val="00E34B06"/>
    <w:rsid w:val="00E456BA"/>
    <w:rsid w:val="00E72DC1"/>
    <w:rsid w:val="00E73DEB"/>
    <w:rsid w:val="00E7532B"/>
    <w:rsid w:val="00E81D97"/>
    <w:rsid w:val="00E94882"/>
    <w:rsid w:val="00EC4F6B"/>
    <w:rsid w:val="00ED0E8E"/>
    <w:rsid w:val="00ED354B"/>
    <w:rsid w:val="00EE3BE9"/>
    <w:rsid w:val="00F171C5"/>
    <w:rsid w:val="00F51EDC"/>
    <w:rsid w:val="00F536D8"/>
    <w:rsid w:val="00F6089A"/>
    <w:rsid w:val="00F61F63"/>
    <w:rsid w:val="00F874C7"/>
    <w:rsid w:val="00F978D5"/>
    <w:rsid w:val="00FA2D33"/>
    <w:rsid w:val="00FD144B"/>
    <w:rsid w:val="00F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1CABA-9B07-4D0C-A634-6BEB27ED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/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0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0A"/>
  </w:style>
  <w:style w:type="paragraph" w:styleId="Footer">
    <w:name w:val="footer"/>
    <w:basedOn w:val="Normal"/>
    <w:link w:val="FooterChar"/>
    <w:uiPriority w:val="99"/>
    <w:unhideWhenUsed/>
    <w:rsid w:val="0090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%20Gwannulla\AppData\Roaming\Microsoft\Templates\TP03000323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21AA-DACF-411E-9151-43EED17C5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331EC-4F3A-4F0D-8427-7B8377FF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TP030003238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Algwan</dc:creator>
  <cp:lastModifiedBy>cmg</cp:lastModifiedBy>
  <cp:revision>2</cp:revision>
  <dcterms:created xsi:type="dcterms:W3CDTF">2017-04-26T19:16:00Z</dcterms:created>
  <dcterms:modified xsi:type="dcterms:W3CDTF">2017-04-26T19:16:00Z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TC300032389990</vt:lpwstr>
  </property>
</Properties>
</file>