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008"/>
        <w:gridCol w:w="4352"/>
      </w:tblGrid>
      <w:tr w:rsidR="00D92B95" w14:paraId="158B0802" w14:textId="77777777" w:rsidTr="006C08A0">
        <w:tc>
          <w:tcPr>
            <w:tcW w:w="5013" w:type="dxa"/>
            <w:vAlign w:val="bottom"/>
          </w:tcPr>
          <w:p w14:paraId="4669170E" w14:textId="5BC35CA5" w:rsidR="00C84833" w:rsidRDefault="00BB5B2D" w:rsidP="00C84833">
            <w:pPr>
              <w:pStyle w:val="Title"/>
            </w:pPr>
            <w:sdt>
              <w:sdtPr>
                <w:alias w:val="Enter first name:"/>
                <w:tag w:val="Enter first name:"/>
                <w:id w:val="1306818671"/>
                <w:placeholder>
                  <w:docPart w:val="BA977EC269AE49E1BDD7996B19030AED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EndPr/>
              <w:sdtContent>
                <w:r w:rsidR="00D167BA">
                  <w:t>Aidan</w:t>
                </w:r>
              </w:sdtContent>
            </w:sdt>
            <w:r w:rsidR="00D92B95">
              <w:br/>
            </w:r>
            <w:sdt>
              <w:sdtPr>
                <w:alias w:val="Enter last name:"/>
                <w:tag w:val="Enter last name:"/>
                <w:id w:val="-1656595288"/>
                <w:placeholder>
                  <w:docPart w:val="89C5130AD6F5427E8D824E15142D7D8E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EndPr/>
              <w:sdtContent>
                <w:r w:rsidR="00D167BA">
                  <w:t>Pascavis</w:t>
                </w:r>
              </w:sdtContent>
            </w:sdt>
          </w:p>
        </w:tc>
        <w:tc>
          <w:tcPr>
            <w:tcW w:w="4356" w:type="dxa"/>
            <w:vAlign w:val="bottom"/>
          </w:tcPr>
          <w:tbl>
            <w:tblPr>
              <w:tblStyle w:val="TableGrid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3929"/>
              <w:gridCol w:w="423"/>
            </w:tblGrid>
            <w:tr w:rsidR="00932D92" w:rsidRPr="009D0878" w14:paraId="55738FC3" w14:textId="77777777" w:rsidTr="00972024"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48A64109" w14:textId="406F8B26" w:rsidR="004E2970" w:rsidRPr="009D0878" w:rsidRDefault="00BB5B2D" w:rsidP="004E2970">
                  <w:pPr>
                    <w:pStyle w:val="ContactInfo"/>
                  </w:pPr>
                  <w:sdt>
                    <w:sdtPr>
                      <w:alias w:val="Enter address:"/>
                      <w:tag w:val="Enter address:"/>
                      <w:id w:val="966779368"/>
                      <w:placeholder>
                        <w:docPart w:val="1107BFF0901D4390B81F70514DFE29EF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D167BA">
                        <w:t>511 Parkwood Drive</w:t>
                      </w:r>
                      <w:r w:rsidR="00D167BA">
                        <w:br/>
                        <w:t>Windsor, Co 80550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2D19E504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8D0C211" wp14:editId="3BB1CFFB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363BCA3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3FED3182" w14:textId="77777777" w:rsidTr="00972024">
              <w:sdt>
                <w:sdtPr>
                  <w:alias w:val="Enter phone:"/>
                  <w:tag w:val="Enter phone:"/>
                  <w:id w:val="-1849400302"/>
                  <w:placeholder>
                    <w:docPart w:val="32258FDBCA394EB095656B9B3A7E263C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4D5F065A" w14:textId="4387BFF3" w:rsidR="00932D92" w:rsidRPr="009D0878" w:rsidRDefault="00D167BA" w:rsidP="00932D92">
                      <w:pPr>
                        <w:pStyle w:val="ContactInfo"/>
                      </w:pPr>
                      <w:r>
                        <w:t>970-692-6501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518394B8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F84A6CD" wp14:editId="0EFFDF6A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275CF2BE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5C5C593F" w14:textId="77777777" w:rsidTr="00972024">
              <w:sdt>
                <w:sdtPr>
                  <w:alias w:val="Enter email:"/>
                  <w:tag w:val="Enter email:"/>
                  <w:id w:val="-675184368"/>
                  <w:placeholder>
                    <w:docPart w:val="484BBE1A806244EBA810B0C57622F1D0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099119D4" w14:textId="75B81027" w:rsidR="00932D92" w:rsidRPr="009D0878" w:rsidRDefault="00D167BA" w:rsidP="00932D92">
                      <w:pPr>
                        <w:pStyle w:val="ContactInfo"/>
                      </w:pPr>
                      <w:r>
                        <w:t>Aidanpas22@Gmail.com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1E988613" w14:textId="77777777" w:rsidR="00932D92" w:rsidRPr="009D0878" w:rsidRDefault="007307A3" w:rsidP="00932D92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92AB04A" wp14:editId="45B9C500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9B8E20D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2A5A3B09" w14:textId="77777777" w:rsidTr="00972024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14:paraId="5DD8B7A0" w14:textId="7B62F349" w:rsidR="00932D92" w:rsidRPr="009D0878" w:rsidRDefault="00932D92" w:rsidP="00D167BA">
                  <w:pPr>
                    <w:pStyle w:val="ContactInfo"/>
                    <w:jc w:val="center"/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5E096AFC" w14:textId="1E1C42D0" w:rsidR="00932D92" w:rsidRPr="009D0878" w:rsidRDefault="00932D92" w:rsidP="00D167BA">
                  <w:pPr>
                    <w:pStyle w:val="Icons"/>
                    <w:jc w:val="left"/>
                  </w:pPr>
                </w:p>
              </w:tc>
            </w:tr>
            <w:tr w:rsidR="00932D92" w:rsidRPr="009D0878" w14:paraId="560DCB5B" w14:textId="77777777" w:rsidTr="00972024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14:paraId="62979AEA" w14:textId="53E36EC6" w:rsidR="00932D92" w:rsidRPr="009D0878" w:rsidRDefault="00932D92" w:rsidP="00D167BA">
                  <w:pPr>
                    <w:pStyle w:val="ContactInfo"/>
                    <w:jc w:val="left"/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6D1EEA42" w14:textId="3D3BF2D0" w:rsidR="00932D92" w:rsidRPr="009D0878" w:rsidRDefault="00932D92" w:rsidP="00D167BA">
                  <w:pPr>
                    <w:pStyle w:val="Icons"/>
                    <w:jc w:val="left"/>
                  </w:pPr>
                </w:p>
              </w:tc>
            </w:tr>
          </w:tbl>
          <w:p w14:paraId="6A3F32C1" w14:textId="77777777" w:rsidR="00D92B95" w:rsidRDefault="00D92B95" w:rsidP="009D3336">
            <w:pPr>
              <w:pStyle w:val="Header"/>
            </w:pPr>
          </w:p>
        </w:tc>
      </w:tr>
    </w:tbl>
    <w:p w14:paraId="11BEEBCD" w14:textId="21DC0381" w:rsidR="00C43D65" w:rsidRDefault="00D167BA">
      <w:r>
        <w:t xml:space="preserve">I am a recent high school graduate that is evaluating the next step in my life during a gap year.  I would like to find a position with a company that is willing to work with the changes of schedule that arise each school semester.  A position </w:t>
      </w:r>
      <w:r w:rsidR="00C36ADD">
        <w:t>with the opportunity for upward mobility and reward for hard work.</w:t>
      </w:r>
    </w:p>
    <w:p w14:paraId="6468DE5A" w14:textId="77777777" w:rsidR="00AD13CB" w:rsidRDefault="00BB5B2D" w:rsidP="00AD13CB">
      <w:pPr>
        <w:pStyle w:val="Heading1"/>
      </w:pPr>
      <w:sdt>
        <w:sdtPr>
          <w:alias w:val="Skills:"/>
          <w:tag w:val="Skills:"/>
          <w:id w:val="-891506033"/>
          <w:placeholder>
            <w:docPart w:val="D37487A58CB04E2FB0449C29F0946DDF"/>
          </w:placeholder>
          <w:temporary/>
          <w:showingPlcHdr/>
          <w15:appearance w15:val="hidden"/>
        </w:sdtPr>
        <w:sdtEndPr/>
        <w:sdtContent>
          <w:r w:rsidR="004937AE">
            <w:t>Skills</w:t>
          </w:r>
        </w:sdtContent>
      </w:sdt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4680"/>
        <w:gridCol w:w="4680"/>
      </w:tblGrid>
      <w:tr w:rsidR="005B1D68" w14:paraId="3931B1FB" w14:textId="77777777" w:rsidTr="00564951">
        <w:tc>
          <w:tcPr>
            <w:tcW w:w="4680" w:type="dxa"/>
          </w:tcPr>
          <w:p w14:paraId="26271C75" w14:textId="5323C605" w:rsidR="005B1D68" w:rsidRDefault="00C36ADD" w:rsidP="00BC7376">
            <w:pPr>
              <w:pStyle w:val="ListBullet"/>
              <w:numPr>
                <w:ilvl w:val="0"/>
                <w:numId w:val="4"/>
              </w:numPr>
            </w:pPr>
            <w:r>
              <w:t>Efficient use of POS systems</w:t>
            </w:r>
            <w:r w:rsidR="00E63261">
              <w:t xml:space="preserve"> including</w:t>
            </w:r>
            <w:r w:rsidR="00AD5D2E">
              <w:t xml:space="preserve"> </w:t>
            </w:r>
            <w:r w:rsidR="00C34A35">
              <w:t xml:space="preserve">but not limited to </w:t>
            </w:r>
            <w:r w:rsidR="00AD5D2E">
              <w:t>product scanning,</w:t>
            </w:r>
            <w:r w:rsidR="00E63261">
              <w:t xml:space="preserve"> payment processing</w:t>
            </w:r>
            <w:r w:rsidR="00AD5D2E">
              <w:t>, cash register</w:t>
            </w:r>
            <w:r w:rsidR="00C34A35">
              <w:t xml:space="preserve"> operation and cash management</w:t>
            </w:r>
          </w:p>
          <w:p w14:paraId="047703E7" w14:textId="16E724F2" w:rsidR="00752315" w:rsidRDefault="00D94AD4" w:rsidP="00BC7376">
            <w:pPr>
              <w:pStyle w:val="ListBullet"/>
              <w:numPr>
                <w:ilvl w:val="0"/>
                <w:numId w:val="4"/>
              </w:numPr>
            </w:pPr>
            <w:r>
              <w:t>Professional</w:t>
            </w:r>
            <w:r w:rsidR="00C36ADD">
              <w:t xml:space="preserve"> customers service from initial contact, product selection and through final transaction</w:t>
            </w:r>
          </w:p>
          <w:p w14:paraId="457B6E59" w14:textId="49C7F3F7" w:rsidR="009F0DBB" w:rsidRPr="004937AE" w:rsidRDefault="00D03FA0" w:rsidP="00BC7376">
            <w:pPr>
              <w:pStyle w:val="ListBullet"/>
              <w:numPr>
                <w:ilvl w:val="0"/>
                <w:numId w:val="4"/>
              </w:numPr>
            </w:pPr>
            <w:r>
              <w:t>Proficient merchandise packaging</w:t>
            </w:r>
            <w:r w:rsidR="002F7609">
              <w:t xml:space="preserve">, </w:t>
            </w:r>
            <w:r>
              <w:t>inventory stocking</w:t>
            </w:r>
            <w:r w:rsidR="002F7609">
              <w:t xml:space="preserve"> and </w:t>
            </w:r>
            <w:r w:rsidR="00E63261">
              <w:t>pricing / markdowns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5A0AE7DE" w14:textId="43393F51" w:rsidR="0095506C" w:rsidRDefault="0095506C" w:rsidP="00BC7376">
            <w:pPr>
              <w:pStyle w:val="ListBullet"/>
            </w:pPr>
            <w:r>
              <w:t>Timely call response</w:t>
            </w:r>
            <w:r w:rsidR="00330B78">
              <w:t xml:space="preserve"> and transfer</w:t>
            </w:r>
          </w:p>
          <w:p w14:paraId="58C08A9E" w14:textId="7FF72CAE" w:rsidR="00C91F96" w:rsidRDefault="00C91F96" w:rsidP="00BC7376">
            <w:pPr>
              <w:pStyle w:val="ListBullet"/>
            </w:pPr>
            <w:r>
              <w:t>Problem solving</w:t>
            </w:r>
          </w:p>
          <w:p w14:paraId="2B452EDD" w14:textId="01B00DB7" w:rsidR="005B1D68" w:rsidRDefault="00224997" w:rsidP="00BC7376">
            <w:pPr>
              <w:pStyle w:val="ListBullet"/>
            </w:pPr>
            <w:r>
              <w:t>Skilled in training new and fellow employees</w:t>
            </w:r>
          </w:p>
          <w:p w14:paraId="1823A8A8" w14:textId="01B02BF5" w:rsidR="00752315" w:rsidRDefault="0048156B" w:rsidP="00BC7376">
            <w:pPr>
              <w:pStyle w:val="ListBullet"/>
            </w:pPr>
            <w:r>
              <w:t>H</w:t>
            </w:r>
            <w:r w:rsidR="000E1244">
              <w:t>ard working, h</w:t>
            </w:r>
            <w:r>
              <w:t xml:space="preserve">onest, dependable, </w:t>
            </w:r>
            <w:r w:rsidR="00D24F4E">
              <w:t>cooperative and ethical attitude</w:t>
            </w:r>
          </w:p>
          <w:p w14:paraId="2B09FCBD" w14:textId="77777777" w:rsidR="00752315" w:rsidRPr="004937AE" w:rsidRDefault="000E0958" w:rsidP="00BC7376">
            <w:pPr>
              <w:pStyle w:val="ListBullet"/>
            </w:pPr>
            <w:r>
              <w:t xml:space="preserve">Believe in keeping a clean and sanitized work are for both </w:t>
            </w:r>
            <w:r w:rsidR="0034183E">
              <w:t>the customers and the company</w:t>
            </w:r>
          </w:p>
        </w:tc>
      </w:tr>
    </w:tbl>
    <w:p w14:paraId="4285C36C" w14:textId="77777777" w:rsidR="005B1D68" w:rsidRDefault="00BB5B2D" w:rsidP="004937AE">
      <w:pPr>
        <w:pStyle w:val="Heading1"/>
      </w:pPr>
      <w:sdt>
        <w:sdtPr>
          <w:alias w:val="Experience:"/>
          <w:tag w:val="Experience:"/>
          <w:id w:val="-898354009"/>
          <w:placeholder>
            <w:docPart w:val="F7AA3D95BDC84250A3366C709C49A73D"/>
          </w:placeholder>
          <w:temporary/>
          <w:showingPlcHdr/>
          <w15:appearance w15:val="hidden"/>
        </w:sdtPr>
        <w:sdtEndPr/>
        <w:sdtContent>
          <w:r w:rsidR="004937AE" w:rsidRPr="00AD3FD8">
            <w:t>Experience</w:t>
          </w:r>
        </w:sdtContent>
      </w:sdt>
    </w:p>
    <w:p w14:paraId="20A6ECE3" w14:textId="00B9B593" w:rsidR="0023705D" w:rsidRPr="00D413F9" w:rsidRDefault="00364778" w:rsidP="00D413F9">
      <w:pPr>
        <w:pStyle w:val="Heading3"/>
      </w:pPr>
      <w:r>
        <w:t xml:space="preserve">june </w:t>
      </w:r>
      <w:r w:rsidR="00B1221A">
        <w:t>2022</w:t>
      </w:r>
      <w:r w:rsidR="00D413F9" w:rsidRPr="00D413F9">
        <w:t xml:space="preserve"> –</w:t>
      </w:r>
      <w:r w:rsidR="00D413F9">
        <w:t xml:space="preserve"> </w:t>
      </w:r>
      <w:r>
        <w:t>November</w:t>
      </w:r>
      <w:r w:rsidR="00B1221A">
        <w:t xml:space="preserve"> 2022</w:t>
      </w:r>
    </w:p>
    <w:p w14:paraId="3EDA9476" w14:textId="080E5A7D" w:rsidR="0023705D" w:rsidRPr="00513EFC" w:rsidRDefault="00364778" w:rsidP="00513EFC">
      <w:pPr>
        <w:pStyle w:val="Heading2"/>
      </w:pPr>
      <w:r>
        <w:t>Cashier</w:t>
      </w:r>
      <w:r w:rsidR="00E03F71">
        <w:t xml:space="preserve"> </w:t>
      </w:r>
      <w:r w:rsidR="0095272C">
        <w:t>/</w:t>
      </w:r>
      <w:r w:rsidR="005A4A49" w:rsidRPr="00513EFC">
        <w:t xml:space="preserve"> </w:t>
      </w:r>
      <w:r w:rsidR="000451D1">
        <w:rPr>
          <w:rStyle w:val="Emphasis"/>
        </w:rPr>
        <w:t>Bomgaars</w:t>
      </w:r>
      <w:r w:rsidR="005927E5">
        <w:rPr>
          <w:rStyle w:val="Emphasis"/>
        </w:rPr>
        <w:t xml:space="preserve"> - </w:t>
      </w:r>
      <w:r w:rsidR="000451D1">
        <w:rPr>
          <w:rStyle w:val="Emphasis"/>
        </w:rPr>
        <w:t>Windsor</w:t>
      </w:r>
      <w:r w:rsidR="00F609BB">
        <w:rPr>
          <w:rStyle w:val="Emphasis"/>
        </w:rPr>
        <w:t>, Co</w:t>
      </w:r>
    </w:p>
    <w:p w14:paraId="5B93C10F" w14:textId="23C77CA9" w:rsidR="00485BC3" w:rsidRDefault="00485BC3" w:rsidP="00562D5D">
      <w:pPr>
        <w:pStyle w:val="ListParagraph"/>
        <w:numPr>
          <w:ilvl w:val="0"/>
          <w:numId w:val="13"/>
        </w:numPr>
      </w:pPr>
      <w:r>
        <w:t>Accepted cash and credit card payments, issued receipts and provided change.</w:t>
      </w:r>
    </w:p>
    <w:p w14:paraId="0201363D" w14:textId="77777777" w:rsidR="00562D5D" w:rsidRDefault="00562D5D" w:rsidP="00562D5D">
      <w:pPr>
        <w:pStyle w:val="ListParagraph"/>
        <w:numPr>
          <w:ilvl w:val="0"/>
          <w:numId w:val="13"/>
        </w:numPr>
      </w:pPr>
      <w:r>
        <w:t>Answered product questions with up-to-date knowledge of sales and store promotions.</w:t>
      </w:r>
    </w:p>
    <w:p w14:paraId="543E7753" w14:textId="77777777" w:rsidR="00562D5D" w:rsidRDefault="00562D5D" w:rsidP="00562D5D">
      <w:pPr>
        <w:pStyle w:val="ListParagraph"/>
        <w:numPr>
          <w:ilvl w:val="0"/>
          <w:numId w:val="13"/>
        </w:numPr>
      </w:pPr>
      <w:r>
        <w:t>Operated cash register or POS system to receive payment by cash, check and credit card.</w:t>
      </w:r>
    </w:p>
    <w:p w14:paraId="5FE389C9" w14:textId="77777777" w:rsidR="00562D5D" w:rsidRDefault="00562D5D" w:rsidP="00562D5D">
      <w:pPr>
        <w:pStyle w:val="ListParagraph"/>
        <w:numPr>
          <w:ilvl w:val="0"/>
          <w:numId w:val="13"/>
        </w:numPr>
      </w:pPr>
      <w:r>
        <w:t>Scanned merchandise using point-of-sale system for accurate purchase totals.</w:t>
      </w:r>
    </w:p>
    <w:p w14:paraId="05BC543C" w14:textId="723EBAF7" w:rsidR="00562D5D" w:rsidRDefault="00562D5D" w:rsidP="00562D5D">
      <w:pPr>
        <w:pStyle w:val="ListParagraph"/>
        <w:numPr>
          <w:ilvl w:val="0"/>
          <w:numId w:val="13"/>
        </w:numPr>
      </w:pPr>
      <w:r>
        <w:t>Learned roles of other departments to provide coverage and keep store operational.</w:t>
      </w:r>
    </w:p>
    <w:p w14:paraId="4EC70474" w14:textId="77777777" w:rsidR="00562D5D" w:rsidRDefault="00562D5D" w:rsidP="00562D5D">
      <w:pPr>
        <w:pStyle w:val="ListParagraph"/>
        <w:numPr>
          <w:ilvl w:val="0"/>
          <w:numId w:val="13"/>
        </w:numPr>
      </w:pPr>
      <w:r>
        <w:t>Helped with purchases and signed customers up for rewards program.</w:t>
      </w:r>
    </w:p>
    <w:p w14:paraId="627E3E18" w14:textId="2C21A89E" w:rsidR="00D413F9" w:rsidRPr="00D413F9" w:rsidRDefault="00562D5D" w:rsidP="00485BC3">
      <w:pPr>
        <w:pStyle w:val="ListParagraph"/>
        <w:numPr>
          <w:ilvl w:val="0"/>
          <w:numId w:val="13"/>
        </w:numPr>
      </w:pPr>
      <w:r>
        <w:t>Answered customer questions and provided store information.</w:t>
      </w:r>
    </w:p>
    <w:p w14:paraId="202106A6" w14:textId="7833C37B" w:rsidR="00D413F9" w:rsidRPr="00D413F9" w:rsidRDefault="00F609BB" w:rsidP="00D413F9">
      <w:pPr>
        <w:pStyle w:val="Heading3"/>
      </w:pPr>
      <w:r>
        <w:t>June 2022</w:t>
      </w:r>
      <w:r w:rsidR="00D413F9" w:rsidRPr="00D413F9">
        <w:t xml:space="preserve"> –</w:t>
      </w:r>
      <w:r w:rsidR="00D413F9">
        <w:t xml:space="preserve"> </w:t>
      </w:r>
      <w:r>
        <w:t>November 2022</w:t>
      </w:r>
    </w:p>
    <w:p w14:paraId="2E08BF4F" w14:textId="411DCBF7" w:rsidR="00D413F9" w:rsidRPr="00513EFC" w:rsidRDefault="005927E5" w:rsidP="00513EFC">
      <w:pPr>
        <w:pStyle w:val="Heading2"/>
      </w:pPr>
      <w:r>
        <w:t>Team Member</w:t>
      </w:r>
      <w:r w:rsidR="00E03F71">
        <w:t xml:space="preserve"> </w:t>
      </w:r>
      <w:r w:rsidR="0095272C">
        <w:t>/</w:t>
      </w:r>
      <w:r w:rsidR="005A4A49" w:rsidRPr="00513EFC">
        <w:t xml:space="preserve"> </w:t>
      </w:r>
      <w:r>
        <w:rPr>
          <w:rStyle w:val="Emphasis"/>
        </w:rPr>
        <w:t xml:space="preserve">Amazon </w:t>
      </w:r>
      <w:r w:rsidR="00485BC3">
        <w:rPr>
          <w:rStyle w:val="Emphasis"/>
        </w:rPr>
        <w:t>–</w:t>
      </w:r>
      <w:r>
        <w:rPr>
          <w:rStyle w:val="Emphasis"/>
        </w:rPr>
        <w:t xml:space="preserve"> </w:t>
      </w:r>
      <w:r w:rsidR="00485BC3">
        <w:rPr>
          <w:rStyle w:val="Emphasis"/>
        </w:rPr>
        <w:t>Loveland, Co</w:t>
      </w:r>
    </w:p>
    <w:p w14:paraId="48AA9833" w14:textId="35A1EFCA" w:rsidR="00562D5D" w:rsidRDefault="00562D5D" w:rsidP="00562D5D">
      <w:pPr>
        <w:pStyle w:val="ListParagraph"/>
        <w:numPr>
          <w:ilvl w:val="0"/>
          <w:numId w:val="14"/>
        </w:numPr>
      </w:pPr>
      <w:r>
        <w:t>Developed positive customer relationships through friendly greeting and excellent service.</w:t>
      </w:r>
    </w:p>
    <w:p w14:paraId="30BB9812" w14:textId="77777777" w:rsidR="00562D5D" w:rsidRDefault="00562D5D" w:rsidP="00562D5D">
      <w:pPr>
        <w:pStyle w:val="ListParagraph"/>
        <w:numPr>
          <w:ilvl w:val="0"/>
          <w:numId w:val="14"/>
        </w:numPr>
      </w:pPr>
      <w:r>
        <w:t>Collaborated with peers to meet strategic objectives and deliver on productivity and profitability targets.</w:t>
      </w:r>
    </w:p>
    <w:p w14:paraId="0F8E4752" w14:textId="77777777" w:rsidR="00562D5D" w:rsidRDefault="00562D5D" w:rsidP="00562D5D">
      <w:pPr>
        <w:pStyle w:val="ListParagraph"/>
        <w:numPr>
          <w:ilvl w:val="0"/>
          <w:numId w:val="14"/>
        </w:numPr>
      </w:pPr>
      <w:r>
        <w:t>Participated in and contributed to meetings by sharing concerns and ideas for improvements.</w:t>
      </w:r>
    </w:p>
    <w:p w14:paraId="1D09E27E" w14:textId="77777777" w:rsidR="00562D5D" w:rsidRDefault="00562D5D" w:rsidP="00562D5D">
      <w:pPr>
        <w:pStyle w:val="ListParagraph"/>
        <w:numPr>
          <w:ilvl w:val="0"/>
          <w:numId w:val="14"/>
        </w:numPr>
      </w:pPr>
      <w:r>
        <w:t>Maintained excellent levels of workplace cleanliness around equipment to enhance safety and productivity.</w:t>
      </w:r>
    </w:p>
    <w:p w14:paraId="43000CA6" w14:textId="77777777" w:rsidR="00562D5D" w:rsidRDefault="00562D5D" w:rsidP="00562D5D">
      <w:pPr>
        <w:pStyle w:val="ListParagraph"/>
        <w:numPr>
          <w:ilvl w:val="0"/>
          <w:numId w:val="14"/>
        </w:numPr>
      </w:pPr>
      <w:r>
        <w:t>Initiated inventory control measures to sustain stock levels.</w:t>
      </w:r>
    </w:p>
    <w:p w14:paraId="5D514BF2" w14:textId="1205DA73" w:rsidR="00562D5D" w:rsidRDefault="00562D5D" w:rsidP="00562D5D">
      <w:pPr>
        <w:pStyle w:val="ListParagraph"/>
        <w:numPr>
          <w:ilvl w:val="0"/>
          <w:numId w:val="14"/>
        </w:numPr>
      </w:pPr>
      <w:r>
        <w:t>Worked hard to learn required tasks quickly to maximize performance.</w:t>
      </w:r>
    </w:p>
    <w:p w14:paraId="36E9B484" w14:textId="77777777" w:rsidR="0070237E" w:rsidRDefault="00BB5B2D" w:rsidP="00725CB5">
      <w:pPr>
        <w:pStyle w:val="Heading1"/>
      </w:pPr>
      <w:sdt>
        <w:sdtPr>
          <w:alias w:val="Education:"/>
          <w:tag w:val="Education:"/>
          <w:id w:val="543866955"/>
          <w:placeholder>
            <w:docPart w:val="B9B85F6E5C24414ABBBAF1CB001AC67E"/>
          </w:placeholder>
          <w:temporary/>
          <w:showingPlcHdr/>
          <w15:appearance w15:val="hidden"/>
        </w:sdtPr>
        <w:sdtEndPr/>
        <w:sdtContent>
          <w:r w:rsidR="0070237E" w:rsidRPr="0070237E">
            <w:t>Education</w:t>
          </w:r>
        </w:sdtContent>
      </w:sdt>
    </w:p>
    <w:p w14:paraId="3EBEEDD1" w14:textId="1AC9E022" w:rsidR="0070237E" w:rsidRDefault="00B05130" w:rsidP="0070237E">
      <w:pPr>
        <w:pStyle w:val="Heading3"/>
      </w:pPr>
      <w:r>
        <w:t>may</w:t>
      </w:r>
      <w:r w:rsidR="0070237E">
        <w:t xml:space="preserve"> </w:t>
      </w:r>
      <w:r>
        <w:t>2022</w:t>
      </w:r>
    </w:p>
    <w:p w14:paraId="3DB637CD" w14:textId="2CCA5AA4" w:rsidR="0070237E" w:rsidRPr="00513EFC" w:rsidRDefault="00F162D1" w:rsidP="00513EFC">
      <w:pPr>
        <w:pStyle w:val="Heading2"/>
      </w:pPr>
      <w:r>
        <w:t>High School Diploma</w:t>
      </w:r>
      <w:r w:rsidR="00E03F71">
        <w:t xml:space="preserve"> </w:t>
      </w:r>
      <w:r w:rsidR="0095272C">
        <w:t>/</w:t>
      </w:r>
      <w:r w:rsidR="0070237E" w:rsidRPr="00513EFC">
        <w:t xml:space="preserve"> </w:t>
      </w:r>
      <w:r>
        <w:rPr>
          <w:rStyle w:val="Emphasis"/>
        </w:rPr>
        <w:t xml:space="preserve">Fort Collins </w:t>
      </w:r>
      <w:r w:rsidR="00497EC6">
        <w:rPr>
          <w:rStyle w:val="Emphasis"/>
        </w:rPr>
        <w:t>High School, Fort Collins, Co</w:t>
      </w:r>
    </w:p>
    <w:p w14:paraId="6DB93783" w14:textId="77777777" w:rsidR="00434074" w:rsidRDefault="00BB5B2D" w:rsidP="00434074">
      <w:pPr>
        <w:pStyle w:val="Heading1"/>
      </w:pPr>
      <w:sdt>
        <w:sdtPr>
          <w:alias w:val="Activities:"/>
          <w:tag w:val="Activities:"/>
          <w:id w:val="1035625348"/>
          <w:placeholder>
            <w:docPart w:val="4FA2F8642DDC411AB4171B2FD03B7345"/>
          </w:placeholder>
          <w:temporary/>
          <w:showingPlcHdr/>
          <w15:appearance w15:val="hidden"/>
        </w:sdtPr>
        <w:sdtEndPr/>
        <w:sdtContent>
          <w:r w:rsidR="00434074" w:rsidRPr="00434074">
            <w:t>Activities</w:t>
          </w:r>
        </w:sdtContent>
      </w:sdt>
    </w:p>
    <w:p w14:paraId="3F5DE7FA" w14:textId="77777777" w:rsidR="000E1244" w:rsidRDefault="00CA3F16" w:rsidP="000E1244">
      <w:p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2015 – 2021</w:t>
      </w:r>
    </w:p>
    <w:p w14:paraId="38F081BF" w14:textId="65B08151" w:rsidR="00FE60F9" w:rsidRDefault="00526235" w:rsidP="000E1244">
      <w:pPr>
        <w:spacing w:after="0"/>
        <w:rPr>
          <w:rFonts w:ascii="Rockwell" w:hAnsi="Rockwell"/>
          <w:color w:val="0070C0"/>
          <w:sz w:val="32"/>
          <w:szCs w:val="32"/>
        </w:rPr>
      </w:pPr>
      <w:r w:rsidRPr="00526235">
        <w:rPr>
          <w:rFonts w:ascii="Rockwell" w:hAnsi="Rockwell"/>
          <w:color w:val="0070C0"/>
          <w:sz w:val="32"/>
          <w:szCs w:val="32"/>
        </w:rPr>
        <w:t>Boy Scouts</w:t>
      </w:r>
    </w:p>
    <w:p w14:paraId="090D664D" w14:textId="16C00553" w:rsidR="005B77B2" w:rsidRPr="00353B55" w:rsidRDefault="006E0073" w:rsidP="005B77B2">
      <w:pPr>
        <w:pStyle w:val="ListParagraph"/>
        <w:numPr>
          <w:ilvl w:val="0"/>
          <w:numId w:val="15"/>
        </w:numPr>
        <w:rPr>
          <w:rFonts w:ascii="Rockwell" w:hAnsi="Rockwell"/>
          <w:color w:val="0070C0"/>
          <w:sz w:val="32"/>
          <w:szCs w:val="32"/>
        </w:rPr>
      </w:pPr>
      <w:r>
        <w:t>Learned how to approach problems</w:t>
      </w:r>
      <w:r w:rsidR="00353B55">
        <w:t xml:space="preserve"> with an open mind and apply real world experiences to possible solutions.</w:t>
      </w:r>
    </w:p>
    <w:p w14:paraId="09F355E8" w14:textId="1117B613" w:rsidR="00353B55" w:rsidRPr="007F550C" w:rsidRDefault="000576CA" w:rsidP="005B77B2">
      <w:pPr>
        <w:pStyle w:val="ListParagraph"/>
        <w:numPr>
          <w:ilvl w:val="0"/>
          <w:numId w:val="15"/>
        </w:numPr>
        <w:rPr>
          <w:rFonts w:ascii="Rockwell" w:hAnsi="Rockwell"/>
          <w:color w:val="0070C0"/>
          <w:sz w:val="32"/>
          <w:szCs w:val="32"/>
        </w:rPr>
      </w:pPr>
      <w:r>
        <w:t>Mastered the EDGE method of teaching something new to an individual as well</w:t>
      </w:r>
      <w:r w:rsidR="006176FD">
        <w:t xml:space="preserve"> as </w:t>
      </w:r>
      <w:r w:rsidR="00087EFA">
        <w:t>strengthen my own understanding the topic.</w:t>
      </w:r>
    </w:p>
    <w:p w14:paraId="39BAD212" w14:textId="48CC86AA" w:rsidR="007F550C" w:rsidRPr="00A75E1A" w:rsidRDefault="007F550C" w:rsidP="005B77B2">
      <w:pPr>
        <w:pStyle w:val="ListParagraph"/>
        <w:numPr>
          <w:ilvl w:val="0"/>
          <w:numId w:val="15"/>
        </w:numPr>
        <w:rPr>
          <w:rFonts w:ascii="Rockwell" w:hAnsi="Rockwell"/>
          <w:color w:val="0070C0"/>
          <w:sz w:val="32"/>
          <w:szCs w:val="32"/>
        </w:rPr>
      </w:pPr>
      <w:r>
        <w:t>Excelled</w:t>
      </w:r>
      <w:r w:rsidR="0027387B">
        <w:t xml:space="preserve"> within my patrol as an individual and leader by holding a variety of positions </w:t>
      </w:r>
      <w:r w:rsidR="00A75E1A">
        <w:t>with responsibility.</w:t>
      </w:r>
    </w:p>
    <w:p w14:paraId="794531B6" w14:textId="4457204F" w:rsidR="00087EFA" w:rsidRPr="00853760" w:rsidRDefault="00791E3D" w:rsidP="00853760">
      <w:pPr>
        <w:pStyle w:val="ListParagraph"/>
        <w:numPr>
          <w:ilvl w:val="0"/>
          <w:numId w:val="15"/>
        </w:numPr>
        <w:rPr>
          <w:rFonts w:ascii="Rockwell" w:hAnsi="Rockwell"/>
          <w:color w:val="0070C0"/>
          <w:sz w:val="32"/>
          <w:szCs w:val="32"/>
        </w:rPr>
      </w:pPr>
      <w:r>
        <w:t>I completed a wide and varied range of merit badges successful</w:t>
      </w:r>
      <w:r w:rsidR="00853760">
        <w:t>ly through hard work and community service.</w:t>
      </w:r>
    </w:p>
    <w:p w14:paraId="3BCE59AE" w14:textId="12C12C99" w:rsidR="00087EFA" w:rsidRDefault="00087EFA" w:rsidP="00DD7771">
      <w:pPr>
        <w:spacing w:after="0" w:line="360" w:lineRule="auto"/>
        <w:rPr>
          <w:rFonts w:ascii="Rockwell" w:hAnsi="Rockwell"/>
          <w:color w:val="0070C0"/>
          <w:sz w:val="32"/>
          <w:szCs w:val="32"/>
        </w:rPr>
      </w:pPr>
      <w:r>
        <w:rPr>
          <w:rFonts w:ascii="Rockwell" w:hAnsi="Rockwell"/>
          <w:color w:val="0070C0"/>
          <w:sz w:val="32"/>
          <w:szCs w:val="32"/>
        </w:rPr>
        <w:t>Camping</w:t>
      </w:r>
    </w:p>
    <w:p w14:paraId="264686D4" w14:textId="540A6F81" w:rsidR="00154723" w:rsidRDefault="00154723" w:rsidP="00DD7771">
      <w:pPr>
        <w:spacing w:after="0" w:line="360" w:lineRule="auto"/>
        <w:rPr>
          <w:rFonts w:ascii="Rockwell" w:hAnsi="Rockwell"/>
          <w:color w:val="0070C0"/>
          <w:sz w:val="32"/>
          <w:szCs w:val="32"/>
        </w:rPr>
      </w:pPr>
      <w:r>
        <w:rPr>
          <w:rFonts w:ascii="Rockwell" w:hAnsi="Rockwell"/>
          <w:color w:val="0070C0"/>
          <w:sz w:val="32"/>
          <w:szCs w:val="32"/>
        </w:rPr>
        <w:t>Re</w:t>
      </w:r>
      <w:r w:rsidR="00DD7771">
        <w:rPr>
          <w:rFonts w:ascii="Rockwell" w:hAnsi="Rockwell"/>
          <w:color w:val="0070C0"/>
          <w:sz w:val="32"/>
          <w:szCs w:val="32"/>
        </w:rPr>
        <w:t>mote control cars, boats and drones</w:t>
      </w:r>
    </w:p>
    <w:p w14:paraId="756A5085" w14:textId="2CAC0219" w:rsidR="00853760" w:rsidRDefault="00853760" w:rsidP="00DD7771">
      <w:pPr>
        <w:spacing w:after="0" w:line="360" w:lineRule="auto"/>
        <w:rPr>
          <w:rFonts w:ascii="Rockwell" w:hAnsi="Rockwell"/>
          <w:color w:val="0070C0"/>
          <w:sz w:val="32"/>
          <w:szCs w:val="32"/>
        </w:rPr>
      </w:pPr>
      <w:r>
        <w:rPr>
          <w:rFonts w:ascii="Rockwell" w:hAnsi="Rockwell"/>
          <w:color w:val="0070C0"/>
          <w:sz w:val="32"/>
          <w:szCs w:val="32"/>
        </w:rPr>
        <w:t>Video ga</w:t>
      </w:r>
      <w:r w:rsidR="00BB5B2D">
        <w:rPr>
          <w:rFonts w:ascii="Rockwell" w:hAnsi="Rockwell"/>
          <w:color w:val="0070C0"/>
          <w:sz w:val="32"/>
          <w:szCs w:val="32"/>
        </w:rPr>
        <w:t>ming</w:t>
      </w:r>
    </w:p>
    <w:p w14:paraId="40BC0670" w14:textId="77777777" w:rsidR="00DD7771" w:rsidRPr="00087EFA" w:rsidRDefault="00DD7771" w:rsidP="00DD7771">
      <w:pPr>
        <w:spacing w:after="0" w:line="360" w:lineRule="auto"/>
        <w:rPr>
          <w:rFonts w:ascii="Rockwell" w:hAnsi="Rockwell"/>
          <w:color w:val="0070C0"/>
          <w:sz w:val="32"/>
          <w:szCs w:val="32"/>
        </w:rPr>
      </w:pPr>
    </w:p>
    <w:p w14:paraId="22BDAEBC" w14:textId="77777777" w:rsidR="000E1244" w:rsidRPr="00154723" w:rsidRDefault="000E1244" w:rsidP="00154723">
      <w:pPr>
        <w:rPr>
          <w:rFonts w:ascii="Rockwell" w:hAnsi="Rockwell"/>
          <w:color w:val="0070C0"/>
          <w:sz w:val="32"/>
          <w:szCs w:val="32"/>
        </w:rPr>
      </w:pPr>
    </w:p>
    <w:p w14:paraId="621A5D48" w14:textId="77777777" w:rsidR="005B77B2" w:rsidRDefault="005B77B2" w:rsidP="005B77B2"/>
    <w:p w14:paraId="75938E8E" w14:textId="417C55B5" w:rsidR="00BC7376" w:rsidRPr="00BC7376" w:rsidRDefault="00BC7376" w:rsidP="005B77B2"/>
    <w:sectPr w:rsidR="00BC7376" w:rsidRPr="00BC7376" w:rsidSect="00D92B95">
      <w:footerReference w:type="default" r:id="rId9"/>
      <w:pgSz w:w="12240" w:h="15840" w:code="1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AF81C" w14:textId="77777777" w:rsidR="00D167BA" w:rsidRDefault="00D167BA" w:rsidP="00725803">
      <w:pPr>
        <w:spacing w:after="0"/>
      </w:pPr>
      <w:r>
        <w:separator/>
      </w:r>
    </w:p>
  </w:endnote>
  <w:endnote w:type="continuationSeparator" w:id="0">
    <w:p w14:paraId="0A32BF4E" w14:textId="77777777" w:rsidR="00D167BA" w:rsidRDefault="00D167BA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4EB3D" w14:textId="77777777"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8D9A" w14:textId="77777777" w:rsidR="00D167BA" w:rsidRDefault="00D167BA" w:rsidP="00725803">
      <w:pPr>
        <w:spacing w:after="0"/>
      </w:pPr>
      <w:r>
        <w:separator/>
      </w:r>
    </w:p>
  </w:footnote>
  <w:footnote w:type="continuationSeparator" w:id="0">
    <w:p w14:paraId="617C6CD9" w14:textId="77777777" w:rsidR="00D167BA" w:rsidRDefault="00D167BA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611B5"/>
    <w:multiLevelType w:val="hybridMultilevel"/>
    <w:tmpl w:val="09706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FE7C2F"/>
    <w:multiLevelType w:val="hybridMultilevel"/>
    <w:tmpl w:val="DD2C9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5DD54C7"/>
    <w:multiLevelType w:val="hybridMultilevel"/>
    <w:tmpl w:val="56B6EB04"/>
    <w:lvl w:ilvl="0" w:tplc="988A7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642701">
    <w:abstractNumId w:val="11"/>
  </w:num>
  <w:num w:numId="2" w16cid:durableId="112866321">
    <w:abstractNumId w:val="7"/>
  </w:num>
  <w:num w:numId="3" w16cid:durableId="1478380079">
    <w:abstractNumId w:val="6"/>
  </w:num>
  <w:num w:numId="4" w16cid:durableId="5143488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4401083">
    <w:abstractNumId w:val="8"/>
  </w:num>
  <w:num w:numId="6" w16cid:durableId="2040203714">
    <w:abstractNumId w:val="12"/>
  </w:num>
  <w:num w:numId="7" w16cid:durableId="375274133">
    <w:abstractNumId w:val="5"/>
  </w:num>
  <w:num w:numId="8" w16cid:durableId="325128882">
    <w:abstractNumId w:val="4"/>
  </w:num>
  <w:num w:numId="9" w16cid:durableId="560406870">
    <w:abstractNumId w:val="3"/>
  </w:num>
  <w:num w:numId="10" w16cid:durableId="1047412638">
    <w:abstractNumId w:val="2"/>
  </w:num>
  <w:num w:numId="11" w16cid:durableId="1778937969">
    <w:abstractNumId w:val="1"/>
  </w:num>
  <w:num w:numId="12" w16cid:durableId="1155949563">
    <w:abstractNumId w:val="0"/>
  </w:num>
  <w:num w:numId="13" w16cid:durableId="690106090">
    <w:abstractNumId w:val="9"/>
  </w:num>
  <w:num w:numId="14" w16cid:durableId="476993808">
    <w:abstractNumId w:val="10"/>
  </w:num>
  <w:num w:numId="15" w16cid:durableId="2497016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BA"/>
    <w:rsid w:val="00025E77"/>
    <w:rsid w:val="00027312"/>
    <w:rsid w:val="000451D1"/>
    <w:rsid w:val="000576CA"/>
    <w:rsid w:val="000645F2"/>
    <w:rsid w:val="00082F03"/>
    <w:rsid w:val="000835A0"/>
    <w:rsid w:val="00087EFA"/>
    <w:rsid w:val="000934A2"/>
    <w:rsid w:val="000E0958"/>
    <w:rsid w:val="000E1244"/>
    <w:rsid w:val="00154723"/>
    <w:rsid w:val="001B0955"/>
    <w:rsid w:val="00224997"/>
    <w:rsid w:val="0022734F"/>
    <w:rsid w:val="00227784"/>
    <w:rsid w:val="0023705D"/>
    <w:rsid w:val="00250A31"/>
    <w:rsid w:val="00251C13"/>
    <w:rsid w:val="0027387B"/>
    <w:rsid w:val="002922D0"/>
    <w:rsid w:val="002F7609"/>
    <w:rsid w:val="00330B78"/>
    <w:rsid w:val="00340B03"/>
    <w:rsid w:val="0034183E"/>
    <w:rsid w:val="00353B55"/>
    <w:rsid w:val="00364778"/>
    <w:rsid w:val="00380AE7"/>
    <w:rsid w:val="003A6943"/>
    <w:rsid w:val="00410BA2"/>
    <w:rsid w:val="00434074"/>
    <w:rsid w:val="00463C3B"/>
    <w:rsid w:val="0048156B"/>
    <w:rsid w:val="00485BC3"/>
    <w:rsid w:val="004937AE"/>
    <w:rsid w:val="00497EC6"/>
    <w:rsid w:val="004E2970"/>
    <w:rsid w:val="005026DD"/>
    <w:rsid w:val="00513EFC"/>
    <w:rsid w:val="0052113B"/>
    <w:rsid w:val="00526235"/>
    <w:rsid w:val="00562D5D"/>
    <w:rsid w:val="00564951"/>
    <w:rsid w:val="00573BF9"/>
    <w:rsid w:val="005927E5"/>
    <w:rsid w:val="005A4A49"/>
    <w:rsid w:val="005B1D68"/>
    <w:rsid w:val="005B77B2"/>
    <w:rsid w:val="00611B37"/>
    <w:rsid w:val="006176FD"/>
    <w:rsid w:val="006252B4"/>
    <w:rsid w:val="00646BA2"/>
    <w:rsid w:val="00675EA0"/>
    <w:rsid w:val="006C08A0"/>
    <w:rsid w:val="006C47D8"/>
    <w:rsid w:val="006D2D08"/>
    <w:rsid w:val="006E0073"/>
    <w:rsid w:val="006F26A2"/>
    <w:rsid w:val="0070237E"/>
    <w:rsid w:val="00725803"/>
    <w:rsid w:val="00725CB5"/>
    <w:rsid w:val="007307A3"/>
    <w:rsid w:val="00752315"/>
    <w:rsid w:val="00791E3D"/>
    <w:rsid w:val="007F550C"/>
    <w:rsid w:val="00853760"/>
    <w:rsid w:val="00857E6B"/>
    <w:rsid w:val="008968C4"/>
    <w:rsid w:val="008D7C1C"/>
    <w:rsid w:val="0092291B"/>
    <w:rsid w:val="00932D92"/>
    <w:rsid w:val="0095272C"/>
    <w:rsid w:val="0095506C"/>
    <w:rsid w:val="00972024"/>
    <w:rsid w:val="009D7A3C"/>
    <w:rsid w:val="009F04D2"/>
    <w:rsid w:val="009F0DBB"/>
    <w:rsid w:val="009F2BA7"/>
    <w:rsid w:val="009F6DA0"/>
    <w:rsid w:val="00A01182"/>
    <w:rsid w:val="00A75E1A"/>
    <w:rsid w:val="00AD13CB"/>
    <w:rsid w:val="00AD3FD8"/>
    <w:rsid w:val="00AD5D2E"/>
    <w:rsid w:val="00B05130"/>
    <w:rsid w:val="00B1221A"/>
    <w:rsid w:val="00B370A8"/>
    <w:rsid w:val="00BB5B2D"/>
    <w:rsid w:val="00BC7376"/>
    <w:rsid w:val="00BD669A"/>
    <w:rsid w:val="00C13F2B"/>
    <w:rsid w:val="00C34A35"/>
    <w:rsid w:val="00C36ADD"/>
    <w:rsid w:val="00C43D65"/>
    <w:rsid w:val="00C84833"/>
    <w:rsid w:val="00C9044F"/>
    <w:rsid w:val="00C91F96"/>
    <w:rsid w:val="00CA3F16"/>
    <w:rsid w:val="00D03FA0"/>
    <w:rsid w:val="00D167BA"/>
    <w:rsid w:val="00D2420D"/>
    <w:rsid w:val="00D24F4E"/>
    <w:rsid w:val="00D30382"/>
    <w:rsid w:val="00D413F9"/>
    <w:rsid w:val="00D44E50"/>
    <w:rsid w:val="00D90060"/>
    <w:rsid w:val="00D92B95"/>
    <w:rsid w:val="00D94AD4"/>
    <w:rsid w:val="00DD7771"/>
    <w:rsid w:val="00E03F71"/>
    <w:rsid w:val="00E154B5"/>
    <w:rsid w:val="00E232F0"/>
    <w:rsid w:val="00E52791"/>
    <w:rsid w:val="00E63261"/>
    <w:rsid w:val="00E83195"/>
    <w:rsid w:val="00EC2937"/>
    <w:rsid w:val="00F00A4F"/>
    <w:rsid w:val="00F162D1"/>
    <w:rsid w:val="00F33CD8"/>
    <w:rsid w:val="00F40FBB"/>
    <w:rsid w:val="00F609BB"/>
    <w:rsid w:val="00FD1DE2"/>
    <w:rsid w:val="00F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1C390"/>
  <w15:chartTrackingRefBased/>
  <w15:docId w15:val="{A47A725B-4E69-486E-AFF7-38D57077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ppk\AppData\Roaming\Microsoft\Templates\Balanced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977EC269AE49E1BDD7996B19030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FA9F-1B57-4113-B31E-45243DD51B53}"/>
      </w:docPartPr>
      <w:docPartBody>
        <w:p w:rsidR="00000000" w:rsidRDefault="00A738F6">
          <w:pPr>
            <w:pStyle w:val="BA977EC269AE49E1BDD7996B19030AED"/>
          </w:pPr>
          <w:r>
            <w:t>First Name</w:t>
          </w:r>
        </w:p>
      </w:docPartBody>
    </w:docPart>
    <w:docPart>
      <w:docPartPr>
        <w:name w:val="89C5130AD6F5427E8D824E15142D7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F11C5-8157-4323-8619-46B66D4A740E}"/>
      </w:docPartPr>
      <w:docPartBody>
        <w:p w:rsidR="00000000" w:rsidRDefault="00A738F6">
          <w:pPr>
            <w:pStyle w:val="89C5130AD6F5427E8D824E15142D7D8E"/>
          </w:pPr>
          <w:r>
            <w:t>Last Name</w:t>
          </w:r>
        </w:p>
      </w:docPartBody>
    </w:docPart>
    <w:docPart>
      <w:docPartPr>
        <w:name w:val="1107BFF0901D4390B81F70514DFE2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408C3-5240-4B38-B469-A2F8199D03A2}"/>
      </w:docPartPr>
      <w:docPartBody>
        <w:p w:rsidR="00000000" w:rsidRDefault="00A738F6">
          <w:pPr>
            <w:pStyle w:val="1107BFF0901D4390B81F70514DFE29EF"/>
          </w:pPr>
          <w:r w:rsidRPr="009D0878">
            <w:t>Address</w:t>
          </w:r>
        </w:p>
      </w:docPartBody>
    </w:docPart>
    <w:docPart>
      <w:docPartPr>
        <w:name w:val="32258FDBCA394EB095656B9B3A7E2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8CF6E-48D3-447E-8510-09C80FEC2C91}"/>
      </w:docPartPr>
      <w:docPartBody>
        <w:p w:rsidR="00000000" w:rsidRDefault="00A738F6">
          <w:pPr>
            <w:pStyle w:val="32258FDBCA394EB095656B9B3A7E263C"/>
          </w:pPr>
          <w:r w:rsidRPr="009D0878">
            <w:t>Phone</w:t>
          </w:r>
        </w:p>
      </w:docPartBody>
    </w:docPart>
    <w:docPart>
      <w:docPartPr>
        <w:name w:val="484BBE1A806244EBA810B0C57622F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186AE-A9A2-485D-884F-443B0FADC191}"/>
      </w:docPartPr>
      <w:docPartBody>
        <w:p w:rsidR="00000000" w:rsidRDefault="00A738F6">
          <w:pPr>
            <w:pStyle w:val="484BBE1A806244EBA810B0C57622F1D0"/>
          </w:pPr>
          <w:r w:rsidRPr="009D0878">
            <w:t>Email</w:t>
          </w:r>
        </w:p>
      </w:docPartBody>
    </w:docPart>
    <w:docPart>
      <w:docPartPr>
        <w:name w:val="D37487A58CB04E2FB0449C29F0946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8DB-1573-4D1D-84D0-EAE4DD64EE3C}"/>
      </w:docPartPr>
      <w:docPartBody>
        <w:p w:rsidR="00000000" w:rsidRDefault="00A738F6">
          <w:pPr>
            <w:pStyle w:val="D37487A58CB04E2FB0449C29F0946DDF"/>
          </w:pPr>
          <w:r>
            <w:t>Skills</w:t>
          </w:r>
        </w:p>
      </w:docPartBody>
    </w:docPart>
    <w:docPart>
      <w:docPartPr>
        <w:name w:val="F7AA3D95BDC84250A3366C709C49A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31FD7-1267-4D4B-B801-3DCB483A56B4}"/>
      </w:docPartPr>
      <w:docPartBody>
        <w:p w:rsidR="00000000" w:rsidRDefault="00A738F6">
          <w:pPr>
            <w:pStyle w:val="F7AA3D95BDC84250A3366C709C49A73D"/>
          </w:pPr>
          <w:r w:rsidRPr="00AD3FD8">
            <w:t>Experience</w:t>
          </w:r>
        </w:p>
      </w:docPartBody>
    </w:docPart>
    <w:docPart>
      <w:docPartPr>
        <w:name w:val="B9B85F6E5C24414ABBBAF1CB001AC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209FD-FF68-499A-AC15-15AA4A149039}"/>
      </w:docPartPr>
      <w:docPartBody>
        <w:p w:rsidR="00000000" w:rsidRDefault="00A738F6">
          <w:pPr>
            <w:pStyle w:val="B9B85F6E5C24414ABBBAF1CB001AC67E"/>
          </w:pPr>
          <w:r w:rsidRPr="0070237E">
            <w:t>Education</w:t>
          </w:r>
        </w:p>
      </w:docPartBody>
    </w:docPart>
    <w:docPart>
      <w:docPartPr>
        <w:name w:val="4FA2F8642DDC411AB4171B2FD03B7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0BF5A-29F5-498B-A42A-0BAFB7987F63}"/>
      </w:docPartPr>
      <w:docPartBody>
        <w:p w:rsidR="00000000" w:rsidRDefault="00A738F6">
          <w:pPr>
            <w:pStyle w:val="4FA2F8642DDC411AB4171B2FD03B7345"/>
          </w:pPr>
          <w:r w:rsidRPr="00434074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977EC269AE49E1BDD7996B19030AED">
    <w:name w:val="BA977EC269AE49E1BDD7996B19030AED"/>
  </w:style>
  <w:style w:type="paragraph" w:customStyle="1" w:styleId="89C5130AD6F5427E8D824E15142D7D8E">
    <w:name w:val="89C5130AD6F5427E8D824E15142D7D8E"/>
  </w:style>
  <w:style w:type="paragraph" w:customStyle="1" w:styleId="1107BFF0901D4390B81F70514DFE29EF">
    <w:name w:val="1107BFF0901D4390B81F70514DFE29EF"/>
  </w:style>
  <w:style w:type="paragraph" w:customStyle="1" w:styleId="32258FDBCA394EB095656B9B3A7E263C">
    <w:name w:val="32258FDBCA394EB095656B9B3A7E263C"/>
  </w:style>
  <w:style w:type="paragraph" w:customStyle="1" w:styleId="484BBE1A806244EBA810B0C57622F1D0">
    <w:name w:val="484BBE1A806244EBA810B0C57622F1D0"/>
  </w:style>
  <w:style w:type="paragraph" w:customStyle="1" w:styleId="03D318A308544F55B31E765CF1BD05E5">
    <w:name w:val="03D318A308544F55B31E765CF1BD05E5"/>
  </w:style>
  <w:style w:type="paragraph" w:customStyle="1" w:styleId="6D86DDEE02B742A1A77BBE94915B9021">
    <w:name w:val="6D86DDEE02B742A1A77BBE94915B9021"/>
  </w:style>
  <w:style w:type="paragraph" w:customStyle="1" w:styleId="DB8FA202BAF4417BA1EE1E0EEF2FD2F6">
    <w:name w:val="DB8FA202BAF4417BA1EE1E0EEF2FD2F6"/>
  </w:style>
  <w:style w:type="paragraph" w:customStyle="1" w:styleId="D37487A58CB04E2FB0449C29F0946DDF">
    <w:name w:val="D37487A58CB04E2FB0449C29F0946DDF"/>
  </w:style>
  <w:style w:type="paragraph" w:customStyle="1" w:styleId="3CB7D3283A44480C9BA027B837085FF0">
    <w:name w:val="3CB7D3283A44480C9BA027B837085FF0"/>
  </w:style>
  <w:style w:type="paragraph" w:customStyle="1" w:styleId="7BCC4685CD864EAE880544AC073E5690">
    <w:name w:val="7BCC4685CD864EAE880544AC073E5690"/>
  </w:style>
  <w:style w:type="paragraph" w:customStyle="1" w:styleId="CBB0F1A78A014221990E9B7A823AE572">
    <w:name w:val="CBB0F1A78A014221990E9B7A823AE572"/>
  </w:style>
  <w:style w:type="paragraph" w:customStyle="1" w:styleId="9479F2F6138049F3B9A5938687782487">
    <w:name w:val="9479F2F6138049F3B9A5938687782487"/>
  </w:style>
  <w:style w:type="paragraph" w:customStyle="1" w:styleId="5A3E45E6EA8B4106B745FD7BE6EC3787">
    <w:name w:val="5A3E45E6EA8B4106B745FD7BE6EC3787"/>
  </w:style>
  <w:style w:type="paragraph" w:customStyle="1" w:styleId="F7AA3D95BDC84250A3366C709C49A73D">
    <w:name w:val="F7AA3D95BDC84250A3366C709C49A73D"/>
  </w:style>
  <w:style w:type="paragraph" w:customStyle="1" w:styleId="402A09DEA1FB43F092D34CB80AE63362">
    <w:name w:val="402A09DEA1FB43F092D34CB80AE63362"/>
  </w:style>
  <w:style w:type="paragraph" w:customStyle="1" w:styleId="841BA33FA12C4DB0B38EC628A6A05BB7">
    <w:name w:val="841BA33FA12C4DB0B38EC628A6A05BB7"/>
  </w:style>
  <w:style w:type="paragraph" w:customStyle="1" w:styleId="37D21AA9F46348B28758591C6BC265AA">
    <w:name w:val="37D21AA9F46348B28758591C6BC265AA"/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9E87E6CE36A44607A79B929C2857E484">
    <w:name w:val="9E87E6CE36A44607A79B929C2857E484"/>
  </w:style>
  <w:style w:type="paragraph" w:customStyle="1" w:styleId="12238E048544412185F2687AE22CF51D">
    <w:name w:val="12238E048544412185F2687AE22CF51D"/>
  </w:style>
  <w:style w:type="paragraph" w:customStyle="1" w:styleId="D5EAD1205E5040EAA4A3EC5A53130562">
    <w:name w:val="D5EAD1205E5040EAA4A3EC5A53130562"/>
  </w:style>
  <w:style w:type="paragraph" w:customStyle="1" w:styleId="7B93732A7C1B4FB3B967D333EA0D7E3B">
    <w:name w:val="7B93732A7C1B4FB3B967D333EA0D7E3B"/>
  </w:style>
  <w:style w:type="paragraph" w:customStyle="1" w:styleId="1ED88D678B8045E283E3E0C014D54D30">
    <w:name w:val="1ED88D678B8045E283E3E0C014D54D30"/>
  </w:style>
  <w:style w:type="paragraph" w:customStyle="1" w:styleId="FD3566A335404A9BB360FE537B7D20FF">
    <w:name w:val="FD3566A335404A9BB360FE537B7D20FF"/>
  </w:style>
  <w:style w:type="paragraph" w:customStyle="1" w:styleId="FEAEBF0EDE5E4F689F98347442789622">
    <w:name w:val="FEAEBF0EDE5E4F689F98347442789622"/>
  </w:style>
  <w:style w:type="paragraph" w:customStyle="1" w:styleId="B9B85F6E5C24414ABBBAF1CB001AC67E">
    <w:name w:val="B9B85F6E5C24414ABBBAF1CB001AC67E"/>
  </w:style>
  <w:style w:type="paragraph" w:customStyle="1" w:styleId="707E22CC68A645F98F336F7082326E2F">
    <w:name w:val="707E22CC68A645F98F336F7082326E2F"/>
  </w:style>
  <w:style w:type="paragraph" w:customStyle="1" w:styleId="6FD7B312FCCE4BD58953092D5A118418">
    <w:name w:val="6FD7B312FCCE4BD58953092D5A118418"/>
  </w:style>
  <w:style w:type="paragraph" w:customStyle="1" w:styleId="45680290751747599388239344864918">
    <w:name w:val="45680290751747599388239344864918"/>
  </w:style>
  <w:style w:type="paragraph" w:customStyle="1" w:styleId="F9087F8756E34D1392E58BEE0E2364C8">
    <w:name w:val="F9087F8756E34D1392E58BEE0E2364C8"/>
  </w:style>
  <w:style w:type="paragraph" w:customStyle="1" w:styleId="4CEF7926BB164EA4BBAA8351100FF76C">
    <w:name w:val="4CEF7926BB164EA4BBAA8351100FF76C"/>
  </w:style>
  <w:style w:type="paragraph" w:customStyle="1" w:styleId="AE08CC5EAAC04C62BCAC2D102E571DC8">
    <w:name w:val="AE08CC5EAAC04C62BCAC2D102E571DC8"/>
  </w:style>
  <w:style w:type="paragraph" w:customStyle="1" w:styleId="D756E95592974FE5A8C85752FFCD168C">
    <w:name w:val="D756E95592974FE5A8C85752FFCD168C"/>
  </w:style>
  <w:style w:type="paragraph" w:customStyle="1" w:styleId="30BE9593E70B4D0AB0B13CF9F9B9E0F3">
    <w:name w:val="30BE9593E70B4D0AB0B13CF9F9B9E0F3"/>
  </w:style>
  <w:style w:type="paragraph" w:customStyle="1" w:styleId="5A6777855F0247F6A74A35A75A2F8B72">
    <w:name w:val="5A6777855F0247F6A74A35A75A2F8B72"/>
  </w:style>
  <w:style w:type="paragraph" w:customStyle="1" w:styleId="0BC6FD82734E4171BB5DDB9E345855B4">
    <w:name w:val="0BC6FD82734E4171BB5DDB9E345855B4"/>
  </w:style>
  <w:style w:type="paragraph" w:customStyle="1" w:styleId="4FA2F8642DDC411AB4171B2FD03B7345">
    <w:name w:val="4FA2F8642DDC411AB4171B2FD03B7345"/>
  </w:style>
  <w:style w:type="paragraph" w:customStyle="1" w:styleId="4F406EDE44BB499BA2FD7A22420CFE09">
    <w:name w:val="4F406EDE44BB499BA2FD7A22420CF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Aidan</Abstract>
  <CompanyAddress>511 Parkwood Drive
Windsor, Co 80550</CompanyAddress>
  <CompanyPhone>970-692-6501</CompanyPhone>
  <CompanyFax/>
  <CompanyEmail>Aidanpas22@Gmail.com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7CEF82-638B-4E53-A4E7-107D8FEE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Balanced Resume (Modern design)</Template>
  <TotalTime>53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Aidan</dc:creator>
  <cp:keywords/>
  <dc:description/>
  <cp:lastModifiedBy>Super Aidan</cp:lastModifiedBy>
  <cp:revision>46</cp:revision>
  <dcterms:created xsi:type="dcterms:W3CDTF">2023-01-04T23:48:00Z</dcterms:created>
  <dcterms:modified xsi:type="dcterms:W3CDTF">2023-01-05T00:41:00Z</dcterms:modified>
  <cp:category>Pascavis</cp:category>
</cp:coreProperties>
</file>