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142"/>
        <w:gridCol w:w="3540"/>
      </w:tblGrid>
      <w:tr w:rsidR="00083491" w:rsidRPr="00FA7B5B" w:rsidTr="00D2611E">
        <w:tc>
          <w:tcPr>
            <w:tcW w:w="7020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5D55D7" w:rsidTr="002D44B0">
              <w:tc>
                <w:tcPr>
                  <w:tcW w:w="6237" w:type="dxa"/>
                </w:tcPr>
                <w:p w:rsidR="00083491" w:rsidRPr="005D55D7" w:rsidRDefault="0023295E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42"/>
                      <w:szCs w:val="42"/>
                    </w:rPr>
                    <w:t xml:space="preserve">Miguel Aguilar </w:t>
                  </w:r>
                </w:p>
              </w:tc>
            </w:tr>
            <w:tr w:rsidR="00083491" w:rsidRPr="005D55D7" w:rsidTr="002D44B0">
              <w:tc>
                <w:tcPr>
                  <w:tcW w:w="6237" w:type="dxa"/>
                </w:tcPr>
                <w:p w:rsidR="00083491" w:rsidRPr="005D55D7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083491" w:rsidRPr="005D55D7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304"/>
            </w:tblGrid>
            <w:tr w:rsidR="00083491" w:rsidRPr="002D44B0" w:rsidTr="0058082A">
              <w:tc>
                <w:tcPr>
                  <w:tcW w:w="3886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58082A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8082A">
                    <w:rPr>
                      <w:rFonts w:ascii="Arial" w:hAnsi="Arial" w:cs="Arial"/>
                      <w:b/>
                      <w:bCs/>
                    </w:rPr>
                    <w:t>Contact</w:t>
                  </w:r>
                </w:p>
              </w:tc>
            </w:tr>
            <w:tr w:rsidR="00083491" w:rsidRPr="00FA7B5B" w:rsidTr="0058082A">
              <w:tc>
                <w:tcPr>
                  <w:tcW w:w="3886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CB3ACE" w:rsidRDefault="0023295E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Tel:  720-364</w:t>
                  </w:r>
                  <w:r w:rsidR="00CC3439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3566</w:t>
                  </w:r>
                </w:p>
                <w:p w:rsidR="009F2958" w:rsidRPr="0058082A" w:rsidRDefault="00D2611E" w:rsidP="000B7B78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e-mail</w:t>
                  </w:r>
                  <w:proofErr w:type="gramStart"/>
                  <w:r w:rsidR="00CB3ACE" w:rsidRPr="00CB3AC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 xml:space="preserve">:  </w:t>
                  </w:r>
                  <w:r w:rsidR="0023295E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fr-FR"/>
                    </w:rPr>
                    <w:t>Aguilarmigue372@yahoo.com</w:t>
                  </w:r>
                  <w:proofErr w:type="gramEnd"/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5D55D7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5D55D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C86AF7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Address</w:t>
                  </w:r>
                </w:p>
              </w:tc>
            </w:tr>
            <w:tr w:rsidR="009F2958" w:rsidRPr="005D55D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0B7B78" w:rsidRDefault="0023295E" w:rsidP="000B7B78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Cs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lang w:val="fr-FR"/>
                    </w:rPr>
                    <w:t xml:space="preserve">5045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fr-FR"/>
                    </w:rPr>
                    <w:t>Tejon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fr-FR"/>
                    </w:rPr>
                    <w:t xml:space="preserve"> st, 80221 Denver</w:t>
                  </w:r>
                  <w:r w:rsidR="00CC3439">
                    <w:rPr>
                      <w:rFonts w:ascii="Arial" w:hAnsi="Arial" w:cs="Arial"/>
                      <w:bCs/>
                      <w:lang w:val="fr-FR"/>
                    </w:rPr>
                    <w:t>,</w:t>
                  </w:r>
                  <w:r>
                    <w:rPr>
                      <w:rFonts w:ascii="Arial" w:hAnsi="Arial" w:cs="Arial"/>
                      <w:bCs/>
                      <w:lang w:val="fr-FR"/>
                    </w:rPr>
                    <w:t xml:space="preserve"> Co</w:t>
                  </w:r>
                </w:p>
              </w:tc>
            </w:tr>
          </w:tbl>
          <w:p w:rsidR="009F2958" w:rsidRPr="005D55D7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5D55D7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5D55D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C86AF7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Profile</w:t>
                  </w:r>
                </w:p>
              </w:tc>
            </w:tr>
            <w:tr w:rsidR="00A34C4E" w:rsidRPr="005D55D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5D55D7" w:rsidTr="002D44B0">
                    <w:tc>
                      <w:tcPr>
                        <w:tcW w:w="2145" w:type="dxa"/>
                      </w:tcPr>
                      <w:p w:rsidR="00315076" w:rsidRPr="005D55D7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5D55D7">
                          <w:rPr>
                            <w:rFonts w:ascii="Arial" w:hAnsi="Arial" w:cs="Arial"/>
                            <w:b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5D55D7" w:rsidRDefault="0023295E" w:rsidP="0023295E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Use my work ethic, </w:t>
                        </w:r>
                        <w:r w:rsidR="000B7B78">
                          <w:rPr>
                            <w:rFonts w:ascii="Arial" w:hAnsi="Arial" w:cs="Arial"/>
                          </w:rPr>
                          <w:t xml:space="preserve">knowledge </w:t>
                        </w:r>
                        <w:r>
                          <w:rPr>
                            <w:rFonts w:ascii="Arial" w:hAnsi="Arial" w:cs="Arial"/>
                          </w:rPr>
                          <w:t xml:space="preserve">and apply it when its required </w:t>
                        </w:r>
                      </w:p>
                    </w:tc>
                  </w:tr>
                  <w:tr w:rsidR="00315076" w:rsidRPr="005D55D7" w:rsidTr="002D44B0">
                    <w:tc>
                      <w:tcPr>
                        <w:tcW w:w="2145" w:type="dxa"/>
                      </w:tcPr>
                      <w:p w:rsidR="00315076" w:rsidRPr="005D55D7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 w:rsidRPr="005D55D7">
                          <w:rPr>
                            <w:rFonts w:ascii="Arial" w:hAnsi="Arial" w:cs="Arial"/>
                            <w:b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5D55D7" w:rsidRDefault="00C3028C" w:rsidP="00871409">
                        <w:pPr>
                          <w:spacing w:before="80" w:after="4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Immediately </w:t>
                        </w:r>
                        <w:r w:rsidR="00871409">
                          <w:rPr>
                            <w:rFonts w:ascii="Arial" w:hAnsi="Arial" w:cs="Arial"/>
                          </w:rPr>
                          <w:t>February</w:t>
                        </w:r>
                        <w:r w:rsidR="00C31587">
                          <w:rPr>
                            <w:rFonts w:ascii="Arial" w:hAnsi="Arial" w:cs="Arial"/>
                          </w:rPr>
                          <w:t xml:space="preserve"> 2013</w:t>
                        </w:r>
                      </w:p>
                    </w:tc>
                  </w:tr>
                </w:tbl>
                <w:p w:rsidR="00A34C4E" w:rsidRPr="005D55D7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5D55D7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5D55D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C86AF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Key Skills</w:t>
                  </w:r>
                </w:p>
              </w:tc>
            </w:tr>
            <w:tr w:rsidR="00315076" w:rsidRPr="005D55D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25EE6" w:rsidRPr="00871409" w:rsidRDefault="00925EE6" w:rsidP="00871409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925EE6" w:rsidRPr="00925EE6" w:rsidRDefault="00FE4FF4" w:rsidP="00925EE6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Forklift, pallet jack and other machinery experience </w:t>
                  </w:r>
                </w:p>
                <w:p w:rsidR="005D55D7" w:rsidRDefault="005D55D7" w:rsidP="005D55D7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D55D7">
                    <w:rPr>
                      <w:rFonts w:ascii="Arial" w:hAnsi="Arial" w:cs="Arial"/>
                      <w:b/>
                      <w:bCs/>
                    </w:rPr>
                    <w:t>Knowledge of all Microsoft Office programs</w:t>
                  </w:r>
                  <w:r w:rsidR="00CB3ACE">
                    <w:rPr>
                      <w:rFonts w:ascii="Arial" w:hAnsi="Arial" w:cs="Arial"/>
                      <w:b/>
                      <w:bCs/>
                    </w:rPr>
                    <w:t xml:space="preserve"> as well as Internet Explorer.</w:t>
                  </w:r>
                </w:p>
                <w:p w:rsidR="00CB3ACE" w:rsidRPr="00CC3439" w:rsidRDefault="00CC3439" w:rsidP="00CC3439">
                  <w:pPr>
                    <w:pStyle w:val="ListParagraph"/>
                    <w:numPr>
                      <w:ilvl w:val="0"/>
                      <w:numId w:val="7"/>
                    </w:num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5D55D7">
                    <w:rPr>
                      <w:rFonts w:ascii="Arial" w:hAnsi="Arial" w:cs="Arial"/>
                      <w:b/>
                      <w:bCs/>
                    </w:rPr>
                    <w:t>Bilingual (Can read, write, and speak Spanish fluently)</w:t>
                  </w:r>
                  <w:r>
                    <w:rPr>
                      <w:rFonts w:ascii="Arial" w:hAnsi="Arial" w:cs="Arial"/>
                      <w:b/>
                      <w:bCs/>
                    </w:rPr>
                    <w:t>.</w:t>
                  </w:r>
                </w:p>
                <w:p w:rsidR="000B7B78" w:rsidRPr="000B7B78" w:rsidRDefault="000B7B78" w:rsidP="000B7B78">
                  <w:pPr>
                    <w:spacing w:after="0" w:line="240" w:lineRule="auto"/>
                    <w:ind w:left="360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5D55D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C86AF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Education</w:t>
                  </w:r>
                </w:p>
              </w:tc>
            </w:tr>
            <w:tr w:rsidR="00315076" w:rsidRPr="005D55D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5D55D7" w:rsidTr="002D44B0">
                    <w:tc>
                      <w:tcPr>
                        <w:tcW w:w="2150" w:type="dxa"/>
                      </w:tcPr>
                      <w:p w:rsidR="00CB3ACE" w:rsidRDefault="006D4E99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2006</w:t>
                        </w:r>
                        <w:r w:rsidR="00FE4FF4">
                          <w:rPr>
                            <w:rFonts w:ascii="Arial" w:hAnsi="Arial" w:cs="Arial"/>
                            <w:b/>
                          </w:rPr>
                          <w:t>-2009</w:t>
                        </w:r>
                      </w:p>
                      <w:p w:rsidR="00CB3ACE" w:rsidRDefault="00CB3ACE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  <w:p w:rsidR="00DB5A85" w:rsidRPr="005D55D7" w:rsidRDefault="00DB5A85" w:rsidP="002D44B0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DB5A85" w:rsidRPr="005D55D7" w:rsidRDefault="00BC1148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High School</w:t>
                        </w:r>
                      </w:p>
                      <w:p w:rsidR="00CB3ACE" w:rsidRDefault="00FE4FF4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Westminster</w:t>
                        </w:r>
                        <w:r w:rsidR="000B7B78">
                          <w:rPr>
                            <w:rFonts w:ascii="Arial" w:hAnsi="Arial" w:cs="Arial"/>
                          </w:rPr>
                          <w:t xml:space="preserve"> High School          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>Westminster</w:t>
                        </w:r>
                        <w:r w:rsidR="008677B6" w:rsidRPr="00CB3ACE">
                          <w:rPr>
                            <w:rFonts w:ascii="Arial" w:hAnsi="Arial" w:cs="Arial"/>
                            <w:b/>
                          </w:rPr>
                          <w:t>, CO</w:t>
                        </w:r>
                      </w:p>
                      <w:p w:rsidR="00CB3ACE" w:rsidRPr="005D55D7" w:rsidRDefault="00CB3ACE" w:rsidP="00CB3ACE">
                        <w:pPr>
                          <w:spacing w:after="0" w:line="240" w:lineRule="auto"/>
                          <w:jc w:val="left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315076" w:rsidRPr="005D55D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1150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1150"/>
            </w:tblGrid>
            <w:tr w:rsidR="00315076" w:rsidRPr="005D55D7" w:rsidTr="0058082A">
              <w:tc>
                <w:tcPr>
                  <w:tcW w:w="11150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C86AF7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Work Experience</w:t>
                  </w:r>
                </w:p>
              </w:tc>
            </w:tr>
            <w:tr w:rsidR="00315076" w:rsidRPr="005D55D7" w:rsidTr="00E83392">
              <w:tc>
                <w:tcPr>
                  <w:tcW w:w="11150" w:type="dxa"/>
                  <w:tcBorders>
                    <w:top w:val="double" w:sz="6" w:space="0" w:color="AEBAD5"/>
                    <w:left w:val="single" w:sz="8" w:space="0" w:color="AEBAD5"/>
                    <w:bottom w:val="double" w:sz="6" w:space="0" w:color="AEBAD5"/>
                    <w:right w:val="single" w:sz="8" w:space="0" w:color="AEBAD5"/>
                  </w:tcBorders>
                </w:tcPr>
                <w:p w:rsidR="00FE4FF4" w:rsidRDefault="00FE4FF4"/>
                <w:tbl>
                  <w:tblPr>
                    <w:tblpPr w:leftFromText="180" w:rightFromText="180" w:vertAnchor="text" w:horzAnchor="margin" w:tblpY="-164"/>
                    <w:tblOverlap w:val="never"/>
                    <w:tblW w:w="10232" w:type="dxa"/>
                    <w:tblLook w:val="04A0"/>
                  </w:tblPr>
                  <w:tblGrid>
                    <w:gridCol w:w="4770"/>
                    <w:gridCol w:w="206"/>
                    <w:gridCol w:w="5256"/>
                  </w:tblGrid>
                  <w:tr w:rsidR="00CB3ACE" w:rsidRPr="005D55D7" w:rsidTr="00CB3ACE">
                    <w:trPr>
                      <w:trHeight w:val="320"/>
                    </w:trPr>
                    <w:tc>
                      <w:tcPr>
                        <w:tcW w:w="4976" w:type="dxa"/>
                        <w:gridSpan w:val="2"/>
                      </w:tcPr>
                      <w:p w:rsidR="00FE4FF4" w:rsidRDefault="00FE4FF4" w:rsidP="000B7B7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Hostess Brands</w:t>
                        </w:r>
                      </w:p>
                      <w:p w:rsidR="00FE4FF4" w:rsidRDefault="00FE4FF4" w:rsidP="00FE4FF4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jc w:val="left"/>
                          <w:rPr>
                            <w:rFonts w:ascii="Verdana" w:hAnsi="Verdana"/>
                          </w:rPr>
                        </w:pPr>
                        <w:r w:rsidRPr="00FE4FF4">
                          <w:rPr>
                            <w:rFonts w:ascii="Verdana" w:hAnsi="Verdana"/>
                          </w:rPr>
                          <w:t>Worked the</w:t>
                        </w:r>
                        <w:r w:rsidR="00C3028C">
                          <w:rPr>
                            <w:rFonts w:ascii="Verdana" w:hAnsi="Verdana"/>
                          </w:rPr>
                          <w:t xml:space="preserve"> assembly</w:t>
                        </w:r>
                        <w:r w:rsidRPr="00FE4FF4">
                          <w:rPr>
                            <w:rFonts w:ascii="Verdana" w:hAnsi="Verdana"/>
                          </w:rPr>
                          <w:t xml:space="preserve"> line </w:t>
                        </w:r>
                      </w:p>
                      <w:p w:rsidR="00FE4FF4" w:rsidRPr="00FE4FF4" w:rsidRDefault="00FE4FF4" w:rsidP="00FE4FF4">
                        <w:pPr>
                          <w:pStyle w:val="ListParagraph"/>
                          <w:numPr>
                            <w:ilvl w:val="0"/>
                            <w:numId w:val="14"/>
                          </w:numPr>
                          <w:jc w:val="left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 xml:space="preserve">Operated the oven/ worked in a very hot environment </w:t>
                        </w:r>
                      </w:p>
                      <w:p w:rsidR="00CB3ACE" w:rsidRPr="005D55D7" w:rsidRDefault="000B7B78" w:rsidP="000B7B7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FPI (Frozen Pet Ingredients)</w:t>
                        </w:r>
                      </w:p>
                    </w:tc>
                    <w:tc>
                      <w:tcPr>
                        <w:tcW w:w="5256" w:type="dxa"/>
                      </w:tcPr>
                      <w:p w:rsidR="00CB3ACE" w:rsidRPr="005D55D7" w:rsidRDefault="00FE4FF4" w:rsidP="00FE4FF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</w:t>
                        </w:r>
                        <w:r w:rsidR="00C31587">
                          <w:rPr>
                            <w:rFonts w:ascii="Arial" w:hAnsi="Arial" w:cs="Arial"/>
                            <w:b/>
                          </w:rPr>
                          <w:t xml:space="preserve">            May 2012-November</w:t>
                        </w:r>
                        <w:r>
                          <w:rPr>
                            <w:rFonts w:ascii="Arial" w:hAnsi="Arial" w:cs="Arial"/>
                            <w:b/>
                          </w:rPr>
                          <w:t xml:space="preserve"> 2012</w:t>
                        </w:r>
                      </w:p>
                    </w:tc>
                  </w:tr>
                  <w:tr w:rsidR="00CB3ACE" w:rsidRPr="005D55D7" w:rsidTr="00CB3ACE">
                    <w:trPr>
                      <w:trHeight w:val="275"/>
                    </w:trPr>
                    <w:tc>
                      <w:tcPr>
                        <w:tcW w:w="4976" w:type="dxa"/>
                        <w:gridSpan w:val="2"/>
                      </w:tcPr>
                      <w:p w:rsidR="00CB3ACE" w:rsidRPr="005D55D7" w:rsidRDefault="000B7B78" w:rsidP="000B7B7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Production Lead</w:t>
                        </w:r>
                      </w:p>
                    </w:tc>
                    <w:tc>
                      <w:tcPr>
                        <w:tcW w:w="5256" w:type="dxa"/>
                      </w:tcPr>
                      <w:p w:rsidR="00CB3ACE" w:rsidRPr="005D55D7" w:rsidRDefault="00FE4FF4" w:rsidP="00FE4FF4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                                              June </w:t>
                        </w:r>
                        <w:r w:rsidR="008D24F2">
                          <w:rPr>
                            <w:rFonts w:ascii="Arial" w:hAnsi="Arial" w:cs="Arial"/>
                            <w:b/>
                          </w:rPr>
                          <w:t>2011</w:t>
                        </w:r>
                        <w:r w:rsidR="00CB3ACE">
                          <w:rPr>
                            <w:rFonts w:ascii="Arial" w:hAnsi="Arial" w:cs="Arial"/>
                            <w:b/>
                          </w:rPr>
                          <w:t>-Ma</w:t>
                        </w:r>
                        <w:r w:rsidR="008D24F2">
                          <w:rPr>
                            <w:rFonts w:ascii="Arial" w:hAnsi="Arial" w:cs="Arial"/>
                            <w:b/>
                          </w:rPr>
                          <w:t>rch 2012</w:t>
                        </w:r>
                      </w:p>
                    </w:tc>
                  </w:tr>
                  <w:tr w:rsidR="00CB3ACE" w:rsidRPr="005D55D7" w:rsidTr="00CB3ACE">
                    <w:trPr>
                      <w:trHeight w:val="1022"/>
                    </w:trPr>
                    <w:tc>
                      <w:tcPr>
                        <w:tcW w:w="10232" w:type="dxa"/>
                        <w:gridSpan w:val="3"/>
                      </w:tcPr>
                      <w:p w:rsidR="00CB3ACE" w:rsidRPr="0058082A" w:rsidRDefault="00FE4FF4" w:rsidP="000B7B78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Shipping and receiving</w:t>
                        </w:r>
                      </w:p>
                      <w:p w:rsidR="008D24F2" w:rsidRDefault="008D24F2" w:rsidP="000B7B78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>O</w:t>
                        </w:r>
                        <w:r w:rsidR="00FE4FF4"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perated forklift </w:t>
                        </w:r>
                      </w:p>
                      <w:p w:rsidR="00CB3ACE" w:rsidRDefault="00CB3ACE" w:rsidP="000B7B78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Maintained </w:t>
                        </w:r>
                        <w:r w:rsidR="00FE4FF4">
                          <w:rPr>
                            <w:rFonts w:ascii="Verdana" w:eastAsia="Times New Roman" w:hAnsi="Verdana"/>
                            <w:lang w:bidi="ar-SA"/>
                          </w:rPr>
                          <w:t>a clean work</w:t>
                        </w: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 area presentable</w:t>
                        </w:r>
                      </w:p>
                      <w:p w:rsidR="00C3028C" w:rsidRDefault="00FE4FF4" w:rsidP="00C3028C">
                        <w:pPr>
                          <w:spacing w:before="100" w:beforeAutospacing="1" w:after="100" w:afterAutospacing="1" w:line="240" w:lineRule="auto"/>
                          <w:jc w:val="left"/>
                          <w:rPr>
                            <w:rFonts w:ascii="Arial" w:eastAsia="Times New Roman" w:hAnsi="Arial" w:cs="Arial"/>
                            <w:b/>
                            <w:lang w:bidi="ar-SA"/>
                          </w:rPr>
                        </w:pPr>
                        <w:r w:rsidRPr="00FE4FF4">
                          <w:rPr>
                            <w:rFonts w:ascii="Arial" w:eastAsia="Times New Roman" w:hAnsi="Arial" w:cs="Arial"/>
                            <w:b/>
                            <w:lang w:bidi="ar-SA"/>
                          </w:rPr>
                          <w:t xml:space="preserve">FedEx                                                                                            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lang w:bidi="ar-SA"/>
                          </w:rPr>
                          <w:t xml:space="preserve">                                 </w:t>
                        </w:r>
                        <w:r w:rsidRPr="00FE4FF4">
                          <w:rPr>
                            <w:rFonts w:ascii="Arial" w:eastAsia="Times New Roman" w:hAnsi="Arial" w:cs="Arial"/>
                            <w:b/>
                            <w:lang w:bidi="ar-SA"/>
                          </w:rPr>
                          <w:t>November 2010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lang w:bidi="ar-SA"/>
                          </w:rPr>
                          <w:t>-May 2011</w:t>
                        </w:r>
                      </w:p>
                      <w:p w:rsidR="00FE4FF4" w:rsidRPr="00C3028C" w:rsidRDefault="00FE4FF4" w:rsidP="00C3028C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Arial" w:eastAsia="Times New Roman" w:hAnsi="Arial" w:cs="Arial"/>
                            <w:b/>
                            <w:lang w:bidi="ar-SA"/>
                          </w:rPr>
                        </w:pPr>
                        <w:r w:rsidRPr="00C3028C"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Load trucks/unload trucks </w:t>
                        </w:r>
                      </w:p>
                      <w:p w:rsidR="00FE4FF4" w:rsidRDefault="00FE4FF4" w:rsidP="00C3028C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Operate a pallet jack </w:t>
                        </w:r>
                      </w:p>
                      <w:p w:rsidR="00C3028C" w:rsidRDefault="00C3028C" w:rsidP="00C3028C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Maintained a clean work environment </w:t>
                        </w:r>
                      </w:p>
                      <w:p w:rsidR="00C3028C" w:rsidRPr="00FE4FF4" w:rsidRDefault="00C3028C" w:rsidP="00C3028C">
                        <w:pPr>
                          <w:pStyle w:val="ListParagraph"/>
                          <w:numPr>
                            <w:ilvl w:val="0"/>
                            <w:numId w:val="17"/>
                          </w:num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  <w:r>
                          <w:rPr>
                            <w:rFonts w:ascii="Verdana" w:eastAsia="Times New Roman" w:hAnsi="Verdana"/>
                            <w:lang w:bidi="ar-SA"/>
                          </w:rPr>
                          <w:t xml:space="preserve">Stacked boxes on pallet jacks </w:t>
                        </w:r>
                      </w:p>
                      <w:p w:rsidR="00FE4FF4" w:rsidRPr="0058082A" w:rsidRDefault="00FE4FF4" w:rsidP="00FE4FF4">
                        <w:pPr>
                          <w:spacing w:before="100" w:beforeAutospacing="1" w:after="100" w:afterAutospacing="1" w:line="240" w:lineRule="auto"/>
                          <w:jc w:val="left"/>
                          <w:rPr>
                            <w:rFonts w:ascii="Verdana" w:eastAsia="Times New Roman" w:hAnsi="Verdana"/>
                            <w:lang w:bidi="ar-SA"/>
                          </w:rPr>
                        </w:pPr>
                      </w:p>
                    </w:tc>
                  </w:tr>
                  <w:tr w:rsidR="00CB3ACE" w:rsidRPr="005D55D7" w:rsidTr="00CB3ACE">
                    <w:trPr>
                      <w:trHeight w:val="305"/>
                    </w:trPr>
                    <w:tc>
                      <w:tcPr>
                        <w:tcW w:w="4770" w:type="dxa"/>
                      </w:tcPr>
                      <w:p w:rsidR="00CB3ACE" w:rsidRPr="005D55D7" w:rsidRDefault="00CB3ACE" w:rsidP="000B7B7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5462" w:type="dxa"/>
                        <w:gridSpan w:val="2"/>
                      </w:tcPr>
                      <w:p w:rsidR="00CB3ACE" w:rsidRPr="005D55D7" w:rsidRDefault="00CB3ACE" w:rsidP="00FE4FF4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</w:tr>
                  <w:tr w:rsidR="00CB3ACE" w:rsidRPr="005D55D7" w:rsidTr="00CB3ACE">
                    <w:trPr>
                      <w:trHeight w:val="275"/>
                    </w:trPr>
                    <w:tc>
                      <w:tcPr>
                        <w:tcW w:w="4770" w:type="dxa"/>
                      </w:tcPr>
                      <w:p w:rsidR="00CB3ACE" w:rsidRPr="005D55D7" w:rsidRDefault="00C3028C" w:rsidP="000B7B7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Safeway </w:t>
                        </w:r>
                      </w:p>
                    </w:tc>
                    <w:tc>
                      <w:tcPr>
                        <w:tcW w:w="5462" w:type="dxa"/>
                        <w:gridSpan w:val="2"/>
                      </w:tcPr>
                      <w:p w:rsidR="00CB3ACE" w:rsidRPr="005D55D7" w:rsidRDefault="00C3028C" w:rsidP="000B7B78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June 2008-July 2010</w:t>
                        </w:r>
                      </w:p>
                    </w:tc>
                  </w:tr>
                  <w:tr w:rsidR="00CB3ACE" w:rsidRPr="005D55D7" w:rsidTr="00CB3ACE">
                    <w:trPr>
                      <w:trHeight w:val="503"/>
                    </w:trPr>
                    <w:tc>
                      <w:tcPr>
                        <w:tcW w:w="10232" w:type="dxa"/>
                        <w:gridSpan w:val="3"/>
                      </w:tcPr>
                      <w:p w:rsidR="00CB3ACE" w:rsidRPr="008D24F2" w:rsidRDefault="008D24F2" w:rsidP="000B7B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8D24F2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 w:rsidR="00C3028C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Worked in the deli</w:t>
                        </w:r>
                      </w:p>
                      <w:p w:rsidR="008D24F2" w:rsidRPr="008D24F2" w:rsidRDefault="00C3028C" w:rsidP="008D24F2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Sliced meats/cheeses, worked the oven </w:t>
                        </w:r>
                      </w:p>
                      <w:p w:rsidR="008D24F2" w:rsidRDefault="00C3028C" w:rsidP="000B7B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Customer service</w:t>
                        </w:r>
                      </w:p>
                      <w:p w:rsidR="00C3028C" w:rsidRPr="008D24F2" w:rsidRDefault="00C3028C" w:rsidP="000B7B78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Wash dishes </w:t>
                        </w:r>
                      </w:p>
                    </w:tc>
                  </w:tr>
                </w:tbl>
                <w:p w:rsidR="00315076" w:rsidRPr="005D55D7" w:rsidRDefault="00FE4FF4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dffdsd</w:t>
                  </w:r>
                  <w:proofErr w:type="spellEnd"/>
                </w:p>
              </w:tc>
            </w:tr>
          </w:tbl>
          <w:p w:rsidR="00315076" w:rsidRPr="005D55D7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5D55D7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C86AF7" w:rsidRPr="005D55D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86AF7" w:rsidRDefault="00C86AF7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C86AF7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References</w:t>
                  </w:r>
                </w:p>
                <w:p w:rsidR="00C86AF7" w:rsidRPr="00C86AF7" w:rsidRDefault="00C86AF7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CA4EDD" w:rsidRPr="005D55D7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E15016" w:rsidRDefault="005D55D7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E150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lastRenderedPageBreak/>
                    <w:t>Reference</w:t>
                  </w:r>
                  <w:r w:rsidR="00E1501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                                         Relationship                                  Years known</w:t>
                  </w:r>
                </w:p>
              </w:tc>
            </w:tr>
            <w:tr w:rsidR="00CA4EDD" w:rsidRPr="005D55D7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25EE6" w:rsidRPr="00925EE6" w:rsidRDefault="00925EE6" w:rsidP="00925EE6">
                  <w:pPr>
                    <w:spacing w:before="80" w:after="0"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Greg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Fouzai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                                               </w:t>
                  </w:r>
                  <w:r w:rsidRPr="00925EE6">
                    <w:rPr>
                      <w:rFonts w:ascii="Arial" w:hAnsi="Arial" w:cs="Arial"/>
                    </w:rPr>
                    <w:t>Previous Hostess Employee</w:t>
                  </w:r>
                  <w:r>
                    <w:rPr>
                      <w:rFonts w:ascii="Arial" w:hAnsi="Arial" w:cs="Arial"/>
                    </w:rPr>
                    <w:t xml:space="preserve">                                     1</w:t>
                  </w:r>
                </w:p>
                <w:p w:rsidR="00925EE6" w:rsidRPr="00C86AF7" w:rsidRDefault="00925EE6" w:rsidP="00925EE6">
                  <w:pPr>
                    <w:pStyle w:val="NoSpacing"/>
                    <w:contextualSpacing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Denver, CO </w:t>
                  </w:r>
                </w:p>
                <w:p w:rsidR="00925EE6" w:rsidRPr="00C86AF7" w:rsidRDefault="00925EE6" w:rsidP="00925EE6">
                  <w:pPr>
                    <w:pStyle w:val="NoSpacing"/>
                    <w:contextualSpacing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 xml:space="preserve">  720-474-4461</w:t>
                  </w:r>
                </w:p>
                <w:p w:rsidR="00925EE6" w:rsidRPr="00925EE6" w:rsidRDefault="00925EE6">
                  <w:pPr>
                    <w:rPr>
                      <w:rFonts w:ascii="Arial" w:hAnsi="Arial" w:cs="Arial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606CB9" w:rsidRPr="005D55D7" w:rsidTr="002D44B0">
                    <w:tc>
                      <w:tcPr>
                        <w:tcW w:w="2145" w:type="dxa"/>
                      </w:tcPr>
                      <w:p w:rsidR="00606CB9" w:rsidRPr="00E15016" w:rsidRDefault="00D2611E" w:rsidP="00E15016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 xml:space="preserve">Felipe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</w:rPr>
                          <w:t>Sotelo</w:t>
                        </w:r>
                        <w:proofErr w:type="spellEnd"/>
                      </w:p>
                      <w:p w:rsidR="00E15016" w:rsidRPr="00C86AF7" w:rsidRDefault="00D2611E" w:rsidP="00E15016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6201 Washington St</w:t>
                        </w:r>
                      </w:p>
                      <w:p w:rsidR="00E15016" w:rsidRPr="00C86AF7" w:rsidRDefault="00D2611E" w:rsidP="00E15016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Denver, CO </w:t>
                        </w:r>
                      </w:p>
                      <w:p w:rsidR="00E15016" w:rsidRPr="00C86AF7" w:rsidRDefault="00D2611E" w:rsidP="00E15016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720.345.28</w:t>
                        </w:r>
                        <w:r w:rsidR="00BC1148">
                          <w:rPr>
                            <w:sz w:val="17"/>
                            <w:szCs w:val="17"/>
                          </w:rPr>
                          <w:t>12</w:t>
                        </w:r>
                      </w:p>
                      <w:p w:rsidR="00E15016" w:rsidRPr="005D55D7" w:rsidRDefault="00E1501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5D55D7" w:rsidRDefault="00E15016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 xml:space="preserve">                                   </w:t>
                        </w:r>
                        <w:r w:rsidR="00C3028C">
                          <w:rPr>
                            <w:rFonts w:ascii="Arial" w:hAnsi="Arial" w:cs="Arial"/>
                          </w:rPr>
                          <w:t>FPI</w:t>
                        </w:r>
                        <w:r>
                          <w:rPr>
                            <w:rFonts w:ascii="Arial" w:hAnsi="Arial" w:cs="Arial"/>
                          </w:rPr>
                          <w:t xml:space="preserve">  Supervisor                         </w:t>
                        </w:r>
                        <w:r w:rsidR="00C3028C">
                          <w:rPr>
                            <w:rFonts w:ascii="Arial" w:hAnsi="Arial" w:cs="Arial"/>
                          </w:rPr>
                          <w:t xml:space="preserve">                            </w:t>
                        </w:r>
                        <w:r>
                          <w:rPr>
                            <w:rFonts w:ascii="Arial" w:hAnsi="Arial" w:cs="Arial"/>
                          </w:rPr>
                          <w:t>1</w:t>
                        </w:r>
                      </w:p>
                    </w:tc>
                  </w:tr>
                  <w:tr w:rsidR="00606CB9" w:rsidRPr="005D55D7" w:rsidTr="00925EE6">
                    <w:trPr>
                      <w:trHeight w:val="1305"/>
                    </w:trPr>
                    <w:tc>
                      <w:tcPr>
                        <w:tcW w:w="2145" w:type="dxa"/>
                      </w:tcPr>
                      <w:p w:rsidR="00606CB9" w:rsidRPr="00C86AF7" w:rsidRDefault="00D2611E" w:rsidP="00E1501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</w:rPr>
                          <w:t>Margaret Chavez</w:t>
                        </w:r>
                      </w:p>
                      <w:p w:rsidR="00D2611E" w:rsidRPr="00C86AF7" w:rsidRDefault="00D2611E" w:rsidP="00D2611E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>6201 Washington St</w:t>
                        </w:r>
                      </w:p>
                      <w:p w:rsidR="00D2611E" w:rsidRPr="00C86AF7" w:rsidRDefault="00D2611E" w:rsidP="00D2611E">
                        <w:pPr>
                          <w:pStyle w:val="NoSpacing"/>
                          <w:contextualSpacing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  <w:t xml:space="preserve">Denver, CO </w:t>
                        </w:r>
                      </w:p>
                      <w:p w:rsidR="00C86AF7" w:rsidRDefault="00D2611E" w:rsidP="00D2611E">
                        <w:pPr>
                          <w:spacing w:after="0" w:line="240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sz w:val="16"/>
                            <w:szCs w:val="16"/>
                          </w:rPr>
                          <w:t>303.595.4440</w:t>
                        </w:r>
                      </w:p>
                      <w:p w:rsidR="00925EE6" w:rsidRDefault="00925EE6" w:rsidP="00D2611E">
                        <w:pPr>
                          <w:spacing w:after="0" w:line="240" w:lineRule="auto"/>
                          <w:rPr>
                            <w:rFonts w:cs="Arial"/>
                            <w:sz w:val="16"/>
                            <w:szCs w:val="16"/>
                          </w:rPr>
                        </w:pPr>
                      </w:p>
                      <w:p w:rsidR="00925EE6" w:rsidRPr="00925EE6" w:rsidRDefault="00925EE6" w:rsidP="00D2611E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</w:rPr>
                        </w:pPr>
                      </w:p>
                    </w:tc>
                    <w:tc>
                      <w:tcPr>
                        <w:tcW w:w="8070" w:type="dxa"/>
                      </w:tcPr>
                      <w:p w:rsidR="00606CB9" w:rsidRPr="00C86AF7" w:rsidRDefault="00E15016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</w:rPr>
                        </w:pPr>
                        <w:r w:rsidRPr="00C86AF7">
                          <w:rPr>
                            <w:rFonts w:ascii="Arial" w:hAnsi="Arial" w:cs="Arial"/>
                          </w:rPr>
                          <w:t xml:space="preserve">                                     Supervisor                                                          1</w:t>
                        </w:r>
                      </w:p>
                    </w:tc>
                  </w:tr>
                </w:tbl>
                <w:p w:rsidR="00CA4EDD" w:rsidRPr="005D55D7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5D55D7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5D55D7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3B1" w:rsidRPr="005D55D7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altName w:val="Arial Unicode MS"/>
    <w:charset w:val="80"/>
    <w:family w:val="roman"/>
    <w:pitch w:val="variable"/>
    <w:sig w:usb0="00000000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05673"/>
    <w:multiLevelType w:val="hybridMultilevel"/>
    <w:tmpl w:val="95C2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C78A1"/>
    <w:multiLevelType w:val="multilevel"/>
    <w:tmpl w:val="2A3C86F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E1F"/>
    <w:multiLevelType w:val="hybridMultilevel"/>
    <w:tmpl w:val="F6E0B3AA"/>
    <w:lvl w:ilvl="0" w:tplc="040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4">
    <w:nsid w:val="37DD513C"/>
    <w:multiLevelType w:val="multilevel"/>
    <w:tmpl w:val="80A6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E773D"/>
    <w:multiLevelType w:val="hybridMultilevel"/>
    <w:tmpl w:val="50B48F14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7">
    <w:nsid w:val="4A5A1C8E"/>
    <w:multiLevelType w:val="hybridMultilevel"/>
    <w:tmpl w:val="6AE0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8203E"/>
    <w:multiLevelType w:val="hybridMultilevel"/>
    <w:tmpl w:val="3A36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204EDB"/>
    <w:multiLevelType w:val="hybridMultilevel"/>
    <w:tmpl w:val="C5E8D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E458BF"/>
    <w:multiLevelType w:val="hybridMultilevel"/>
    <w:tmpl w:val="D67AC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957BE4"/>
    <w:multiLevelType w:val="hybridMultilevel"/>
    <w:tmpl w:val="48DEDD5A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6">
    <w:nsid w:val="7EBA03B9"/>
    <w:multiLevelType w:val="hybridMultilevel"/>
    <w:tmpl w:val="0C9C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5"/>
  </w:num>
  <w:num w:numId="5">
    <w:abstractNumId w:val="12"/>
  </w:num>
  <w:num w:numId="6">
    <w:abstractNumId w:val="14"/>
  </w:num>
  <w:num w:numId="7">
    <w:abstractNumId w:val="13"/>
  </w:num>
  <w:num w:numId="8">
    <w:abstractNumId w:val="4"/>
  </w:num>
  <w:num w:numId="9">
    <w:abstractNumId w:val="1"/>
  </w:num>
  <w:num w:numId="10">
    <w:abstractNumId w:val="9"/>
  </w:num>
  <w:num w:numId="11">
    <w:abstractNumId w:val="6"/>
  </w:num>
  <w:num w:numId="12">
    <w:abstractNumId w:val="15"/>
  </w:num>
  <w:num w:numId="13">
    <w:abstractNumId w:val="8"/>
  </w:num>
  <w:num w:numId="14">
    <w:abstractNumId w:val="0"/>
  </w:num>
  <w:num w:numId="15">
    <w:abstractNumId w:val="3"/>
  </w:num>
  <w:num w:numId="16">
    <w:abstractNumId w:val="16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677B6"/>
    <w:rsid w:val="00062AD3"/>
    <w:rsid w:val="000673F2"/>
    <w:rsid w:val="00083491"/>
    <w:rsid w:val="000B7B78"/>
    <w:rsid w:val="001211DC"/>
    <w:rsid w:val="00130370"/>
    <w:rsid w:val="00215B45"/>
    <w:rsid w:val="0023295E"/>
    <w:rsid w:val="002D44B0"/>
    <w:rsid w:val="00301CCF"/>
    <w:rsid w:val="00315076"/>
    <w:rsid w:val="003303B1"/>
    <w:rsid w:val="00353D76"/>
    <w:rsid w:val="00504C88"/>
    <w:rsid w:val="00532D43"/>
    <w:rsid w:val="00562696"/>
    <w:rsid w:val="005746E6"/>
    <w:rsid w:val="0058082A"/>
    <w:rsid w:val="005D55D7"/>
    <w:rsid w:val="006068F3"/>
    <w:rsid w:val="00606CB9"/>
    <w:rsid w:val="00641208"/>
    <w:rsid w:val="00694E29"/>
    <w:rsid w:val="006D4E99"/>
    <w:rsid w:val="006E5165"/>
    <w:rsid w:val="00777E47"/>
    <w:rsid w:val="007C33A4"/>
    <w:rsid w:val="007E70AC"/>
    <w:rsid w:val="00816D7C"/>
    <w:rsid w:val="008312AB"/>
    <w:rsid w:val="00851624"/>
    <w:rsid w:val="00864960"/>
    <w:rsid w:val="008677B6"/>
    <w:rsid w:val="00871409"/>
    <w:rsid w:val="008D24F2"/>
    <w:rsid w:val="008D653C"/>
    <w:rsid w:val="00914EC1"/>
    <w:rsid w:val="00925EE6"/>
    <w:rsid w:val="009F2958"/>
    <w:rsid w:val="009F79C8"/>
    <w:rsid w:val="00A34C4E"/>
    <w:rsid w:val="00AB1283"/>
    <w:rsid w:val="00AB6B7E"/>
    <w:rsid w:val="00B34E7A"/>
    <w:rsid w:val="00B508D4"/>
    <w:rsid w:val="00BB17F5"/>
    <w:rsid w:val="00BC1148"/>
    <w:rsid w:val="00BE76CE"/>
    <w:rsid w:val="00BF0E24"/>
    <w:rsid w:val="00C00B55"/>
    <w:rsid w:val="00C3028C"/>
    <w:rsid w:val="00C31587"/>
    <w:rsid w:val="00C86AF7"/>
    <w:rsid w:val="00CA4EDD"/>
    <w:rsid w:val="00CB3ACE"/>
    <w:rsid w:val="00CC3439"/>
    <w:rsid w:val="00D2611E"/>
    <w:rsid w:val="00D51AE4"/>
    <w:rsid w:val="00DB5A85"/>
    <w:rsid w:val="00DE2EAE"/>
    <w:rsid w:val="00E15016"/>
    <w:rsid w:val="00E83392"/>
    <w:rsid w:val="00E93F7B"/>
    <w:rsid w:val="00ED023E"/>
    <w:rsid w:val="00F173DC"/>
    <w:rsid w:val="00F560EE"/>
    <w:rsid w:val="00FA1138"/>
    <w:rsid w:val="00FA7B5B"/>
    <w:rsid w:val="00FE156C"/>
    <w:rsid w:val="00FE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her\Documents\TP102036965_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D7980C3-B50E-4A3D-98FC-EBD0F712B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B65475-8D01-4EA3-903F-E22A3D322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TP102036965_template</Template>
  <TotalTime>9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ownher</dc:creator>
  <cp:lastModifiedBy>Current User</cp:lastModifiedBy>
  <cp:revision>5</cp:revision>
  <dcterms:created xsi:type="dcterms:W3CDTF">2012-10-13T20:31:00Z</dcterms:created>
  <dcterms:modified xsi:type="dcterms:W3CDTF">2013-02-05T20:53:00Z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TC020369669991</vt:lpwstr>
  </property>
</Properties>
</file>