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178"/>
        <w:gridCol w:w="4950"/>
        <w:gridCol w:w="450"/>
        <w:gridCol w:w="270"/>
        <w:gridCol w:w="772"/>
        <w:gridCol w:w="236"/>
      </w:tblGrid>
      <w:tr w:rsidR="00F81DE9">
        <w:trPr>
          <w:cantSplit/>
          <w:trHeight w:val="720"/>
        </w:trPr>
        <w:tc>
          <w:tcPr>
            <w:tcW w:w="0" w:type="auto"/>
            <w:gridSpan w:val="6"/>
          </w:tcPr>
          <w:p w:rsidR="00F81DE9" w:rsidRPr="00E92BC1" w:rsidRDefault="00D31ABC" w:rsidP="00724179">
            <w:pPr>
              <w:pStyle w:val="Heading1"/>
            </w:pPr>
            <w:r>
              <w:t>Jennifer Addis</w:t>
            </w:r>
          </w:p>
          <w:p w:rsidR="00FB07DA" w:rsidRDefault="00D31ABC" w:rsidP="00FB07DA">
            <w:r>
              <w:t>2262 East David Road, Apartment A</w:t>
            </w:r>
            <w:r w:rsidR="00FB07DA">
              <w:t xml:space="preserve">, </w:t>
            </w:r>
            <w:r>
              <w:t>Kettering, Ohio 45440</w:t>
            </w:r>
          </w:p>
          <w:p w:rsidR="00D31ABC" w:rsidRDefault="00D31ABC" w:rsidP="00FB07DA">
            <w:pPr>
              <w:rPr>
                <w:rFonts w:cs="Arial"/>
              </w:rPr>
            </w:pPr>
            <w:r>
              <w:t>C: 567-274-5958</w:t>
            </w:r>
          </w:p>
          <w:p w:rsidR="00FB07DA" w:rsidRDefault="00D31ABC" w:rsidP="00FB07DA">
            <w:pPr>
              <w:pStyle w:val="e-mailaddress"/>
            </w:pPr>
            <w:r>
              <w:t>a5577724@yahoo.com</w:t>
            </w:r>
          </w:p>
          <w:p w:rsidR="001A7114" w:rsidRDefault="00CB001C" w:rsidP="000E2E11">
            <w:pPr>
              <w:pStyle w:val="Heading2"/>
            </w:pPr>
            <w:r>
              <w:t xml:space="preserve">Professional </w:t>
            </w:r>
            <w:r w:rsidR="000E2E11">
              <w:t>call center representative</w:t>
            </w:r>
          </w:p>
        </w:tc>
      </w:tr>
      <w:tr w:rsidR="00F81DE9">
        <w:trPr>
          <w:cantSplit/>
          <w:trHeight w:val="80"/>
        </w:trPr>
        <w:tc>
          <w:tcPr>
            <w:tcW w:w="2178" w:type="dxa"/>
          </w:tcPr>
          <w:p w:rsidR="00F81DE9" w:rsidRPr="00352967" w:rsidRDefault="00CB001C" w:rsidP="00A640E1">
            <w:pPr>
              <w:pStyle w:val="Heading1"/>
            </w:pPr>
            <w:r>
              <w:t>Objective</w:t>
            </w:r>
          </w:p>
        </w:tc>
        <w:tc>
          <w:tcPr>
            <w:tcW w:w="6678" w:type="dxa"/>
            <w:gridSpan w:val="5"/>
          </w:tcPr>
          <w:p w:rsidR="00CB001C" w:rsidRDefault="00CB001C" w:rsidP="00EB2740">
            <w:pPr>
              <w:pStyle w:val="BodyText1"/>
            </w:pPr>
            <w:r>
              <w:t>A ful</w:t>
            </w:r>
            <w:r w:rsidR="00D31ABC">
              <w:t xml:space="preserve">l-time </w:t>
            </w:r>
            <w:r>
              <w:t xml:space="preserve">position with </w:t>
            </w:r>
            <w:r w:rsidR="00E60229">
              <w:t xml:space="preserve">an </w:t>
            </w:r>
            <w:r>
              <w:t xml:space="preserve">organization </w:t>
            </w:r>
            <w:r w:rsidR="00E60229">
              <w:t xml:space="preserve">utilizing </w:t>
            </w:r>
            <w:r w:rsidR="00EB2740">
              <w:t>my skills.</w:t>
            </w:r>
            <w:bookmarkStart w:id="0" w:name="_GoBack"/>
            <w:bookmarkEnd w:id="0"/>
          </w:p>
        </w:tc>
      </w:tr>
      <w:tr w:rsidR="00CB001C">
        <w:trPr>
          <w:cantSplit/>
          <w:trHeight w:val="423"/>
        </w:trPr>
        <w:tc>
          <w:tcPr>
            <w:tcW w:w="2178" w:type="dxa"/>
          </w:tcPr>
          <w:p w:rsidR="00CB001C" w:rsidRPr="00224F49" w:rsidRDefault="00CB001C" w:rsidP="009250D9">
            <w:pPr>
              <w:pStyle w:val="Heading1"/>
            </w:pPr>
            <w:r>
              <w:t>Areas of Strength</w:t>
            </w:r>
          </w:p>
        </w:tc>
        <w:tc>
          <w:tcPr>
            <w:tcW w:w="6678" w:type="dxa"/>
            <w:gridSpan w:val="5"/>
          </w:tcPr>
          <w:p w:rsidR="00CB001C" w:rsidRDefault="00D31ABC" w:rsidP="00CB001C">
            <w:pPr>
              <w:pStyle w:val="bulletedlist"/>
            </w:pPr>
            <w:r>
              <w:t>Committed to addressing customer concerns with speed, accuracy and professionalism.</w:t>
            </w:r>
          </w:p>
          <w:p w:rsidR="00CB001C" w:rsidRDefault="00D31ABC" w:rsidP="00CB001C">
            <w:pPr>
              <w:pStyle w:val="bulletedlist"/>
            </w:pPr>
            <w:r>
              <w:t>Customer-focused Representative with a proven capacity to troubleshoot issues to ensure customer satisfaction.</w:t>
            </w:r>
          </w:p>
          <w:p w:rsidR="00CB001C" w:rsidRDefault="00CB001C" w:rsidP="00CB001C">
            <w:pPr>
              <w:pStyle w:val="bulletedlist"/>
            </w:pPr>
            <w:r>
              <w:t>Persistent, patient, and sensitive to customer’s needs and apprehensions</w:t>
            </w:r>
            <w:r w:rsidR="00D31ABC">
              <w:t>.</w:t>
            </w:r>
          </w:p>
          <w:p w:rsidR="00CB001C" w:rsidRDefault="00D31ABC" w:rsidP="00D31ABC">
            <w:pPr>
              <w:pStyle w:val="bulletedlistlastitem"/>
            </w:pPr>
            <w:r>
              <w:t>Organized and detail-oriented 3 years of cash-handling and over 7 years of customer service experience.</w:t>
            </w:r>
          </w:p>
          <w:p w:rsidR="00D31ABC" w:rsidRDefault="00D31ABC" w:rsidP="00D31ABC">
            <w:pPr>
              <w:pStyle w:val="bulletedlistlastitem"/>
            </w:pPr>
            <w:r>
              <w:t>Understands general accounting and finance concepts.</w:t>
            </w:r>
          </w:p>
        </w:tc>
      </w:tr>
      <w:tr w:rsidR="001A7114" w:rsidRPr="003D6465">
        <w:trPr>
          <w:cantSplit/>
          <w:trHeight w:val="1332"/>
        </w:trPr>
        <w:tc>
          <w:tcPr>
            <w:tcW w:w="2178" w:type="dxa"/>
          </w:tcPr>
          <w:p w:rsidR="001A7114" w:rsidRPr="00352967" w:rsidRDefault="001A7114" w:rsidP="000E2E11">
            <w:pPr>
              <w:pStyle w:val="Heading1"/>
            </w:pPr>
            <w:r>
              <w:t xml:space="preserve">Highlights </w:t>
            </w:r>
          </w:p>
        </w:tc>
        <w:tc>
          <w:tcPr>
            <w:tcW w:w="6678" w:type="dxa"/>
            <w:gridSpan w:val="5"/>
          </w:tcPr>
          <w:p w:rsidR="00CB001C" w:rsidRDefault="000E2E11" w:rsidP="00CB001C">
            <w:pPr>
              <w:pStyle w:val="bulletedlist"/>
            </w:pPr>
            <w:r>
              <w:t>Focused and driven</w:t>
            </w:r>
          </w:p>
          <w:p w:rsidR="00CB001C" w:rsidRDefault="000E2E11" w:rsidP="00CB001C">
            <w:pPr>
              <w:pStyle w:val="bulletedlist"/>
            </w:pPr>
            <w:r>
              <w:t>Skilled multi-</w:t>
            </w:r>
            <w:proofErr w:type="spellStart"/>
            <w:r>
              <w:t>tasker</w:t>
            </w:r>
            <w:proofErr w:type="spellEnd"/>
          </w:p>
          <w:p w:rsidR="00CB001C" w:rsidRDefault="000E2E11" w:rsidP="00CB001C">
            <w:pPr>
              <w:pStyle w:val="bulletedlist"/>
            </w:pPr>
            <w:r>
              <w:t>High customer service standards</w:t>
            </w:r>
          </w:p>
          <w:p w:rsidR="001A7114" w:rsidRDefault="000E2E11" w:rsidP="00C97CF1">
            <w:pPr>
              <w:pStyle w:val="bulletedlistlastitem"/>
            </w:pPr>
            <w:r>
              <w:t>Proficient is customer account software</w:t>
            </w:r>
          </w:p>
          <w:p w:rsidR="000E2E11" w:rsidRPr="00B81305" w:rsidRDefault="000E2E11" w:rsidP="00C97CF1">
            <w:pPr>
              <w:pStyle w:val="bulletedlistlastitem"/>
            </w:pPr>
            <w:r>
              <w:t xml:space="preserve">Microsoft Word, Excel, </w:t>
            </w:r>
            <w:proofErr w:type="spellStart"/>
            <w:r>
              <w:t>Powerpoint</w:t>
            </w:r>
            <w:proofErr w:type="spellEnd"/>
          </w:p>
        </w:tc>
      </w:tr>
      <w:tr w:rsidR="00CB001C" w:rsidRPr="003D6465">
        <w:trPr>
          <w:cantSplit/>
          <w:trHeight w:val="80"/>
        </w:trPr>
        <w:tc>
          <w:tcPr>
            <w:tcW w:w="2178" w:type="dxa"/>
          </w:tcPr>
          <w:p w:rsidR="00CB001C" w:rsidRPr="001A7114" w:rsidRDefault="00CB001C" w:rsidP="001A7114">
            <w:pPr>
              <w:pStyle w:val="Heading1"/>
            </w:pPr>
            <w:r>
              <w:t>Experience</w:t>
            </w:r>
          </w:p>
        </w:tc>
        <w:tc>
          <w:tcPr>
            <w:tcW w:w="4950" w:type="dxa"/>
          </w:tcPr>
          <w:p w:rsidR="00CB001C" w:rsidRPr="007B43E8" w:rsidRDefault="000E2E11" w:rsidP="000E2E11">
            <w:pPr>
              <w:pStyle w:val="Heading3"/>
            </w:pPr>
            <w:proofErr w:type="spellStart"/>
            <w:r>
              <w:t>Infocision</w:t>
            </w:r>
            <w:proofErr w:type="spellEnd"/>
            <w:r w:rsidR="00CB001C" w:rsidRPr="007B43E8">
              <w:t xml:space="preserve">, </w:t>
            </w:r>
            <w:r>
              <w:t>Dayton</w:t>
            </w:r>
            <w:r w:rsidR="00CB001C" w:rsidRPr="007B43E8">
              <w:t xml:space="preserve">, </w:t>
            </w:r>
            <w:r>
              <w:t>OH</w:t>
            </w:r>
          </w:p>
        </w:tc>
        <w:tc>
          <w:tcPr>
            <w:tcW w:w="1728" w:type="dxa"/>
            <w:gridSpan w:val="4"/>
            <w:vAlign w:val="bottom"/>
          </w:tcPr>
          <w:p w:rsidR="00CB001C" w:rsidRPr="00B81305" w:rsidRDefault="000E2E11" w:rsidP="000E2E11">
            <w:pPr>
              <w:pStyle w:val="Dates"/>
            </w:pPr>
            <w:r>
              <w:t>2014</w:t>
            </w:r>
            <w:r w:rsidR="00CB001C">
              <w:t xml:space="preserve"> - </w:t>
            </w:r>
            <w:r>
              <w:t>2014</w:t>
            </w:r>
          </w:p>
        </w:tc>
      </w:tr>
      <w:tr w:rsidR="00CB001C" w:rsidRPr="003D6465">
        <w:trPr>
          <w:cantSplit/>
          <w:trHeight w:val="90"/>
        </w:trPr>
        <w:tc>
          <w:tcPr>
            <w:tcW w:w="2178" w:type="dxa"/>
            <w:vMerge w:val="restart"/>
          </w:tcPr>
          <w:p w:rsidR="00CB001C" w:rsidRPr="00352967" w:rsidRDefault="00CB001C" w:rsidP="00A640E1">
            <w:pPr>
              <w:pStyle w:val="Heading1"/>
            </w:pPr>
          </w:p>
        </w:tc>
        <w:tc>
          <w:tcPr>
            <w:tcW w:w="6678" w:type="dxa"/>
            <w:gridSpan w:val="5"/>
          </w:tcPr>
          <w:p w:rsidR="00CB001C" w:rsidRPr="007177C3" w:rsidRDefault="00293B33" w:rsidP="00CB001C">
            <w:r>
              <w:t>Trainee: Was learning about a new customer account before deciding I should try a different</w:t>
            </w:r>
            <w:r w:rsidR="00564D07">
              <w:t xml:space="preserve"> customer to work for.</w:t>
            </w:r>
          </w:p>
        </w:tc>
      </w:tr>
      <w:tr w:rsidR="001A7114" w:rsidRPr="003D6465">
        <w:trPr>
          <w:cantSplit/>
          <w:trHeight w:val="90"/>
        </w:trPr>
        <w:tc>
          <w:tcPr>
            <w:tcW w:w="2178" w:type="dxa"/>
            <w:vMerge/>
          </w:tcPr>
          <w:p w:rsidR="001A7114" w:rsidRPr="00352967" w:rsidRDefault="001A7114" w:rsidP="00A640E1">
            <w:pPr>
              <w:pStyle w:val="Heading1"/>
            </w:pPr>
          </w:p>
        </w:tc>
        <w:tc>
          <w:tcPr>
            <w:tcW w:w="4950" w:type="dxa"/>
          </w:tcPr>
          <w:p w:rsidR="001A7114" w:rsidRPr="007B43E8" w:rsidRDefault="00293B33" w:rsidP="00293B33">
            <w:pPr>
              <w:pStyle w:val="Heading3"/>
            </w:pPr>
            <w:proofErr w:type="spellStart"/>
            <w:r>
              <w:t>Infocision</w:t>
            </w:r>
            <w:proofErr w:type="spellEnd"/>
            <w:r w:rsidR="00880380" w:rsidRPr="007B43E8">
              <w:t xml:space="preserve">, </w:t>
            </w:r>
            <w:r>
              <w:t>Mansfield</w:t>
            </w:r>
            <w:r w:rsidR="00880380" w:rsidRPr="007B43E8">
              <w:t xml:space="preserve">, </w:t>
            </w:r>
            <w:r>
              <w:t>OH</w:t>
            </w:r>
          </w:p>
        </w:tc>
        <w:tc>
          <w:tcPr>
            <w:tcW w:w="1728" w:type="dxa"/>
            <w:gridSpan w:val="4"/>
            <w:vAlign w:val="bottom"/>
          </w:tcPr>
          <w:p w:rsidR="001A7114" w:rsidRPr="007177C3" w:rsidRDefault="00564D07" w:rsidP="00293B33">
            <w:pPr>
              <w:pStyle w:val="Dates"/>
            </w:pPr>
            <w:r>
              <w:t>2009</w:t>
            </w:r>
            <w:r w:rsidR="001A7114" w:rsidRPr="007177C3">
              <w:t xml:space="preserve"> </w:t>
            </w:r>
            <w:r w:rsidR="001A7114">
              <w:t xml:space="preserve">- </w:t>
            </w:r>
            <w:r w:rsidR="00293B33">
              <w:t>2014</w:t>
            </w:r>
          </w:p>
        </w:tc>
      </w:tr>
      <w:tr w:rsidR="001A7114" w:rsidRPr="003D6465">
        <w:trPr>
          <w:cantSplit/>
          <w:trHeight w:val="90"/>
        </w:trPr>
        <w:tc>
          <w:tcPr>
            <w:tcW w:w="2178" w:type="dxa"/>
            <w:vMerge/>
          </w:tcPr>
          <w:p w:rsidR="001A7114" w:rsidRPr="00352967" w:rsidRDefault="001A7114" w:rsidP="00A640E1">
            <w:pPr>
              <w:pStyle w:val="Heading1"/>
            </w:pPr>
          </w:p>
        </w:tc>
        <w:tc>
          <w:tcPr>
            <w:tcW w:w="4950" w:type="dxa"/>
          </w:tcPr>
          <w:p w:rsidR="001A7114" w:rsidRPr="007177C3" w:rsidRDefault="00293B33" w:rsidP="006F2A27">
            <w:pPr>
              <w:pStyle w:val="bodytextwnospace"/>
            </w:pPr>
            <w:r w:rsidRPr="00293B33">
              <w:rPr>
                <w:i/>
              </w:rPr>
              <w:t>Communicator: Opened new customer accounts. Delivered prompt, accurate and excellent customer service. Processed credit card payments. Collected customer feedback. Provided accurate and appropriate information in response to customer inquiries.</w:t>
            </w:r>
          </w:p>
        </w:tc>
        <w:tc>
          <w:tcPr>
            <w:tcW w:w="1728" w:type="dxa"/>
            <w:gridSpan w:val="4"/>
          </w:tcPr>
          <w:p w:rsidR="001A7114" w:rsidRPr="007177C3" w:rsidRDefault="001A7114" w:rsidP="005D5373"/>
        </w:tc>
      </w:tr>
      <w:tr w:rsidR="001A7114" w:rsidRPr="003D6465">
        <w:trPr>
          <w:cantSplit/>
          <w:trHeight w:val="90"/>
        </w:trPr>
        <w:tc>
          <w:tcPr>
            <w:tcW w:w="2178" w:type="dxa"/>
            <w:vMerge/>
          </w:tcPr>
          <w:p w:rsidR="001A7114" w:rsidRPr="00352967" w:rsidRDefault="001A7114" w:rsidP="00A640E1">
            <w:pPr>
              <w:pStyle w:val="Heading1"/>
            </w:pPr>
          </w:p>
        </w:tc>
        <w:tc>
          <w:tcPr>
            <w:tcW w:w="4950" w:type="dxa"/>
          </w:tcPr>
          <w:p w:rsidR="001A7114" w:rsidRPr="007B43E8" w:rsidRDefault="00693E9D" w:rsidP="007B43E8">
            <w:pPr>
              <w:pStyle w:val="Heading3"/>
            </w:pPr>
            <w:proofErr w:type="spellStart"/>
            <w:r>
              <w:t>Mancan</w:t>
            </w:r>
            <w:proofErr w:type="spellEnd"/>
            <w:r>
              <w:t xml:space="preserve">, Spherion, Employer’s </w:t>
            </w:r>
            <w:proofErr w:type="gramStart"/>
            <w:r>
              <w:t>Overload</w:t>
            </w:r>
            <w:r w:rsidR="00581500" w:rsidRPr="007B43E8">
              <w:t xml:space="preserve"> </w:t>
            </w:r>
            <w:r>
              <w:t>,</w:t>
            </w:r>
            <w:proofErr w:type="gramEnd"/>
            <w:r>
              <w:t xml:space="preserve"> </w:t>
            </w:r>
            <w:proofErr w:type="spellStart"/>
            <w:r>
              <w:t>Acloche</w:t>
            </w:r>
            <w:proofErr w:type="spellEnd"/>
          </w:p>
        </w:tc>
        <w:tc>
          <w:tcPr>
            <w:tcW w:w="1728" w:type="dxa"/>
            <w:gridSpan w:val="4"/>
            <w:vAlign w:val="bottom"/>
          </w:tcPr>
          <w:p w:rsidR="001A7114" w:rsidRPr="007177C3" w:rsidRDefault="00693E9D" w:rsidP="00693E9D">
            <w:pPr>
              <w:pStyle w:val="Dates"/>
            </w:pPr>
            <w:r>
              <w:t>2004</w:t>
            </w:r>
            <w:r w:rsidR="001A7114">
              <w:t xml:space="preserve"> - </w:t>
            </w:r>
            <w:r>
              <w:t>2009</w:t>
            </w:r>
          </w:p>
        </w:tc>
      </w:tr>
      <w:tr w:rsidR="00581500" w:rsidRPr="003D6465">
        <w:trPr>
          <w:cantSplit/>
          <w:trHeight w:val="90"/>
        </w:trPr>
        <w:tc>
          <w:tcPr>
            <w:tcW w:w="2178" w:type="dxa"/>
          </w:tcPr>
          <w:p w:rsidR="00581500" w:rsidRPr="00352967" w:rsidRDefault="00581500" w:rsidP="00A640E1">
            <w:pPr>
              <w:pStyle w:val="Heading1"/>
            </w:pPr>
          </w:p>
        </w:tc>
        <w:tc>
          <w:tcPr>
            <w:tcW w:w="4950" w:type="dxa"/>
          </w:tcPr>
          <w:p w:rsidR="00581500" w:rsidRDefault="00693E9D" w:rsidP="00572202">
            <w:r>
              <w:rPr>
                <w:rStyle w:val="CompanyCharChar"/>
              </w:rPr>
              <w:t>Temporary factory worker: Worked various jobs as assigned. Jobs included part inspection, machine operation</w:t>
            </w:r>
            <w:r w:rsidR="00572202">
              <w:rPr>
                <w:rStyle w:val="CompanyCharChar"/>
              </w:rPr>
              <w:t>, and warehouse put away &amp; receiving of materials.</w:t>
            </w:r>
          </w:p>
        </w:tc>
        <w:tc>
          <w:tcPr>
            <w:tcW w:w="1728" w:type="dxa"/>
            <w:gridSpan w:val="4"/>
          </w:tcPr>
          <w:p w:rsidR="00581500" w:rsidRPr="007177C3" w:rsidRDefault="00581500" w:rsidP="005D5373"/>
        </w:tc>
      </w:tr>
      <w:tr w:rsidR="00581500" w:rsidRPr="003D6465">
        <w:trPr>
          <w:cantSplit/>
          <w:trHeight w:val="90"/>
        </w:trPr>
        <w:tc>
          <w:tcPr>
            <w:tcW w:w="2178" w:type="dxa"/>
          </w:tcPr>
          <w:p w:rsidR="00581500" w:rsidRPr="00352967" w:rsidRDefault="00581500" w:rsidP="00A640E1">
            <w:pPr>
              <w:pStyle w:val="Heading1"/>
            </w:pPr>
          </w:p>
        </w:tc>
        <w:tc>
          <w:tcPr>
            <w:tcW w:w="4950" w:type="dxa"/>
          </w:tcPr>
          <w:p w:rsidR="00581500" w:rsidRPr="007B43E8" w:rsidRDefault="00776FA7" w:rsidP="007B43E8">
            <w:pPr>
              <w:pStyle w:val="Heading3"/>
            </w:pPr>
            <w:r>
              <w:t>Shortstop Johnstown, OH</w:t>
            </w:r>
          </w:p>
        </w:tc>
        <w:tc>
          <w:tcPr>
            <w:tcW w:w="1728" w:type="dxa"/>
            <w:gridSpan w:val="4"/>
            <w:vAlign w:val="bottom"/>
          </w:tcPr>
          <w:p w:rsidR="00581500" w:rsidRPr="00581500" w:rsidRDefault="00776FA7" w:rsidP="00776FA7">
            <w:pPr>
              <w:pStyle w:val="Dates"/>
            </w:pPr>
            <w:r>
              <w:t>2002</w:t>
            </w:r>
            <w:r w:rsidR="00581500">
              <w:t xml:space="preserve">- </w:t>
            </w:r>
            <w:r>
              <w:t>2004</w:t>
            </w:r>
          </w:p>
        </w:tc>
      </w:tr>
      <w:tr w:rsidR="00581500" w:rsidRPr="003D6465">
        <w:trPr>
          <w:cantSplit/>
          <w:trHeight w:val="90"/>
        </w:trPr>
        <w:tc>
          <w:tcPr>
            <w:tcW w:w="2178" w:type="dxa"/>
          </w:tcPr>
          <w:p w:rsidR="00581500" w:rsidRPr="00352967" w:rsidRDefault="00581500" w:rsidP="00A640E1">
            <w:pPr>
              <w:pStyle w:val="Heading1"/>
            </w:pPr>
          </w:p>
        </w:tc>
        <w:tc>
          <w:tcPr>
            <w:tcW w:w="4950" w:type="dxa"/>
          </w:tcPr>
          <w:p w:rsidR="00115D1A" w:rsidRDefault="00776FA7" w:rsidP="00C97CF1">
            <w:pPr>
              <w:pStyle w:val="BodyText1"/>
            </w:pPr>
            <w:r>
              <w:rPr>
                <w:rStyle w:val="CompanyCharChar"/>
              </w:rPr>
              <w:t>Cashier: Handled cash and credit card transactions, balanced cash drawer every night, and performed closing procedures. Stocked</w:t>
            </w:r>
            <w:r w:rsidR="00B50B27">
              <w:rPr>
                <w:rStyle w:val="CompanyCharChar"/>
              </w:rPr>
              <w:t xml:space="preserve"> nightly alcoholic and </w:t>
            </w:r>
            <w:proofErr w:type="spellStart"/>
            <w:r w:rsidR="00B50B27">
              <w:rPr>
                <w:rStyle w:val="CompanyCharChar"/>
              </w:rPr>
              <w:t>non al</w:t>
            </w:r>
            <w:r w:rsidR="00693E9D">
              <w:rPr>
                <w:rStyle w:val="CompanyCharChar"/>
              </w:rPr>
              <w:t>coholic</w:t>
            </w:r>
            <w:proofErr w:type="spellEnd"/>
            <w:r w:rsidR="00693E9D">
              <w:rPr>
                <w:rStyle w:val="CompanyCharChar"/>
              </w:rPr>
              <w:t>. Operated lottery machine and kept record of winning numbers. Swept and mopped store nightly.</w:t>
            </w:r>
          </w:p>
        </w:tc>
        <w:tc>
          <w:tcPr>
            <w:tcW w:w="1728" w:type="dxa"/>
            <w:gridSpan w:val="4"/>
          </w:tcPr>
          <w:p w:rsidR="00581500" w:rsidRPr="007177C3" w:rsidRDefault="00581500" w:rsidP="005D5373"/>
        </w:tc>
      </w:tr>
      <w:tr w:rsidR="006A26DB" w:rsidRPr="003D6465">
        <w:trPr>
          <w:cantSplit/>
          <w:trHeight w:val="80"/>
        </w:trPr>
        <w:tc>
          <w:tcPr>
            <w:tcW w:w="2178" w:type="dxa"/>
          </w:tcPr>
          <w:p w:rsidR="006A26DB" w:rsidRPr="00352967" w:rsidRDefault="005D5373" w:rsidP="00A640E1">
            <w:pPr>
              <w:pStyle w:val="Heading1"/>
            </w:pPr>
            <w:r>
              <w:t>Education</w:t>
            </w:r>
          </w:p>
        </w:tc>
        <w:tc>
          <w:tcPr>
            <w:tcW w:w="4950" w:type="dxa"/>
          </w:tcPr>
          <w:p w:rsidR="006A26DB" w:rsidRPr="007B43E8" w:rsidRDefault="00572202" w:rsidP="00572202">
            <w:pPr>
              <w:pStyle w:val="Heading3"/>
            </w:pPr>
            <w:proofErr w:type="spellStart"/>
            <w:r>
              <w:t>Bachelors</w:t>
            </w:r>
            <w:proofErr w:type="spellEnd"/>
            <w:r w:rsidR="00581500" w:rsidRPr="007B43E8">
              <w:t xml:space="preserve"> Degree: </w:t>
            </w:r>
            <w:r>
              <w:t>Industrial Technology</w:t>
            </w:r>
          </w:p>
        </w:tc>
        <w:tc>
          <w:tcPr>
            <w:tcW w:w="1728" w:type="dxa"/>
            <w:gridSpan w:val="4"/>
          </w:tcPr>
          <w:p w:rsidR="006A26DB" w:rsidRPr="003D6465" w:rsidRDefault="00572202" w:rsidP="006A26DB">
            <w:r>
              <w:t xml:space="preserve">          2000</w:t>
            </w:r>
          </w:p>
        </w:tc>
      </w:tr>
      <w:tr w:rsidR="00B81305" w:rsidRPr="003D6465">
        <w:trPr>
          <w:cantSplit/>
          <w:trHeight w:val="80"/>
        </w:trPr>
        <w:tc>
          <w:tcPr>
            <w:tcW w:w="2178" w:type="dxa"/>
          </w:tcPr>
          <w:p w:rsidR="00B81305" w:rsidRPr="00352967" w:rsidRDefault="00B81305" w:rsidP="00A640E1">
            <w:pPr>
              <w:pStyle w:val="Heading1"/>
            </w:pPr>
          </w:p>
        </w:tc>
        <w:tc>
          <w:tcPr>
            <w:tcW w:w="6678" w:type="dxa"/>
            <w:gridSpan w:val="5"/>
          </w:tcPr>
          <w:p w:rsidR="005D5373" w:rsidRPr="00724179" w:rsidRDefault="00572202" w:rsidP="00572202">
            <w:r>
              <w:rPr>
                <w:rStyle w:val="CompanyCharChar"/>
              </w:rPr>
              <w:t>Ohio Northern University</w:t>
            </w:r>
            <w:r w:rsidR="00581500" w:rsidRPr="00581500">
              <w:rPr>
                <w:rStyle w:val="CompanyCharChar"/>
              </w:rPr>
              <w:t>,</w:t>
            </w:r>
            <w:r w:rsidR="00581500">
              <w:t xml:space="preserve"> </w:t>
            </w:r>
            <w:r>
              <w:t>Ada</w:t>
            </w:r>
            <w:r w:rsidR="00581500">
              <w:t>, OH</w:t>
            </w:r>
          </w:p>
        </w:tc>
      </w:tr>
      <w:tr w:rsidR="00572202" w:rsidRPr="003D6465" w:rsidTr="00572202">
        <w:trPr>
          <w:cantSplit/>
          <w:trHeight w:val="128"/>
        </w:trPr>
        <w:tc>
          <w:tcPr>
            <w:tcW w:w="2178" w:type="dxa"/>
            <w:vMerge w:val="restart"/>
          </w:tcPr>
          <w:p w:rsidR="00572202" w:rsidRPr="00352967" w:rsidRDefault="00572202" w:rsidP="00572202">
            <w:pPr>
              <w:pStyle w:val="Heading1"/>
            </w:pPr>
          </w:p>
        </w:tc>
        <w:tc>
          <w:tcPr>
            <w:tcW w:w="5400" w:type="dxa"/>
            <w:gridSpan w:val="2"/>
          </w:tcPr>
          <w:p w:rsidR="00572202" w:rsidRPr="007B43E8" w:rsidRDefault="00572202" w:rsidP="00572202">
            <w:pPr>
              <w:pStyle w:val="Heading3"/>
            </w:pPr>
            <w:r>
              <w:t xml:space="preserve">High School Diploma   </w:t>
            </w:r>
          </w:p>
        </w:tc>
        <w:tc>
          <w:tcPr>
            <w:tcW w:w="1042" w:type="dxa"/>
            <w:gridSpan w:val="2"/>
            <w:shd w:val="clear" w:color="auto" w:fill="auto"/>
          </w:tcPr>
          <w:p w:rsidR="00572202" w:rsidRPr="003D6465" w:rsidRDefault="00572202" w:rsidP="00572202">
            <w:r>
              <w:t xml:space="preserve">  1995</w:t>
            </w:r>
          </w:p>
        </w:tc>
        <w:tc>
          <w:tcPr>
            <w:tcW w:w="236" w:type="dxa"/>
            <w:shd w:val="clear" w:color="auto" w:fill="auto"/>
          </w:tcPr>
          <w:p w:rsidR="00572202" w:rsidRPr="00581500" w:rsidRDefault="00572202" w:rsidP="00B54BDF">
            <w:pPr>
              <w:pStyle w:val="Dates"/>
              <w:rPr>
                <w:rStyle w:val="CompanyCharChar"/>
                <w:i w:val="0"/>
              </w:rPr>
            </w:pPr>
          </w:p>
        </w:tc>
      </w:tr>
      <w:tr w:rsidR="00572202" w:rsidRPr="003D6465" w:rsidTr="00572202">
        <w:trPr>
          <w:cantSplit/>
          <w:trHeight w:val="127"/>
        </w:trPr>
        <w:tc>
          <w:tcPr>
            <w:tcW w:w="2178" w:type="dxa"/>
            <w:vMerge/>
          </w:tcPr>
          <w:p w:rsidR="00572202" w:rsidRPr="00352967" w:rsidRDefault="00572202" w:rsidP="00A640E1">
            <w:pPr>
              <w:pStyle w:val="Heading1"/>
            </w:pPr>
          </w:p>
        </w:tc>
        <w:tc>
          <w:tcPr>
            <w:tcW w:w="5670" w:type="dxa"/>
            <w:gridSpan w:val="3"/>
          </w:tcPr>
          <w:p w:rsidR="00572202" w:rsidRPr="00581500" w:rsidRDefault="00572202" w:rsidP="007B43E8">
            <w:pPr>
              <w:pStyle w:val="Instructor"/>
              <w:rPr>
                <w:rStyle w:val="CompanyCharChar"/>
              </w:rPr>
            </w:pPr>
            <w:r>
              <w:rPr>
                <w:rStyle w:val="CompanyCharChar"/>
              </w:rPr>
              <w:t>Northridge High School, Johnstown, OH</w:t>
            </w:r>
          </w:p>
        </w:tc>
        <w:tc>
          <w:tcPr>
            <w:tcW w:w="772" w:type="dxa"/>
            <w:shd w:val="clear" w:color="auto" w:fill="auto"/>
          </w:tcPr>
          <w:p w:rsidR="00572202" w:rsidRPr="00581500" w:rsidRDefault="00572202" w:rsidP="00115D1A">
            <w:pPr>
              <w:pStyle w:val="bodytextwnospace"/>
              <w:rPr>
                <w:rStyle w:val="CompanyCharChar"/>
              </w:rPr>
            </w:pPr>
          </w:p>
        </w:tc>
        <w:tc>
          <w:tcPr>
            <w:tcW w:w="236" w:type="dxa"/>
            <w:shd w:val="clear" w:color="auto" w:fill="auto"/>
          </w:tcPr>
          <w:p w:rsidR="00572202" w:rsidRPr="00581500" w:rsidRDefault="00572202" w:rsidP="00115D1A">
            <w:pPr>
              <w:rPr>
                <w:rStyle w:val="CompanyCharChar"/>
                <w:i w:val="0"/>
              </w:rPr>
            </w:pPr>
          </w:p>
        </w:tc>
      </w:tr>
      <w:tr w:rsidR="00572202" w:rsidRPr="003D6465">
        <w:trPr>
          <w:cantSplit/>
          <w:trHeight w:val="428"/>
        </w:trPr>
        <w:tc>
          <w:tcPr>
            <w:tcW w:w="2178" w:type="dxa"/>
            <w:shd w:val="clear" w:color="auto" w:fill="auto"/>
          </w:tcPr>
          <w:p w:rsidR="00572202" w:rsidRPr="00352967" w:rsidRDefault="00572202" w:rsidP="00A640E1">
            <w:pPr>
              <w:pStyle w:val="Heading1"/>
            </w:pPr>
            <w:r>
              <w:lastRenderedPageBreak/>
              <w:t>INterests</w:t>
            </w:r>
          </w:p>
        </w:tc>
        <w:tc>
          <w:tcPr>
            <w:tcW w:w="6678" w:type="dxa"/>
            <w:gridSpan w:val="5"/>
          </w:tcPr>
          <w:p w:rsidR="00572202" w:rsidRPr="007B43E8" w:rsidRDefault="00572202" w:rsidP="007B43E8">
            <w:pPr>
              <w:pStyle w:val="BodyText1"/>
            </w:pPr>
            <w:r>
              <w:t>Movies, reading, computer games.</w:t>
            </w:r>
          </w:p>
        </w:tc>
      </w:tr>
      <w:tr w:rsidR="00572202" w:rsidRPr="003D6465">
        <w:trPr>
          <w:cantSplit/>
          <w:trHeight w:val="427"/>
        </w:trPr>
        <w:tc>
          <w:tcPr>
            <w:tcW w:w="2178" w:type="dxa"/>
            <w:shd w:val="clear" w:color="auto" w:fill="auto"/>
          </w:tcPr>
          <w:p w:rsidR="00572202" w:rsidRDefault="00572202" w:rsidP="00A640E1">
            <w:pPr>
              <w:pStyle w:val="Heading1"/>
            </w:pPr>
          </w:p>
        </w:tc>
        <w:tc>
          <w:tcPr>
            <w:tcW w:w="6678" w:type="dxa"/>
            <w:gridSpan w:val="5"/>
          </w:tcPr>
          <w:p w:rsidR="00572202" w:rsidRDefault="00572202" w:rsidP="00115D1A">
            <w:pPr>
              <w:pStyle w:val="BodyText1"/>
            </w:pPr>
          </w:p>
          <w:p w:rsidR="00572202" w:rsidRDefault="00572202" w:rsidP="00115D1A">
            <w:pPr>
              <w:pStyle w:val="BodyText1"/>
            </w:pPr>
          </w:p>
          <w:p w:rsidR="00B64075" w:rsidRDefault="00B64075" w:rsidP="00B64075">
            <w:pPr>
              <w:pStyle w:val="BodyText1"/>
            </w:pPr>
          </w:p>
        </w:tc>
      </w:tr>
    </w:tbl>
    <w:p w:rsidR="006C44FC" w:rsidRDefault="006C44FC" w:rsidP="00572202">
      <w:pPr>
        <w:pStyle w:val="copyright"/>
      </w:pPr>
    </w:p>
    <w:sectPr w:rsidR="006C44FC" w:rsidSect="00E30D8D">
      <w:pgSz w:w="12240" w:h="15840"/>
      <w:pgMar w:top="144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D1F"/>
    <w:multiLevelType w:val="hybridMultilevel"/>
    <w:tmpl w:val="D7F8E41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65F2BF7"/>
    <w:multiLevelType w:val="hybridMultilevel"/>
    <w:tmpl w:val="D5D85AF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10AA0665"/>
    <w:multiLevelType w:val="hybridMultilevel"/>
    <w:tmpl w:val="0AD617DE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24BF7233"/>
    <w:multiLevelType w:val="hybridMultilevel"/>
    <w:tmpl w:val="9E7475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FE4BE1"/>
    <w:multiLevelType w:val="hybridMultilevel"/>
    <w:tmpl w:val="FED623C2"/>
    <w:lvl w:ilvl="0" w:tplc="604466D2">
      <w:start w:val="1"/>
      <w:numFmt w:val="bullet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5A91A65"/>
    <w:multiLevelType w:val="hybridMultilevel"/>
    <w:tmpl w:val="BB1E102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4E1A0AE9"/>
    <w:multiLevelType w:val="hybridMultilevel"/>
    <w:tmpl w:val="939684C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636C7EE3"/>
    <w:multiLevelType w:val="hybridMultilevel"/>
    <w:tmpl w:val="5CE8C70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662C7B47"/>
    <w:multiLevelType w:val="hybridMultilevel"/>
    <w:tmpl w:val="39DAEED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6670232C"/>
    <w:multiLevelType w:val="hybridMultilevel"/>
    <w:tmpl w:val="9E7475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7202BF"/>
    <w:multiLevelType w:val="hybridMultilevel"/>
    <w:tmpl w:val="E9F87496"/>
    <w:lvl w:ilvl="0" w:tplc="21A63F96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AA3DEF"/>
    <w:multiLevelType w:val="hybridMultilevel"/>
    <w:tmpl w:val="8104087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6F1A76B9"/>
    <w:multiLevelType w:val="hybridMultilevel"/>
    <w:tmpl w:val="E940C06A"/>
    <w:lvl w:ilvl="0" w:tplc="35FA43A8">
      <w:start w:val="1"/>
      <w:numFmt w:val="bullet"/>
      <w:lvlText w:val=""/>
      <w:lvlJc w:val="left"/>
      <w:pPr>
        <w:tabs>
          <w:tab w:val="num" w:pos="288"/>
        </w:tabs>
        <w:ind w:left="576" w:hanging="288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5">
    <w:nsid w:val="7BAA020C"/>
    <w:multiLevelType w:val="multilevel"/>
    <w:tmpl w:val="63844F00"/>
    <w:lvl w:ilvl="0">
      <w:start w:val="1"/>
      <w:numFmt w:val="bullet"/>
      <w:lvlText w:val=""/>
      <w:lvlJc w:val="left"/>
      <w:pPr>
        <w:tabs>
          <w:tab w:val="num" w:pos="288"/>
        </w:tabs>
        <w:ind w:left="432" w:hanging="144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10"/>
  </w:num>
  <w:num w:numId="5">
    <w:abstractNumId w:val="13"/>
  </w:num>
  <w:num w:numId="6">
    <w:abstractNumId w:val="4"/>
  </w:num>
  <w:num w:numId="7">
    <w:abstractNumId w:val="0"/>
  </w:num>
  <w:num w:numId="8">
    <w:abstractNumId w:val="6"/>
  </w:num>
  <w:num w:numId="9">
    <w:abstractNumId w:val="15"/>
  </w:num>
  <w:num w:numId="10">
    <w:abstractNumId w:val="11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ABC"/>
    <w:rsid w:val="000257BA"/>
    <w:rsid w:val="000E0FA8"/>
    <w:rsid w:val="000E2E11"/>
    <w:rsid w:val="00115D1A"/>
    <w:rsid w:val="001A7114"/>
    <w:rsid w:val="001D628D"/>
    <w:rsid w:val="00224F49"/>
    <w:rsid w:val="0027284B"/>
    <w:rsid w:val="00293B33"/>
    <w:rsid w:val="002C3973"/>
    <w:rsid w:val="00352967"/>
    <w:rsid w:val="003A1AED"/>
    <w:rsid w:val="003D6465"/>
    <w:rsid w:val="004B5D51"/>
    <w:rsid w:val="004C08BE"/>
    <w:rsid w:val="004D14C8"/>
    <w:rsid w:val="004E4097"/>
    <w:rsid w:val="005362D7"/>
    <w:rsid w:val="00552B05"/>
    <w:rsid w:val="00564D07"/>
    <w:rsid w:val="00572202"/>
    <w:rsid w:val="00581500"/>
    <w:rsid w:val="005B6758"/>
    <w:rsid w:val="005D5373"/>
    <w:rsid w:val="00612F7D"/>
    <w:rsid w:val="00693E9D"/>
    <w:rsid w:val="006A26DB"/>
    <w:rsid w:val="006C44FC"/>
    <w:rsid w:val="006F2A27"/>
    <w:rsid w:val="00724179"/>
    <w:rsid w:val="00746803"/>
    <w:rsid w:val="00776FA7"/>
    <w:rsid w:val="007B43E8"/>
    <w:rsid w:val="00832383"/>
    <w:rsid w:val="00880380"/>
    <w:rsid w:val="00885B68"/>
    <w:rsid w:val="008A0C44"/>
    <w:rsid w:val="008B383C"/>
    <w:rsid w:val="008E0F5C"/>
    <w:rsid w:val="009250D9"/>
    <w:rsid w:val="00982064"/>
    <w:rsid w:val="009D1991"/>
    <w:rsid w:val="00A640E1"/>
    <w:rsid w:val="00A813AD"/>
    <w:rsid w:val="00AE23A4"/>
    <w:rsid w:val="00B26BC8"/>
    <w:rsid w:val="00B50B27"/>
    <w:rsid w:val="00B54BDF"/>
    <w:rsid w:val="00B64075"/>
    <w:rsid w:val="00B81305"/>
    <w:rsid w:val="00C97CF1"/>
    <w:rsid w:val="00CB001C"/>
    <w:rsid w:val="00CD1DCD"/>
    <w:rsid w:val="00CF5E3F"/>
    <w:rsid w:val="00D31ABC"/>
    <w:rsid w:val="00D61947"/>
    <w:rsid w:val="00DC510B"/>
    <w:rsid w:val="00E30D8D"/>
    <w:rsid w:val="00E345E8"/>
    <w:rsid w:val="00E60229"/>
    <w:rsid w:val="00E92BC1"/>
    <w:rsid w:val="00EB2740"/>
    <w:rsid w:val="00EB49EB"/>
    <w:rsid w:val="00EB6C1B"/>
    <w:rsid w:val="00F81DE9"/>
    <w:rsid w:val="00FB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10B"/>
    <w:pPr>
      <w:spacing w:line="220" w:lineRule="exact"/>
    </w:pPr>
    <w:rPr>
      <w:rFonts w:ascii="Verdana" w:hAnsi="Verdana"/>
      <w:sz w:val="16"/>
      <w:szCs w:val="24"/>
    </w:rPr>
  </w:style>
  <w:style w:type="paragraph" w:styleId="Heading1">
    <w:name w:val="heading 1"/>
    <w:basedOn w:val="Normal"/>
    <w:next w:val="Normal"/>
    <w:qFormat/>
    <w:rsid w:val="005D5373"/>
    <w:pPr>
      <w:spacing w:before="40"/>
      <w:outlineLvl w:val="0"/>
    </w:pPr>
    <w:rPr>
      <w:b/>
      <w:caps/>
      <w:szCs w:val="16"/>
    </w:rPr>
  </w:style>
  <w:style w:type="paragraph" w:styleId="Heading2">
    <w:name w:val="heading 2"/>
    <w:basedOn w:val="Normal"/>
    <w:next w:val="Normal"/>
    <w:qFormat/>
    <w:rsid w:val="00C97CF1"/>
    <w:pPr>
      <w:spacing w:after="40"/>
      <w:outlineLvl w:val="1"/>
    </w:pPr>
    <w:rPr>
      <w:b/>
      <w:caps/>
      <w:szCs w:val="16"/>
    </w:rPr>
  </w:style>
  <w:style w:type="paragraph" w:styleId="Heading3">
    <w:name w:val="heading 3"/>
    <w:basedOn w:val="Normal"/>
    <w:next w:val="Normal"/>
    <w:qFormat/>
    <w:rsid w:val="007B43E8"/>
    <w:pPr>
      <w:spacing w:before="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4097"/>
    <w:rPr>
      <w:rFonts w:ascii="Tahoma" w:hAnsi="Tahoma" w:cs="Tahoma"/>
      <w:szCs w:val="16"/>
    </w:rPr>
  </w:style>
  <w:style w:type="paragraph" w:customStyle="1" w:styleId="bulletedlistlastitem">
    <w:name w:val="bulleted list last item"/>
    <w:basedOn w:val="bulletedlist"/>
    <w:rsid w:val="00C97CF1"/>
    <w:pPr>
      <w:spacing w:after="240"/>
    </w:pPr>
    <w:rPr>
      <w:szCs w:val="20"/>
    </w:rPr>
  </w:style>
  <w:style w:type="paragraph" w:customStyle="1" w:styleId="bulletedlist">
    <w:name w:val="bulleted list"/>
    <w:rsid w:val="006F2A27"/>
    <w:pPr>
      <w:numPr>
        <w:numId w:val="10"/>
      </w:numPr>
      <w:spacing w:before="40" w:after="80" w:line="220" w:lineRule="exact"/>
      <w:contextualSpacing/>
    </w:pPr>
    <w:rPr>
      <w:rFonts w:ascii="Verdana" w:hAnsi="Verdana"/>
      <w:sz w:val="16"/>
      <w:szCs w:val="24"/>
    </w:rPr>
  </w:style>
  <w:style w:type="paragraph" w:customStyle="1" w:styleId="Company">
    <w:name w:val="Company"/>
    <w:link w:val="CompanyCharChar"/>
    <w:rsid w:val="00EB6C1B"/>
    <w:pPr>
      <w:spacing w:line="220" w:lineRule="exact"/>
    </w:pPr>
    <w:rPr>
      <w:rFonts w:ascii="Verdana" w:hAnsi="Verdana"/>
      <w:i/>
      <w:sz w:val="16"/>
      <w:szCs w:val="24"/>
    </w:rPr>
  </w:style>
  <w:style w:type="paragraph" w:customStyle="1" w:styleId="BodyText1">
    <w:name w:val="Body Text1"/>
    <w:basedOn w:val="Normal"/>
    <w:link w:val="bodytextChar"/>
    <w:rsid w:val="00C97CF1"/>
    <w:pPr>
      <w:spacing w:before="40" w:after="240"/>
    </w:pPr>
  </w:style>
  <w:style w:type="character" w:customStyle="1" w:styleId="CompanyCharChar">
    <w:name w:val="Company Char Char"/>
    <w:basedOn w:val="DefaultParagraphFont"/>
    <w:link w:val="Company"/>
    <w:rsid w:val="00EB6C1B"/>
    <w:rPr>
      <w:rFonts w:ascii="Verdana" w:hAnsi="Verdana"/>
      <w:i/>
      <w:sz w:val="16"/>
      <w:szCs w:val="24"/>
      <w:lang w:val="en-US" w:eastAsia="en-US" w:bidi="ar-SA"/>
    </w:rPr>
  </w:style>
  <w:style w:type="paragraph" w:customStyle="1" w:styleId="e-mailaddress">
    <w:name w:val="e-mail address"/>
    <w:basedOn w:val="Normal"/>
    <w:rsid w:val="006F2A27"/>
    <w:pPr>
      <w:spacing w:after="320"/>
    </w:pPr>
  </w:style>
  <w:style w:type="paragraph" w:customStyle="1" w:styleId="references">
    <w:name w:val="references"/>
    <w:basedOn w:val="Normal"/>
    <w:rsid w:val="00E30D8D"/>
    <w:pPr>
      <w:spacing w:before="400"/>
    </w:pPr>
  </w:style>
  <w:style w:type="paragraph" w:customStyle="1" w:styleId="copyright">
    <w:name w:val="copyright"/>
    <w:basedOn w:val="Normal"/>
    <w:rsid w:val="007B43E8"/>
    <w:pPr>
      <w:spacing w:before="200"/>
      <w:ind w:left="-86"/>
    </w:pPr>
  </w:style>
  <w:style w:type="paragraph" w:customStyle="1" w:styleId="bodytextwnospace">
    <w:name w:val="body text w/no space"/>
    <w:basedOn w:val="BodyText1"/>
    <w:rsid w:val="006F2A27"/>
    <w:pPr>
      <w:spacing w:before="0" w:after="80"/>
    </w:pPr>
  </w:style>
  <w:style w:type="character" w:customStyle="1" w:styleId="bodytextChar">
    <w:name w:val="body text Char"/>
    <w:basedOn w:val="DefaultParagraphFont"/>
    <w:link w:val="BodyText1"/>
    <w:rsid w:val="00C97CF1"/>
    <w:rPr>
      <w:rFonts w:ascii="Verdana" w:hAnsi="Verdana"/>
      <w:sz w:val="16"/>
      <w:szCs w:val="24"/>
      <w:lang w:val="en-US" w:eastAsia="en-US" w:bidi="ar-SA"/>
    </w:rPr>
  </w:style>
  <w:style w:type="paragraph" w:customStyle="1" w:styleId="Dates">
    <w:name w:val="Dates"/>
    <w:basedOn w:val="Normal"/>
    <w:rsid w:val="007B43E8"/>
    <w:pPr>
      <w:jc w:val="right"/>
    </w:pPr>
  </w:style>
  <w:style w:type="paragraph" w:customStyle="1" w:styleId="Instructor">
    <w:name w:val="Instructor"/>
    <w:basedOn w:val="bodytextwnospace"/>
    <w:rsid w:val="00115D1A"/>
    <w:rPr>
      <w:i/>
    </w:rPr>
  </w:style>
  <w:style w:type="paragraph" w:customStyle="1" w:styleId="Dateswspaceafter">
    <w:name w:val="Dates w/space after"/>
    <w:basedOn w:val="Dates"/>
    <w:rsid w:val="00115D1A"/>
    <w:pPr>
      <w:spacing w:after="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\AppData\Roaming\Microsoft\Templates\Telemarketer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Telemarketer resume</Template>
  <TotalTime>142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</dc:creator>
  <cp:lastModifiedBy>Jennifer</cp:lastModifiedBy>
  <cp:revision>8</cp:revision>
  <cp:lastPrinted>2003-10-16T12:47:00Z</cp:lastPrinted>
  <dcterms:created xsi:type="dcterms:W3CDTF">2014-03-28T22:41:00Z</dcterms:created>
  <dcterms:modified xsi:type="dcterms:W3CDTF">2014-04-13T20:15:00Z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TC063694901033</vt:lpwstr>
  </property>
</Properties>
</file>