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F05F0E" w:rsidP="0011138C">
            <w:pPr>
              <w:pStyle w:val="StyleContactInfo"/>
            </w:pPr>
            <w:bookmarkStart w:id="0" w:name="_GoBack"/>
            <w:bookmarkEnd w:id="0"/>
            <w:r>
              <w:t>9592 West 66</w:t>
            </w:r>
            <w:r w:rsidRPr="00F05F0E">
              <w:rPr>
                <w:vertAlign w:val="superscript"/>
              </w:rPr>
              <w:t>th</w:t>
            </w:r>
            <w:r>
              <w:t xml:space="preserve"> Avenue</w:t>
            </w:r>
            <w:r w:rsidR="00F561DD" w:rsidRPr="00A43F4E">
              <w:t xml:space="preserve">, </w:t>
            </w:r>
            <w:r>
              <w:t>Arvada, CO  80004</w:t>
            </w:r>
            <w:r w:rsidR="00430460">
              <w:sym w:font="Symbol" w:char="F0B7"/>
            </w:r>
            <w:r>
              <w:t>720-276-6348</w:t>
            </w:r>
            <w:r w:rsidR="00430460">
              <w:sym w:font="Symbol" w:char="F0B7"/>
            </w:r>
            <w:r w:rsidR="0011138C">
              <w:t>bammertime@hotmail.com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F05F0E" w:rsidP="001E6339">
            <w:pPr>
              <w:pStyle w:val="YourName"/>
            </w:pPr>
            <w:r>
              <w:t>Rodney E. Adams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3545DE" w:rsidP="00F561DD">
            <w:pPr>
              <w:pStyle w:val="Heading1"/>
            </w:pPr>
            <w:r>
              <w:t>Summary</w:t>
            </w:r>
          </w:p>
        </w:tc>
      </w:tr>
      <w:tr w:rsidR="00F561DD" w:rsidTr="003545DE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BB1EBE" w:rsidP="00BB1EBE">
            <w:pPr>
              <w:pStyle w:val="BodyText1"/>
            </w:pPr>
            <w:r>
              <w:t>Skilled produ</w:t>
            </w:r>
            <w:r w:rsidR="0072620D">
              <w:t>ction/warehouse employee with 15</w:t>
            </w:r>
            <w:r>
              <w:t xml:space="preserve"> yrs. experience in an industrial trade.  Proficient HVAC skills and experience operating high speed industrial machinery.  Ability to work successfully in a team environment; team leadership experience.  Quality inspection.  S</w:t>
            </w:r>
            <w:r w:rsidR="00F05F0E">
              <w:t>kills as a versatile employee with emphasis on strong communication and motivational abilities.</w:t>
            </w:r>
            <w:r>
              <w:t xml:space="preserve">  Basic computer skills.  Known as a fast learner who enjoys challenges and learning new skills.</w:t>
            </w:r>
          </w:p>
        </w:tc>
      </w:tr>
      <w:tr w:rsidR="00F561DD" w:rsidTr="003545DE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3545DE" w:rsidTr="003545DE"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3545DE" w:rsidRDefault="003545DE" w:rsidP="003545DE">
            <w:pPr>
              <w:pStyle w:val="BodyText1"/>
            </w:pPr>
            <w:r>
              <w:t>01/2012</w:t>
            </w:r>
          </w:p>
        </w:tc>
        <w:tc>
          <w:tcPr>
            <w:tcW w:w="4499" w:type="dxa"/>
            <w:tcBorders>
              <w:top w:val="single" w:sz="4" w:space="0" w:color="auto"/>
            </w:tcBorders>
          </w:tcPr>
          <w:p w:rsidR="003545DE" w:rsidRPr="003545DE" w:rsidRDefault="003545DE" w:rsidP="003545DE">
            <w:pPr>
              <w:pStyle w:val="BodyText"/>
            </w:pPr>
            <w:r>
              <w:t>MillerCoors (Aerotek)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3545DE" w:rsidRPr="003545DE" w:rsidRDefault="003545DE" w:rsidP="003545DE">
            <w:pPr>
              <w:pStyle w:val="BodyText"/>
            </w:pPr>
            <w:r>
              <w:t>Golden, CO</w:t>
            </w:r>
          </w:p>
        </w:tc>
      </w:tr>
      <w:tr w:rsidR="003545DE" w:rsidTr="00561049">
        <w:trPr>
          <w:trHeight w:val="1549"/>
        </w:trPr>
        <w:tc>
          <w:tcPr>
            <w:tcW w:w="9090" w:type="dxa"/>
            <w:gridSpan w:val="4"/>
            <w:tcBorders>
              <w:top w:val="single" w:sz="4" w:space="0" w:color="auto"/>
            </w:tcBorders>
          </w:tcPr>
          <w:p w:rsidR="003545DE" w:rsidRPr="000D5CBC" w:rsidRDefault="003545DE" w:rsidP="000D5CBC">
            <w:pPr>
              <w:pStyle w:val="Heading2"/>
            </w:pPr>
            <w:r w:rsidRPr="000D5CBC">
              <w:t>Warehouse Loader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Operated Multi-fork (single and double) forklift; MillerCoors certification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Load trailers and railcars with beer products for shipment; insured proper load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Enter data into WITS computerized system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Work in a team environment pulling beer from the production lines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Perform visual Quality inspection of beer products and packaging before shipment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Inspect railcars and trailers for damage; insured safety of shipment by inserting dunnage and airbags after load is completed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Job required ability to work in a fast paced, stressful environment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Supply all packaging lines with sufficient plastic pallets  and packaging materials for daily operation</w:t>
            </w:r>
          </w:p>
          <w:p w:rsidR="00980484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 xml:space="preserve">Operate warehouse machinery to include shrink wrappers, invertors and </w:t>
            </w:r>
          </w:p>
          <w:p w:rsidR="000D5CBC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C</w:t>
            </w:r>
            <w:r w:rsidR="000D5CBC" w:rsidRPr="00561049">
              <w:t>ompactors</w:t>
            </w:r>
          </w:p>
          <w:p w:rsidR="00980484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Operate high frequency radio to communicate with team members</w:t>
            </w:r>
          </w:p>
          <w:p w:rsidR="00BB1EBE" w:rsidRDefault="000D5CBC" w:rsidP="00BB1EBE">
            <w:pPr>
              <w:pStyle w:val="BulletedList"/>
              <w:numPr>
                <w:ilvl w:val="0"/>
                <w:numId w:val="11"/>
              </w:numPr>
            </w:pPr>
            <w:r w:rsidRPr="00561049">
              <w:t xml:space="preserve">Good safety record; </w:t>
            </w:r>
          </w:p>
          <w:p w:rsidR="00BB1EBE" w:rsidRDefault="00BB1EBE" w:rsidP="00BB1EBE">
            <w:pPr>
              <w:pStyle w:val="BulletedList"/>
              <w:ind w:left="360"/>
            </w:pPr>
          </w:p>
          <w:p w:rsidR="003545DE" w:rsidRPr="000D5CBC" w:rsidRDefault="003545DE" w:rsidP="00BB1EBE">
            <w:pPr>
              <w:pStyle w:val="Heading2"/>
              <w:spacing w:after="0" w:line="240" w:lineRule="auto"/>
            </w:pPr>
            <w:r w:rsidRPr="000D5CBC">
              <w:t>RMBC</w:t>
            </w:r>
          </w:p>
          <w:p w:rsidR="000D5CBC" w:rsidRDefault="000D5CBC" w:rsidP="00980484">
            <w:pPr>
              <w:pStyle w:val="Heading2"/>
              <w:spacing w:after="0" w:line="240" w:lineRule="auto"/>
            </w:pPr>
            <w:r w:rsidRPr="000D5CBC">
              <w:t>Miller Street Warehouse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Operated single and double forklift</w:t>
            </w:r>
          </w:p>
          <w:p w:rsidR="00980484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Scan data into computerized inventory system</w:t>
            </w:r>
          </w:p>
          <w:p w:rsidR="000D5CBC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Loaded and unloaded</w:t>
            </w:r>
            <w:r w:rsidR="000D5CBC" w:rsidRPr="00561049">
              <w:t xml:space="preserve"> of Alvey conveyor system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Unloaded and sorted dunnage (pallets, airbags, topframes, tear sheets)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Operated bulk pall</w:t>
            </w:r>
            <w:r w:rsidR="00980484" w:rsidRPr="00561049">
              <w:t>etizer, bulk de-palletizer, S</w:t>
            </w:r>
            <w:r w:rsidRPr="00561049">
              <w:t>ignod</w:t>
            </w:r>
            <w:r w:rsidR="00980484" w:rsidRPr="00561049">
              <w:t>e</w:t>
            </w:r>
            <w:r w:rsidRPr="00561049">
              <w:t xml:space="preserve"> bander</w:t>
            </w:r>
            <w:r w:rsidR="00980484" w:rsidRPr="00561049">
              <w:t>, and shrink wrapper</w:t>
            </w:r>
          </w:p>
          <w:p w:rsidR="000D5CBC" w:rsidRPr="00561049" w:rsidRDefault="000D5CBC" w:rsidP="00561049">
            <w:pPr>
              <w:pStyle w:val="BulletedList"/>
              <w:numPr>
                <w:ilvl w:val="0"/>
                <w:numId w:val="11"/>
              </w:numPr>
            </w:pPr>
          </w:p>
          <w:p w:rsidR="000D5CBC" w:rsidRPr="000D5CBC" w:rsidRDefault="000D5CBC" w:rsidP="000D5CBC">
            <w:pPr>
              <w:pStyle w:val="Heading2"/>
            </w:pPr>
            <w:r w:rsidRPr="000D5CBC">
              <w:t>Batch and Furnace Operator</w:t>
            </w:r>
          </w:p>
          <w:p w:rsidR="000D5CBC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Operated Walden forklift, Walden front end loader, and industrial sweeper</w:t>
            </w:r>
          </w:p>
          <w:p w:rsidR="00980484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Emptied ingredients from incoming railcars to silos</w:t>
            </w:r>
          </w:p>
          <w:p w:rsidR="00980484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Removed trash debris from cullet</w:t>
            </w:r>
          </w:p>
          <w:p w:rsidR="00980484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Dumped dust collector containers weekly</w:t>
            </w:r>
          </w:p>
          <w:p w:rsidR="00980484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 xml:space="preserve">Hauled hoppers of hot molten glass from basement to storage areas </w:t>
            </w:r>
          </w:p>
          <w:p w:rsidR="00980484" w:rsidRPr="00561049" w:rsidRDefault="00980484" w:rsidP="00561049">
            <w:pPr>
              <w:pStyle w:val="BulletedList"/>
              <w:numPr>
                <w:ilvl w:val="0"/>
                <w:numId w:val="11"/>
              </w:numPr>
            </w:pPr>
            <w:r w:rsidRPr="00561049">
              <w:t>Weighed incoming trucks containing recycled glass</w:t>
            </w:r>
          </w:p>
          <w:p w:rsidR="003545DE" w:rsidRDefault="003545DE" w:rsidP="000D5CBC">
            <w:pPr>
              <w:pStyle w:val="Heading2"/>
            </w:pPr>
          </w:p>
        </w:tc>
      </w:tr>
      <w:tr w:rsidR="00B67166" w:rsidTr="003545DE">
        <w:trPr>
          <w:trHeight w:val="555"/>
        </w:trPr>
        <w:tc>
          <w:tcPr>
            <w:tcW w:w="2340" w:type="dxa"/>
            <w:gridSpan w:val="2"/>
          </w:tcPr>
          <w:p w:rsidR="004209F7" w:rsidRDefault="004209F7" w:rsidP="00561049">
            <w:pPr>
              <w:pStyle w:val="BodyText1"/>
            </w:pPr>
          </w:p>
          <w:p w:rsidR="00B67166" w:rsidRPr="00B67166" w:rsidRDefault="00F05F0E" w:rsidP="00561049">
            <w:pPr>
              <w:pStyle w:val="BodyText1"/>
            </w:pPr>
            <w:r>
              <w:lastRenderedPageBreak/>
              <w:t xml:space="preserve">03/2011 – </w:t>
            </w:r>
            <w:r w:rsidR="00561049">
              <w:t>12/2012</w:t>
            </w:r>
          </w:p>
        </w:tc>
        <w:tc>
          <w:tcPr>
            <w:tcW w:w="4499" w:type="dxa"/>
          </w:tcPr>
          <w:p w:rsidR="004209F7" w:rsidRDefault="004209F7" w:rsidP="00561049">
            <w:pPr>
              <w:pStyle w:val="BodyText"/>
            </w:pPr>
          </w:p>
          <w:p w:rsidR="00B67166" w:rsidRPr="00D62111" w:rsidRDefault="00F05F0E" w:rsidP="00561049">
            <w:pPr>
              <w:pStyle w:val="BodyText"/>
            </w:pPr>
            <w:r>
              <w:lastRenderedPageBreak/>
              <w:t xml:space="preserve">CoorsTek </w:t>
            </w:r>
            <w:r w:rsidR="00561049">
              <w:t>Aerotek</w:t>
            </w:r>
          </w:p>
        </w:tc>
        <w:tc>
          <w:tcPr>
            <w:tcW w:w="2251" w:type="dxa"/>
          </w:tcPr>
          <w:p w:rsidR="004209F7" w:rsidRDefault="004209F7" w:rsidP="00B67166">
            <w:pPr>
              <w:pStyle w:val="BodyText3"/>
            </w:pPr>
          </w:p>
          <w:p w:rsidR="00B67166" w:rsidRPr="00D62111" w:rsidRDefault="00F05F0E" w:rsidP="00B67166">
            <w:pPr>
              <w:pStyle w:val="BodyText3"/>
            </w:pPr>
            <w:r>
              <w:lastRenderedPageBreak/>
              <w:t>Golden, CO</w:t>
            </w:r>
          </w:p>
        </w:tc>
      </w:tr>
      <w:tr w:rsidR="00C95577">
        <w:trPr>
          <w:trHeight w:val="1050"/>
        </w:trPr>
        <w:tc>
          <w:tcPr>
            <w:tcW w:w="9090" w:type="dxa"/>
            <w:gridSpan w:val="4"/>
          </w:tcPr>
          <w:p w:rsidR="00C95577" w:rsidRDefault="00C95577" w:rsidP="00BE4921">
            <w:pPr>
              <w:pStyle w:val="Heading2"/>
            </w:pPr>
            <w:r>
              <w:lastRenderedPageBreak/>
              <w:t>Porcelain Grinder</w:t>
            </w:r>
          </w:p>
          <w:p w:rsidR="00C95577" w:rsidRDefault="00C95577" w:rsidP="00BB1EBE">
            <w:pPr>
              <w:pStyle w:val="BulletedList"/>
              <w:numPr>
                <w:ilvl w:val="0"/>
                <w:numId w:val="11"/>
              </w:numPr>
            </w:pPr>
            <w:r>
              <w:t>Grind multiple porcelain parts for distribution</w:t>
            </w:r>
          </w:p>
          <w:p w:rsidR="00C95577" w:rsidRDefault="00C95577" w:rsidP="00BB1EBE">
            <w:pPr>
              <w:pStyle w:val="BulletedList"/>
              <w:numPr>
                <w:ilvl w:val="0"/>
                <w:numId w:val="11"/>
              </w:numPr>
            </w:pPr>
            <w:r>
              <w:t xml:space="preserve">Clean and maintain multiple </w:t>
            </w:r>
            <w:r w:rsidR="00561049">
              <w:t xml:space="preserve">high speed </w:t>
            </w:r>
            <w:r>
              <w:t>grinding machines</w:t>
            </w:r>
          </w:p>
          <w:p w:rsidR="00BB1EBE" w:rsidRPr="00BB1EBE" w:rsidRDefault="00BB1EBE" w:rsidP="00BB1EBE">
            <w:pPr>
              <w:pStyle w:val="BulletedList"/>
              <w:numPr>
                <w:ilvl w:val="0"/>
                <w:numId w:val="11"/>
              </w:numPr>
            </w:pPr>
            <w:r>
              <w:t xml:space="preserve">Checked porcelain parts for correct measurements and damage </w:t>
            </w:r>
          </w:p>
          <w:p w:rsidR="00264973" w:rsidRPr="00F05F0E" w:rsidRDefault="00C95577" w:rsidP="00BB1EBE">
            <w:pPr>
              <w:pStyle w:val="BulletedList"/>
              <w:numPr>
                <w:ilvl w:val="0"/>
                <w:numId w:val="11"/>
              </w:numPr>
            </w:pPr>
            <w:r>
              <w:t>Forklift</w:t>
            </w:r>
          </w:p>
        </w:tc>
      </w:tr>
      <w:tr w:rsidR="00C95577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264973" w:rsidRPr="00264973" w:rsidRDefault="00264973" w:rsidP="00264973">
            <w:pPr>
              <w:pStyle w:val="BodyText"/>
            </w:pPr>
          </w:p>
        </w:tc>
      </w:tr>
      <w:tr w:rsidR="00C95577" w:rsidTr="003545DE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C95577" w:rsidRPr="0070617C" w:rsidRDefault="00C95577" w:rsidP="00D62111">
            <w:pPr>
              <w:pStyle w:val="BodyText1"/>
              <w:tabs>
                <w:tab w:val="left" w:pos="2520"/>
              </w:tabs>
            </w:pPr>
            <w:r>
              <w:t>10/2010 – 04/2011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C95577" w:rsidRPr="0070617C" w:rsidRDefault="00C95577" w:rsidP="00B67166">
            <w:pPr>
              <w:pStyle w:val="BodyText"/>
            </w:pPr>
            <w:r>
              <w:t>Target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C95577" w:rsidRPr="0070617C" w:rsidRDefault="00C95577" w:rsidP="00B67166">
            <w:pPr>
              <w:pStyle w:val="BodyText3"/>
            </w:pPr>
            <w:r>
              <w:t>Arvada, CO</w:t>
            </w:r>
          </w:p>
        </w:tc>
      </w:tr>
      <w:tr w:rsidR="00C95577" w:rsidTr="00561049">
        <w:trPr>
          <w:trHeight w:val="1100"/>
        </w:trPr>
        <w:tc>
          <w:tcPr>
            <w:tcW w:w="9090" w:type="dxa"/>
            <w:gridSpan w:val="4"/>
          </w:tcPr>
          <w:p w:rsidR="00C95577" w:rsidRDefault="00C95577" w:rsidP="00C95577">
            <w:pPr>
              <w:pStyle w:val="Heading2"/>
            </w:pPr>
            <w:r>
              <w:t>Stock Clerk</w:t>
            </w:r>
          </w:p>
          <w:p w:rsidR="00C95577" w:rsidRDefault="00C95577" w:rsidP="00561049">
            <w:pPr>
              <w:pStyle w:val="BulletedList"/>
              <w:numPr>
                <w:ilvl w:val="0"/>
                <w:numId w:val="17"/>
              </w:numPr>
            </w:pPr>
            <w:r>
              <w:t>Stock shelves</w:t>
            </w:r>
          </w:p>
          <w:p w:rsidR="00C95577" w:rsidRDefault="00C95577" w:rsidP="00561049">
            <w:pPr>
              <w:pStyle w:val="BulletedList"/>
              <w:numPr>
                <w:ilvl w:val="0"/>
                <w:numId w:val="17"/>
              </w:numPr>
            </w:pPr>
            <w:r>
              <w:t>Load and unload merchandise</w:t>
            </w:r>
          </w:p>
          <w:p w:rsidR="00264973" w:rsidRPr="00F05F0E" w:rsidRDefault="00C95577" w:rsidP="00561049">
            <w:pPr>
              <w:pStyle w:val="BulletedList"/>
              <w:numPr>
                <w:ilvl w:val="0"/>
                <w:numId w:val="17"/>
              </w:numPr>
            </w:pPr>
            <w:r>
              <w:t>Forklift</w:t>
            </w:r>
          </w:p>
        </w:tc>
      </w:tr>
      <w:tr w:rsidR="00C95577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C95577" w:rsidRDefault="00C95577" w:rsidP="00727993">
            <w:pPr>
              <w:pStyle w:val="Heading2"/>
            </w:pPr>
          </w:p>
        </w:tc>
      </w:tr>
      <w:tr w:rsidR="00C95577">
        <w:trPr>
          <w:trHeight w:val="1110"/>
        </w:trPr>
        <w:tc>
          <w:tcPr>
            <w:tcW w:w="9090" w:type="dxa"/>
            <w:gridSpan w:val="4"/>
          </w:tcPr>
          <w:tbl>
            <w:tblPr>
              <w:tblW w:w="9090" w:type="dxa"/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4499"/>
              <w:gridCol w:w="2251"/>
            </w:tblGrid>
            <w:tr w:rsidR="00C95577" w:rsidRPr="00DA1C12" w:rsidTr="00D7723A">
              <w:trPr>
                <w:trHeight w:val="555"/>
              </w:trPr>
              <w:tc>
                <w:tcPr>
                  <w:tcW w:w="2340" w:type="dxa"/>
                  <w:tcBorders>
                    <w:top w:val="single" w:sz="12" w:space="0" w:color="auto"/>
                  </w:tcBorders>
                </w:tcPr>
                <w:p w:rsidR="00C95577" w:rsidRPr="00DA1C12" w:rsidRDefault="00C95577" w:rsidP="00D7723A">
                  <w:pPr>
                    <w:pStyle w:val="BodyText1"/>
                  </w:pPr>
                  <w:r w:rsidRPr="00DA1C12">
                    <w:t>11/2009 – 04/2010</w:t>
                  </w:r>
                </w:p>
              </w:tc>
              <w:tc>
                <w:tcPr>
                  <w:tcW w:w="4499" w:type="dxa"/>
                  <w:tcBorders>
                    <w:top w:val="single" w:sz="12" w:space="0" w:color="auto"/>
                  </w:tcBorders>
                </w:tcPr>
                <w:p w:rsidR="00C95577" w:rsidRPr="00DA1C12" w:rsidRDefault="00C95577" w:rsidP="00D7723A">
                  <w:pPr>
                    <w:pStyle w:val="BodyText"/>
                  </w:pPr>
                  <w:r w:rsidRPr="00DA1C12">
                    <w:t>AMI Mechanical Inc.</w:t>
                  </w:r>
                </w:p>
              </w:tc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:rsidR="00C95577" w:rsidRPr="00DA1C12" w:rsidRDefault="00C95577" w:rsidP="00D7723A">
                  <w:pPr>
                    <w:pStyle w:val="BodyText3"/>
                  </w:pPr>
                  <w:r w:rsidRPr="00DA1C12">
                    <w:t>Denver, CO</w:t>
                  </w:r>
                </w:p>
              </w:tc>
            </w:tr>
            <w:tr w:rsidR="00C95577" w:rsidRPr="00DA1C12" w:rsidTr="00D7723A">
              <w:trPr>
                <w:trHeight w:val="1050"/>
              </w:trPr>
              <w:tc>
                <w:tcPr>
                  <w:tcW w:w="9090" w:type="dxa"/>
                  <w:gridSpan w:val="3"/>
                </w:tcPr>
                <w:p w:rsidR="00C95577" w:rsidRDefault="00C95577" w:rsidP="00561049">
                  <w:pPr>
                    <w:pStyle w:val="Heading2"/>
                  </w:pPr>
                  <w:r>
                    <w:t>HVAC Installer</w:t>
                  </w:r>
                </w:p>
                <w:p w:rsidR="00C95577" w:rsidRDefault="00C95577" w:rsidP="004209F7">
                  <w:pPr>
                    <w:pStyle w:val="BulletedList"/>
                  </w:pPr>
                  <w:r>
                    <w:t>HVAC Installation</w:t>
                  </w:r>
                </w:p>
                <w:p w:rsidR="00C95577" w:rsidRDefault="00C95577" w:rsidP="00561049">
                  <w:pPr>
                    <w:pStyle w:val="BulletedList"/>
                    <w:numPr>
                      <w:ilvl w:val="0"/>
                      <w:numId w:val="17"/>
                    </w:numPr>
                  </w:pPr>
                  <w:r>
                    <w:t>Team Lead</w:t>
                  </w:r>
                </w:p>
                <w:p w:rsidR="00C95577" w:rsidRDefault="00C95577" w:rsidP="00561049">
                  <w:pPr>
                    <w:pStyle w:val="BulletedList"/>
                    <w:numPr>
                      <w:ilvl w:val="0"/>
                      <w:numId w:val="17"/>
                    </w:numPr>
                  </w:pPr>
                  <w:r>
                    <w:t>Material Handler</w:t>
                  </w:r>
                </w:p>
                <w:p w:rsidR="00C95577" w:rsidRDefault="00C95577" w:rsidP="00561049">
                  <w:pPr>
                    <w:pStyle w:val="BulletedList"/>
                    <w:numPr>
                      <w:ilvl w:val="0"/>
                      <w:numId w:val="17"/>
                    </w:numPr>
                  </w:pPr>
                  <w:r>
                    <w:t>Blue Print recognition</w:t>
                  </w:r>
                </w:p>
                <w:p w:rsidR="00C95577" w:rsidRPr="00DA1C12" w:rsidRDefault="00C95577" w:rsidP="00561049">
                  <w:pPr>
                    <w:pStyle w:val="BulletedList"/>
                    <w:numPr>
                      <w:ilvl w:val="0"/>
                      <w:numId w:val="17"/>
                    </w:numPr>
                  </w:pPr>
                  <w:r>
                    <w:t xml:space="preserve">Equipment certifications include </w:t>
                  </w:r>
                  <w:r w:rsidR="00F53EFB">
                    <w:t>Man lifts</w:t>
                  </w:r>
                  <w:r w:rsidRPr="00DA1C12">
                    <w:t xml:space="preserve">, Forklifts, and </w:t>
                  </w:r>
                  <w:r w:rsidR="00F53EFB" w:rsidRPr="00DA1C12">
                    <w:t>Bucket lifts</w:t>
                  </w:r>
                </w:p>
              </w:tc>
            </w:tr>
          </w:tbl>
          <w:p w:rsidR="00C95577" w:rsidRDefault="00C95577"/>
        </w:tc>
      </w:tr>
      <w:tr w:rsidR="00C95577" w:rsidTr="00C75DB8">
        <w:trPr>
          <w:trHeight w:hRule="exact" w:val="127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C95577" w:rsidRDefault="00C95577" w:rsidP="00727993">
            <w:pPr>
              <w:pStyle w:val="Heading2"/>
            </w:pPr>
          </w:p>
        </w:tc>
      </w:tr>
      <w:tr w:rsidR="00C95577" w:rsidTr="003545DE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C95577" w:rsidRPr="00A43F4E" w:rsidRDefault="00C95577" w:rsidP="00D62111">
            <w:pPr>
              <w:pStyle w:val="BodyText1"/>
              <w:tabs>
                <w:tab w:val="left" w:pos="2520"/>
              </w:tabs>
            </w:pPr>
            <w:r>
              <w:t>02/1996 – 11/2002 &amp; 04/2008 – 11/2009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C95577" w:rsidRPr="00A43F4E" w:rsidRDefault="00C95577" w:rsidP="00B67166">
            <w:pPr>
              <w:pStyle w:val="BodyText"/>
            </w:pPr>
            <w:r>
              <w:t>RK Mechanical Inc.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C95577" w:rsidRPr="00A43F4E" w:rsidRDefault="00C95577" w:rsidP="00B67166">
            <w:pPr>
              <w:pStyle w:val="BodyText3"/>
            </w:pPr>
            <w:r>
              <w:t>Denver, CO</w:t>
            </w:r>
          </w:p>
        </w:tc>
      </w:tr>
      <w:tr w:rsidR="00C95577">
        <w:trPr>
          <w:trHeight w:val="1080"/>
        </w:trPr>
        <w:tc>
          <w:tcPr>
            <w:tcW w:w="9090" w:type="dxa"/>
            <w:gridSpan w:val="4"/>
          </w:tcPr>
          <w:p w:rsidR="00C95577" w:rsidRDefault="00C95577" w:rsidP="00B224C8">
            <w:pPr>
              <w:pStyle w:val="Heading2"/>
            </w:pPr>
            <w:r>
              <w:t>HVAC Installer</w:t>
            </w:r>
          </w:p>
          <w:p w:rsidR="00C95577" w:rsidRPr="00A43F4E" w:rsidRDefault="00BC5F75" w:rsidP="00B224C8">
            <w:pPr>
              <w:pStyle w:val="BulletedList"/>
            </w:pPr>
            <w:r>
              <w:t>HVAC Installation</w:t>
            </w:r>
          </w:p>
          <w:p w:rsidR="00BC5F75" w:rsidRDefault="00BC5F75" w:rsidP="004209F7">
            <w:pPr>
              <w:pStyle w:val="BulletedList"/>
              <w:numPr>
                <w:ilvl w:val="0"/>
                <w:numId w:val="17"/>
              </w:numPr>
            </w:pPr>
            <w:r>
              <w:t>Team Lead</w:t>
            </w:r>
          </w:p>
          <w:p w:rsidR="00C75DB8" w:rsidRDefault="00BC5F75" w:rsidP="004209F7">
            <w:pPr>
              <w:pStyle w:val="BulletedList"/>
              <w:numPr>
                <w:ilvl w:val="0"/>
                <w:numId w:val="17"/>
              </w:numPr>
            </w:pPr>
            <w:r>
              <w:t>Material Handler</w:t>
            </w:r>
            <w:r w:rsidR="00C75DB8">
              <w:t xml:space="preserve"> </w:t>
            </w:r>
          </w:p>
          <w:p w:rsidR="00BC5F75" w:rsidRPr="00BC5F75" w:rsidRDefault="00C75DB8" w:rsidP="004209F7">
            <w:pPr>
              <w:pStyle w:val="BulletedList"/>
              <w:numPr>
                <w:ilvl w:val="0"/>
                <w:numId w:val="17"/>
              </w:numPr>
            </w:pPr>
            <w:r>
              <w:t>Blue Print recognition</w:t>
            </w:r>
          </w:p>
          <w:p w:rsidR="00BC5F75" w:rsidRPr="00BC5F75" w:rsidRDefault="00C75DB8" w:rsidP="004209F7">
            <w:pPr>
              <w:pStyle w:val="BulletedList"/>
              <w:numPr>
                <w:ilvl w:val="0"/>
                <w:numId w:val="17"/>
              </w:numPr>
            </w:pPr>
            <w:r>
              <w:t>Equipment certifications include Man lifts</w:t>
            </w:r>
            <w:r w:rsidRPr="00DA1C12">
              <w:t>, Forklifts, and Bucket lifts</w:t>
            </w:r>
          </w:p>
        </w:tc>
      </w:tr>
      <w:tr w:rsidR="00C95577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C95577" w:rsidRPr="0070617C" w:rsidRDefault="00C95577" w:rsidP="00F561DD">
            <w:pPr>
              <w:pStyle w:val="Heading1"/>
            </w:pPr>
            <w:r w:rsidRPr="003126B2">
              <w:t>Education</w:t>
            </w:r>
          </w:p>
        </w:tc>
      </w:tr>
      <w:tr w:rsidR="00C95577" w:rsidTr="003545DE">
        <w:trPr>
          <w:trHeight w:val="525"/>
        </w:trPr>
        <w:tc>
          <w:tcPr>
            <w:tcW w:w="2250" w:type="dxa"/>
            <w:tcBorders>
              <w:top w:val="single" w:sz="12" w:space="0" w:color="auto"/>
            </w:tcBorders>
          </w:tcPr>
          <w:p w:rsidR="00C95577" w:rsidRDefault="00BC5F75" w:rsidP="00B67166">
            <w:pPr>
              <w:pStyle w:val="BodyText1"/>
            </w:pPr>
            <w:r>
              <w:t>1990-1993</w:t>
            </w:r>
          </w:p>
        </w:tc>
        <w:tc>
          <w:tcPr>
            <w:tcW w:w="4589" w:type="dxa"/>
            <w:gridSpan w:val="2"/>
            <w:tcBorders>
              <w:top w:val="single" w:sz="12" w:space="0" w:color="auto"/>
            </w:tcBorders>
          </w:tcPr>
          <w:p w:rsidR="00C95577" w:rsidRDefault="00BC5F75" w:rsidP="00B67166">
            <w:pPr>
              <w:pStyle w:val="BodyText"/>
            </w:pPr>
            <w:r>
              <w:t>Red Rocks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C95577" w:rsidRDefault="00BC5F75" w:rsidP="00B67166">
            <w:pPr>
              <w:pStyle w:val="BodyText3"/>
            </w:pPr>
            <w:r>
              <w:t>Lakewood, CO</w:t>
            </w:r>
          </w:p>
        </w:tc>
      </w:tr>
      <w:tr w:rsidR="00C95577" w:rsidTr="00561049">
        <w:trPr>
          <w:trHeight w:val="605"/>
        </w:trPr>
        <w:tc>
          <w:tcPr>
            <w:tcW w:w="9090" w:type="dxa"/>
            <w:gridSpan w:val="4"/>
          </w:tcPr>
          <w:p w:rsidR="00C95577" w:rsidRDefault="00BC5F75" w:rsidP="00BB1EBE">
            <w:pPr>
              <w:pStyle w:val="ListParagraph"/>
              <w:numPr>
                <w:ilvl w:val="0"/>
                <w:numId w:val="3"/>
              </w:numPr>
            </w:pPr>
            <w:r>
              <w:t>CITC Program/HVAC and Sheet Metal Installation.  Courses included Blue print recognition, coding, welding, and fabrication</w:t>
            </w:r>
            <w:r w:rsidR="00264973">
              <w:t>.</w:t>
            </w:r>
          </w:p>
          <w:p w:rsidR="00561049" w:rsidRPr="00561049" w:rsidRDefault="00561049" w:rsidP="00BB1EBE">
            <w:pPr>
              <w:pStyle w:val="ListParagraph"/>
              <w:numPr>
                <w:ilvl w:val="0"/>
                <w:numId w:val="3"/>
              </w:numPr>
            </w:pPr>
            <w:r>
              <w:t>Emily Griffith Opportunity School</w:t>
            </w:r>
            <w:r w:rsidR="00BB1EBE">
              <w:t>, GED, 2012</w:t>
            </w:r>
          </w:p>
          <w:p w:rsidR="00264973" w:rsidRPr="00264973" w:rsidRDefault="00264973" w:rsidP="00264973"/>
        </w:tc>
      </w:tr>
      <w:tr w:rsidR="00C95577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C95577" w:rsidRPr="0070617C" w:rsidRDefault="00C95577" w:rsidP="00D62111">
            <w:pPr>
              <w:pStyle w:val="Heading1"/>
            </w:pPr>
            <w:r>
              <w:t>References</w:t>
            </w:r>
          </w:p>
        </w:tc>
      </w:tr>
      <w:tr w:rsidR="00C95577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C95577" w:rsidRDefault="00C95577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0E" w:rsidRDefault="001D160E">
      <w:r>
        <w:separator/>
      </w:r>
    </w:p>
  </w:endnote>
  <w:endnote w:type="continuationSeparator" w:id="0">
    <w:p w:rsidR="001D160E" w:rsidRDefault="001D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0E" w:rsidRDefault="001D160E">
      <w:r>
        <w:separator/>
      </w:r>
    </w:p>
  </w:footnote>
  <w:footnote w:type="continuationSeparator" w:id="0">
    <w:p w:rsidR="001D160E" w:rsidRDefault="001D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Pr="00FB371B" w:rsidRDefault="007162C6" w:rsidP="007162C6">
    <w:pPr>
      <w:pStyle w:val="YourNamePage2"/>
      <w:ind w:left="2160" w:firstLine="720"/>
      <w:jc w:val="left"/>
    </w:pPr>
    <w:r>
      <w:t>Rodney E. Adams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2741"/>
    <w:multiLevelType w:val="hybridMultilevel"/>
    <w:tmpl w:val="4F56E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E37DB"/>
    <w:multiLevelType w:val="hybridMultilevel"/>
    <w:tmpl w:val="FC747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4C330F4"/>
    <w:multiLevelType w:val="hybridMultilevel"/>
    <w:tmpl w:val="5FDC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2A91"/>
    <w:multiLevelType w:val="hybridMultilevel"/>
    <w:tmpl w:val="514C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44161"/>
    <w:multiLevelType w:val="hybridMultilevel"/>
    <w:tmpl w:val="E620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6C06AD9"/>
    <w:multiLevelType w:val="hybridMultilevel"/>
    <w:tmpl w:val="379E121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FE56CE"/>
    <w:multiLevelType w:val="hybridMultilevel"/>
    <w:tmpl w:val="D474F3D0"/>
    <w:lvl w:ilvl="0" w:tplc="F07A0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7"/>
  </w:num>
  <w:num w:numId="7">
    <w:abstractNumId w:val="7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0E"/>
    <w:rsid w:val="000D5CBC"/>
    <w:rsid w:val="001014A0"/>
    <w:rsid w:val="0011138C"/>
    <w:rsid w:val="00116458"/>
    <w:rsid w:val="001D160E"/>
    <w:rsid w:val="001E6339"/>
    <w:rsid w:val="00264973"/>
    <w:rsid w:val="002802E5"/>
    <w:rsid w:val="003545DE"/>
    <w:rsid w:val="00365AEA"/>
    <w:rsid w:val="0037263E"/>
    <w:rsid w:val="004209F7"/>
    <w:rsid w:val="00430460"/>
    <w:rsid w:val="004467E5"/>
    <w:rsid w:val="00536728"/>
    <w:rsid w:val="00561049"/>
    <w:rsid w:val="006A52DF"/>
    <w:rsid w:val="007162C6"/>
    <w:rsid w:val="0072620D"/>
    <w:rsid w:val="00727993"/>
    <w:rsid w:val="00763259"/>
    <w:rsid w:val="00971E9D"/>
    <w:rsid w:val="00980484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1EBE"/>
    <w:rsid w:val="00BB2FAB"/>
    <w:rsid w:val="00BC5F75"/>
    <w:rsid w:val="00C1300F"/>
    <w:rsid w:val="00C5369F"/>
    <w:rsid w:val="00C75DB8"/>
    <w:rsid w:val="00C8736B"/>
    <w:rsid w:val="00C95577"/>
    <w:rsid w:val="00CF2F11"/>
    <w:rsid w:val="00D15F5D"/>
    <w:rsid w:val="00D43291"/>
    <w:rsid w:val="00D467AD"/>
    <w:rsid w:val="00D62111"/>
    <w:rsid w:val="00D73271"/>
    <w:rsid w:val="00F05F0E"/>
    <w:rsid w:val="00F53EFB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ho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Girlz</dc:creator>
  <cp:lastModifiedBy>user</cp:lastModifiedBy>
  <cp:revision>2</cp:revision>
  <cp:lastPrinted>2011-08-23T00:07:00Z</cp:lastPrinted>
  <dcterms:created xsi:type="dcterms:W3CDTF">2013-02-21T22:15:00Z</dcterms:created>
  <dcterms:modified xsi:type="dcterms:W3CDTF">2013-02-21T22:15:00Z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