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1F" w:rsidRDefault="003A1FE7" w:rsidP="00D27515">
      <w:pPr>
        <w:pStyle w:val="Name"/>
        <w:widowControl w:val="0"/>
      </w:pPr>
      <w:r>
        <w:t>Ajok G. Abiar</w:t>
      </w:r>
    </w:p>
    <w:p w:rsidR="001C1A1F" w:rsidRDefault="003A1FE7" w:rsidP="00D27515">
      <w:pPr>
        <w:pStyle w:val="Address"/>
        <w:keepLines w:val="0"/>
        <w:widowControl w:val="0"/>
      </w:pPr>
      <w:r>
        <w:t>2460 S. Quebec St</w:t>
      </w:r>
      <w:r w:rsidR="001C1A1F">
        <w:t xml:space="preserve"> </w:t>
      </w:r>
      <w:r w:rsidR="001C1A1F">
        <w:rPr>
          <w:szCs w:val="18"/>
        </w:rPr>
        <w:sym w:font="Wingdings" w:char="F06C"/>
      </w:r>
      <w:r>
        <w:t xml:space="preserve"> Denver, CO</w:t>
      </w:r>
      <w:r w:rsidR="001C1A1F">
        <w:t xml:space="preserve"> </w:t>
      </w:r>
      <w:r w:rsidR="0041633D">
        <w:t>80231</w:t>
      </w:r>
      <w:r w:rsidR="001C1A1F">
        <w:t xml:space="preserve"> </w:t>
      </w:r>
      <w:r w:rsidR="001C1A1F">
        <w:rPr>
          <w:szCs w:val="18"/>
        </w:rPr>
        <w:sym w:font="Wingdings" w:char="F06C"/>
      </w:r>
      <w:r>
        <w:t xml:space="preserve">  Phone: 419-339-2829</w:t>
      </w:r>
      <w:r w:rsidR="001C1A1F">
        <w:t xml:space="preserve"> </w:t>
      </w:r>
      <w:r w:rsidR="001C1A1F">
        <w:rPr>
          <w:szCs w:val="18"/>
        </w:rPr>
        <w:sym w:font="Wingdings" w:char="F06C"/>
      </w:r>
      <w:r w:rsidR="001C1A1F">
        <w:t xml:space="preserve">  </w:t>
      </w:r>
      <w:r w:rsidR="0041633D">
        <w:t>ajok81</w:t>
      </w:r>
      <w:r w:rsidR="006D7FB6">
        <w:t>@gmail.com</w:t>
      </w:r>
    </w:p>
    <w:p w:rsidR="007911AE" w:rsidRPr="007911AE" w:rsidRDefault="001C1A1F" w:rsidP="007911AE">
      <w:pPr>
        <w:pStyle w:val="ResumeSectionHeaders"/>
        <w:widowControl w:val="0"/>
      </w:pPr>
      <w:r>
        <w:t>Professional Experience</w:t>
      </w:r>
    </w:p>
    <w:p w:rsidR="00AE7CE5" w:rsidRDefault="003A1FE7" w:rsidP="00AE7CE5">
      <w:pPr>
        <w:widowControl w:val="0"/>
        <w:rPr>
          <w:rStyle w:val="CompanyLocationChar"/>
        </w:rPr>
      </w:pPr>
      <w:r>
        <w:rPr>
          <w:rStyle w:val="CompanyLocationChar"/>
          <w:caps/>
        </w:rPr>
        <w:t>Lake ERIE COLLEGE</w:t>
      </w:r>
      <w:r w:rsidR="00AE7CE5">
        <w:rPr>
          <w:rFonts w:eastAsia="MS Mincho"/>
        </w:rPr>
        <w:t xml:space="preserve"> </w:t>
      </w:r>
      <w:r>
        <w:rPr>
          <w:rStyle w:val="CompanyLocationChar"/>
        </w:rPr>
        <w:t>– Painesville</w:t>
      </w:r>
      <w:r w:rsidR="00AE7CE5">
        <w:rPr>
          <w:rStyle w:val="CompanyLocationChar"/>
        </w:rPr>
        <w:t>, OH</w:t>
      </w:r>
    </w:p>
    <w:p w:rsidR="00AE7CE5" w:rsidRPr="00500C34" w:rsidRDefault="00AE7CE5" w:rsidP="00AE7CE5">
      <w:pPr>
        <w:pStyle w:val="CompanyLocation"/>
        <w:keepNext w:val="0"/>
        <w:widowControl w:val="0"/>
        <w:spacing w:before="0" w:after="40"/>
        <w:rPr>
          <w:i/>
        </w:rPr>
      </w:pPr>
      <w:r>
        <w:rPr>
          <w:i/>
        </w:rPr>
        <w:t>An educational institution for higher learning and research</w:t>
      </w:r>
    </w:p>
    <w:p w:rsidR="00AE7CE5" w:rsidRDefault="003A1FE7" w:rsidP="00AE7CE5">
      <w:pPr>
        <w:pStyle w:val="CompanyLocation"/>
        <w:keepNext w:val="0"/>
        <w:widowControl w:val="0"/>
        <w:spacing w:before="0" w:after="40"/>
        <w:rPr>
          <w:caps/>
        </w:rPr>
      </w:pPr>
      <w:r>
        <w:rPr>
          <w:rStyle w:val="JobTitleChar"/>
        </w:rPr>
        <w:t xml:space="preserve">Alumni &amp; Public relations </w:t>
      </w:r>
      <w:r w:rsidR="00AE7CE5">
        <w:rPr>
          <w:rStyle w:val="JobTitleChar"/>
        </w:rPr>
        <w:t>Assistant</w:t>
      </w:r>
      <w:r>
        <w:t>, 11/2012-05/2013</w:t>
      </w:r>
    </w:p>
    <w:p w:rsidR="00AE7CE5" w:rsidRDefault="00AE7CE5" w:rsidP="00AE7CE5">
      <w:pPr>
        <w:pStyle w:val="CompanyLocation"/>
        <w:keepNext w:val="0"/>
        <w:widowControl w:val="0"/>
        <w:spacing w:before="0" w:after="40"/>
        <w:rPr>
          <w:caps/>
        </w:rPr>
      </w:pPr>
      <w:r>
        <w:t>Wor</w:t>
      </w:r>
      <w:r w:rsidR="003A1FE7">
        <w:t>k in the office of Alumni and public relations.</w:t>
      </w:r>
    </w:p>
    <w:p w:rsidR="00AE7CE5" w:rsidRDefault="00AE7CE5" w:rsidP="00AE7CE5">
      <w:pPr>
        <w:pStyle w:val="CompanyLocation"/>
        <w:keepNext w:val="0"/>
        <w:widowControl w:val="0"/>
        <w:spacing w:before="0" w:after="40"/>
        <w:rPr>
          <w:caps/>
        </w:rPr>
      </w:pPr>
      <w:r w:rsidRPr="00500C34">
        <w:rPr>
          <w:rFonts w:cs="Times New Roman"/>
          <w:b/>
          <w:bCs/>
          <w:i/>
          <w:szCs w:val="24"/>
        </w:rPr>
        <w:t>Selected Accomplishments</w:t>
      </w:r>
      <w:r>
        <w:rPr>
          <w:rFonts w:cs="Times New Roman"/>
          <w:b/>
          <w:bCs/>
          <w:i/>
          <w:szCs w:val="24"/>
        </w:rPr>
        <w:t>:</w:t>
      </w:r>
    </w:p>
    <w:p w:rsidR="00AE7CE5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Act as receptionist.</w:t>
      </w:r>
    </w:p>
    <w:p w:rsidR="003A1FE7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Answering calls</w:t>
      </w:r>
    </w:p>
    <w:p w:rsidR="003A1FE7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Scheduling appointments</w:t>
      </w:r>
    </w:p>
    <w:p w:rsidR="003A1FE7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Receiving and sending emails.</w:t>
      </w:r>
    </w:p>
    <w:p w:rsidR="003A1FE7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 xml:space="preserve">Organize files </w:t>
      </w:r>
    </w:p>
    <w:p w:rsidR="003A1FE7" w:rsidRPr="003A1FE7" w:rsidRDefault="003A1FE7" w:rsidP="003A1FE7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Update alumni information on razor edge.</w:t>
      </w:r>
    </w:p>
    <w:p w:rsidR="001C1A1F" w:rsidRPr="00A21FA5" w:rsidRDefault="00A21FA5" w:rsidP="00D27515">
      <w:pPr>
        <w:pStyle w:val="CompanyLocation"/>
        <w:keepNext w:val="0"/>
        <w:widowControl w:val="0"/>
        <w:spacing w:before="0" w:after="40"/>
        <w:rPr>
          <w:caps/>
        </w:rPr>
      </w:pPr>
      <w:r>
        <w:rPr>
          <w:caps/>
        </w:rPr>
        <w:t>Lake ERIE COLLEGE ATHLETIC DEPARTMENT</w:t>
      </w:r>
    </w:p>
    <w:p w:rsidR="001C1A1F" w:rsidRDefault="001C1A1F" w:rsidP="00D27515">
      <w:pPr>
        <w:pStyle w:val="CompanyLocation"/>
        <w:keepNext w:val="0"/>
        <w:widowControl w:val="0"/>
        <w:spacing w:before="0" w:after="40"/>
        <w:rPr>
          <w:caps/>
        </w:rPr>
      </w:pPr>
      <w:r w:rsidRPr="00500C34">
        <w:rPr>
          <w:rStyle w:val="JobTitleChar"/>
        </w:rPr>
        <w:t>Facility Manager</w:t>
      </w:r>
      <w:r w:rsidR="00C8260F">
        <w:t xml:space="preserve">, </w:t>
      </w:r>
      <w:r w:rsidR="00AE7CE5">
        <w:t>0</w:t>
      </w:r>
      <w:r w:rsidR="00A21FA5">
        <w:t>8</w:t>
      </w:r>
      <w:r w:rsidR="00C8260F">
        <w:t xml:space="preserve">/2011- </w:t>
      </w:r>
      <w:r w:rsidR="00A21FA5">
        <w:t>10</w:t>
      </w:r>
      <w:r w:rsidR="00C8260F">
        <w:t>/2012</w:t>
      </w:r>
    </w:p>
    <w:p w:rsidR="001C1A1F" w:rsidRDefault="001C1A1F" w:rsidP="00D27515">
      <w:pPr>
        <w:pStyle w:val="CompanyLocation"/>
        <w:keepNext w:val="0"/>
        <w:widowControl w:val="0"/>
        <w:spacing w:before="0" w:after="40"/>
        <w:rPr>
          <w:caps/>
        </w:rPr>
      </w:pPr>
      <w:r>
        <w:t>Work with a facilities team to coordinate, plan, and supervise the operation and mainten</w:t>
      </w:r>
      <w:r w:rsidR="00A21FA5">
        <w:t>ance of sporting events at Lake Erie College.</w:t>
      </w:r>
    </w:p>
    <w:p w:rsidR="001C1A1F" w:rsidRDefault="001C1A1F" w:rsidP="00D27515">
      <w:pPr>
        <w:pStyle w:val="CompanyLocation"/>
        <w:keepNext w:val="0"/>
        <w:widowControl w:val="0"/>
        <w:spacing w:before="0" w:after="40"/>
        <w:rPr>
          <w:caps/>
        </w:rPr>
      </w:pPr>
      <w:r w:rsidRPr="00500C34">
        <w:rPr>
          <w:rFonts w:cs="Times New Roman"/>
          <w:b/>
          <w:bCs/>
          <w:i/>
          <w:szCs w:val="24"/>
        </w:rPr>
        <w:t>Selected Accomplishments</w:t>
      </w:r>
      <w:r>
        <w:rPr>
          <w:rFonts w:cs="Times New Roman"/>
          <w:b/>
          <w:bCs/>
          <w:i/>
          <w:szCs w:val="24"/>
        </w:rPr>
        <w:t>:</w:t>
      </w:r>
    </w:p>
    <w:p w:rsidR="001C1A1F" w:rsidRDefault="001C1A1F" w:rsidP="00D27515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 xml:space="preserve">Ensure the facilities maintained and equipped for athletic competition and that necessary preparation is completed for practice sessions and competition events </w:t>
      </w:r>
    </w:p>
    <w:p w:rsidR="001C1A1F" w:rsidRPr="008E5CA8" w:rsidRDefault="001C1A1F" w:rsidP="008E5CA8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Create positive relationships with coaches and event participants within the facilities</w:t>
      </w:r>
    </w:p>
    <w:p w:rsidR="001C1A1F" w:rsidRDefault="001C1A1F" w:rsidP="00D27515">
      <w:pPr>
        <w:pStyle w:val="CompanyLocation"/>
        <w:keepNext w:val="0"/>
        <w:widowControl w:val="0"/>
        <w:numPr>
          <w:ilvl w:val="0"/>
          <w:numId w:val="4"/>
        </w:numPr>
        <w:spacing w:before="0" w:after="40"/>
        <w:rPr>
          <w:caps/>
        </w:rPr>
      </w:pPr>
      <w:r>
        <w:t>Provide multi-level comm</w:t>
      </w:r>
      <w:r w:rsidR="006F466D">
        <w:t>unication to help the order</w:t>
      </w:r>
      <w:r>
        <w:t xml:space="preserve"> of all events at the complex</w:t>
      </w:r>
    </w:p>
    <w:p w:rsidR="001C1A1F" w:rsidRDefault="001C1A1F" w:rsidP="00D27515">
      <w:pPr>
        <w:pStyle w:val="CompanyLocation"/>
        <w:keepNext w:val="0"/>
        <w:widowControl w:val="0"/>
        <w:pBdr>
          <w:top w:val="single" w:sz="4" w:space="1" w:color="auto"/>
        </w:pBdr>
        <w:spacing w:before="0" w:after="40"/>
        <w:rPr>
          <w:caps/>
        </w:rPr>
      </w:pPr>
    </w:p>
    <w:p w:rsidR="001C1A1F" w:rsidRDefault="00A21FA5" w:rsidP="00D27515">
      <w:pPr>
        <w:pStyle w:val="CompanyLocation"/>
        <w:keepNext w:val="0"/>
        <w:widowControl w:val="0"/>
        <w:pBdr>
          <w:top w:val="single" w:sz="4" w:space="1" w:color="auto"/>
        </w:pBdr>
        <w:spacing w:before="0" w:after="40"/>
      </w:pPr>
      <w:r>
        <w:rPr>
          <w:caps/>
        </w:rPr>
        <w:t>Brickman GROUP</w:t>
      </w:r>
    </w:p>
    <w:p w:rsidR="001C1A1F" w:rsidRDefault="00A21FA5" w:rsidP="00D27515">
      <w:pPr>
        <w:pStyle w:val="Companyinfo"/>
        <w:keepNext w:val="0"/>
        <w:widowControl w:val="0"/>
        <w:spacing w:after="40"/>
        <w:rPr>
          <w:iCs/>
        </w:rPr>
      </w:pPr>
      <w:r>
        <w:t>Landscaping</w:t>
      </w:r>
    </w:p>
    <w:p w:rsidR="001C1A1F" w:rsidRDefault="00A21FA5" w:rsidP="00D27515">
      <w:pPr>
        <w:pStyle w:val="JobDates"/>
        <w:widowControl w:val="0"/>
        <w:spacing w:before="0" w:after="40"/>
      </w:pPr>
      <w:r>
        <w:rPr>
          <w:rStyle w:val="JobTitleChar"/>
        </w:rPr>
        <w:t>Crew Member</w:t>
      </w:r>
      <w:r w:rsidR="001C1A1F">
        <w:rPr>
          <w:rStyle w:val="JobTitleChar"/>
        </w:rPr>
        <w:t>,</w:t>
      </w:r>
      <w:r>
        <w:t xml:space="preserve"> 05/2012 to 08/2012</w:t>
      </w:r>
    </w:p>
    <w:p w:rsidR="00A21FA5" w:rsidRDefault="00A21FA5" w:rsidP="002C51A8">
      <w:pPr>
        <w:pStyle w:val="BulletPoints"/>
      </w:pPr>
      <w:r>
        <w:t>Work with a team lead to ensure quality results.</w:t>
      </w:r>
    </w:p>
    <w:p w:rsidR="001C1A1F" w:rsidRDefault="001C1A1F" w:rsidP="00A21FA5">
      <w:pPr>
        <w:pStyle w:val="Accomplishments"/>
        <w:widowControl w:val="0"/>
        <w:spacing w:before="0" w:after="40"/>
      </w:pPr>
    </w:p>
    <w:p w:rsidR="001C1A1F" w:rsidRDefault="001C1A1F" w:rsidP="008E5CA8">
      <w:pPr>
        <w:pStyle w:val="ResumeSectionHeaders"/>
        <w:widowControl w:val="0"/>
      </w:pPr>
      <w:r>
        <w:t>Education</w:t>
      </w:r>
    </w:p>
    <w:p w:rsidR="00AE7CE5" w:rsidRDefault="00A21FA5" w:rsidP="00AE7CE5">
      <w:pPr>
        <w:widowControl w:val="0"/>
        <w:rPr>
          <w:rStyle w:val="CompanyLocationChar"/>
        </w:rPr>
      </w:pPr>
      <w:r>
        <w:rPr>
          <w:rStyle w:val="CompanyLocationChar"/>
          <w:caps/>
        </w:rPr>
        <w:t>Argosy university</w:t>
      </w:r>
      <w:r w:rsidR="00AE7CE5">
        <w:rPr>
          <w:rFonts w:eastAsia="MS Mincho"/>
        </w:rPr>
        <w:t xml:space="preserve"> </w:t>
      </w:r>
      <w:r>
        <w:rPr>
          <w:rStyle w:val="CompanyLocationChar"/>
        </w:rPr>
        <w:t>– Denver, CO</w:t>
      </w:r>
    </w:p>
    <w:p w:rsidR="00AE7CE5" w:rsidRDefault="00AE7CE5" w:rsidP="00AE7CE5">
      <w:pPr>
        <w:widowControl w:val="0"/>
        <w:rPr>
          <w:rStyle w:val="JobDatesChar"/>
        </w:rPr>
      </w:pPr>
      <w:r>
        <w:rPr>
          <w:rStyle w:val="JobTitleChar"/>
        </w:rPr>
        <w:t>M</w:t>
      </w:r>
      <w:r w:rsidR="00A21FA5">
        <w:rPr>
          <w:rStyle w:val="JobTitleChar"/>
        </w:rPr>
        <w:t>.A.</w:t>
      </w:r>
      <w:r w:rsidR="00A21FA5">
        <w:rPr>
          <w:rStyle w:val="AwardTextBoldChar"/>
        </w:rPr>
        <w:t xml:space="preserve"> Clinical Mental Health Counseling</w:t>
      </w:r>
      <w:r>
        <w:rPr>
          <w:rFonts w:eastAsia="MS Mincho"/>
        </w:rPr>
        <w:t xml:space="preserve"> </w:t>
      </w:r>
      <w:r w:rsidR="00A21FA5">
        <w:rPr>
          <w:rStyle w:val="JobDatesChar"/>
        </w:rPr>
        <w:t>05/2015</w:t>
      </w:r>
    </w:p>
    <w:p w:rsidR="006F1717" w:rsidRDefault="006F1717" w:rsidP="006F1717">
      <w:pPr>
        <w:pStyle w:val="BulletPoints"/>
        <w:rPr>
          <w:rStyle w:val="JobDatesChar"/>
        </w:rPr>
      </w:pPr>
      <w:r>
        <w:rPr>
          <w:rStyle w:val="JobDatesChar"/>
        </w:rPr>
        <w:t>Professional identity-value all aspects of professional functioning, including history, roles, organization structures, ethics, legalities, standards, and credentialing.</w:t>
      </w:r>
    </w:p>
    <w:p w:rsidR="006F1717" w:rsidRDefault="006F1717" w:rsidP="006F1717">
      <w:pPr>
        <w:pStyle w:val="BulletPoints"/>
        <w:rPr>
          <w:rStyle w:val="JobDatesChar"/>
        </w:rPr>
      </w:pPr>
      <w:r>
        <w:rPr>
          <w:rStyle w:val="JobDatesChar"/>
        </w:rPr>
        <w:t>Helping Relationships-Ethically and effecting deliver a range of counseling and constitution services.</w:t>
      </w:r>
    </w:p>
    <w:p w:rsidR="006F1717" w:rsidRDefault="006F1717" w:rsidP="006F1717">
      <w:pPr>
        <w:pStyle w:val="BulletPoints"/>
        <w:rPr>
          <w:rStyle w:val="JobDatesChar"/>
        </w:rPr>
      </w:pPr>
      <w:r>
        <w:rPr>
          <w:rStyle w:val="JobDatesChar"/>
        </w:rPr>
        <w:t>Human Growth and Development-Interpret and apply core theory and research of the nature and needs of individuals at all development levels.</w:t>
      </w:r>
    </w:p>
    <w:p w:rsidR="00DC3E66" w:rsidRDefault="00DC3E66" w:rsidP="00D27515">
      <w:pPr>
        <w:widowControl w:val="0"/>
        <w:rPr>
          <w:rFonts w:eastAsia="MS Mincho" w:cs="Tahoma"/>
          <w:bCs/>
          <w:iCs/>
          <w:sz w:val="19"/>
          <w:szCs w:val="19"/>
        </w:rPr>
      </w:pPr>
    </w:p>
    <w:p w:rsidR="001C1A1F" w:rsidRDefault="001C1A1F" w:rsidP="00D27515">
      <w:pPr>
        <w:widowControl w:val="0"/>
        <w:rPr>
          <w:rStyle w:val="CompanyLocationChar"/>
        </w:rPr>
      </w:pPr>
      <w:r>
        <w:rPr>
          <w:rStyle w:val="CompanyLocationChar"/>
          <w:caps/>
        </w:rPr>
        <w:t>Lake Erie College</w:t>
      </w:r>
      <w:r>
        <w:rPr>
          <w:rFonts w:eastAsia="MS Mincho"/>
        </w:rPr>
        <w:t xml:space="preserve"> </w:t>
      </w:r>
      <w:r>
        <w:rPr>
          <w:rStyle w:val="CompanyLocationChar"/>
        </w:rPr>
        <w:t>– Painesville, OH</w:t>
      </w:r>
    </w:p>
    <w:p w:rsidR="001C1A1F" w:rsidRDefault="001C1A1F" w:rsidP="00D27515">
      <w:pPr>
        <w:widowControl w:val="0"/>
        <w:rPr>
          <w:rStyle w:val="JobDatesChar"/>
        </w:rPr>
      </w:pPr>
      <w:r>
        <w:rPr>
          <w:rStyle w:val="JobTitleChar"/>
        </w:rPr>
        <w:t xml:space="preserve">Bachelor of </w:t>
      </w:r>
      <w:r w:rsidR="00A21FA5">
        <w:rPr>
          <w:rStyle w:val="JobTitleChar"/>
        </w:rPr>
        <w:t>Arts</w:t>
      </w:r>
      <w:r>
        <w:rPr>
          <w:rStyle w:val="AwardTextBoldChar"/>
        </w:rPr>
        <w:t>,</w:t>
      </w:r>
      <w:r>
        <w:rPr>
          <w:rFonts w:eastAsia="MS Mincho"/>
        </w:rPr>
        <w:t xml:space="preserve"> </w:t>
      </w:r>
      <w:r w:rsidR="00A21FA5">
        <w:rPr>
          <w:rStyle w:val="JobDatesChar"/>
        </w:rPr>
        <w:t>05/2013</w:t>
      </w:r>
    </w:p>
    <w:p w:rsidR="00AF435A" w:rsidRDefault="00AF435A" w:rsidP="00AF435A">
      <w:pPr>
        <w:pStyle w:val="BulletPoints"/>
        <w:widowControl w:val="0"/>
      </w:pPr>
      <w:r>
        <w:t>Major: Psychology (3.</w:t>
      </w:r>
      <w:r w:rsidR="0056300A">
        <w:t>7</w:t>
      </w:r>
      <w:r>
        <w:t xml:space="preserve"> GPA)</w:t>
      </w:r>
    </w:p>
    <w:p w:rsidR="00AF435A" w:rsidRDefault="00AF435A" w:rsidP="00AF435A">
      <w:pPr>
        <w:pStyle w:val="BulletPoints"/>
        <w:widowControl w:val="0"/>
      </w:pPr>
      <w:r>
        <w:t>Minor: Biology</w:t>
      </w:r>
    </w:p>
    <w:p w:rsidR="001C1A1F" w:rsidRDefault="00AF435A" w:rsidP="00AF435A">
      <w:pPr>
        <w:pStyle w:val="BulletPoints"/>
      </w:pPr>
      <w:r>
        <w:t>P</w:t>
      </w:r>
      <w:r w:rsidR="001C1A1F">
        <w:t>layed varsity Soccer (</w:t>
      </w:r>
      <w:r w:rsidR="008E5CA8">
        <w:t xml:space="preserve">NCAA Division II) on </w:t>
      </w:r>
      <w:r>
        <w:t xml:space="preserve">full right </w:t>
      </w:r>
      <w:r w:rsidR="008E5CA8">
        <w:t>scholarship</w:t>
      </w:r>
      <w:r>
        <w:t>.</w:t>
      </w:r>
    </w:p>
    <w:p w:rsidR="00AF435A" w:rsidRDefault="00AF435A" w:rsidP="00AF435A">
      <w:pPr>
        <w:pStyle w:val="BulletPoints"/>
      </w:pPr>
      <w:r>
        <w:t>Psychology club</w:t>
      </w:r>
    </w:p>
    <w:p w:rsidR="00AF435A" w:rsidRDefault="00AF435A" w:rsidP="00AF435A">
      <w:pPr>
        <w:pStyle w:val="BulletPoints"/>
      </w:pPr>
      <w:r>
        <w:t>Ambassador-The highest student body in school.</w:t>
      </w:r>
    </w:p>
    <w:p w:rsidR="00AF435A" w:rsidRDefault="00AF435A" w:rsidP="00AF435A">
      <w:pPr>
        <w:pStyle w:val="BulletPoints"/>
        <w:numPr>
          <w:ilvl w:val="1"/>
          <w:numId w:val="1"/>
        </w:numPr>
      </w:pPr>
      <w:r>
        <w:t>Organize school sponsored events.</w:t>
      </w:r>
    </w:p>
    <w:p w:rsidR="00AF435A" w:rsidRDefault="00AF435A" w:rsidP="00AF435A">
      <w:pPr>
        <w:pStyle w:val="BulletPoints"/>
        <w:numPr>
          <w:ilvl w:val="1"/>
          <w:numId w:val="1"/>
        </w:numPr>
      </w:pPr>
      <w:r>
        <w:t>School president’s “right hand” club.</w:t>
      </w:r>
    </w:p>
    <w:sectPr w:rsidR="00AF435A" w:rsidSect="00D27515">
      <w:headerReference w:type="default" r:id="rId7"/>
      <w:footerReference w:type="default" r:id="rId8"/>
      <w:type w:val="continuous"/>
      <w:pgSz w:w="12240" w:h="15840" w:code="1"/>
      <w:pgMar w:top="864" w:right="1008" w:bottom="864" w:left="1008" w:header="0" w:footer="720" w:gutter="0"/>
      <w:cols w:space="720"/>
      <w:rtlGutter/>
      <w:docGrid w:linePitch="326" w:charSpace="46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D5" w:rsidRDefault="00F569D5">
      <w:r>
        <w:separator/>
      </w:r>
    </w:p>
  </w:endnote>
  <w:endnote w:type="continuationSeparator" w:id="0">
    <w:p w:rsidR="00F569D5" w:rsidRDefault="00F5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1F" w:rsidRDefault="00AF435A">
    <w:pPr>
      <w:pStyle w:val="Footer"/>
      <w:tabs>
        <w:tab w:val="clear" w:pos="9360"/>
        <w:tab w:val="right" w:pos="10062"/>
      </w:tabs>
    </w:pPr>
    <w:r>
      <w:rPr>
        <w:rStyle w:val="PageNumber"/>
        <w:rFonts w:cs="Tahoma"/>
        <w:i/>
        <w:sz w:val="16"/>
        <w:szCs w:val="16"/>
      </w:rPr>
      <w:t>Ajok Abiar</w:t>
    </w:r>
    <w:r w:rsidR="001C1A1F">
      <w:rPr>
        <w:rStyle w:val="PageNumber"/>
        <w:rFonts w:cs="Tahoma"/>
        <w:i/>
        <w:sz w:val="16"/>
        <w:szCs w:val="16"/>
      </w:rPr>
      <w:t xml:space="preserve"> Resume</w:t>
    </w:r>
    <w:r w:rsidR="001C1A1F">
      <w:rPr>
        <w:rStyle w:val="PageNumber"/>
        <w:rFonts w:cs="Tahoma"/>
        <w:i/>
        <w:sz w:val="16"/>
        <w:szCs w:val="16"/>
      </w:rPr>
      <w:tab/>
    </w:r>
    <w:r w:rsidR="001C1A1F">
      <w:rPr>
        <w:rStyle w:val="PageNumber"/>
        <w:rFonts w:cs="Tahoma"/>
        <w:i/>
        <w:sz w:val="16"/>
        <w:szCs w:val="16"/>
      </w:rPr>
      <w:tab/>
      <w:t xml:space="preserve">Page </w:t>
    </w:r>
    <w:r w:rsidR="00E416F4">
      <w:rPr>
        <w:rStyle w:val="PageNumber"/>
        <w:rFonts w:cs="Tahoma"/>
        <w:sz w:val="16"/>
        <w:szCs w:val="16"/>
      </w:rPr>
      <w:fldChar w:fldCharType="begin"/>
    </w:r>
    <w:r w:rsidR="001C1A1F">
      <w:rPr>
        <w:rStyle w:val="PageNumber"/>
        <w:rFonts w:cs="Tahoma"/>
        <w:sz w:val="16"/>
        <w:szCs w:val="16"/>
      </w:rPr>
      <w:instrText xml:space="preserve"> PAGE </w:instrText>
    </w:r>
    <w:r w:rsidR="00E416F4">
      <w:rPr>
        <w:rStyle w:val="PageNumber"/>
        <w:rFonts w:cs="Tahoma"/>
        <w:sz w:val="16"/>
        <w:szCs w:val="16"/>
      </w:rPr>
      <w:fldChar w:fldCharType="separate"/>
    </w:r>
    <w:r w:rsidR="0056300A">
      <w:rPr>
        <w:rStyle w:val="PageNumber"/>
        <w:rFonts w:cs="Tahoma"/>
        <w:noProof/>
        <w:sz w:val="16"/>
        <w:szCs w:val="16"/>
      </w:rPr>
      <w:t>1</w:t>
    </w:r>
    <w:r w:rsidR="00E416F4">
      <w:rPr>
        <w:rStyle w:val="PageNumber"/>
        <w:rFonts w:cs="Tahom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D5" w:rsidRDefault="00F569D5">
      <w:r>
        <w:separator/>
      </w:r>
    </w:p>
  </w:footnote>
  <w:footnote w:type="continuationSeparator" w:id="0">
    <w:p w:rsidR="00F569D5" w:rsidRDefault="00F5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1F" w:rsidRDefault="001C1A1F">
    <w:pPr>
      <w:pStyle w:val="SubmitResume"/>
      <w:ind w:left="1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79C8"/>
    <w:multiLevelType w:val="hybridMultilevel"/>
    <w:tmpl w:val="6A02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BF3"/>
    <w:multiLevelType w:val="hybridMultilevel"/>
    <w:tmpl w:val="6888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C313E"/>
    <w:multiLevelType w:val="hybridMultilevel"/>
    <w:tmpl w:val="A176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2757E"/>
    <w:multiLevelType w:val="hybridMultilevel"/>
    <w:tmpl w:val="A2820566"/>
    <w:lvl w:ilvl="0" w:tplc="0436E89A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stylePaneFormatFilter w:val="1F01"/>
  <w:defaultTabStop w:val="720"/>
  <w:drawingGridHorizontalSpacing w:val="465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71"/>
    <w:rsid w:val="0003509B"/>
    <w:rsid w:val="00082286"/>
    <w:rsid w:val="00084226"/>
    <w:rsid w:val="000A7D4D"/>
    <w:rsid w:val="000E4EB1"/>
    <w:rsid w:val="00153D28"/>
    <w:rsid w:val="001B6649"/>
    <w:rsid w:val="001C1A1F"/>
    <w:rsid w:val="002318B6"/>
    <w:rsid w:val="0023698D"/>
    <w:rsid w:val="00263432"/>
    <w:rsid w:val="0027626E"/>
    <w:rsid w:val="002B4E62"/>
    <w:rsid w:val="002C51A8"/>
    <w:rsid w:val="002D42EE"/>
    <w:rsid w:val="002E4E1E"/>
    <w:rsid w:val="00301071"/>
    <w:rsid w:val="003013E3"/>
    <w:rsid w:val="0030697E"/>
    <w:rsid w:val="0038238D"/>
    <w:rsid w:val="003953AB"/>
    <w:rsid w:val="003A0207"/>
    <w:rsid w:val="003A1FE7"/>
    <w:rsid w:val="003A4A82"/>
    <w:rsid w:val="003C755F"/>
    <w:rsid w:val="003E7E81"/>
    <w:rsid w:val="003F1483"/>
    <w:rsid w:val="003F2967"/>
    <w:rsid w:val="0041633D"/>
    <w:rsid w:val="00423BBC"/>
    <w:rsid w:val="00426AEF"/>
    <w:rsid w:val="0043435E"/>
    <w:rsid w:val="00437432"/>
    <w:rsid w:val="0045461F"/>
    <w:rsid w:val="00477DF6"/>
    <w:rsid w:val="0048510D"/>
    <w:rsid w:val="00493EED"/>
    <w:rsid w:val="004A562A"/>
    <w:rsid w:val="004B6A3A"/>
    <w:rsid w:val="00500C34"/>
    <w:rsid w:val="00505D24"/>
    <w:rsid w:val="00511D36"/>
    <w:rsid w:val="005629A2"/>
    <w:rsid w:val="00562D0C"/>
    <w:rsid w:val="0056300A"/>
    <w:rsid w:val="0057046B"/>
    <w:rsid w:val="005710AC"/>
    <w:rsid w:val="00590DA1"/>
    <w:rsid w:val="005944EE"/>
    <w:rsid w:val="005B5178"/>
    <w:rsid w:val="005C1D65"/>
    <w:rsid w:val="005D7381"/>
    <w:rsid w:val="005E4176"/>
    <w:rsid w:val="00630D3A"/>
    <w:rsid w:val="006D352B"/>
    <w:rsid w:val="006D7FB6"/>
    <w:rsid w:val="006F1717"/>
    <w:rsid w:val="006F466D"/>
    <w:rsid w:val="00704523"/>
    <w:rsid w:val="007173DC"/>
    <w:rsid w:val="007347C3"/>
    <w:rsid w:val="007911AE"/>
    <w:rsid w:val="0079601E"/>
    <w:rsid w:val="007D27DA"/>
    <w:rsid w:val="007D56A0"/>
    <w:rsid w:val="0081435D"/>
    <w:rsid w:val="008408E1"/>
    <w:rsid w:val="008438C4"/>
    <w:rsid w:val="008465CC"/>
    <w:rsid w:val="00853F24"/>
    <w:rsid w:val="008730AB"/>
    <w:rsid w:val="008907C3"/>
    <w:rsid w:val="00896051"/>
    <w:rsid w:val="008A443B"/>
    <w:rsid w:val="008E1487"/>
    <w:rsid w:val="008E341D"/>
    <w:rsid w:val="008E4394"/>
    <w:rsid w:val="008E5CA8"/>
    <w:rsid w:val="00910290"/>
    <w:rsid w:val="009709B1"/>
    <w:rsid w:val="00971C9F"/>
    <w:rsid w:val="00990991"/>
    <w:rsid w:val="009C698E"/>
    <w:rsid w:val="009D264E"/>
    <w:rsid w:val="00A1646E"/>
    <w:rsid w:val="00A21FA5"/>
    <w:rsid w:val="00A47280"/>
    <w:rsid w:val="00A500D0"/>
    <w:rsid w:val="00A64680"/>
    <w:rsid w:val="00A67966"/>
    <w:rsid w:val="00A75A64"/>
    <w:rsid w:val="00A769C0"/>
    <w:rsid w:val="00A938B8"/>
    <w:rsid w:val="00AA3960"/>
    <w:rsid w:val="00AD2E92"/>
    <w:rsid w:val="00AE7CE5"/>
    <w:rsid w:val="00AF435A"/>
    <w:rsid w:val="00B0073B"/>
    <w:rsid w:val="00B00906"/>
    <w:rsid w:val="00B27287"/>
    <w:rsid w:val="00B75E5D"/>
    <w:rsid w:val="00B965EA"/>
    <w:rsid w:val="00BA1B54"/>
    <w:rsid w:val="00BC0075"/>
    <w:rsid w:val="00C33CE9"/>
    <w:rsid w:val="00C3778E"/>
    <w:rsid w:val="00C63D22"/>
    <w:rsid w:val="00C81563"/>
    <w:rsid w:val="00C823EE"/>
    <w:rsid w:val="00C8260F"/>
    <w:rsid w:val="00D24F9E"/>
    <w:rsid w:val="00D27515"/>
    <w:rsid w:val="00D641C6"/>
    <w:rsid w:val="00DA7064"/>
    <w:rsid w:val="00DC3E66"/>
    <w:rsid w:val="00DC470C"/>
    <w:rsid w:val="00DD49C2"/>
    <w:rsid w:val="00DD5158"/>
    <w:rsid w:val="00DE00D5"/>
    <w:rsid w:val="00DE6868"/>
    <w:rsid w:val="00DF625C"/>
    <w:rsid w:val="00E05161"/>
    <w:rsid w:val="00E370ED"/>
    <w:rsid w:val="00E416F4"/>
    <w:rsid w:val="00E534F2"/>
    <w:rsid w:val="00EA59A7"/>
    <w:rsid w:val="00EA732D"/>
    <w:rsid w:val="00EB1A7D"/>
    <w:rsid w:val="00EB4361"/>
    <w:rsid w:val="00EC3652"/>
    <w:rsid w:val="00EE796D"/>
    <w:rsid w:val="00F37CB2"/>
    <w:rsid w:val="00F50282"/>
    <w:rsid w:val="00F50945"/>
    <w:rsid w:val="00F569D5"/>
    <w:rsid w:val="00F619DB"/>
    <w:rsid w:val="00F63EBE"/>
    <w:rsid w:val="00F66065"/>
    <w:rsid w:val="00F70A14"/>
    <w:rsid w:val="00FB54A0"/>
    <w:rsid w:val="00F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8D"/>
    <w:rPr>
      <w:rFonts w:ascii="Verdana" w:hAnsi="Verdan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7280"/>
    <w:pPr>
      <w:keepNext/>
      <w:autoSpaceDE w:val="0"/>
      <w:autoSpaceDN w:val="0"/>
      <w:adjustRightInd w:val="0"/>
      <w:jc w:val="both"/>
      <w:outlineLvl w:val="1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47280"/>
    <w:rPr>
      <w:rFonts w:ascii="Book Antiqua" w:hAnsi="Book Antiqua" w:cs="Times New Roman"/>
      <w:b/>
      <w:bCs/>
    </w:rPr>
  </w:style>
  <w:style w:type="table" w:styleId="TableGrid">
    <w:name w:val="Table Grid"/>
    <w:basedOn w:val="TableNormal"/>
    <w:uiPriority w:val="99"/>
    <w:rsid w:val="00A472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47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72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47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7280"/>
    <w:rPr>
      <w:rFonts w:cs="Times New Roman"/>
      <w:sz w:val="24"/>
      <w:szCs w:val="24"/>
    </w:rPr>
  </w:style>
  <w:style w:type="paragraph" w:customStyle="1" w:styleId="Name">
    <w:name w:val="Name"/>
    <w:basedOn w:val="Normal"/>
    <w:uiPriority w:val="99"/>
    <w:rsid w:val="0038238D"/>
    <w:pPr>
      <w:spacing w:after="100"/>
      <w:jc w:val="center"/>
    </w:pPr>
    <w:rPr>
      <w:rFonts w:eastAsia="MS Mincho" w:cs="Tahoma"/>
      <w:b/>
      <w:bCs/>
      <w:shadow/>
      <w:spacing w:val="20"/>
      <w:sz w:val="40"/>
      <w:szCs w:val="40"/>
    </w:rPr>
  </w:style>
  <w:style w:type="paragraph" w:customStyle="1" w:styleId="Address">
    <w:name w:val="Address"/>
    <w:basedOn w:val="Normal"/>
    <w:uiPriority w:val="99"/>
    <w:rsid w:val="00A47280"/>
    <w:pPr>
      <w:keepLines/>
      <w:spacing w:after="120"/>
      <w:jc w:val="center"/>
    </w:pPr>
    <w:rPr>
      <w:rFonts w:eastAsia="MS Mincho" w:cs="Tahoma"/>
      <w:sz w:val="18"/>
      <w:szCs w:val="19"/>
    </w:rPr>
  </w:style>
  <w:style w:type="paragraph" w:customStyle="1" w:styleId="SubmitResume">
    <w:name w:val="Submit Resume"/>
    <w:basedOn w:val="Normal"/>
    <w:uiPriority w:val="99"/>
    <w:rsid w:val="00A47280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Resumetitle">
    <w:name w:val="Resume title"/>
    <w:basedOn w:val="Normal"/>
    <w:uiPriority w:val="99"/>
    <w:rsid w:val="0038238D"/>
    <w:pPr>
      <w:pBdr>
        <w:top w:val="single" w:sz="24" w:space="1" w:color="auto"/>
      </w:pBdr>
      <w:spacing w:before="120" w:after="240"/>
      <w:jc w:val="center"/>
    </w:pPr>
    <w:rPr>
      <w:rFonts w:eastAsia="MS Mincho" w:cs="Tahoma"/>
      <w:b/>
      <w:bCs/>
      <w:spacing w:val="16"/>
      <w:sz w:val="28"/>
      <w:szCs w:val="20"/>
    </w:rPr>
  </w:style>
  <w:style w:type="paragraph" w:customStyle="1" w:styleId="ResumeSectionHeaders">
    <w:name w:val="Resume Section Headers"/>
    <w:basedOn w:val="Normal"/>
    <w:uiPriority w:val="99"/>
    <w:rsid w:val="0038238D"/>
    <w:pPr>
      <w:pBdr>
        <w:top w:val="single" w:sz="18" w:space="1" w:color="auto"/>
      </w:pBdr>
      <w:spacing w:before="240" w:after="120"/>
      <w:jc w:val="center"/>
    </w:pPr>
    <w:rPr>
      <w:rFonts w:eastAsia="MS Mincho" w:cs="Tahoma"/>
      <w:b/>
      <w:bCs/>
      <w:sz w:val="22"/>
      <w:szCs w:val="20"/>
    </w:rPr>
  </w:style>
  <w:style w:type="character" w:styleId="PageNumber">
    <w:name w:val="page number"/>
    <w:basedOn w:val="DefaultParagraphFont"/>
    <w:uiPriority w:val="99"/>
    <w:rsid w:val="00A47280"/>
    <w:rPr>
      <w:rFonts w:cs="Times New Roman"/>
    </w:rPr>
  </w:style>
  <w:style w:type="paragraph" w:customStyle="1" w:styleId="BulletPoints">
    <w:name w:val="Bullet Points"/>
    <w:basedOn w:val="Normal"/>
    <w:uiPriority w:val="99"/>
    <w:rsid w:val="00A47280"/>
    <w:pPr>
      <w:numPr>
        <w:numId w:val="1"/>
      </w:numPr>
      <w:spacing w:before="80" w:after="80"/>
    </w:pPr>
    <w:rPr>
      <w:rFonts w:eastAsia="MS Mincho" w:cs="Tahoma"/>
      <w:bCs/>
      <w:iCs/>
      <w:sz w:val="19"/>
      <w:szCs w:val="19"/>
    </w:rPr>
  </w:style>
  <w:style w:type="paragraph" w:customStyle="1" w:styleId="Accomplishments">
    <w:name w:val="Accomplishments"/>
    <w:basedOn w:val="Normal"/>
    <w:uiPriority w:val="99"/>
    <w:rsid w:val="00A47280"/>
    <w:pPr>
      <w:spacing w:before="120"/>
    </w:pPr>
    <w:rPr>
      <w:rFonts w:eastAsia="MS Mincho"/>
      <w:b/>
      <w:bCs/>
      <w:i/>
      <w:sz w:val="19"/>
    </w:rPr>
  </w:style>
  <w:style w:type="paragraph" w:customStyle="1" w:styleId="CompanyLocation">
    <w:name w:val="Company Location"/>
    <w:basedOn w:val="Normal"/>
    <w:link w:val="CompanyLocationChar"/>
    <w:uiPriority w:val="99"/>
    <w:rsid w:val="00A47280"/>
    <w:pPr>
      <w:keepNext/>
      <w:spacing w:before="120"/>
    </w:pPr>
    <w:rPr>
      <w:rFonts w:eastAsia="MS Mincho" w:cs="Tahoma"/>
      <w:sz w:val="19"/>
      <w:szCs w:val="19"/>
    </w:rPr>
  </w:style>
  <w:style w:type="character" w:customStyle="1" w:styleId="CompanyLocationChar">
    <w:name w:val="Company Location Char"/>
    <w:basedOn w:val="DefaultParagraphFont"/>
    <w:link w:val="CompanyLocation"/>
    <w:uiPriority w:val="99"/>
    <w:locked/>
    <w:rsid w:val="00A47280"/>
    <w:rPr>
      <w:rFonts w:ascii="Verdana" w:eastAsia="MS Mincho" w:hAnsi="Verdana" w:cs="Tahoma"/>
      <w:sz w:val="19"/>
      <w:szCs w:val="19"/>
      <w:lang w:val="en-US" w:eastAsia="en-US" w:bidi="ar-SA"/>
    </w:rPr>
  </w:style>
  <w:style w:type="paragraph" w:customStyle="1" w:styleId="Resumeparagraphtext">
    <w:name w:val="Resume paragraph text"/>
    <w:basedOn w:val="Normal"/>
    <w:uiPriority w:val="99"/>
    <w:rsid w:val="00A47280"/>
    <w:pPr>
      <w:spacing w:before="60"/>
    </w:pPr>
    <w:rPr>
      <w:rFonts w:eastAsia="MS Mincho" w:cs="Tahoma"/>
      <w:sz w:val="19"/>
      <w:szCs w:val="19"/>
    </w:rPr>
  </w:style>
  <w:style w:type="paragraph" w:customStyle="1" w:styleId="JobTitle">
    <w:name w:val="Job Title"/>
    <w:basedOn w:val="Normal"/>
    <w:link w:val="JobTitleChar"/>
    <w:uiPriority w:val="99"/>
    <w:rsid w:val="00A47280"/>
    <w:pPr>
      <w:spacing w:before="60" w:after="60"/>
    </w:pPr>
    <w:rPr>
      <w:rFonts w:eastAsia="MS Mincho" w:cs="Tahoma"/>
      <w:b/>
      <w:bCs/>
      <w:sz w:val="19"/>
      <w:szCs w:val="19"/>
    </w:rPr>
  </w:style>
  <w:style w:type="paragraph" w:customStyle="1" w:styleId="Companyinfo">
    <w:name w:val="Company info"/>
    <w:basedOn w:val="CompanyLocation"/>
    <w:uiPriority w:val="99"/>
    <w:rsid w:val="00A47280"/>
    <w:pPr>
      <w:spacing w:before="0"/>
    </w:pPr>
    <w:rPr>
      <w:i/>
    </w:rPr>
  </w:style>
  <w:style w:type="paragraph" w:customStyle="1" w:styleId="JobDates">
    <w:name w:val="Job Dates"/>
    <w:basedOn w:val="Normal"/>
    <w:link w:val="JobDatesChar"/>
    <w:uiPriority w:val="99"/>
    <w:rsid w:val="00A47280"/>
    <w:pPr>
      <w:spacing w:before="60" w:after="60"/>
    </w:pPr>
    <w:rPr>
      <w:rFonts w:eastAsia="MS Mincho" w:cs="Tahoma"/>
      <w:bCs/>
      <w:sz w:val="19"/>
      <w:szCs w:val="19"/>
    </w:rPr>
  </w:style>
  <w:style w:type="character" w:customStyle="1" w:styleId="JobTitleChar">
    <w:name w:val="Job Title Char"/>
    <w:basedOn w:val="DefaultParagraphFont"/>
    <w:link w:val="JobTitle"/>
    <w:uiPriority w:val="99"/>
    <w:locked/>
    <w:rsid w:val="00A47280"/>
    <w:rPr>
      <w:rFonts w:ascii="Verdana" w:eastAsia="MS Mincho" w:hAnsi="Verdana" w:cs="Tahoma"/>
      <w:b/>
      <w:bCs/>
      <w:sz w:val="19"/>
      <w:szCs w:val="19"/>
      <w:lang w:val="en-US" w:eastAsia="en-US" w:bidi="ar-SA"/>
    </w:rPr>
  </w:style>
  <w:style w:type="character" w:customStyle="1" w:styleId="JobDatesChar">
    <w:name w:val="Job Dates Char"/>
    <w:basedOn w:val="DefaultParagraphFont"/>
    <w:link w:val="JobDates"/>
    <w:uiPriority w:val="99"/>
    <w:locked/>
    <w:rsid w:val="00A47280"/>
    <w:rPr>
      <w:rFonts w:ascii="Verdana" w:eastAsia="MS Mincho" w:hAnsi="Verdana" w:cs="Tahoma"/>
      <w:bCs/>
      <w:sz w:val="19"/>
      <w:szCs w:val="19"/>
      <w:lang w:val="en-US" w:eastAsia="en-US" w:bidi="ar-SA"/>
    </w:rPr>
  </w:style>
  <w:style w:type="paragraph" w:customStyle="1" w:styleId="AwardTextBold">
    <w:name w:val="Award Text Bold"/>
    <w:basedOn w:val="Normal"/>
    <w:link w:val="AwardTextBoldChar"/>
    <w:uiPriority w:val="99"/>
    <w:rsid w:val="00A47280"/>
    <w:pPr>
      <w:spacing w:before="80"/>
    </w:pPr>
    <w:rPr>
      <w:rFonts w:eastAsia="MS Mincho" w:cs="Tahoma"/>
      <w:b/>
      <w:bCs/>
      <w:sz w:val="19"/>
      <w:szCs w:val="19"/>
    </w:rPr>
  </w:style>
  <w:style w:type="character" w:customStyle="1" w:styleId="AwardTextBoldChar">
    <w:name w:val="Award Text Bold Char"/>
    <w:basedOn w:val="DefaultParagraphFont"/>
    <w:link w:val="AwardTextBold"/>
    <w:uiPriority w:val="99"/>
    <w:locked/>
    <w:rsid w:val="00A47280"/>
    <w:rPr>
      <w:rFonts w:ascii="Verdana" w:eastAsia="MS Mincho" w:hAnsi="Verdana" w:cs="Tahoma"/>
      <w:b/>
      <w:bCs/>
      <w:sz w:val="19"/>
      <w:szCs w:val="19"/>
      <w:lang w:val="en-US" w:eastAsia="en-US" w:bidi="ar-SA"/>
    </w:rPr>
  </w:style>
  <w:style w:type="paragraph" w:customStyle="1" w:styleId="AwardTextItalics">
    <w:name w:val="Award Text Italics"/>
    <w:basedOn w:val="Normal"/>
    <w:link w:val="AwardTextItalicsChar"/>
    <w:uiPriority w:val="99"/>
    <w:rsid w:val="00A47280"/>
    <w:pPr>
      <w:spacing w:before="80"/>
    </w:pPr>
    <w:rPr>
      <w:rFonts w:eastAsia="MS Mincho" w:cs="Tahoma"/>
      <w:i/>
      <w:iCs/>
      <w:sz w:val="19"/>
      <w:szCs w:val="19"/>
    </w:rPr>
  </w:style>
  <w:style w:type="character" w:customStyle="1" w:styleId="AwardTextItalicsChar">
    <w:name w:val="Award Text Italics Char"/>
    <w:basedOn w:val="DefaultParagraphFont"/>
    <w:link w:val="AwardTextItalics"/>
    <w:uiPriority w:val="99"/>
    <w:locked/>
    <w:rsid w:val="00A47280"/>
    <w:rPr>
      <w:rFonts w:ascii="Verdana" w:eastAsia="MS Mincho" w:hAnsi="Verdana" w:cs="Tahoma"/>
      <w:i/>
      <w:iCs/>
      <w:sz w:val="19"/>
      <w:szCs w:val="19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382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3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5178"/>
    <w:pPr>
      <w:ind w:left="720"/>
      <w:contextualSpacing/>
    </w:pPr>
    <w:rPr>
      <w:rFonts w:ascii="Arial" w:hAnsi="Arial"/>
      <w:sz w:val="20"/>
      <w:szCs w:val="20"/>
    </w:rPr>
  </w:style>
  <w:style w:type="paragraph" w:customStyle="1" w:styleId="BulletedList">
    <w:name w:val="Bulleted List"/>
    <w:next w:val="Normal"/>
    <w:uiPriority w:val="99"/>
    <w:rsid w:val="005B5178"/>
    <w:pPr>
      <w:tabs>
        <w:tab w:val="num" w:pos="720"/>
      </w:tabs>
      <w:ind w:left="720" w:hanging="720"/>
    </w:pPr>
    <w:rPr>
      <w:rFonts w:ascii="Arial Narrow" w:hAnsi="Arial Narrow"/>
      <w:spacing w:val="-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aer\Application%20Data\Microsoft\Templates\MN_MktgComm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MN_MktgCommMgrResume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Nathan A</vt:lpstr>
    </vt:vector>
  </TitlesOfParts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A</dc:title>
  <dc:creator/>
  <cp:lastModifiedBy/>
  <cp:revision>1</cp:revision>
  <dcterms:created xsi:type="dcterms:W3CDTF">2013-06-05T17:26:00Z</dcterms:created>
  <dcterms:modified xsi:type="dcterms:W3CDTF">2013-06-05T17:26:00Z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TC103779689990</vt:lpwstr>
  </property>
</Properties>
</file>