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-25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" w:type="dxa"/>
          <w:left w:w="115" w:type="dxa"/>
          <w:bottom w:w="14" w:type="dxa"/>
          <w:right w:w="115" w:type="dxa"/>
        </w:tblCellMar>
        <w:tblLook w:val="04A0"/>
      </w:tblPr>
      <w:tblGrid>
        <w:gridCol w:w="2087"/>
        <w:gridCol w:w="7208"/>
        <w:gridCol w:w="295"/>
      </w:tblGrid>
      <w:tr w:rsidR="00910CBB" w:rsidTr="00C314A2">
        <w:trPr>
          <w:trHeight w:val="256"/>
        </w:trPr>
        <w:tc>
          <w:tcPr>
            <w:tcW w:w="5000" w:type="pct"/>
            <w:gridSpan w:val="3"/>
            <w:shd w:val="clear" w:color="auto" w:fill="auto"/>
            <w:vAlign w:val="bottom"/>
          </w:tcPr>
          <w:p w:rsidR="00910CBB" w:rsidRDefault="001E332A" w:rsidP="00C314A2">
            <w:pPr>
              <w:pStyle w:val="Name"/>
              <w:jc w:val="center"/>
            </w:pPr>
            <w:sdt>
              <w:sdtPr>
                <w:id w:val="5444133"/>
                <w:placeholder>
                  <w:docPart w:val="78E7D947F8844C14BD46D02847826D9D"/>
                </w:placeholder>
              </w:sdtPr>
              <w:sdtContent>
                <w:r w:rsidR="005C27DE" w:rsidRPr="00EA542D">
                  <w:rPr>
                    <w:color w:val="1F497D" w:themeColor="text2"/>
                    <w:sz w:val="34"/>
                    <w:szCs w:val="34"/>
                  </w:rPr>
                  <w:t>Kevin Abate</w:t>
                </w:r>
              </w:sdtContent>
            </w:sdt>
          </w:p>
        </w:tc>
      </w:tr>
      <w:tr w:rsidR="00910CBB" w:rsidTr="00C314A2">
        <w:trPr>
          <w:trHeight w:val="598"/>
        </w:trPr>
        <w:tc>
          <w:tcPr>
            <w:tcW w:w="4846" w:type="pct"/>
            <w:gridSpan w:val="2"/>
            <w:shd w:val="clear" w:color="auto" w:fill="auto"/>
            <w:vAlign w:val="bottom"/>
          </w:tcPr>
          <w:p w:rsidR="00910CBB" w:rsidRDefault="001E332A" w:rsidP="00C314A2">
            <w:pPr>
              <w:jc w:val="center"/>
              <w:rPr>
                <w:color w:val="262626" w:themeColor="text1" w:themeTint="D9"/>
                <w:sz w:val="18"/>
              </w:rPr>
            </w:pPr>
            <w:sdt>
              <w:sdtPr>
                <w:rPr>
                  <w:rStyle w:val="PersonalInfoChar"/>
                </w:rPr>
                <w:id w:val="5444137"/>
                <w:placeholder>
                  <w:docPart w:val="92C8E78BF90D4EF79A5997CD5BCE6E72"/>
                </w:placeholder>
              </w:sdtPr>
              <w:sdtContent>
                <w:r w:rsidR="005C27DE">
                  <w:rPr>
                    <w:rStyle w:val="PersonalInfoChar"/>
                  </w:rPr>
                  <w:t>720-771-7754</w:t>
                </w:r>
              </w:sdtContent>
            </w:sdt>
          </w:p>
          <w:p w:rsidR="00910CBB" w:rsidRDefault="001E332A" w:rsidP="00C314A2">
            <w:pPr>
              <w:pStyle w:val="PersonalInfo"/>
              <w:jc w:val="center"/>
            </w:pPr>
            <w:sdt>
              <w:sdtPr>
                <w:id w:val="5444139"/>
                <w:placeholder>
                  <w:docPart w:val="B62D9D9EE8854EB68B9D1DB31BD89649"/>
                </w:placeholder>
              </w:sdtPr>
              <w:sdtContent>
                <w:r w:rsidR="005C27DE">
                  <w:t>10672 Larson Dr.  Northglenn, CO 80233</w:t>
                </w:r>
              </w:sdtContent>
            </w:sdt>
          </w:p>
        </w:tc>
        <w:tc>
          <w:tcPr>
            <w:tcW w:w="154" w:type="pct"/>
            <w:shd w:val="clear" w:color="auto" w:fill="auto"/>
            <w:vAlign w:val="bottom"/>
          </w:tcPr>
          <w:p w:rsidR="00910CBB" w:rsidRDefault="00910CBB" w:rsidP="00C314A2">
            <w:pPr>
              <w:pStyle w:val="PersonalInfoRight"/>
            </w:pPr>
          </w:p>
          <w:p w:rsidR="00910CBB" w:rsidRDefault="00910CBB" w:rsidP="00C314A2">
            <w:pPr>
              <w:pStyle w:val="PersonalInfoRight"/>
            </w:pPr>
          </w:p>
        </w:tc>
      </w:tr>
      <w:tr w:rsidR="00910CBB" w:rsidTr="00C314A2">
        <w:trPr>
          <w:trHeight w:val="216"/>
        </w:trPr>
        <w:tc>
          <w:tcPr>
            <w:tcW w:w="5000" w:type="pct"/>
            <w:gridSpan w:val="3"/>
            <w:shd w:val="clear" w:color="auto" w:fill="auto"/>
          </w:tcPr>
          <w:p w:rsidR="00910CBB" w:rsidRDefault="00910CBB" w:rsidP="00C314A2"/>
        </w:tc>
      </w:tr>
      <w:tr w:rsidR="001E5C69" w:rsidTr="00C314A2">
        <w:tc>
          <w:tcPr>
            <w:tcW w:w="1088" w:type="pct"/>
            <w:tcBorders>
              <w:top w:val="single" w:sz="4" w:space="0" w:color="F2F2F2" w:themeColor="background1" w:themeShade="F2"/>
              <w:right w:val="single" w:sz="4" w:space="0" w:color="F2F2F2" w:themeColor="background1" w:themeShade="F2"/>
            </w:tcBorders>
            <w:shd w:val="thinDiagStripe" w:color="F9F9F9" w:fill="auto"/>
          </w:tcPr>
          <w:p w:rsidR="001E5C69" w:rsidRPr="00024E30" w:rsidRDefault="001E332A" w:rsidP="00C314A2">
            <w:pPr>
              <w:pStyle w:val="ContentHeading"/>
            </w:pPr>
            <w:sdt>
              <w:sdtPr>
                <w:id w:val="5444144"/>
                <w:placeholder>
                  <w:docPart w:val="62A407D41D6841AC89A0BDA49D42C010"/>
                </w:placeholder>
                <w:showingPlcHdr/>
              </w:sdtPr>
              <w:sdtContent>
                <w:r w:rsidR="001E5C69" w:rsidRPr="00024E30">
                  <w:t>Professional Profile</w:t>
                </w:r>
              </w:sdtContent>
            </w:sdt>
          </w:p>
        </w:tc>
        <w:tc>
          <w:tcPr>
            <w:tcW w:w="3912" w:type="pct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1E5C69" w:rsidRDefault="001E332A" w:rsidP="00C314A2">
            <w:pPr>
              <w:pStyle w:val="ContentBodyBold"/>
              <w:rPr>
                <w:color w:val="404040" w:themeColor="text1" w:themeTint="BF"/>
              </w:rPr>
            </w:pPr>
            <w:sdt>
              <w:sdtPr>
                <w:rPr>
                  <w:rStyle w:val="ContentBodyChar"/>
                  <w:b w:val="0"/>
                </w:rPr>
                <w:id w:val="5444185"/>
                <w:placeholder>
                  <w:docPart w:val="B0DFDEE792CF4882939E9C3DF46ACB8A"/>
                </w:placeholder>
              </w:sdtPr>
              <w:sdtEndPr>
                <w:rPr>
                  <w:rStyle w:val="ContentBodyChar"/>
                  <w:b/>
                </w:rPr>
              </w:sdtEndPr>
              <w:sdtContent>
                <w:r w:rsidR="005C27DE" w:rsidRPr="00545F3B">
                  <w:rPr>
                    <w:b w:val="0"/>
                    <w:sz w:val="22"/>
                  </w:rPr>
                  <w:t>Mechanically inclined technician possessing excellent communication skills. Works well independently and maintains a high level of productivity.</w:t>
                </w:r>
              </w:sdtContent>
            </w:sdt>
            <w:r w:rsidR="001E5C69">
              <w:rPr>
                <w:color w:val="404040" w:themeColor="text1" w:themeTint="BF"/>
              </w:rPr>
              <w:t xml:space="preserve"> </w:t>
            </w:r>
          </w:p>
        </w:tc>
      </w:tr>
      <w:tr w:rsidR="00910CBB" w:rsidTr="00C314A2">
        <w:tc>
          <w:tcPr>
            <w:tcW w:w="1088" w:type="pct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10CBB" w:rsidRPr="00024E30" w:rsidRDefault="00910CBB" w:rsidP="00C314A2">
            <w:pPr>
              <w:pStyle w:val="ContentHeading"/>
            </w:pPr>
          </w:p>
        </w:tc>
        <w:tc>
          <w:tcPr>
            <w:tcW w:w="3912" w:type="pct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10CBB" w:rsidRDefault="00910CBB" w:rsidP="00C314A2">
            <w:pPr>
              <w:rPr>
                <w:color w:val="404040" w:themeColor="text1" w:themeTint="BF"/>
                <w:sz w:val="20"/>
              </w:rPr>
            </w:pPr>
          </w:p>
        </w:tc>
      </w:tr>
    </w:tbl>
    <w:p w:rsidR="004278C5" w:rsidRDefault="004278C5" w:rsidP="00024E30">
      <w:pPr>
        <w:pStyle w:val="ContentHeading"/>
        <w:sectPr w:rsidR="004278C5" w:rsidSect="00910CBB">
          <w:pgSz w:w="12240" w:h="15840" w:code="1"/>
          <w:pgMar w:top="1440" w:right="1440" w:bottom="1440" w:left="1440" w:header="720" w:footer="720" w:gutter="0"/>
          <w:pgBorders w:offsetFrom="page">
            <w:top w:val="single" w:sz="4" w:space="24" w:color="D9D9D9" w:themeColor="background1" w:themeShade="D9"/>
            <w:left w:val="single" w:sz="4" w:space="24" w:color="D9D9D9" w:themeColor="background1" w:themeShade="D9"/>
            <w:bottom w:val="single" w:sz="4" w:space="24" w:color="D9D9D9" w:themeColor="background1" w:themeShade="D9"/>
            <w:right w:val="single" w:sz="4" w:space="24" w:color="D9D9D9" w:themeColor="background1" w:themeShade="D9"/>
          </w:pgBorders>
          <w:cols w:space="720"/>
          <w:docGrid w:linePitch="360"/>
        </w:sectPr>
      </w:pPr>
    </w:p>
    <w:tbl>
      <w:tblPr>
        <w:tblStyle w:val="TableGrid"/>
        <w:tblW w:w="514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" w:type="dxa"/>
          <w:left w:w="115" w:type="dxa"/>
          <w:bottom w:w="14" w:type="dxa"/>
          <w:right w:w="115" w:type="dxa"/>
        </w:tblCellMar>
        <w:tblLook w:val="04A0"/>
      </w:tblPr>
      <w:tblGrid>
        <w:gridCol w:w="2148"/>
        <w:gridCol w:w="3862"/>
        <w:gridCol w:w="3862"/>
      </w:tblGrid>
      <w:tr w:rsidR="004278C5" w:rsidTr="004278C5">
        <w:trPr>
          <w:trHeight w:val="503"/>
        </w:trPr>
        <w:tc>
          <w:tcPr>
            <w:tcW w:w="1088" w:type="pct"/>
            <w:vMerge w:val="restart"/>
            <w:tcBorders>
              <w:top w:val="single" w:sz="4" w:space="0" w:color="F2F2F2" w:themeColor="background1" w:themeShade="F2"/>
              <w:right w:val="single" w:sz="4" w:space="0" w:color="F2F2F2" w:themeColor="background1" w:themeShade="F2"/>
            </w:tcBorders>
            <w:shd w:val="thinDiagStripe" w:color="F7F7F7" w:fill="auto"/>
          </w:tcPr>
          <w:p w:rsidR="004278C5" w:rsidRPr="00024E30" w:rsidRDefault="004278C5" w:rsidP="00024E30">
            <w:pPr>
              <w:pStyle w:val="ContentHeading"/>
            </w:pPr>
            <w:r>
              <w:lastRenderedPageBreak/>
              <w:t>Professional Talents</w:t>
            </w:r>
          </w:p>
        </w:tc>
        <w:tc>
          <w:tcPr>
            <w:tcW w:w="1956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4278C5" w:rsidRPr="00545F3B" w:rsidRDefault="004278C5" w:rsidP="00545F3B">
            <w:pPr>
              <w:pStyle w:val="ContentBodyBold"/>
              <w:numPr>
                <w:ilvl w:val="0"/>
                <w:numId w:val="3"/>
              </w:numPr>
              <w:rPr>
                <w:b w:val="0"/>
              </w:rPr>
            </w:pPr>
            <w:r w:rsidRPr="00545F3B">
              <w:rPr>
                <w:b w:val="0"/>
              </w:rPr>
              <w:t>Diagnostics knowledge</w:t>
            </w:r>
          </w:p>
          <w:p w:rsidR="004278C5" w:rsidRPr="00545F3B" w:rsidRDefault="004278C5" w:rsidP="00545F3B">
            <w:pPr>
              <w:pStyle w:val="ContentBodyBold"/>
              <w:numPr>
                <w:ilvl w:val="0"/>
                <w:numId w:val="3"/>
              </w:numPr>
              <w:rPr>
                <w:b w:val="0"/>
              </w:rPr>
            </w:pPr>
            <w:r w:rsidRPr="00545F3B">
              <w:rPr>
                <w:b w:val="0"/>
              </w:rPr>
              <w:t>Heavy equipment operation</w:t>
            </w:r>
          </w:p>
          <w:p w:rsidR="004278C5" w:rsidRPr="00545F3B" w:rsidRDefault="004278C5" w:rsidP="00545F3B">
            <w:pPr>
              <w:pStyle w:val="ContentBodyBold"/>
              <w:numPr>
                <w:ilvl w:val="0"/>
                <w:numId w:val="3"/>
              </w:numPr>
              <w:rPr>
                <w:b w:val="0"/>
              </w:rPr>
            </w:pPr>
            <w:r w:rsidRPr="00545F3B">
              <w:rPr>
                <w:b w:val="0"/>
              </w:rPr>
              <w:t>Attention to specs and detail</w:t>
            </w:r>
          </w:p>
        </w:tc>
        <w:tc>
          <w:tcPr>
            <w:tcW w:w="1956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4278C5" w:rsidRPr="00545F3B" w:rsidRDefault="004278C5" w:rsidP="00545F3B">
            <w:pPr>
              <w:pStyle w:val="ContentBodyBold"/>
              <w:numPr>
                <w:ilvl w:val="0"/>
                <w:numId w:val="3"/>
              </w:numPr>
              <w:rPr>
                <w:b w:val="0"/>
              </w:rPr>
            </w:pPr>
            <w:r w:rsidRPr="00545F3B">
              <w:rPr>
                <w:b w:val="0"/>
              </w:rPr>
              <w:t>MIG welding experience</w:t>
            </w:r>
          </w:p>
          <w:p w:rsidR="004278C5" w:rsidRPr="00545F3B" w:rsidRDefault="004278C5" w:rsidP="00545F3B">
            <w:pPr>
              <w:pStyle w:val="ContentBodyBold"/>
              <w:numPr>
                <w:ilvl w:val="0"/>
                <w:numId w:val="3"/>
              </w:numPr>
              <w:rPr>
                <w:b w:val="0"/>
              </w:rPr>
            </w:pPr>
            <w:r w:rsidRPr="00545F3B">
              <w:rPr>
                <w:b w:val="0"/>
              </w:rPr>
              <w:t>Fast Learner</w:t>
            </w:r>
          </w:p>
          <w:p w:rsidR="004278C5" w:rsidRPr="00545F3B" w:rsidRDefault="004278C5" w:rsidP="00545F3B">
            <w:pPr>
              <w:pStyle w:val="ContentBodyBold"/>
              <w:numPr>
                <w:ilvl w:val="0"/>
                <w:numId w:val="3"/>
              </w:numPr>
              <w:rPr>
                <w:b w:val="0"/>
              </w:rPr>
            </w:pPr>
            <w:r w:rsidRPr="00545F3B">
              <w:rPr>
                <w:b w:val="0"/>
              </w:rPr>
              <w:t>Knowledge of metal parts assemblies</w:t>
            </w:r>
          </w:p>
        </w:tc>
      </w:tr>
      <w:tr w:rsidR="004278C5" w:rsidTr="004278C5">
        <w:trPr>
          <w:trHeight w:val="503"/>
        </w:trPr>
        <w:tc>
          <w:tcPr>
            <w:tcW w:w="1088" w:type="pct"/>
            <w:vMerge/>
            <w:tcBorders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thinDiagStripe" w:color="F7F7F7" w:fill="auto"/>
          </w:tcPr>
          <w:p w:rsidR="004278C5" w:rsidRDefault="004278C5" w:rsidP="00024E30">
            <w:pPr>
              <w:pStyle w:val="ContentHeading"/>
            </w:pPr>
          </w:p>
        </w:tc>
        <w:tc>
          <w:tcPr>
            <w:tcW w:w="1956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4278C5" w:rsidRDefault="004278C5" w:rsidP="004278C5">
            <w:pPr>
              <w:pStyle w:val="BulletedList"/>
              <w:numPr>
                <w:ilvl w:val="0"/>
                <w:numId w:val="0"/>
              </w:numPr>
            </w:pPr>
          </w:p>
        </w:tc>
        <w:tc>
          <w:tcPr>
            <w:tcW w:w="1956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4278C5" w:rsidRDefault="004278C5" w:rsidP="004278C5">
            <w:pPr>
              <w:pStyle w:val="BulletedList"/>
              <w:numPr>
                <w:ilvl w:val="0"/>
                <w:numId w:val="0"/>
              </w:numPr>
            </w:pPr>
          </w:p>
        </w:tc>
      </w:tr>
    </w:tbl>
    <w:p w:rsidR="004278C5" w:rsidRDefault="004278C5" w:rsidP="00024E30">
      <w:pPr>
        <w:pStyle w:val="ContentHeading"/>
        <w:sectPr w:rsidR="004278C5" w:rsidSect="004278C5">
          <w:type w:val="continuous"/>
          <w:pgSz w:w="12240" w:h="15840" w:code="1"/>
          <w:pgMar w:top="1440" w:right="1440" w:bottom="1440" w:left="1440" w:header="720" w:footer="720" w:gutter="0"/>
          <w:pgBorders w:offsetFrom="page">
            <w:top w:val="single" w:sz="4" w:space="24" w:color="D9D9D9" w:themeColor="background1" w:themeShade="D9"/>
            <w:left w:val="single" w:sz="4" w:space="24" w:color="D9D9D9" w:themeColor="background1" w:themeShade="D9"/>
            <w:bottom w:val="single" w:sz="4" w:space="24" w:color="D9D9D9" w:themeColor="background1" w:themeShade="D9"/>
            <w:right w:val="single" w:sz="4" w:space="24" w:color="D9D9D9" w:themeColor="background1" w:themeShade="D9"/>
          </w:pgBorders>
          <w:cols w:space="720"/>
          <w:docGrid w:linePitch="360"/>
        </w:sect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" w:type="dxa"/>
          <w:left w:w="115" w:type="dxa"/>
          <w:bottom w:w="14" w:type="dxa"/>
          <w:right w:w="115" w:type="dxa"/>
        </w:tblCellMar>
        <w:tblLook w:val="04A0"/>
      </w:tblPr>
      <w:tblGrid>
        <w:gridCol w:w="2087"/>
        <w:gridCol w:w="7503"/>
      </w:tblGrid>
      <w:tr w:rsidR="00910CBB" w:rsidTr="005C27DE">
        <w:sdt>
          <w:sdtPr>
            <w:id w:val="5444170"/>
            <w:placeholder>
              <w:docPart w:val="D5AED3431E364D9C84E1C3097F5EACC2"/>
            </w:placeholder>
            <w:showingPlcHdr/>
          </w:sdtPr>
          <w:sdtContent>
            <w:tc>
              <w:tcPr>
                <w:tcW w:w="1088" w:type="pct"/>
                <w:tcBorders>
                  <w:top w:val="single" w:sz="4" w:space="0" w:color="F2F2F2" w:themeColor="background1" w:themeShade="F2"/>
                  <w:bottom w:val="single" w:sz="4" w:space="0" w:color="F2F2F2" w:themeColor="background1" w:themeShade="F2"/>
                  <w:right w:val="single" w:sz="4" w:space="0" w:color="F2F2F2" w:themeColor="background1" w:themeShade="F2"/>
                </w:tcBorders>
                <w:shd w:val="thinDiagStripe" w:color="F9F9F9" w:fill="auto"/>
              </w:tcPr>
              <w:p w:rsidR="00910CBB" w:rsidRPr="00024E30" w:rsidRDefault="004513B2" w:rsidP="00024E30">
                <w:pPr>
                  <w:pStyle w:val="ContentHeading"/>
                </w:pPr>
                <w:r w:rsidRPr="00024E30">
                  <w:t>Work History</w:t>
                </w:r>
              </w:p>
            </w:tc>
          </w:sdtContent>
        </w:sdt>
        <w:tc>
          <w:tcPr>
            <w:tcW w:w="3912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10CBB" w:rsidRPr="001E5C69" w:rsidRDefault="001E332A" w:rsidP="001E5C69">
            <w:pPr>
              <w:pStyle w:val="ContentBodyBold"/>
              <w:rPr>
                <w:rStyle w:val="ContentBodyChar"/>
              </w:rPr>
            </w:pPr>
            <w:sdt>
              <w:sdtPr>
                <w:id w:val="13960624"/>
                <w:placeholder>
                  <w:docPart w:val="F0D32AABE9CE4368AA0992B59F1097DC"/>
                </w:placeholder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 w:rsidR="004278C5">
                  <w:t>September 2011-March 2014</w:t>
                </w:r>
              </w:sdtContent>
            </w:sdt>
          </w:p>
          <w:p w:rsidR="00910CBB" w:rsidRPr="00545F3B" w:rsidRDefault="001E332A">
            <w:pPr>
              <w:rPr>
                <w:b/>
                <w:color w:val="404040" w:themeColor="text1" w:themeTint="BF"/>
                <w:sz w:val="20"/>
              </w:rPr>
            </w:pPr>
            <w:sdt>
              <w:sdtPr>
                <w:rPr>
                  <w:rStyle w:val="ContentBodyChar"/>
                  <w:b/>
                </w:rPr>
                <w:id w:val="5444263"/>
                <w:placeholder>
                  <w:docPart w:val="AC50D573396E45B8A5DC85D90107C339"/>
                </w:placeholder>
              </w:sdtPr>
              <w:sdtContent>
                <w:r w:rsidR="004278C5" w:rsidRPr="00545F3B">
                  <w:rPr>
                    <w:rStyle w:val="ContentBodyChar"/>
                    <w:b/>
                  </w:rPr>
                  <w:t>Lead Balancer</w:t>
                </w:r>
              </w:sdtContent>
            </w:sdt>
            <w:r w:rsidR="004513B2" w:rsidRPr="00545F3B">
              <w:rPr>
                <w:b/>
                <w:color w:val="404040" w:themeColor="text1" w:themeTint="BF"/>
                <w:sz w:val="20"/>
              </w:rPr>
              <w:t xml:space="preserve">, </w:t>
            </w:r>
            <w:sdt>
              <w:sdtPr>
                <w:rPr>
                  <w:rStyle w:val="ContentBodyChar"/>
                  <w:b/>
                </w:rPr>
                <w:id w:val="5444233"/>
                <w:placeholder>
                  <w:docPart w:val="6AE51B9A904A4A85AB43F5162F54A424"/>
                </w:placeholder>
              </w:sdtPr>
              <w:sdtContent>
                <w:r w:rsidR="004278C5" w:rsidRPr="00545F3B">
                  <w:rPr>
                    <w:rStyle w:val="ContentBodyChar"/>
                    <w:b/>
                  </w:rPr>
                  <w:t>Rocky Mountain Driveline</w:t>
                </w:r>
              </w:sdtContent>
            </w:sdt>
            <w:r w:rsidR="004513B2" w:rsidRPr="00545F3B">
              <w:rPr>
                <w:b/>
                <w:color w:val="404040" w:themeColor="text1" w:themeTint="BF"/>
                <w:sz w:val="20"/>
              </w:rPr>
              <w:t xml:space="preserve">, </w:t>
            </w:r>
            <w:sdt>
              <w:sdtPr>
                <w:rPr>
                  <w:rStyle w:val="ContentBodyChar"/>
                  <w:b/>
                </w:rPr>
                <w:id w:val="5444234"/>
                <w:placeholder>
                  <w:docPart w:val="4FA35836016F4630B1106D22C9301B4C"/>
                </w:placeholder>
              </w:sdtPr>
              <w:sdtContent>
                <w:r w:rsidR="00545F3B" w:rsidRPr="00545F3B">
                  <w:rPr>
                    <w:rStyle w:val="ContentBodyChar"/>
                    <w:b/>
                  </w:rPr>
                  <w:t>Denver, CO</w:t>
                </w:r>
              </w:sdtContent>
            </w:sdt>
          </w:p>
          <w:p w:rsidR="00545F3B" w:rsidRPr="00545F3B" w:rsidRDefault="00545F3B" w:rsidP="00545F3B">
            <w:pPr>
              <w:pStyle w:val="ContentBodyBold"/>
              <w:numPr>
                <w:ilvl w:val="0"/>
                <w:numId w:val="4"/>
              </w:numPr>
              <w:rPr>
                <w:b w:val="0"/>
              </w:rPr>
            </w:pPr>
            <w:r w:rsidRPr="00545F3B">
              <w:rPr>
                <w:b w:val="0"/>
              </w:rPr>
              <w:t xml:space="preserve">Main job responsibility required heat straightening metal drive shafts using an acetylene/oxygen blow torch, </w:t>
            </w:r>
            <w:proofErr w:type="gramStart"/>
            <w:r w:rsidRPr="00545F3B">
              <w:rPr>
                <w:b w:val="0"/>
              </w:rPr>
              <w:t>then</w:t>
            </w:r>
            <w:proofErr w:type="gramEnd"/>
            <w:r w:rsidRPr="00545F3B">
              <w:rPr>
                <w:b w:val="0"/>
              </w:rPr>
              <w:t xml:space="preserve"> balancing the drive shaft in a balancer machine, eliminating any vibration.</w:t>
            </w:r>
          </w:p>
          <w:p w:rsidR="00545F3B" w:rsidRPr="00545F3B" w:rsidRDefault="00DC1C1C" w:rsidP="00545F3B">
            <w:pPr>
              <w:pStyle w:val="ContentBodyBold"/>
              <w:numPr>
                <w:ilvl w:val="0"/>
                <w:numId w:val="4"/>
              </w:numPr>
              <w:rPr>
                <w:b w:val="0"/>
              </w:rPr>
            </w:pPr>
            <w:r>
              <w:rPr>
                <w:b w:val="0"/>
              </w:rPr>
              <w:t xml:space="preserve">Secondary responsibility </w:t>
            </w:r>
            <w:r w:rsidR="00545F3B" w:rsidRPr="00545F3B">
              <w:rPr>
                <w:b w:val="0"/>
              </w:rPr>
              <w:t>was if necessary, complete a full weld bead at one or both ends of the shaft, as well as any other welding jobs, using a MIG gas welder.</w:t>
            </w:r>
          </w:p>
          <w:p w:rsidR="00545F3B" w:rsidRPr="00545F3B" w:rsidRDefault="00545F3B" w:rsidP="00545F3B">
            <w:pPr>
              <w:pStyle w:val="ContentBodyBold"/>
              <w:numPr>
                <w:ilvl w:val="0"/>
                <w:numId w:val="4"/>
              </w:numPr>
              <w:rPr>
                <w:b w:val="0"/>
              </w:rPr>
            </w:pPr>
            <w:r w:rsidRPr="00545F3B">
              <w:rPr>
                <w:b w:val="0"/>
              </w:rPr>
              <w:t>Upheld the highest quality workmanship and excellent customer service, as well as demonstrating confidence and knowledge in my craft.</w:t>
            </w:r>
          </w:p>
          <w:p w:rsidR="00545F3B" w:rsidRPr="00B05D45" w:rsidRDefault="00545F3B" w:rsidP="00545F3B">
            <w:pPr>
              <w:pStyle w:val="ContentBodyBold"/>
              <w:numPr>
                <w:ilvl w:val="0"/>
                <w:numId w:val="4"/>
              </w:numPr>
            </w:pPr>
            <w:r w:rsidRPr="00545F3B">
              <w:rPr>
                <w:b w:val="0"/>
              </w:rPr>
              <w:t>Built complete shafts utilizing measurements taken from vehicles, requiring mathematics and the use of a measurement tape</w:t>
            </w:r>
            <w:r w:rsidRPr="00B05D45">
              <w:t>.</w:t>
            </w:r>
          </w:p>
          <w:p w:rsidR="00910CBB" w:rsidRDefault="00910CBB">
            <w:pPr>
              <w:rPr>
                <w:color w:val="404040" w:themeColor="text1" w:themeTint="BF"/>
                <w:sz w:val="20"/>
              </w:rPr>
            </w:pPr>
          </w:p>
          <w:p w:rsidR="00910CBB" w:rsidRPr="001E5C69" w:rsidRDefault="001E332A" w:rsidP="001E5C69">
            <w:pPr>
              <w:pStyle w:val="ContentBodyBold"/>
              <w:rPr>
                <w:rStyle w:val="ContentBodyChar"/>
              </w:rPr>
            </w:pPr>
            <w:sdt>
              <w:sdtPr>
                <w:id w:val="16492025"/>
                <w:placeholder>
                  <w:docPart w:val="FA5DE20FB047491F891FC38ACDEF3CCE"/>
                </w:placeholder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 w:rsidR="00780C4E">
                  <w:t>May 2008-February 2010</w:t>
                </w:r>
              </w:sdtContent>
            </w:sdt>
          </w:p>
          <w:p w:rsidR="00910CBB" w:rsidRDefault="001E332A" w:rsidP="00141875">
            <w:pPr>
              <w:pStyle w:val="ContentBodyBold"/>
              <w:rPr>
                <w:color w:val="404040" w:themeColor="text1" w:themeTint="BF"/>
              </w:rPr>
            </w:pPr>
            <w:sdt>
              <w:sdtPr>
                <w:rPr>
                  <w:rStyle w:val="ContentBodyChar"/>
                </w:rPr>
                <w:id w:val="5444268"/>
                <w:placeholder>
                  <w:docPart w:val="8739A8F2D30742C388D8AF8D4B7711E5"/>
                </w:placeholder>
              </w:sdtPr>
              <w:sdtContent>
                <w:r w:rsidR="00141875">
                  <w:rPr>
                    <w:rStyle w:val="ContentBodyChar"/>
                  </w:rPr>
                  <w:t>Delivery Driver</w:t>
                </w:r>
              </w:sdtContent>
            </w:sdt>
            <w:r w:rsidR="004513B2">
              <w:rPr>
                <w:color w:val="404040" w:themeColor="text1" w:themeTint="BF"/>
              </w:rPr>
              <w:t xml:space="preserve">, </w:t>
            </w:r>
            <w:sdt>
              <w:sdtPr>
                <w:rPr>
                  <w:rStyle w:val="ContentBodyChar"/>
                </w:rPr>
                <w:id w:val="5444239"/>
                <w:placeholder>
                  <w:docPart w:val="76B3A3E5902149BEBA908967BA5FEA3C"/>
                </w:placeholder>
              </w:sdtPr>
              <w:sdtContent>
                <w:r w:rsidR="00141875">
                  <w:rPr>
                    <w:rStyle w:val="ContentBodyChar"/>
                  </w:rPr>
                  <w:t>Checkers Auto Parts</w:t>
                </w:r>
              </w:sdtContent>
            </w:sdt>
            <w:r w:rsidR="004513B2">
              <w:rPr>
                <w:color w:val="404040" w:themeColor="text1" w:themeTint="BF"/>
              </w:rPr>
              <w:t xml:space="preserve">, </w:t>
            </w:r>
            <w:sdt>
              <w:sdtPr>
                <w:rPr>
                  <w:rStyle w:val="ContentBodyChar"/>
                </w:rPr>
                <w:id w:val="5444240"/>
                <w:placeholder>
                  <w:docPart w:val="8EA92FFC9D8F40D38F5225FC3C2246CF"/>
                </w:placeholder>
              </w:sdtPr>
              <w:sdtContent>
                <w:r w:rsidR="00141875">
                  <w:rPr>
                    <w:rStyle w:val="ContentBodyChar"/>
                  </w:rPr>
                  <w:t>Denver,</w:t>
                </w:r>
                <w:r w:rsidR="00DC1C1C">
                  <w:rPr>
                    <w:rStyle w:val="ContentBodyChar"/>
                  </w:rPr>
                  <w:t xml:space="preserve"> </w:t>
                </w:r>
                <w:r w:rsidR="00141875">
                  <w:rPr>
                    <w:rStyle w:val="ContentBodyChar"/>
                  </w:rPr>
                  <w:t>CO</w:t>
                </w:r>
              </w:sdtContent>
            </w:sdt>
          </w:p>
          <w:p w:rsidR="00141875" w:rsidRPr="00141875" w:rsidRDefault="00141875" w:rsidP="00141875">
            <w:pPr>
              <w:pStyle w:val="ContentBodyBold"/>
              <w:numPr>
                <w:ilvl w:val="0"/>
                <w:numId w:val="6"/>
              </w:numPr>
              <w:rPr>
                <w:b w:val="0"/>
                <w:szCs w:val="20"/>
              </w:rPr>
            </w:pPr>
            <w:r w:rsidRPr="00141875">
              <w:rPr>
                <w:b w:val="0"/>
                <w:szCs w:val="20"/>
              </w:rPr>
              <w:t>Verified each delivery invoice to shipment order before delivery to accounts.</w:t>
            </w:r>
          </w:p>
          <w:p w:rsidR="00141875" w:rsidRPr="00141875" w:rsidRDefault="00141875" w:rsidP="00141875">
            <w:pPr>
              <w:pStyle w:val="ContentBodyBold"/>
              <w:numPr>
                <w:ilvl w:val="0"/>
                <w:numId w:val="6"/>
              </w:numPr>
              <w:rPr>
                <w:b w:val="0"/>
                <w:szCs w:val="20"/>
              </w:rPr>
            </w:pPr>
            <w:r w:rsidRPr="00141875">
              <w:rPr>
                <w:b w:val="0"/>
                <w:szCs w:val="20"/>
              </w:rPr>
              <w:t>Loaded truck and properly secured items to prevent damage during transportation.</w:t>
            </w:r>
          </w:p>
          <w:p w:rsidR="00141875" w:rsidRPr="00141875" w:rsidRDefault="00141875" w:rsidP="00141875">
            <w:pPr>
              <w:pStyle w:val="ContentBodyBold"/>
              <w:numPr>
                <w:ilvl w:val="0"/>
                <w:numId w:val="6"/>
              </w:numPr>
              <w:rPr>
                <w:b w:val="0"/>
                <w:szCs w:val="20"/>
              </w:rPr>
            </w:pPr>
            <w:r w:rsidRPr="00141875">
              <w:rPr>
                <w:b w:val="0"/>
                <w:szCs w:val="20"/>
              </w:rPr>
              <w:t>Completed on-time deliveries by choosing the best and most efficient routes.</w:t>
            </w:r>
          </w:p>
          <w:p w:rsidR="00141875" w:rsidRPr="00141875" w:rsidRDefault="00141875" w:rsidP="00141875">
            <w:pPr>
              <w:pStyle w:val="ContentBodyBold"/>
              <w:numPr>
                <w:ilvl w:val="0"/>
                <w:numId w:val="6"/>
              </w:numPr>
              <w:rPr>
                <w:b w:val="0"/>
                <w:szCs w:val="20"/>
              </w:rPr>
            </w:pPr>
            <w:r w:rsidRPr="00141875">
              <w:rPr>
                <w:b w:val="0"/>
                <w:szCs w:val="20"/>
              </w:rPr>
              <w:t>Submitted receipts and money received from deliveries at the end of each trip.</w:t>
            </w:r>
          </w:p>
          <w:p w:rsidR="00141875" w:rsidRPr="00141875" w:rsidRDefault="00141875" w:rsidP="00141875">
            <w:pPr>
              <w:pStyle w:val="ContentBodyBold"/>
              <w:numPr>
                <w:ilvl w:val="0"/>
                <w:numId w:val="6"/>
              </w:numPr>
              <w:rPr>
                <w:b w:val="0"/>
                <w:szCs w:val="20"/>
              </w:rPr>
            </w:pPr>
            <w:r w:rsidRPr="00141875">
              <w:rPr>
                <w:b w:val="0"/>
                <w:szCs w:val="20"/>
              </w:rPr>
              <w:t>Created and submitted daily delivery logs.</w:t>
            </w:r>
          </w:p>
          <w:p w:rsidR="00141875" w:rsidRPr="00141875" w:rsidRDefault="00141875" w:rsidP="00141875">
            <w:pPr>
              <w:pStyle w:val="ContentBodyBold"/>
              <w:numPr>
                <w:ilvl w:val="0"/>
                <w:numId w:val="6"/>
              </w:numPr>
              <w:rPr>
                <w:b w:val="0"/>
                <w:szCs w:val="20"/>
              </w:rPr>
            </w:pPr>
            <w:r w:rsidRPr="00141875">
              <w:rPr>
                <w:b w:val="0"/>
                <w:szCs w:val="20"/>
              </w:rPr>
              <w:t>Communicated customer complaints, requests and feedback to company management.</w:t>
            </w:r>
          </w:p>
          <w:p w:rsidR="00910CBB" w:rsidRDefault="00910CBB">
            <w:pPr>
              <w:rPr>
                <w:color w:val="404040" w:themeColor="text1" w:themeTint="BF"/>
                <w:sz w:val="20"/>
              </w:rPr>
            </w:pPr>
          </w:p>
          <w:p w:rsidR="00910CBB" w:rsidRPr="001E5C69" w:rsidRDefault="001E332A" w:rsidP="001E5C69">
            <w:pPr>
              <w:pStyle w:val="ContentBodyBold"/>
              <w:rPr>
                <w:rStyle w:val="ContentBodyChar"/>
              </w:rPr>
            </w:pPr>
            <w:sdt>
              <w:sdtPr>
                <w:id w:val="16492026"/>
                <w:placeholder>
                  <w:docPart w:val="7DADA75D9F8449E2818A6DB44F5327B3"/>
                </w:placeholder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 w:rsidR="00141875">
                  <w:t>May 2007-September 2007</w:t>
                </w:r>
              </w:sdtContent>
            </w:sdt>
          </w:p>
          <w:p w:rsidR="00910CBB" w:rsidRDefault="001E332A" w:rsidP="00141875">
            <w:pPr>
              <w:pStyle w:val="ContentBodyBold"/>
              <w:rPr>
                <w:color w:val="404040" w:themeColor="text1" w:themeTint="BF"/>
              </w:rPr>
            </w:pPr>
            <w:sdt>
              <w:sdtPr>
                <w:rPr>
                  <w:rStyle w:val="ContentBodyChar"/>
                </w:rPr>
                <w:id w:val="5444270"/>
                <w:placeholder>
                  <w:docPart w:val="18015828513C481DB403DC9FE4773950"/>
                </w:placeholder>
              </w:sdtPr>
              <w:sdtContent>
                <w:r w:rsidR="00141875">
                  <w:rPr>
                    <w:rStyle w:val="ContentBodyChar"/>
                  </w:rPr>
                  <w:t>Powered Equipment Technician</w:t>
                </w:r>
              </w:sdtContent>
            </w:sdt>
            <w:r w:rsidR="004513B2">
              <w:rPr>
                <w:rStyle w:val="ContentBodyChar"/>
              </w:rPr>
              <w:t xml:space="preserve">, </w:t>
            </w:r>
            <w:sdt>
              <w:sdtPr>
                <w:rPr>
                  <w:rStyle w:val="ContentBodyChar"/>
                </w:rPr>
                <w:id w:val="5444243"/>
                <w:placeholder>
                  <w:docPart w:val="0BF76F59CF12439E9CAF3B7BE0DF998C"/>
                </w:placeholder>
              </w:sdtPr>
              <w:sdtContent>
                <w:proofErr w:type="spellStart"/>
                <w:r w:rsidR="00141875">
                  <w:rPr>
                    <w:rStyle w:val="ContentBodyChar"/>
                  </w:rPr>
                  <w:t>Altaquip</w:t>
                </w:r>
                <w:proofErr w:type="spellEnd"/>
              </w:sdtContent>
            </w:sdt>
            <w:r w:rsidR="004513B2">
              <w:rPr>
                <w:color w:val="404040" w:themeColor="text1" w:themeTint="BF"/>
              </w:rPr>
              <w:t xml:space="preserve">, </w:t>
            </w:r>
            <w:sdt>
              <w:sdtPr>
                <w:rPr>
                  <w:rStyle w:val="ContentBodyChar"/>
                </w:rPr>
                <w:id w:val="5444244"/>
                <w:placeholder>
                  <w:docPart w:val="BA5CF3B39BD140938372882515B3F649"/>
                </w:placeholder>
              </w:sdtPr>
              <w:sdtContent>
                <w:r w:rsidR="00141875">
                  <w:rPr>
                    <w:rStyle w:val="ContentBodyChar"/>
                  </w:rPr>
                  <w:t>Denver, CO</w:t>
                </w:r>
              </w:sdtContent>
            </w:sdt>
          </w:p>
          <w:p w:rsidR="00141875" w:rsidRPr="00141875" w:rsidRDefault="00141875" w:rsidP="00141875">
            <w:pPr>
              <w:pStyle w:val="ContentBodyBold"/>
              <w:numPr>
                <w:ilvl w:val="0"/>
                <w:numId w:val="8"/>
              </w:numPr>
              <w:rPr>
                <w:b w:val="0"/>
              </w:rPr>
            </w:pPr>
            <w:r w:rsidRPr="00141875">
              <w:rPr>
                <w:b w:val="0"/>
              </w:rPr>
              <w:t>Identified, diagnosed, and repaired small engine equipment, i.e. lawnmowers, line trimmers, power washers, leaf blowers, etc.</w:t>
            </w:r>
          </w:p>
          <w:p w:rsidR="00141875" w:rsidRPr="00141875" w:rsidRDefault="00141875" w:rsidP="00141875">
            <w:pPr>
              <w:pStyle w:val="ContentBodyBold"/>
              <w:numPr>
                <w:ilvl w:val="0"/>
                <w:numId w:val="8"/>
              </w:numPr>
              <w:rPr>
                <w:b w:val="0"/>
              </w:rPr>
            </w:pPr>
            <w:r w:rsidRPr="00141875">
              <w:rPr>
                <w:b w:val="0"/>
              </w:rPr>
              <w:t>Ordered and replaced bad engine components, including carburetors, oil and air filters, spark plugs and spark wires, as well as hardware-wheels, new engine housings, blades and blade guards.</w:t>
            </w:r>
          </w:p>
          <w:p w:rsidR="00141875" w:rsidRPr="00141875" w:rsidRDefault="00141875" w:rsidP="00141875">
            <w:pPr>
              <w:pStyle w:val="ContentBodyBold"/>
              <w:numPr>
                <w:ilvl w:val="0"/>
                <w:numId w:val="8"/>
              </w:numPr>
              <w:rPr>
                <w:b w:val="0"/>
              </w:rPr>
            </w:pPr>
            <w:r w:rsidRPr="00141875">
              <w:rPr>
                <w:b w:val="0"/>
              </w:rPr>
              <w:t>Work was also performed on higher end Honda units, containing a transmission for the self propel system.</w:t>
            </w:r>
          </w:p>
          <w:p w:rsidR="00141875" w:rsidRPr="00141875" w:rsidRDefault="00141875" w:rsidP="00141875">
            <w:pPr>
              <w:pStyle w:val="ContentBodyBold"/>
              <w:numPr>
                <w:ilvl w:val="0"/>
                <w:numId w:val="8"/>
              </w:numPr>
              <w:rPr>
                <w:b w:val="0"/>
              </w:rPr>
            </w:pPr>
            <w:r w:rsidRPr="00141875">
              <w:rPr>
                <w:b w:val="0"/>
              </w:rPr>
              <w:t>Maintained a clean, organized, and safe bench and hydraulic lift at all times.</w:t>
            </w:r>
          </w:p>
          <w:p w:rsidR="00910CBB" w:rsidRDefault="00910CBB" w:rsidP="00141875">
            <w:pPr>
              <w:rPr>
                <w:color w:val="404040" w:themeColor="text1" w:themeTint="BF"/>
                <w:sz w:val="20"/>
              </w:rPr>
            </w:pPr>
          </w:p>
        </w:tc>
      </w:tr>
      <w:tr w:rsidR="00910CBB" w:rsidTr="005C27DE">
        <w:tc>
          <w:tcPr>
            <w:tcW w:w="1088" w:type="pct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10CBB" w:rsidRPr="00024E30" w:rsidRDefault="00910CBB" w:rsidP="00024E30">
            <w:pPr>
              <w:pStyle w:val="ContentHeading"/>
            </w:pPr>
          </w:p>
        </w:tc>
        <w:tc>
          <w:tcPr>
            <w:tcW w:w="3912" w:type="pct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10CBB" w:rsidRDefault="00910CBB">
            <w:pPr>
              <w:rPr>
                <w:color w:val="404040" w:themeColor="text1" w:themeTint="BF"/>
                <w:sz w:val="20"/>
              </w:rPr>
            </w:pPr>
          </w:p>
        </w:tc>
      </w:tr>
      <w:tr w:rsidR="00910CBB" w:rsidTr="005C27DE">
        <w:sdt>
          <w:sdtPr>
            <w:id w:val="5444174"/>
            <w:placeholder>
              <w:docPart w:val="A08D862415534A03BA3556CE56BB3B06"/>
            </w:placeholder>
            <w:showingPlcHdr/>
          </w:sdtPr>
          <w:sdtContent>
            <w:tc>
              <w:tcPr>
                <w:tcW w:w="1088" w:type="pct"/>
                <w:tcBorders>
                  <w:top w:val="single" w:sz="4" w:space="0" w:color="F2F2F2" w:themeColor="background1" w:themeShade="F2"/>
                  <w:bottom w:val="single" w:sz="4" w:space="0" w:color="F2F2F2" w:themeColor="background1" w:themeShade="F2"/>
                  <w:right w:val="single" w:sz="4" w:space="0" w:color="F2F2F2" w:themeColor="background1" w:themeShade="F2"/>
                </w:tcBorders>
                <w:shd w:val="thinDiagStripe" w:color="F9F9F9" w:fill="auto"/>
              </w:tcPr>
              <w:p w:rsidR="00910CBB" w:rsidRPr="00024E30" w:rsidRDefault="004513B2" w:rsidP="00024E30">
                <w:pPr>
                  <w:pStyle w:val="ContentHeading"/>
                </w:pPr>
                <w:r w:rsidRPr="00024E30">
                  <w:t>Education</w:t>
                </w:r>
              </w:p>
            </w:tc>
          </w:sdtContent>
        </w:sdt>
        <w:tc>
          <w:tcPr>
            <w:tcW w:w="3912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10CBB" w:rsidRDefault="001E332A">
            <w:pPr>
              <w:rPr>
                <w:color w:val="404040" w:themeColor="text1" w:themeTint="BF"/>
                <w:sz w:val="20"/>
              </w:rPr>
            </w:pPr>
            <w:sdt>
              <w:sdtPr>
                <w:rPr>
                  <w:rStyle w:val="ContentBodyChar"/>
                </w:rPr>
                <w:id w:val="5444249"/>
                <w:placeholder>
                  <w:docPart w:val="DE33EC3B943F4DF3A91BE164AEF4BFF8"/>
                </w:placeholder>
              </w:sdtPr>
              <w:sdtContent>
                <w:r w:rsidR="00C314A2" w:rsidRPr="00EA542D">
                  <w:rPr>
                    <w:rStyle w:val="ContentBodyBoldChar"/>
                  </w:rPr>
                  <w:t>2002 Thornton High School, HS Diploma</w:t>
                </w:r>
              </w:sdtContent>
            </w:sdt>
          </w:p>
          <w:p w:rsidR="00910CBB" w:rsidRDefault="00910CBB">
            <w:pPr>
              <w:rPr>
                <w:color w:val="404040" w:themeColor="text1" w:themeTint="BF"/>
                <w:sz w:val="20"/>
              </w:rPr>
            </w:pPr>
          </w:p>
          <w:p w:rsidR="00910CBB" w:rsidRDefault="00910CBB">
            <w:pPr>
              <w:rPr>
                <w:color w:val="404040" w:themeColor="text1" w:themeTint="BF"/>
                <w:sz w:val="20"/>
              </w:rPr>
            </w:pPr>
          </w:p>
          <w:p w:rsidR="00910CBB" w:rsidRDefault="00910CBB" w:rsidP="00C314A2">
            <w:pPr>
              <w:pStyle w:val="ContentBody"/>
            </w:pPr>
          </w:p>
        </w:tc>
      </w:tr>
      <w:tr w:rsidR="00910CBB" w:rsidTr="005C27DE">
        <w:tc>
          <w:tcPr>
            <w:tcW w:w="1088" w:type="pct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10CBB" w:rsidRPr="00024E30" w:rsidRDefault="00910CBB" w:rsidP="00024E30">
            <w:pPr>
              <w:pStyle w:val="ContentHeading"/>
            </w:pPr>
          </w:p>
        </w:tc>
        <w:tc>
          <w:tcPr>
            <w:tcW w:w="3912" w:type="pct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10CBB" w:rsidRDefault="00910CBB">
            <w:pPr>
              <w:rPr>
                <w:color w:val="404040" w:themeColor="text1" w:themeTint="BF"/>
                <w:sz w:val="20"/>
              </w:rPr>
            </w:pPr>
          </w:p>
        </w:tc>
      </w:tr>
    </w:tbl>
    <w:p w:rsidR="00910CBB" w:rsidRDefault="00910CBB" w:rsidP="00DC1C1C"/>
    <w:sectPr w:rsidR="00910CBB" w:rsidSect="004278C5">
      <w:type w:val="continuous"/>
      <w:pgSz w:w="12240" w:h="15840" w:code="1"/>
      <w:pgMar w:top="1440" w:right="1440" w:bottom="1440" w:left="1440" w:header="720" w:footer="720" w:gutter="0"/>
      <w:pgBorders w:offsetFrom="page">
        <w:top w:val="single" w:sz="4" w:space="24" w:color="D9D9D9" w:themeColor="background1" w:themeShade="D9"/>
        <w:left w:val="single" w:sz="4" w:space="24" w:color="D9D9D9" w:themeColor="background1" w:themeShade="D9"/>
        <w:bottom w:val="single" w:sz="4" w:space="24" w:color="D9D9D9" w:themeColor="background1" w:themeShade="D9"/>
        <w:right w:val="single" w:sz="4" w:space="24" w:color="D9D9D9" w:themeColor="background1" w:themeShade="D9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554" w:rsidRDefault="00114554">
      <w:pPr>
        <w:spacing w:after="0" w:line="240" w:lineRule="auto"/>
      </w:pPr>
      <w:r>
        <w:separator/>
      </w:r>
    </w:p>
  </w:endnote>
  <w:endnote w:type="continuationSeparator" w:id="0">
    <w:p w:rsidR="00114554" w:rsidRDefault="00114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554" w:rsidRDefault="00114554">
      <w:pPr>
        <w:spacing w:after="0" w:line="240" w:lineRule="auto"/>
      </w:pPr>
      <w:r>
        <w:separator/>
      </w:r>
    </w:p>
  </w:footnote>
  <w:footnote w:type="continuationSeparator" w:id="0">
    <w:p w:rsidR="00114554" w:rsidRDefault="001145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E6909"/>
    <w:multiLevelType w:val="hybridMultilevel"/>
    <w:tmpl w:val="BBA2C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1248AB"/>
    <w:multiLevelType w:val="hybridMultilevel"/>
    <w:tmpl w:val="6A141A20"/>
    <w:lvl w:ilvl="0" w:tplc="7D442A70">
      <w:start w:val="1"/>
      <w:numFmt w:val="bullet"/>
      <w:pStyle w:val="BulletedLis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14283D"/>
    <w:multiLevelType w:val="hybridMultilevel"/>
    <w:tmpl w:val="BE88F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89271E"/>
    <w:multiLevelType w:val="hybridMultilevel"/>
    <w:tmpl w:val="B53AF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C649C8"/>
    <w:multiLevelType w:val="multilevel"/>
    <w:tmpl w:val="9182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075F87"/>
    <w:multiLevelType w:val="multilevel"/>
    <w:tmpl w:val="1FEE5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6A2D6F"/>
    <w:multiLevelType w:val="multilevel"/>
    <w:tmpl w:val="5B66D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D70BEB"/>
    <w:multiLevelType w:val="hybridMultilevel"/>
    <w:tmpl w:val="DC765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7"/>
  </w:num>
  <w:num w:numId="5">
    <w:abstractNumId w:val="5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001"/>
  <w:stylePaneSortMethod w:val="0000"/>
  <w:defaultTabStop w:val="720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4278C5"/>
    <w:rsid w:val="00024E30"/>
    <w:rsid w:val="00114554"/>
    <w:rsid w:val="00141875"/>
    <w:rsid w:val="001E332A"/>
    <w:rsid w:val="001E5C69"/>
    <w:rsid w:val="004278C5"/>
    <w:rsid w:val="004513B2"/>
    <w:rsid w:val="00545F3B"/>
    <w:rsid w:val="005C27DE"/>
    <w:rsid w:val="00647056"/>
    <w:rsid w:val="006C2F16"/>
    <w:rsid w:val="00780C4E"/>
    <w:rsid w:val="00910CBB"/>
    <w:rsid w:val="00AA6298"/>
    <w:rsid w:val="00AF7026"/>
    <w:rsid w:val="00B1053A"/>
    <w:rsid w:val="00BC22F3"/>
    <w:rsid w:val="00C314A2"/>
    <w:rsid w:val="00D313CE"/>
    <w:rsid w:val="00DC1C1C"/>
    <w:rsid w:val="00E02D4E"/>
    <w:rsid w:val="00E46768"/>
    <w:rsid w:val="00EA5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10C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0C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10C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0CBB"/>
  </w:style>
  <w:style w:type="paragraph" w:styleId="Footer">
    <w:name w:val="footer"/>
    <w:basedOn w:val="Normal"/>
    <w:link w:val="FooterChar"/>
    <w:uiPriority w:val="99"/>
    <w:unhideWhenUsed/>
    <w:qFormat/>
    <w:rsid w:val="00910C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CBB"/>
  </w:style>
  <w:style w:type="paragraph" w:customStyle="1" w:styleId="Name">
    <w:name w:val="Name"/>
    <w:basedOn w:val="Normal"/>
    <w:link w:val="NameChar"/>
    <w:qFormat/>
    <w:rsid w:val="00910CBB"/>
    <w:pPr>
      <w:spacing w:after="0" w:line="240" w:lineRule="auto"/>
    </w:pPr>
    <w:rPr>
      <w:b/>
      <w:color w:val="31849B" w:themeColor="accent5" w:themeShade="BF"/>
      <w:sz w:val="32"/>
    </w:rPr>
  </w:style>
  <w:style w:type="character" w:styleId="PlaceholderText">
    <w:name w:val="Placeholder Text"/>
    <w:basedOn w:val="DefaultParagraphFont"/>
    <w:uiPriority w:val="99"/>
    <w:semiHidden/>
    <w:rsid w:val="00910CBB"/>
    <w:rPr>
      <w:color w:val="808080"/>
    </w:rPr>
  </w:style>
  <w:style w:type="character" w:customStyle="1" w:styleId="NameChar">
    <w:name w:val="Name Char"/>
    <w:basedOn w:val="DefaultParagraphFont"/>
    <w:link w:val="Name"/>
    <w:rsid w:val="00910CBB"/>
    <w:rPr>
      <w:b/>
      <w:color w:val="31849B" w:themeColor="accent5" w:themeShade="BF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CBB"/>
    <w:rPr>
      <w:rFonts w:ascii="Tahoma" w:hAnsi="Tahoma" w:cs="Tahoma"/>
      <w:sz w:val="16"/>
      <w:szCs w:val="16"/>
    </w:rPr>
  </w:style>
  <w:style w:type="paragraph" w:customStyle="1" w:styleId="PersonalInfo">
    <w:name w:val="Personal Info"/>
    <w:basedOn w:val="Normal"/>
    <w:link w:val="PersonalInfoChar"/>
    <w:qFormat/>
    <w:rsid w:val="00910CBB"/>
    <w:pPr>
      <w:spacing w:after="0" w:line="240" w:lineRule="auto"/>
    </w:pPr>
    <w:rPr>
      <w:b/>
      <w:color w:val="262626" w:themeColor="text1" w:themeTint="D9"/>
      <w:sz w:val="20"/>
    </w:rPr>
  </w:style>
  <w:style w:type="paragraph" w:customStyle="1" w:styleId="ContentHeading">
    <w:name w:val="Content Heading"/>
    <w:basedOn w:val="Normal"/>
    <w:link w:val="ContentHeadingChar"/>
    <w:qFormat/>
    <w:rsid w:val="00647056"/>
    <w:pPr>
      <w:spacing w:after="0" w:line="240" w:lineRule="auto"/>
      <w:jc w:val="right"/>
    </w:pPr>
    <w:rPr>
      <w:b/>
      <w:color w:val="E36C0A" w:themeColor="accent6" w:themeShade="BF"/>
    </w:rPr>
  </w:style>
  <w:style w:type="character" w:customStyle="1" w:styleId="PersonalInfoChar">
    <w:name w:val="Personal Info Char"/>
    <w:basedOn w:val="DefaultParagraphFont"/>
    <w:link w:val="PersonalInfo"/>
    <w:rsid w:val="00910CBB"/>
    <w:rPr>
      <w:b/>
      <w:color w:val="262626" w:themeColor="text1" w:themeTint="D9"/>
      <w:sz w:val="20"/>
    </w:rPr>
  </w:style>
  <w:style w:type="character" w:customStyle="1" w:styleId="ContentHeadingChar">
    <w:name w:val="Content Heading Char"/>
    <w:basedOn w:val="DefaultParagraphFont"/>
    <w:link w:val="ContentHeading"/>
    <w:rsid w:val="00647056"/>
    <w:rPr>
      <w:b/>
      <w:color w:val="E36C0A" w:themeColor="accent6" w:themeShade="BF"/>
    </w:rPr>
  </w:style>
  <w:style w:type="paragraph" w:customStyle="1" w:styleId="ContentBody">
    <w:name w:val="Content Body"/>
    <w:basedOn w:val="Normal"/>
    <w:link w:val="ContentBodyChar"/>
    <w:qFormat/>
    <w:rsid w:val="00910CBB"/>
    <w:pPr>
      <w:spacing w:after="0" w:line="240" w:lineRule="auto"/>
    </w:pPr>
    <w:rPr>
      <w:color w:val="000000" w:themeColor="text1"/>
      <w:sz w:val="20"/>
    </w:rPr>
  </w:style>
  <w:style w:type="paragraph" w:customStyle="1" w:styleId="ContentBodyBold">
    <w:name w:val="Content Body Bold"/>
    <w:basedOn w:val="Normal"/>
    <w:link w:val="ContentBodyBoldChar"/>
    <w:qFormat/>
    <w:rsid w:val="00910CBB"/>
    <w:pPr>
      <w:spacing w:after="0" w:line="240" w:lineRule="auto"/>
    </w:pPr>
    <w:rPr>
      <w:b/>
      <w:color w:val="000000" w:themeColor="text1"/>
      <w:sz w:val="20"/>
    </w:rPr>
  </w:style>
  <w:style w:type="character" w:customStyle="1" w:styleId="ContentBodyChar">
    <w:name w:val="Content Body Char"/>
    <w:basedOn w:val="DefaultParagraphFont"/>
    <w:link w:val="ContentBody"/>
    <w:rsid w:val="00910CBB"/>
    <w:rPr>
      <w:color w:val="000000" w:themeColor="text1"/>
      <w:sz w:val="20"/>
    </w:rPr>
  </w:style>
  <w:style w:type="character" w:customStyle="1" w:styleId="ContentBodyBoldChar">
    <w:name w:val="Content Body Bold Char"/>
    <w:basedOn w:val="DefaultParagraphFont"/>
    <w:link w:val="ContentBodyBold"/>
    <w:rsid w:val="00910CBB"/>
    <w:rPr>
      <w:b/>
      <w:color w:val="000000" w:themeColor="text1"/>
      <w:sz w:val="20"/>
    </w:rPr>
  </w:style>
  <w:style w:type="paragraph" w:customStyle="1" w:styleId="PersonalInfoRight">
    <w:name w:val="Personal Info_Right"/>
    <w:basedOn w:val="Normal"/>
    <w:link w:val="PersonalInfoRightChar"/>
    <w:qFormat/>
    <w:rsid w:val="00910CBB"/>
    <w:pPr>
      <w:jc w:val="right"/>
    </w:pPr>
    <w:rPr>
      <w:b/>
      <w:sz w:val="20"/>
    </w:rPr>
  </w:style>
  <w:style w:type="character" w:customStyle="1" w:styleId="PersonalInfoRightChar">
    <w:name w:val="Personal Info_Right Char"/>
    <w:basedOn w:val="DefaultParagraphFont"/>
    <w:link w:val="PersonalInfoRight"/>
    <w:rsid w:val="00910CBB"/>
    <w:rPr>
      <w:b/>
      <w:sz w:val="20"/>
    </w:rPr>
  </w:style>
  <w:style w:type="paragraph" w:customStyle="1" w:styleId="BulletedList">
    <w:name w:val="Bulleted List"/>
    <w:basedOn w:val="Normal"/>
    <w:rsid w:val="00024E30"/>
    <w:pPr>
      <w:numPr>
        <w:numId w:val="1"/>
      </w:numPr>
      <w:spacing w:after="0" w:line="240" w:lineRule="auto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m\AppData\Roaming\Microsoft\Templates\Functional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8E7D947F8844C14BD46D02847826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CBE43-7A26-4F23-9DAB-D3EC1A7C99E0}"/>
      </w:docPartPr>
      <w:docPartBody>
        <w:p w:rsidR="001E6E92" w:rsidRDefault="00AB1DD4">
          <w:pPr>
            <w:pStyle w:val="78E7D947F8844C14BD46D02847826D9D"/>
          </w:pPr>
          <w:r>
            <w:t>[Your Name]</w:t>
          </w:r>
        </w:p>
      </w:docPartBody>
    </w:docPart>
    <w:docPart>
      <w:docPartPr>
        <w:name w:val="92C8E78BF90D4EF79A5997CD5BCE6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F54F5-6BCB-4B5E-908B-073EDB916FB6}"/>
      </w:docPartPr>
      <w:docPartBody>
        <w:p w:rsidR="001E6E92" w:rsidRDefault="00AB1DD4">
          <w:pPr>
            <w:pStyle w:val="92C8E78BF90D4EF79A5997CD5BCE6E72"/>
          </w:pPr>
          <w:r>
            <w:rPr>
              <w:color w:val="262626" w:themeColor="text1" w:themeTint="D9"/>
              <w:sz w:val="18"/>
            </w:rPr>
            <w:t>[</w:t>
          </w:r>
          <w:r>
            <w:rPr>
              <w:rStyle w:val="PersonalInfoChar"/>
            </w:rPr>
            <w:t>Phone</w:t>
          </w:r>
          <w:r>
            <w:rPr>
              <w:color w:val="262626" w:themeColor="text1" w:themeTint="D9"/>
              <w:sz w:val="18"/>
            </w:rPr>
            <w:t>]</w:t>
          </w:r>
        </w:p>
      </w:docPartBody>
    </w:docPart>
    <w:docPart>
      <w:docPartPr>
        <w:name w:val="B62D9D9EE8854EB68B9D1DB31BD89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A1DFF-08F2-4386-A0FB-70F87A5BA711}"/>
      </w:docPartPr>
      <w:docPartBody>
        <w:p w:rsidR="001E6E92" w:rsidRDefault="00AB1DD4">
          <w:pPr>
            <w:pStyle w:val="B62D9D9EE8854EB68B9D1DB31BD89649"/>
          </w:pPr>
          <w:r>
            <w:rPr>
              <w:color w:val="262626" w:themeColor="text1" w:themeTint="D9"/>
              <w:sz w:val="18"/>
            </w:rPr>
            <w:t>[Street Address], [City, ST  Zip Code]</w:t>
          </w:r>
        </w:p>
      </w:docPartBody>
    </w:docPart>
    <w:docPart>
      <w:docPartPr>
        <w:name w:val="62A407D41D6841AC89A0BDA49D42C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92AB5-1FC4-4FF2-903F-994321EA6AE4}"/>
      </w:docPartPr>
      <w:docPartBody>
        <w:p w:rsidR="001E6E92" w:rsidRDefault="00AB1DD4">
          <w:pPr>
            <w:pStyle w:val="62A407D41D6841AC89A0BDA49D42C010"/>
          </w:pPr>
          <w:r>
            <w:t>Professional Profile</w:t>
          </w:r>
        </w:p>
      </w:docPartBody>
    </w:docPart>
    <w:docPart>
      <w:docPartPr>
        <w:name w:val="B0DFDEE792CF4882939E9C3DF46AC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C8710-C5A9-4CAB-AA4F-50857DFE90AC}"/>
      </w:docPartPr>
      <w:docPartBody>
        <w:p w:rsidR="001E6E92" w:rsidRDefault="00AB1DD4">
          <w:pPr>
            <w:pStyle w:val="B0DFDEE792CF4882939E9C3DF46ACB8A"/>
          </w:pPr>
          <w:r>
            <w:rPr>
              <w:color w:val="404040" w:themeColor="text1" w:themeTint="BF"/>
              <w:sz w:val="20"/>
            </w:rPr>
            <w:t>[Briefly describe your professional background and education relevant to this position.]</w:t>
          </w:r>
        </w:p>
      </w:docPartBody>
    </w:docPart>
    <w:docPart>
      <w:docPartPr>
        <w:name w:val="D5AED3431E364D9C84E1C3097F5EA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3F6FF-6728-4AED-98D9-2C9A3412063D}"/>
      </w:docPartPr>
      <w:docPartBody>
        <w:p w:rsidR="001E6E92" w:rsidRDefault="00AB1DD4">
          <w:pPr>
            <w:pStyle w:val="D5AED3431E364D9C84E1C3097F5EACC2"/>
          </w:pPr>
          <w:r>
            <w:t>Work History</w:t>
          </w:r>
        </w:p>
      </w:docPartBody>
    </w:docPart>
    <w:docPart>
      <w:docPartPr>
        <w:name w:val="F0D32AABE9CE4368AA0992B59F109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FC750-B4CF-4ED3-A8DB-44E5D3AE0F34}"/>
      </w:docPartPr>
      <w:docPartBody>
        <w:p w:rsidR="001E6E92" w:rsidRDefault="00AB1DD4">
          <w:pPr>
            <w:pStyle w:val="F0D32AABE9CE4368AA0992B59F1097DC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AC50D573396E45B8A5DC85D90107C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0670D-1894-4A8A-BB45-A541DEECC26A}"/>
      </w:docPartPr>
      <w:docPartBody>
        <w:p w:rsidR="001E6E92" w:rsidRDefault="00AB1DD4">
          <w:pPr>
            <w:pStyle w:val="AC50D573396E45B8A5DC85D90107C339"/>
          </w:pPr>
          <w:r>
            <w:rPr>
              <w:rStyle w:val="ContentBodyChar"/>
            </w:rPr>
            <w:t>[Job Title]</w:t>
          </w:r>
        </w:p>
      </w:docPartBody>
    </w:docPart>
    <w:docPart>
      <w:docPartPr>
        <w:name w:val="6AE51B9A904A4A85AB43F5162F54A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672E8-979E-4FF5-AACC-7BD55238F9C0}"/>
      </w:docPartPr>
      <w:docPartBody>
        <w:p w:rsidR="001E6E92" w:rsidRDefault="00AB1DD4">
          <w:pPr>
            <w:pStyle w:val="6AE51B9A904A4A85AB43F5162F54A424"/>
          </w:pPr>
          <w:r>
            <w:rPr>
              <w:color w:val="404040" w:themeColor="text1" w:themeTint="BF"/>
              <w:sz w:val="20"/>
            </w:rPr>
            <w:t>[Company Name]</w:t>
          </w:r>
        </w:p>
      </w:docPartBody>
    </w:docPart>
    <w:docPart>
      <w:docPartPr>
        <w:name w:val="4FA35836016F4630B1106D22C9301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9FBF6-70D9-418D-82F9-31D7174B98E3}"/>
      </w:docPartPr>
      <w:docPartBody>
        <w:p w:rsidR="001E6E92" w:rsidRDefault="00AB1DD4">
          <w:pPr>
            <w:pStyle w:val="4FA35836016F4630B1106D22C9301B4C"/>
          </w:pPr>
          <w:r>
            <w:rPr>
              <w:color w:val="404040" w:themeColor="text1" w:themeTint="BF"/>
              <w:sz w:val="20"/>
            </w:rPr>
            <w:t>[City, ST]</w:t>
          </w:r>
        </w:p>
      </w:docPartBody>
    </w:docPart>
    <w:docPart>
      <w:docPartPr>
        <w:name w:val="FA5DE20FB047491F891FC38ACDEF3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85ED1-52D3-4D8A-9037-96B3423CAE31}"/>
      </w:docPartPr>
      <w:docPartBody>
        <w:p w:rsidR="001E6E92" w:rsidRDefault="00AB1DD4">
          <w:pPr>
            <w:pStyle w:val="FA5DE20FB047491F891FC38ACDEF3CCE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8739A8F2D30742C388D8AF8D4B771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0E04B-1505-42A3-B567-5B48DA1C7C1C}"/>
      </w:docPartPr>
      <w:docPartBody>
        <w:p w:rsidR="001E6E92" w:rsidRDefault="00AB1DD4">
          <w:pPr>
            <w:pStyle w:val="8739A8F2D30742C388D8AF8D4B7711E5"/>
          </w:pPr>
          <w:r>
            <w:rPr>
              <w:rStyle w:val="ContentBodyChar"/>
            </w:rPr>
            <w:t>[Job Title]</w:t>
          </w:r>
        </w:p>
      </w:docPartBody>
    </w:docPart>
    <w:docPart>
      <w:docPartPr>
        <w:name w:val="76B3A3E5902149BEBA908967BA5FE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46FFB-03E7-4181-BFF2-8A7F368E0031}"/>
      </w:docPartPr>
      <w:docPartBody>
        <w:p w:rsidR="001E6E92" w:rsidRDefault="00AB1DD4">
          <w:pPr>
            <w:pStyle w:val="76B3A3E5902149BEBA908967BA5FEA3C"/>
          </w:pPr>
          <w:r>
            <w:rPr>
              <w:color w:val="404040" w:themeColor="text1" w:themeTint="BF"/>
              <w:sz w:val="20"/>
            </w:rPr>
            <w:t>[Company Name]</w:t>
          </w:r>
        </w:p>
      </w:docPartBody>
    </w:docPart>
    <w:docPart>
      <w:docPartPr>
        <w:name w:val="8EA92FFC9D8F40D38F5225FC3C224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109FB-053F-449E-A435-F3505AB90D36}"/>
      </w:docPartPr>
      <w:docPartBody>
        <w:p w:rsidR="001E6E92" w:rsidRDefault="00AB1DD4">
          <w:pPr>
            <w:pStyle w:val="8EA92FFC9D8F40D38F5225FC3C2246CF"/>
          </w:pPr>
          <w:r>
            <w:rPr>
              <w:color w:val="404040" w:themeColor="text1" w:themeTint="BF"/>
              <w:sz w:val="20"/>
            </w:rPr>
            <w:t>[City, ST]</w:t>
          </w:r>
        </w:p>
      </w:docPartBody>
    </w:docPart>
    <w:docPart>
      <w:docPartPr>
        <w:name w:val="7DADA75D9F8449E2818A6DB44F532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B28D5-C7CC-4F04-A06B-C969082EED43}"/>
      </w:docPartPr>
      <w:docPartBody>
        <w:p w:rsidR="001E6E92" w:rsidRDefault="00AB1DD4">
          <w:pPr>
            <w:pStyle w:val="7DADA75D9F8449E2818A6DB44F5327B3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18015828513C481DB403DC9FE4773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DE0B3-FF2B-4B04-9F3B-E9153812C53E}"/>
      </w:docPartPr>
      <w:docPartBody>
        <w:p w:rsidR="001E6E92" w:rsidRDefault="00AB1DD4">
          <w:pPr>
            <w:pStyle w:val="18015828513C481DB403DC9FE4773950"/>
          </w:pPr>
          <w:r>
            <w:rPr>
              <w:rStyle w:val="ContentBodyChar"/>
            </w:rPr>
            <w:t>[Job Title]</w:t>
          </w:r>
        </w:p>
      </w:docPartBody>
    </w:docPart>
    <w:docPart>
      <w:docPartPr>
        <w:name w:val="0BF76F59CF12439E9CAF3B7BE0DF9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81F60-56E4-451F-835D-39AF0BE496C3}"/>
      </w:docPartPr>
      <w:docPartBody>
        <w:p w:rsidR="001E6E92" w:rsidRDefault="00AB1DD4">
          <w:pPr>
            <w:pStyle w:val="0BF76F59CF12439E9CAF3B7BE0DF998C"/>
          </w:pPr>
          <w:r>
            <w:rPr>
              <w:color w:val="404040" w:themeColor="text1" w:themeTint="BF"/>
              <w:sz w:val="20"/>
            </w:rPr>
            <w:t>[Company Name]</w:t>
          </w:r>
        </w:p>
      </w:docPartBody>
    </w:docPart>
    <w:docPart>
      <w:docPartPr>
        <w:name w:val="BA5CF3B39BD140938372882515B3F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47F5C-594D-4740-9C64-5E99842EAFF3}"/>
      </w:docPartPr>
      <w:docPartBody>
        <w:p w:rsidR="001E6E92" w:rsidRDefault="00AB1DD4">
          <w:pPr>
            <w:pStyle w:val="BA5CF3B39BD140938372882515B3F649"/>
          </w:pPr>
          <w:r>
            <w:rPr>
              <w:color w:val="404040" w:themeColor="text1" w:themeTint="BF"/>
              <w:sz w:val="20"/>
            </w:rPr>
            <w:t>[City, ST]</w:t>
          </w:r>
        </w:p>
      </w:docPartBody>
    </w:docPart>
    <w:docPart>
      <w:docPartPr>
        <w:name w:val="A08D862415534A03BA3556CE56BB3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BF359-637B-4189-854A-5EC4F1625D06}"/>
      </w:docPartPr>
      <w:docPartBody>
        <w:p w:rsidR="001E6E92" w:rsidRDefault="00AB1DD4">
          <w:pPr>
            <w:pStyle w:val="A08D862415534A03BA3556CE56BB3B06"/>
          </w:pPr>
          <w:r>
            <w:t>Education</w:t>
          </w:r>
        </w:p>
      </w:docPartBody>
    </w:docPart>
    <w:docPart>
      <w:docPartPr>
        <w:name w:val="DE33EC3B943F4DF3A91BE164AEF4B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A02B5-24A0-4B3D-B7AA-BD276F07752E}"/>
      </w:docPartPr>
      <w:docPartBody>
        <w:p w:rsidR="001E6E92" w:rsidRDefault="00AB1DD4">
          <w:pPr>
            <w:pStyle w:val="DE33EC3B943F4DF3A91BE164AEF4BFF8"/>
          </w:pPr>
          <w:r>
            <w:rPr>
              <w:color w:val="404040" w:themeColor="text1" w:themeTint="BF"/>
              <w:sz w:val="20"/>
            </w:rPr>
            <w:t>[Degree]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5C796D"/>
    <w:rsid w:val="001E6E92"/>
    <w:rsid w:val="005C796D"/>
    <w:rsid w:val="00AB1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E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8E7D947F8844C14BD46D02847826D9D">
    <w:name w:val="78E7D947F8844C14BD46D02847826D9D"/>
    <w:rsid w:val="001E6E92"/>
  </w:style>
  <w:style w:type="paragraph" w:customStyle="1" w:styleId="PersonalInfo">
    <w:name w:val="Personal Info"/>
    <w:basedOn w:val="Normal"/>
    <w:link w:val="PersonalInfoChar"/>
    <w:qFormat/>
    <w:rsid w:val="005C796D"/>
    <w:pPr>
      <w:spacing w:after="0" w:line="240" w:lineRule="auto"/>
    </w:pPr>
    <w:rPr>
      <w:rFonts w:eastAsiaTheme="minorHAnsi"/>
      <w:color w:val="262626" w:themeColor="text1" w:themeTint="D9"/>
      <w:sz w:val="18"/>
    </w:rPr>
  </w:style>
  <w:style w:type="character" w:customStyle="1" w:styleId="PersonalInfoChar">
    <w:name w:val="Personal Info Char"/>
    <w:basedOn w:val="DefaultParagraphFont"/>
    <w:link w:val="PersonalInfo"/>
    <w:rsid w:val="005C796D"/>
    <w:rPr>
      <w:rFonts w:eastAsiaTheme="minorHAnsi"/>
      <w:color w:val="262626" w:themeColor="text1" w:themeTint="D9"/>
      <w:sz w:val="18"/>
    </w:rPr>
  </w:style>
  <w:style w:type="paragraph" w:customStyle="1" w:styleId="92C8E78BF90D4EF79A5997CD5BCE6E72">
    <w:name w:val="92C8E78BF90D4EF79A5997CD5BCE6E72"/>
    <w:rsid w:val="001E6E92"/>
  </w:style>
  <w:style w:type="paragraph" w:customStyle="1" w:styleId="B62D9D9EE8854EB68B9D1DB31BD89649">
    <w:name w:val="B62D9D9EE8854EB68B9D1DB31BD89649"/>
    <w:rsid w:val="001E6E92"/>
  </w:style>
  <w:style w:type="paragraph" w:customStyle="1" w:styleId="8704F79879694AAFB6BD87841A6F71E8">
    <w:name w:val="8704F79879694AAFB6BD87841A6F71E8"/>
    <w:rsid w:val="001E6E92"/>
  </w:style>
  <w:style w:type="paragraph" w:customStyle="1" w:styleId="AB7D5223121C4D9B8B9DC0CE6EC54859">
    <w:name w:val="AB7D5223121C4D9B8B9DC0CE6EC54859"/>
    <w:rsid w:val="001E6E92"/>
  </w:style>
  <w:style w:type="paragraph" w:customStyle="1" w:styleId="62A407D41D6841AC89A0BDA49D42C010">
    <w:name w:val="62A407D41D6841AC89A0BDA49D42C010"/>
    <w:rsid w:val="001E6E92"/>
  </w:style>
  <w:style w:type="paragraph" w:customStyle="1" w:styleId="B0DFDEE792CF4882939E9C3DF46ACB8A">
    <w:name w:val="B0DFDEE792CF4882939E9C3DF46ACB8A"/>
    <w:rsid w:val="001E6E92"/>
  </w:style>
  <w:style w:type="paragraph" w:customStyle="1" w:styleId="348AEF3456C34E85A87986D32C00CA09">
    <w:name w:val="348AEF3456C34E85A87986D32C00CA09"/>
    <w:rsid w:val="001E6E92"/>
  </w:style>
  <w:style w:type="paragraph" w:customStyle="1" w:styleId="C71DAE2B312B49CA88EA74B618DC61F8">
    <w:name w:val="C71DAE2B312B49CA88EA74B618DC61F8"/>
    <w:rsid w:val="001E6E92"/>
  </w:style>
  <w:style w:type="paragraph" w:customStyle="1" w:styleId="851BAB6AAFF34AA7AA6216A6AB131A39">
    <w:name w:val="851BAB6AAFF34AA7AA6216A6AB131A39"/>
    <w:rsid w:val="001E6E92"/>
  </w:style>
  <w:style w:type="paragraph" w:customStyle="1" w:styleId="D33DAB2BF8FA44F0A447C1266EA1E859">
    <w:name w:val="D33DAB2BF8FA44F0A447C1266EA1E859"/>
    <w:rsid w:val="001E6E92"/>
  </w:style>
  <w:style w:type="paragraph" w:customStyle="1" w:styleId="E421882E2F934E8BA441205C9A50CF41">
    <w:name w:val="E421882E2F934E8BA441205C9A50CF41"/>
    <w:rsid w:val="001E6E92"/>
  </w:style>
  <w:style w:type="paragraph" w:customStyle="1" w:styleId="6AC68383FF674D2C80E8F5A78083B06E">
    <w:name w:val="6AC68383FF674D2C80E8F5A78083B06E"/>
    <w:rsid w:val="001E6E92"/>
  </w:style>
  <w:style w:type="paragraph" w:customStyle="1" w:styleId="F94E61E249AB4C218C483E422434667C">
    <w:name w:val="F94E61E249AB4C218C483E422434667C"/>
    <w:rsid w:val="001E6E92"/>
  </w:style>
  <w:style w:type="paragraph" w:customStyle="1" w:styleId="6E1BC86E25F34DB8864B5ECA5E88B8FE">
    <w:name w:val="6E1BC86E25F34DB8864B5ECA5E88B8FE"/>
    <w:rsid w:val="001E6E92"/>
  </w:style>
  <w:style w:type="paragraph" w:customStyle="1" w:styleId="28EC2BBB4712458DBD1EE517A1C224AA">
    <w:name w:val="28EC2BBB4712458DBD1EE517A1C224AA"/>
    <w:rsid w:val="001E6E92"/>
  </w:style>
  <w:style w:type="paragraph" w:customStyle="1" w:styleId="51A7182F713D41D289B9B60CA4DEB512">
    <w:name w:val="51A7182F713D41D289B9B60CA4DEB512"/>
    <w:rsid w:val="001E6E92"/>
  </w:style>
  <w:style w:type="paragraph" w:customStyle="1" w:styleId="4DD7C551EA9A4BCFBB7CE2BDA8D6BC86">
    <w:name w:val="4DD7C551EA9A4BCFBB7CE2BDA8D6BC86"/>
    <w:rsid w:val="001E6E92"/>
  </w:style>
  <w:style w:type="paragraph" w:customStyle="1" w:styleId="26148F7617224E769344AE82F877586B">
    <w:name w:val="26148F7617224E769344AE82F877586B"/>
    <w:rsid w:val="001E6E92"/>
  </w:style>
  <w:style w:type="paragraph" w:customStyle="1" w:styleId="083BA09B2A654B16B8858F70AFB077FF">
    <w:name w:val="083BA09B2A654B16B8858F70AFB077FF"/>
    <w:rsid w:val="001E6E92"/>
  </w:style>
  <w:style w:type="paragraph" w:customStyle="1" w:styleId="3F9191BAD9F54AF5A82FA1D249A5822E">
    <w:name w:val="3F9191BAD9F54AF5A82FA1D249A5822E"/>
    <w:rsid w:val="001E6E92"/>
  </w:style>
  <w:style w:type="paragraph" w:customStyle="1" w:styleId="C1003C1FEAE14F5A943CB292439C212D">
    <w:name w:val="C1003C1FEAE14F5A943CB292439C212D"/>
    <w:rsid w:val="001E6E92"/>
  </w:style>
  <w:style w:type="paragraph" w:customStyle="1" w:styleId="C717AAD1749E4A92ADFDE919661DDCEB">
    <w:name w:val="C717AAD1749E4A92ADFDE919661DDCEB"/>
    <w:rsid w:val="001E6E92"/>
  </w:style>
  <w:style w:type="paragraph" w:customStyle="1" w:styleId="FB393C327C0B4820B19287A0B949CEF7">
    <w:name w:val="FB393C327C0B4820B19287A0B949CEF7"/>
    <w:rsid w:val="001E6E92"/>
  </w:style>
  <w:style w:type="paragraph" w:customStyle="1" w:styleId="96B9B7FB63104871815202B64DF4722A">
    <w:name w:val="96B9B7FB63104871815202B64DF4722A"/>
    <w:rsid w:val="001E6E92"/>
  </w:style>
  <w:style w:type="paragraph" w:customStyle="1" w:styleId="991240EA29A745ABAF69CB04B315AA2D">
    <w:name w:val="991240EA29A745ABAF69CB04B315AA2D"/>
    <w:rsid w:val="001E6E92"/>
  </w:style>
  <w:style w:type="paragraph" w:customStyle="1" w:styleId="A4D4230A581141B9BACC38FBEC7B5241">
    <w:name w:val="A4D4230A581141B9BACC38FBEC7B5241"/>
    <w:rsid w:val="001E6E92"/>
  </w:style>
  <w:style w:type="paragraph" w:customStyle="1" w:styleId="E2D41745D08A4F5EB06166429D3869EF">
    <w:name w:val="E2D41745D08A4F5EB06166429D3869EF"/>
    <w:rsid w:val="001E6E92"/>
  </w:style>
  <w:style w:type="paragraph" w:customStyle="1" w:styleId="B1F5728B14CE4AF9B5097D1D2E8C8347">
    <w:name w:val="B1F5728B14CE4AF9B5097D1D2E8C8347"/>
    <w:rsid w:val="001E6E92"/>
  </w:style>
  <w:style w:type="paragraph" w:customStyle="1" w:styleId="9FBDFB2B8EBE4658B84BF955B23AE7CC">
    <w:name w:val="9FBDFB2B8EBE4658B84BF955B23AE7CC"/>
    <w:rsid w:val="001E6E92"/>
  </w:style>
  <w:style w:type="paragraph" w:customStyle="1" w:styleId="A6581D44D1284AD1BDED757CD13BCC59">
    <w:name w:val="A6581D44D1284AD1BDED757CD13BCC59"/>
    <w:rsid w:val="001E6E92"/>
  </w:style>
  <w:style w:type="paragraph" w:customStyle="1" w:styleId="D5AED3431E364D9C84E1C3097F5EACC2">
    <w:name w:val="D5AED3431E364D9C84E1C3097F5EACC2"/>
    <w:rsid w:val="001E6E92"/>
  </w:style>
  <w:style w:type="character" w:styleId="PlaceholderText">
    <w:name w:val="Placeholder Text"/>
    <w:basedOn w:val="DefaultParagraphFont"/>
    <w:uiPriority w:val="99"/>
    <w:semiHidden/>
    <w:rsid w:val="005C796D"/>
    <w:rPr>
      <w:color w:val="808080"/>
    </w:rPr>
  </w:style>
  <w:style w:type="paragraph" w:customStyle="1" w:styleId="F0D32AABE9CE4368AA0992B59F1097DC">
    <w:name w:val="F0D32AABE9CE4368AA0992B59F1097DC"/>
    <w:rsid w:val="001E6E92"/>
  </w:style>
  <w:style w:type="paragraph" w:customStyle="1" w:styleId="ContentBody">
    <w:name w:val="Content Body"/>
    <w:basedOn w:val="Normal"/>
    <w:link w:val="ContentBodyChar"/>
    <w:qFormat/>
    <w:rsid w:val="005C796D"/>
    <w:pPr>
      <w:spacing w:after="0" w:line="240" w:lineRule="auto"/>
    </w:pPr>
    <w:rPr>
      <w:rFonts w:eastAsiaTheme="minorHAnsi"/>
      <w:color w:val="404040" w:themeColor="text1" w:themeTint="BF"/>
      <w:sz w:val="20"/>
    </w:rPr>
  </w:style>
  <w:style w:type="character" w:customStyle="1" w:styleId="ContentBodyChar">
    <w:name w:val="Content Body Char"/>
    <w:basedOn w:val="DefaultParagraphFont"/>
    <w:link w:val="ContentBody"/>
    <w:rsid w:val="005C796D"/>
    <w:rPr>
      <w:rFonts w:eastAsiaTheme="minorHAnsi"/>
      <w:color w:val="404040" w:themeColor="text1" w:themeTint="BF"/>
      <w:sz w:val="20"/>
    </w:rPr>
  </w:style>
  <w:style w:type="paragraph" w:customStyle="1" w:styleId="AC50D573396E45B8A5DC85D90107C339">
    <w:name w:val="AC50D573396E45B8A5DC85D90107C339"/>
    <w:rsid w:val="001E6E92"/>
  </w:style>
  <w:style w:type="paragraph" w:customStyle="1" w:styleId="6AE51B9A904A4A85AB43F5162F54A424">
    <w:name w:val="6AE51B9A904A4A85AB43F5162F54A424"/>
    <w:rsid w:val="001E6E92"/>
  </w:style>
  <w:style w:type="paragraph" w:customStyle="1" w:styleId="4FA35836016F4630B1106D22C9301B4C">
    <w:name w:val="4FA35836016F4630B1106D22C9301B4C"/>
    <w:rsid w:val="001E6E92"/>
  </w:style>
  <w:style w:type="paragraph" w:customStyle="1" w:styleId="FA5DE20FB047491F891FC38ACDEF3CCE">
    <w:name w:val="FA5DE20FB047491F891FC38ACDEF3CCE"/>
    <w:rsid w:val="001E6E92"/>
  </w:style>
  <w:style w:type="paragraph" w:customStyle="1" w:styleId="8739A8F2D30742C388D8AF8D4B7711E5">
    <w:name w:val="8739A8F2D30742C388D8AF8D4B7711E5"/>
    <w:rsid w:val="001E6E92"/>
  </w:style>
  <w:style w:type="paragraph" w:customStyle="1" w:styleId="76B3A3E5902149BEBA908967BA5FEA3C">
    <w:name w:val="76B3A3E5902149BEBA908967BA5FEA3C"/>
    <w:rsid w:val="001E6E92"/>
  </w:style>
  <w:style w:type="paragraph" w:customStyle="1" w:styleId="8EA92FFC9D8F40D38F5225FC3C2246CF">
    <w:name w:val="8EA92FFC9D8F40D38F5225FC3C2246CF"/>
    <w:rsid w:val="001E6E92"/>
  </w:style>
  <w:style w:type="paragraph" w:customStyle="1" w:styleId="7DADA75D9F8449E2818A6DB44F5327B3">
    <w:name w:val="7DADA75D9F8449E2818A6DB44F5327B3"/>
    <w:rsid w:val="001E6E92"/>
  </w:style>
  <w:style w:type="paragraph" w:customStyle="1" w:styleId="18015828513C481DB403DC9FE4773950">
    <w:name w:val="18015828513C481DB403DC9FE4773950"/>
    <w:rsid w:val="001E6E92"/>
  </w:style>
  <w:style w:type="paragraph" w:customStyle="1" w:styleId="0BF76F59CF12439E9CAF3B7BE0DF998C">
    <w:name w:val="0BF76F59CF12439E9CAF3B7BE0DF998C"/>
    <w:rsid w:val="001E6E92"/>
  </w:style>
  <w:style w:type="paragraph" w:customStyle="1" w:styleId="BA5CF3B39BD140938372882515B3F649">
    <w:name w:val="BA5CF3B39BD140938372882515B3F649"/>
    <w:rsid w:val="001E6E92"/>
  </w:style>
  <w:style w:type="paragraph" w:customStyle="1" w:styleId="D123754C27424FFCAE57106F2930B93D">
    <w:name w:val="D123754C27424FFCAE57106F2930B93D"/>
    <w:rsid w:val="001E6E92"/>
  </w:style>
  <w:style w:type="paragraph" w:customStyle="1" w:styleId="F0D4F2F7AA05495ABE5D5E289D2E7DFB">
    <w:name w:val="F0D4F2F7AA05495ABE5D5E289D2E7DFB"/>
    <w:rsid w:val="001E6E92"/>
  </w:style>
  <w:style w:type="paragraph" w:customStyle="1" w:styleId="4B06A50883EE4BB7975AE602A4E63065">
    <w:name w:val="4B06A50883EE4BB7975AE602A4E63065"/>
    <w:rsid w:val="001E6E92"/>
  </w:style>
  <w:style w:type="paragraph" w:customStyle="1" w:styleId="5D743A2FD36B4CE2829FC07870D26BC7">
    <w:name w:val="5D743A2FD36B4CE2829FC07870D26BC7"/>
    <w:rsid w:val="001E6E92"/>
  </w:style>
  <w:style w:type="paragraph" w:customStyle="1" w:styleId="A08D862415534A03BA3556CE56BB3B06">
    <w:name w:val="A08D862415534A03BA3556CE56BB3B06"/>
    <w:rsid w:val="001E6E92"/>
  </w:style>
  <w:style w:type="paragraph" w:customStyle="1" w:styleId="DE33EC3B943F4DF3A91BE164AEF4BFF8">
    <w:name w:val="DE33EC3B943F4DF3A91BE164AEF4BFF8"/>
    <w:rsid w:val="001E6E92"/>
  </w:style>
  <w:style w:type="paragraph" w:customStyle="1" w:styleId="A87D880F74EB4B769FDFE75306E24965">
    <w:name w:val="A87D880F74EB4B769FDFE75306E24965"/>
    <w:rsid w:val="001E6E92"/>
  </w:style>
  <w:style w:type="paragraph" w:customStyle="1" w:styleId="1E78A6D48D1044D6ACC83C73DDB8988C">
    <w:name w:val="1E78A6D48D1044D6ACC83C73DDB8988C"/>
    <w:rsid w:val="001E6E92"/>
  </w:style>
  <w:style w:type="paragraph" w:customStyle="1" w:styleId="80CCB4F3D9B54B06B1762F38E721D5D7">
    <w:name w:val="80CCB4F3D9B54B06B1762F38E721D5D7"/>
    <w:rsid w:val="001E6E92"/>
  </w:style>
  <w:style w:type="paragraph" w:customStyle="1" w:styleId="1FB774829AA64A9599A630D6EA80FC4A">
    <w:name w:val="1FB774829AA64A9599A630D6EA80FC4A"/>
    <w:rsid w:val="001E6E92"/>
  </w:style>
  <w:style w:type="paragraph" w:customStyle="1" w:styleId="18BD79F8A5284DCAA6A8849AB209A4A7">
    <w:name w:val="18BD79F8A5284DCAA6A8849AB209A4A7"/>
    <w:rsid w:val="001E6E92"/>
  </w:style>
  <w:style w:type="paragraph" w:customStyle="1" w:styleId="C3FA87ABC9D04BC6A9F886BEAA53BCE5">
    <w:name w:val="C3FA87ABC9D04BC6A9F886BEAA53BCE5"/>
    <w:rsid w:val="005C796D"/>
  </w:style>
  <w:style w:type="paragraph" w:customStyle="1" w:styleId="C70F87DD99FC465D86865A063F6DFD18">
    <w:name w:val="C70F87DD99FC465D86865A063F6DFD18"/>
    <w:rsid w:val="005C796D"/>
  </w:style>
  <w:style w:type="paragraph" w:customStyle="1" w:styleId="534508188F8E4E388B60A7C6F61ABE53">
    <w:name w:val="534508188F8E4E388B60A7C6F61ABE53"/>
    <w:rsid w:val="005C796D"/>
  </w:style>
  <w:style w:type="paragraph" w:customStyle="1" w:styleId="405ECFEE516F4C39B449B126A3D93E3F">
    <w:name w:val="405ECFEE516F4C39B449B126A3D93E3F"/>
    <w:rsid w:val="005C796D"/>
  </w:style>
  <w:style w:type="paragraph" w:customStyle="1" w:styleId="6FDB6515B5014D5FA35F098D42E7503F">
    <w:name w:val="6FDB6515B5014D5FA35F098D42E7503F"/>
    <w:rsid w:val="005C796D"/>
  </w:style>
  <w:style w:type="paragraph" w:customStyle="1" w:styleId="F6032ACB287E40C2B743097911D764D2">
    <w:name w:val="F6032ACB287E40C2B743097911D764D2"/>
    <w:rsid w:val="005C796D"/>
  </w:style>
  <w:style w:type="paragraph" w:customStyle="1" w:styleId="B0E3385BFAB74BBAAC39CAC16F632DD9">
    <w:name w:val="B0E3385BFAB74BBAAC39CAC16F632DD9"/>
    <w:rsid w:val="005C796D"/>
  </w:style>
  <w:style w:type="paragraph" w:customStyle="1" w:styleId="E4883CDB731645C38A82B28AADAED9CA">
    <w:name w:val="E4883CDB731645C38A82B28AADAED9CA"/>
    <w:rsid w:val="005C796D"/>
  </w:style>
  <w:style w:type="paragraph" w:customStyle="1" w:styleId="786B44D9840E4E098DBDC2257388DB31">
    <w:name w:val="786B44D9840E4E098DBDC2257388DB31"/>
    <w:rsid w:val="005C796D"/>
  </w:style>
  <w:style w:type="paragraph" w:customStyle="1" w:styleId="C042B2CF53964FA8978F500689E705DF">
    <w:name w:val="C042B2CF53964FA8978F500689E705DF"/>
    <w:rsid w:val="005C796D"/>
  </w:style>
  <w:style w:type="paragraph" w:customStyle="1" w:styleId="BA08C9041E84442ABFA3B657909CDEEC">
    <w:name w:val="BA08C9041E84442ABFA3B657909CDEEC"/>
    <w:rsid w:val="005C796D"/>
  </w:style>
  <w:style w:type="paragraph" w:customStyle="1" w:styleId="9EADA85D4A084CDC97C447BC1581809A">
    <w:name w:val="9EADA85D4A084CDC97C447BC1581809A"/>
    <w:rsid w:val="005C796D"/>
  </w:style>
  <w:style w:type="paragraph" w:customStyle="1" w:styleId="B77FD924EA874294A1D74F6F6A962DB8">
    <w:name w:val="B77FD924EA874294A1D74F6F6A962DB8"/>
    <w:rsid w:val="005C796D"/>
  </w:style>
  <w:style w:type="paragraph" w:customStyle="1" w:styleId="E507AA07DAA6449D97EF60B486C0A683">
    <w:name w:val="E507AA07DAA6449D97EF60B486C0A683"/>
    <w:rsid w:val="005C796D"/>
  </w:style>
  <w:style w:type="paragraph" w:customStyle="1" w:styleId="309EADF4E83E46B7A03B6E21AB670CDA">
    <w:name w:val="309EADF4E83E46B7A03B6E21AB670CDA"/>
    <w:rsid w:val="005C796D"/>
  </w:style>
  <w:style w:type="paragraph" w:customStyle="1" w:styleId="0CB0E6EC0293420F97EB632FA9097F55">
    <w:name w:val="0CB0E6EC0293420F97EB632FA9097F55"/>
    <w:rsid w:val="005C796D"/>
  </w:style>
  <w:style w:type="paragraph" w:customStyle="1" w:styleId="926128C6912543C0BFA48140CF5CACC6">
    <w:name w:val="926128C6912543C0BFA48140CF5CACC6"/>
    <w:rsid w:val="005C796D"/>
  </w:style>
  <w:style w:type="paragraph" w:customStyle="1" w:styleId="CF09D76D015B44BBB1E584F8A0577B5F">
    <w:name w:val="CF09D76D015B44BBB1E584F8A0577B5F"/>
    <w:rsid w:val="005C796D"/>
  </w:style>
  <w:style w:type="paragraph" w:customStyle="1" w:styleId="E9D8CFBD30C2457E8D3F825BF2DEAB3A">
    <w:name w:val="E9D8CFBD30C2457E8D3F825BF2DEAB3A"/>
    <w:rsid w:val="005C796D"/>
  </w:style>
  <w:style w:type="paragraph" w:customStyle="1" w:styleId="5979F80301AC45A58613B559B2B4096D">
    <w:name w:val="5979F80301AC45A58613B559B2B4096D"/>
    <w:rsid w:val="005C796D"/>
  </w:style>
  <w:style w:type="paragraph" w:customStyle="1" w:styleId="0C23025C6ABD4ACB9F05220B5766E867">
    <w:name w:val="0C23025C6ABD4ACB9F05220B5766E867"/>
    <w:rsid w:val="005C796D"/>
  </w:style>
  <w:style w:type="paragraph" w:customStyle="1" w:styleId="27634E6EC46A4D688DADDCB63218F0DF">
    <w:name w:val="27634E6EC46A4D688DADDCB63218F0DF"/>
    <w:rsid w:val="005C796D"/>
  </w:style>
  <w:style w:type="paragraph" w:customStyle="1" w:styleId="8AAAB1A4CDAF45039C1006F6B337A3A7">
    <w:name w:val="8AAAB1A4CDAF45039C1006F6B337A3A7"/>
    <w:rsid w:val="005C796D"/>
  </w:style>
  <w:style w:type="paragraph" w:customStyle="1" w:styleId="D3AE37F4447248018EF9ED23E6229025">
    <w:name w:val="D3AE37F4447248018EF9ED23E6229025"/>
    <w:rsid w:val="005C796D"/>
  </w:style>
  <w:style w:type="paragraph" w:customStyle="1" w:styleId="7F17E83FFA524442B0C44781AB5ECF51">
    <w:name w:val="7F17E83FFA524442B0C44781AB5ECF51"/>
    <w:rsid w:val="005C796D"/>
  </w:style>
  <w:style w:type="paragraph" w:customStyle="1" w:styleId="B72B9438ECC54D608111F4FB1AEED964">
    <w:name w:val="B72B9438ECC54D608111F4FB1AEED964"/>
    <w:rsid w:val="005C796D"/>
  </w:style>
  <w:style w:type="paragraph" w:customStyle="1" w:styleId="CEBFFAA87E4D4883848A53AA399A2B4B">
    <w:name w:val="CEBFFAA87E4D4883848A53AA399A2B4B"/>
    <w:rsid w:val="005C796D"/>
  </w:style>
  <w:style w:type="paragraph" w:customStyle="1" w:styleId="B88947C0C50546229D152EFE90EDC555">
    <w:name w:val="B88947C0C50546229D152EFE90EDC555"/>
    <w:rsid w:val="005C796D"/>
  </w:style>
  <w:style w:type="paragraph" w:customStyle="1" w:styleId="C647DB33102743C3922F3DA91825FE50">
    <w:name w:val="C647DB33102743C3922F3DA91825FE50"/>
    <w:rsid w:val="005C796D"/>
  </w:style>
  <w:style w:type="paragraph" w:customStyle="1" w:styleId="A7861428A2D84862BB70780689D5BB9B">
    <w:name w:val="A7861428A2D84862BB70780689D5BB9B"/>
    <w:rsid w:val="005C796D"/>
  </w:style>
  <w:style w:type="paragraph" w:customStyle="1" w:styleId="47AD18B6D9494F80B22F2C5C3A3CE92B">
    <w:name w:val="47AD18B6D9494F80B22F2C5C3A3CE92B"/>
    <w:rsid w:val="005C796D"/>
  </w:style>
  <w:style w:type="paragraph" w:customStyle="1" w:styleId="63C07083972A4046854B12904250A1C2">
    <w:name w:val="63C07083972A4046854B12904250A1C2"/>
    <w:rsid w:val="005C796D"/>
  </w:style>
  <w:style w:type="paragraph" w:customStyle="1" w:styleId="55CD45DEFDF544349E3C80555932F93A">
    <w:name w:val="55CD45DEFDF544349E3C80555932F93A"/>
    <w:rsid w:val="005C796D"/>
  </w:style>
  <w:style w:type="paragraph" w:customStyle="1" w:styleId="7C24637ED34341DEA39CBCB053396747">
    <w:name w:val="7C24637ED34341DEA39CBCB053396747"/>
    <w:rsid w:val="005C796D"/>
  </w:style>
  <w:style w:type="paragraph" w:customStyle="1" w:styleId="17BDD7EF59054827A3C09992AF0DCD71">
    <w:name w:val="17BDD7EF59054827A3C09992AF0DCD71"/>
    <w:rsid w:val="005C796D"/>
  </w:style>
  <w:style w:type="paragraph" w:customStyle="1" w:styleId="46CB7BAEF28F42F7897AA6D3F52AE780">
    <w:name w:val="46CB7BAEF28F42F7897AA6D3F52AE780"/>
    <w:rsid w:val="005C796D"/>
  </w:style>
  <w:style w:type="paragraph" w:customStyle="1" w:styleId="04FBC4552DD54954A6CBDC0963907A24">
    <w:name w:val="04FBC4552DD54954A6CBDC0963907A24"/>
    <w:rsid w:val="005C796D"/>
  </w:style>
  <w:style w:type="paragraph" w:customStyle="1" w:styleId="30A13B6E50F0434EB5B39FC2240EC7C3">
    <w:name w:val="30A13B6E50F0434EB5B39FC2240EC7C3"/>
    <w:rsid w:val="005C796D"/>
  </w:style>
  <w:style w:type="paragraph" w:customStyle="1" w:styleId="7781624E4CFD4EE581E57404BFF0D4EB">
    <w:name w:val="7781624E4CFD4EE581E57404BFF0D4EB"/>
    <w:rsid w:val="005C796D"/>
  </w:style>
  <w:style w:type="paragraph" w:customStyle="1" w:styleId="95583CCC87D24F4AA630B59903CD22EB">
    <w:name w:val="95583CCC87D24F4AA630B59903CD22EB"/>
    <w:rsid w:val="005C796D"/>
  </w:style>
  <w:style w:type="paragraph" w:customStyle="1" w:styleId="6A38F3FAF6414DBEBBA6C88ED4146313">
    <w:name w:val="6A38F3FAF6414DBEBBA6C88ED4146313"/>
    <w:rsid w:val="005C796D"/>
  </w:style>
  <w:style w:type="paragraph" w:customStyle="1" w:styleId="7637651D5581419894430A69E36CBAC4">
    <w:name w:val="7637651D5581419894430A69E36CBAC4"/>
    <w:rsid w:val="005C796D"/>
  </w:style>
  <w:style w:type="paragraph" w:customStyle="1" w:styleId="32B286CB98B04AFDAA0FB96D0929F45E">
    <w:name w:val="32B286CB98B04AFDAA0FB96D0929F45E"/>
    <w:rsid w:val="005C796D"/>
  </w:style>
  <w:style w:type="paragraph" w:customStyle="1" w:styleId="2AAD6409855D40BCB1A8593DABE421F9">
    <w:name w:val="2AAD6409855D40BCB1A8593DABE421F9"/>
    <w:rsid w:val="005C796D"/>
  </w:style>
  <w:style w:type="paragraph" w:customStyle="1" w:styleId="874BB538DF0A4FDC96BF276DD60794CF">
    <w:name w:val="874BB538DF0A4FDC96BF276DD60794CF"/>
    <w:rsid w:val="005C796D"/>
  </w:style>
  <w:style w:type="paragraph" w:customStyle="1" w:styleId="7BF37D86EF2A42E986F7D09C4EBCF7D1">
    <w:name w:val="7BF37D86EF2A42E986F7D09C4EBCF7D1"/>
    <w:rsid w:val="005C796D"/>
  </w:style>
  <w:style w:type="paragraph" w:customStyle="1" w:styleId="BEE6FCD3EDBA4CFCA1BF7322B1E5BA3A">
    <w:name w:val="BEE6FCD3EDBA4CFCA1BF7322B1E5BA3A"/>
    <w:rsid w:val="005C796D"/>
  </w:style>
  <w:style w:type="paragraph" w:customStyle="1" w:styleId="B76E5F7432B240E984053911983D9E59">
    <w:name w:val="B76E5F7432B240E984053911983D9E59"/>
    <w:rsid w:val="005C796D"/>
  </w:style>
  <w:style w:type="paragraph" w:customStyle="1" w:styleId="459DAB20D7304714B6558EC264BA07AD">
    <w:name w:val="459DAB20D7304714B6558EC264BA07AD"/>
    <w:rsid w:val="005C796D"/>
  </w:style>
  <w:style w:type="paragraph" w:customStyle="1" w:styleId="BE305879AB154E9C9284385148C36B38">
    <w:name w:val="BE305879AB154E9C9284385148C36B38"/>
    <w:rsid w:val="005C796D"/>
  </w:style>
  <w:style w:type="paragraph" w:customStyle="1" w:styleId="758F27FA52564EB69DF6E78620C9C177">
    <w:name w:val="758F27FA52564EB69DF6E78620C9C177"/>
    <w:rsid w:val="005C796D"/>
  </w:style>
  <w:style w:type="paragraph" w:customStyle="1" w:styleId="A5767EB824334B239CDBC6FF5B630F34">
    <w:name w:val="A5767EB824334B239CDBC6FF5B630F34"/>
    <w:rsid w:val="005C796D"/>
  </w:style>
  <w:style w:type="paragraph" w:customStyle="1" w:styleId="35E66A38280847ACACBA25CB01C72A6C">
    <w:name w:val="35E66A38280847ACACBA25CB01C72A6C"/>
    <w:rsid w:val="005C796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F9A99F-18DC-4A1C-8BE6-5251DAD9C0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566A4B-D966-405D-A20B-F7B5AAE88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FunctionalResume</Template>
  <TotalTime>1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resume</vt:lpstr>
    </vt:vector>
  </TitlesOfParts>
  <Company/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resume</dc:title>
  <dc:creator>Mom</dc:creator>
  <cp:lastModifiedBy>Mom</cp:lastModifiedBy>
  <cp:revision>2</cp:revision>
  <dcterms:created xsi:type="dcterms:W3CDTF">2014-04-17T19:43:00Z</dcterms:created>
  <dcterms:modified xsi:type="dcterms:W3CDTF">2014-04-17T19:43:00Z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TC103782729990</vt:lpwstr>
  </property>
</Properties>
</file>