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03" w:rsidRPr="0078495E" w:rsidRDefault="00902D03" w:rsidP="005D4E5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 w:rsidRPr="0078495E">
        <w:rPr>
          <w:b/>
          <w:bCs/>
          <w:sz w:val="22"/>
          <w:szCs w:val="22"/>
        </w:rPr>
        <w:t>Abbas</w:t>
      </w:r>
      <w:proofErr w:type="spellEnd"/>
      <w:r w:rsidRPr="0078495E">
        <w:rPr>
          <w:b/>
          <w:bCs/>
          <w:sz w:val="22"/>
          <w:szCs w:val="22"/>
        </w:rPr>
        <w:t xml:space="preserve"> Al-</w:t>
      </w:r>
      <w:proofErr w:type="spellStart"/>
      <w:r w:rsidRPr="0078495E">
        <w:rPr>
          <w:b/>
          <w:bCs/>
          <w:sz w:val="22"/>
          <w:szCs w:val="22"/>
        </w:rPr>
        <w:t>Imghashghash</w:t>
      </w:r>
      <w:proofErr w:type="spellEnd"/>
    </w:p>
    <w:p w:rsidR="00902D03" w:rsidRPr="0078495E" w:rsidRDefault="0048336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9203 39</w:t>
      </w:r>
      <w:r w:rsidRPr="0048336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SOTH</w:t>
      </w:r>
    </w:p>
    <w:p w:rsidR="00902D03" w:rsidRPr="0078495E" w:rsidRDefault="0048336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Seattle, WA 98118</w:t>
      </w:r>
    </w:p>
    <w:p w:rsidR="00902D03" w:rsidRPr="0078495E" w:rsidRDefault="00902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8495E">
        <w:rPr>
          <w:sz w:val="22"/>
          <w:szCs w:val="22"/>
        </w:rPr>
        <w:t>206-326-9636</w:t>
      </w:r>
    </w:p>
    <w:p w:rsidR="00902D03" w:rsidRPr="0078495E" w:rsidRDefault="005A50E4" w:rsidP="0096737D">
      <w:pPr>
        <w:widowControl w:val="0"/>
        <w:pBdr>
          <w:bottom w:val="threeDEmboss" w:sz="24" w:space="1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Aabbas140@ymail.com</w:t>
      </w:r>
    </w:p>
    <w:p w:rsidR="0092157F" w:rsidRDefault="0092157F" w:rsidP="0096737D">
      <w:pPr>
        <w:widowControl w:val="0"/>
        <w:autoSpaceDE w:val="0"/>
        <w:autoSpaceDN w:val="0"/>
        <w:adjustRightInd w:val="0"/>
        <w:ind w:left="1800" w:hanging="1800"/>
        <w:rPr>
          <w:b/>
          <w:bCs/>
          <w:sz w:val="22"/>
          <w:szCs w:val="22"/>
          <w:u w:val="single"/>
        </w:rPr>
      </w:pPr>
    </w:p>
    <w:p w:rsidR="00902D03" w:rsidRPr="0078495E" w:rsidRDefault="00902D03" w:rsidP="0096737D">
      <w:pPr>
        <w:widowControl w:val="0"/>
        <w:autoSpaceDE w:val="0"/>
        <w:autoSpaceDN w:val="0"/>
        <w:adjustRightInd w:val="0"/>
        <w:ind w:left="1800" w:hanging="1800"/>
        <w:rPr>
          <w:bCs/>
          <w:sz w:val="22"/>
          <w:szCs w:val="22"/>
        </w:rPr>
      </w:pPr>
      <w:r w:rsidRPr="0078495E">
        <w:rPr>
          <w:b/>
          <w:bCs/>
          <w:sz w:val="22"/>
          <w:szCs w:val="22"/>
          <w:u w:val="single"/>
        </w:rPr>
        <w:t>Skills</w:t>
      </w:r>
      <w:r w:rsidR="0092157F">
        <w:rPr>
          <w:b/>
          <w:bCs/>
          <w:sz w:val="22"/>
          <w:szCs w:val="22"/>
          <w:u w:val="single"/>
        </w:rPr>
        <w:t xml:space="preserve"> and Qualifications</w:t>
      </w:r>
      <w:r w:rsidRPr="0078495E">
        <w:rPr>
          <w:b/>
          <w:bCs/>
          <w:sz w:val="22"/>
          <w:szCs w:val="22"/>
          <w:u w:val="single"/>
        </w:rPr>
        <w:t>:</w:t>
      </w:r>
      <w:r w:rsidRPr="0078495E">
        <w:rPr>
          <w:b/>
          <w:bCs/>
          <w:sz w:val="22"/>
          <w:szCs w:val="22"/>
        </w:rPr>
        <w:t xml:space="preserve"> </w:t>
      </w:r>
      <w:r w:rsidRPr="0078495E">
        <w:rPr>
          <w:bCs/>
          <w:sz w:val="22"/>
          <w:szCs w:val="22"/>
        </w:rPr>
        <w:tab/>
      </w:r>
    </w:p>
    <w:p w:rsidR="00AA4F92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F92">
        <w:rPr>
          <w:bCs/>
          <w:sz w:val="22"/>
          <w:szCs w:val="22"/>
        </w:rPr>
        <w:t>Customer Service</w:t>
      </w:r>
    </w:p>
    <w:p w:rsidR="00EB1203" w:rsidRPr="00AA4F92" w:rsidRDefault="00EB1203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Laundry attendant</w:t>
      </w:r>
    </w:p>
    <w:p w:rsidR="00AA4F92" w:rsidRPr="00AA4F92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F92">
        <w:rPr>
          <w:bCs/>
          <w:sz w:val="22"/>
          <w:szCs w:val="22"/>
        </w:rPr>
        <w:t>Operate cash register</w:t>
      </w:r>
    </w:p>
    <w:p w:rsidR="00AA4F92" w:rsidRPr="00AA4F92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F92">
        <w:rPr>
          <w:bCs/>
          <w:sz w:val="22"/>
          <w:szCs w:val="22"/>
        </w:rPr>
        <w:t>Open and close store</w:t>
      </w:r>
    </w:p>
    <w:p w:rsidR="00AA4F92" w:rsidRPr="00AA4F92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F92">
        <w:rPr>
          <w:bCs/>
          <w:sz w:val="22"/>
          <w:szCs w:val="22"/>
        </w:rPr>
        <w:t>Balance Tilt at the end of each shift</w:t>
      </w:r>
    </w:p>
    <w:p w:rsidR="00AA4F92" w:rsidRPr="00AA4F92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F92">
        <w:rPr>
          <w:bCs/>
          <w:sz w:val="22"/>
          <w:szCs w:val="22"/>
        </w:rPr>
        <w:t>Stock Shelves and keep inventory of items</w:t>
      </w:r>
    </w:p>
    <w:p w:rsidR="00AA4F92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F92">
        <w:rPr>
          <w:bCs/>
          <w:sz w:val="22"/>
          <w:szCs w:val="22"/>
        </w:rPr>
        <w:t>Maintain back storage room</w:t>
      </w:r>
      <w:r>
        <w:rPr>
          <w:bCs/>
          <w:sz w:val="22"/>
          <w:szCs w:val="22"/>
        </w:rPr>
        <w:t xml:space="preserve">  and clean store</w:t>
      </w:r>
    </w:p>
    <w:p w:rsidR="00AA4F92" w:rsidRPr="00AA4F92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Ensure customers have proper ID for purchasing items i.e. as alcohol or </w:t>
      </w:r>
      <w:r w:rsidR="00C172FC">
        <w:rPr>
          <w:bCs/>
          <w:sz w:val="22"/>
          <w:szCs w:val="22"/>
        </w:rPr>
        <w:t>Tobacco</w:t>
      </w:r>
    </w:p>
    <w:p w:rsidR="00902D03" w:rsidRPr="0078495E" w:rsidRDefault="00AA4F92" w:rsidP="0096737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Skilled</w:t>
      </w:r>
      <w:r w:rsidR="00902D03" w:rsidRPr="0078495E">
        <w:rPr>
          <w:bCs/>
          <w:sz w:val="22"/>
          <w:szCs w:val="22"/>
        </w:rPr>
        <w:t xml:space="preserve"> in the use of basic hand tools such as hammer, pipe cutter, screw driver, </w:t>
      </w:r>
    </w:p>
    <w:p w:rsidR="00902D03" w:rsidRPr="0078495E" w:rsidRDefault="00902D03" w:rsidP="0078495E">
      <w:pPr>
        <w:widowControl w:val="0"/>
        <w:autoSpaceDE w:val="0"/>
        <w:autoSpaceDN w:val="0"/>
        <w:adjustRightInd w:val="0"/>
        <w:ind w:left="1800"/>
        <w:rPr>
          <w:b/>
          <w:bCs/>
          <w:sz w:val="22"/>
          <w:szCs w:val="22"/>
        </w:rPr>
      </w:pPr>
    </w:p>
    <w:p w:rsidR="00902D03" w:rsidRPr="0078495E" w:rsidRDefault="00902D03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b/>
          <w:bCs/>
          <w:sz w:val="22"/>
          <w:szCs w:val="22"/>
        </w:rPr>
      </w:pPr>
      <w:r w:rsidRPr="0078495E">
        <w:rPr>
          <w:b/>
          <w:bCs/>
          <w:sz w:val="22"/>
          <w:szCs w:val="22"/>
          <w:u w:val="single"/>
        </w:rPr>
        <w:t>Experience:</w:t>
      </w:r>
      <w:r w:rsidRPr="0078495E">
        <w:rPr>
          <w:b/>
          <w:bCs/>
          <w:sz w:val="22"/>
          <w:szCs w:val="22"/>
        </w:rPr>
        <w:tab/>
      </w:r>
    </w:p>
    <w:p w:rsidR="00902D03" w:rsidRDefault="0092157F" w:rsidP="0092157F">
      <w:pPr>
        <w:widowControl w:val="0"/>
        <w:autoSpaceDE w:val="0"/>
        <w:autoSpaceDN w:val="0"/>
        <w:adjustRightInd w:val="0"/>
        <w:ind w:left="1800" w:hanging="1800"/>
        <w:rPr>
          <w:bCs/>
          <w:sz w:val="22"/>
          <w:szCs w:val="22"/>
        </w:rPr>
      </w:pPr>
      <w:r w:rsidRPr="0092157F">
        <w:rPr>
          <w:bCs/>
          <w:sz w:val="22"/>
          <w:szCs w:val="22"/>
        </w:rPr>
        <w:t>11/12 -10/13</w:t>
      </w:r>
      <w:r w:rsidRPr="0092157F">
        <w:rPr>
          <w:bCs/>
          <w:sz w:val="22"/>
          <w:szCs w:val="22"/>
        </w:rPr>
        <w:tab/>
        <w:t>North Market</w:t>
      </w:r>
      <w:r>
        <w:rPr>
          <w:b/>
          <w:bCs/>
          <w:sz w:val="22"/>
          <w:szCs w:val="22"/>
        </w:rPr>
        <w:tab/>
        <w:t>Customer Service/store clerk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92157F">
        <w:rPr>
          <w:bCs/>
          <w:sz w:val="22"/>
          <w:szCs w:val="22"/>
        </w:rPr>
        <w:t>Seattle, WA</w:t>
      </w:r>
    </w:p>
    <w:p w:rsidR="0092157F" w:rsidRPr="00CE1CAF" w:rsidRDefault="00CE1CAF" w:rsidP="00CE1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Close store</w:t>
      </w:r>
    </w:p>
    <w:p w:rsidR="00CE1CAF" w:rsidRPr="00CE1CAF" w:rsidRDefault="00CE1CAF" w:rsidP="00CE1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Operate cash register and ensure tilt balanced at the end of every shift</w:t>
      </w:r>
    </w:p>
    <w:p w:rsidR="00CE1CAF" w:rsidRPr="00CE1CAF" w:rsidRDefault="00CE1CAF" w:rsidP="00CE1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Stock shelves, assist with maintain cleanliness of store</w:t>
      </w:r>
    </w:p>
    <w:p w:rsidR="00CE1CAF" w:rsidRPr="00CE1CAF" w:rsidRDefault="00CE1CAF" w:rsidP="00CE1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Ensure state and federal regulations were adhered to</w:t>
      </w:r>
    </w:p>
    <w:p w:rsidR="00CE1CAF" w:rsidRPr="00CE1CAF" w:rsidRDefault="00CE1CAF" w:rsidP="00CE1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Document concerns and maintain courteous and professional relations with customers/vendors</w:t>
      </w:r>
    </w:p>
    <w:p w:rsidR="00CE1CAF" w:rsidRPr="00CE1CAF" w:rsidRDefault="00CE1CAF" w:rsidP="00CE1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02D03" w:rsidRPr="0078495E" w:rsidRDefault="00AA4F92" w:rsidP="00A70F64">
      <w:pPr>
        <w:widowControl w:val="0"/>
        <w:autoSpaceDE w:val="0"/>
        <w:autoSpaceDN w:val="0"/>
        <w:adjustRightInd w:val="0"/>
        <w:ind w:left="1800" w:hanging="1800"/>
        <w:rPr>
          <w:bCs/>
          <w:sz w:val="22"/>
          <w:szCs w:val="22"/>
        </w:rPr>
      </w:pPr>
      <w:r>
        <w:rPr>
          <w:bCs/>
          <w:sz w:val="22"/>
          <w:szCs w:val="22"/>
        </w:rPr>
        <w:t>05/09 - 12/11</w:t>
      </w:r>
      <w:r w:rsidR="0092157F">
        <w:rPr>
          <w:bCs/>
          <w:sz w:val="22"/>
          <w:szCs w:val="22"/>
        </w:rPr>
        <w:tab/>
      </w:r>
      <w:r w:rsidR="00902D03" w:rsidRPr="00763178">
        <w:rPr>
          <w:bCs/>
          <w:sz w:val="22"/>
          <w:szCs w:val="22"/>
        </w:rPr>
        <w:t>United Parcel Service</w:t>
      </w:r>
      <w:r w:rsidR="00902D03" w:rsidRPr="0078495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63178">
        <w:rPr>
          <w:b/>
          <w:bCs/>
          <w:sz w:val="22"/>
          <w:szCs w:val="22"/>
        </w:rPr>
        <w:t>Loader</w:t>
      </w:r>
      <w:r w:rsidR="00902D03" w:rsidRPr="0078495E">
        <w:rPr>
          <w:bCs/>
          <w:sz w:val="22"/>
          <w:szCs w:val="22"/>
        </w:rPr>
        <w:t xml:space="preserve">                                     </w:t>
      </w:r>
      <w:r w:rsidR="0092157F">
        <w:rPr>
          <w:bCs/>
          <w:sz w:val="22"/>
          <w:szCs w:val="22"/>
        </w:rPr>
        <w:tab/>
      </w:r>
      <w:r w:rsidR="0092157F">
        <w:rPr>
          <w:bCs/>
          <w:sz w:val="22"/>
          <w:szCs w:val="22"/>
        </w:rPr>
        <w:tab/>
      </w:r>
      <w:r w:rsidR="00902D03" w:rsidRPr="0078495E">
        <w:rPr>
          <w:bCs/>
          <w:sz w:val="22"/>
          <w:szCs w:val="22"/>
        </w:rPr>
        <w:t xml:space="preserve">Seattle, WA </w:t>
      </w:r>
    </w:p>
    <w:p w:rsidR="00902D03" w:rsidRPr="0078495E" w:rsidRDefault="00902D03" w:rsidP="00CE1CA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Loaded and unload packages from trucks.</w:t>
      </w:r>
    </w:p>
    <w:p w:rsidR="00902D03" w:rsidRPr="0078495E" w:rsidRDefault="005C7D49" w:rsidP="00CE1CA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>Sorted mail an</w:t>
      </w:r>
      <w:r w:rsidR="00345281">
        <w:rPr>
          <w:bCs/>
          <w:sz w:val="22"/>
          <w:szCs w:val="22"/>
        </w:rPr>
        <w:t>d packages and packaging Support</w:t>
      </w:r>
      <w:r w:rsidR="00E55454">
        <w:rPr>
          <w:bCs/>
          <w:sz w:val="22"/>
          <w:szCs w:val="22"/>
        </w:rPr>
        <w:t xml:space="preserve"> also.</w:t>
      </w:r>
    </w:p>
    <w:p w:rsidR="00902D03" w:rsidRPr="0078495E" w:rsidRDefault="00902D03" w:rsidP="00CE1CA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Repaired damaged boxes and scanned labels.</w:t>
      </w:r>
    </w:p>
    <w:p w:rsidR="00902D03" w:rsidRDefault="00902D03" w:rsidP="00CE1CA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Maintained warehouse cleanliness.</w:t>
      </w:r>
    </w:p>
    <w:p w:rsidR="00902D03" w:rsidRDefault="00902D03" w:rsidP="0078495E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902D03" w:rsidRPr="0078495E" w:rsidRDefault="00AA4F92" w:rsidP="00CE1CAF">
      <w:pPr>
        <w:widowControl w:val="0"/>
        <w:autoSpaceDE w:val="0"/>
        <w:autoSpaceDN w:val="0"/>
        <w:adjustRightInd w:val="0"/>
        <w:ind w:left="1800" w:hanging="180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02/06 to 12/07</w:t>
      </w:r>
      <w:r w:rsidR="00902D03">
        <w:rPr>
          <w:b/>
          <w:bCs/>
          <w:sz w:val="22"/>
          <w:szCs w:val="22"/>
        </w:rPr>
        <w:t xml:space="preserve">        </w:t>
      </w:r>
      <w:r w:rsidR="0092157F">
        <w:rPr>
          <w:b/>
          <w:bCs/>
          <w:sz w:val="22"/>
          <w:szCs w:val="22"/>
        </w:rPr>
        <w:tab/>
      </w:r>
      <w:r w:rsidR="00902D03" w:rsidRPr="0078495E">
        <w:rPr>
          <w:b/>
          <w:bCs/>
          <w:sz w:val="22"/>
          <w:szCs w:val="22"/>
        </w:rPr>
        <w:t>AM</w:t>
      </w:r>
      <w:r w:rsidR="005D4E55">
        <w:rPr>
          <w:b/>
          <w:bCs/>
          <w:sz w:val="22"/>
          <w:szCs w:val="22"/>
        </w:rPr>
        <w:t>/</w:t>
      </w:r>
      <w:bookmarkStart w:id="0" w:name="_GoBack"/>
      <w:bookmarkEnd w:id="0"/>
      <w:r w:rsidR="00902D03" w:rsidRPr="0078495E">
        <w:rPr>
          <w:b/>
          <w:bCs/>
          <w:sz w:val="22"/>
          <w:szCs w:val="22"/>
        </w:rPr>
        <w:t xml:space="preserve">PM ARCO </w:t>
      </w:r>
      <w:r w:rsidR="00902D03" w:rsidRPr="0078495E">
        <w:rPr>
          <w:b/>
          <w:bCs/>
          <w:sz w:val="22"/>
          <w:szCs w:val="22"/>
        </w:rPr>
        <w:tab/>
      </w:r>
      <w:r w:rsidR="0092157F">
        <w:rPr>
          <w:b/>
          <w:bCs/>
          <w:sz w:val="22"/>
          <w:szCs w:val="22"/>
        </w:rPr>
        <w:tab/>
      </w:r>
      <w:r w:rsidR="00CE1CAF">
        <w:rPr>
          <w:b/>
          <w:bCs/>
          <w:sz w:val="22"/>
          <w:szCs w:val="22"/>
        </w:rPr>
        <w:tab/>
      </w:r>
      <w:r w:rsidRPr="0092157F">
        <w:rPr>
          <w:b/>
          <w:bCs/>
          <w:sz w:val="22"/>
          <w:szCs w:val="22"/>
        </w:rPr>
        <w:t>Cashier</w:t>
      </w:r>
      <w:r w:rsidR="0092157F">
        <w:rPr>
          <w:b/>
          <w:bCs/>
          <w:sz w:val="22"/>
          <w:szCs w:val="22"/>
        </w:rPr>
        <w:tab/>
      </w:r>
      <w:r w:rsidR="0092157F">
        <w:rPr>
          <w:b/>
          <w:bCs/>
          <w:sz w:val="22"/>
          <w:szCs w:val="22"/>
        </w:rPr>
        <w:tab/>
      </w:r>
      <w:r w:rsidR="0092157F">
        <w:rPr>
          <w:b/>
          <w:bCs/>
          <w:sz w:val="22"/>
          <w:szCs w:val="22"/>
        </w:rPr>
        <w:tab/>
      </w:r>
      <w:r w:rsidR="00902D03" w:rsidRPr="0078495E">
        <w:rPr>
          <w:b/>
          <w:bCs/>
          <w:sz w:val="22"/>
          <w:szCs w:val="22"/>
        </w:rPr>
        <w:t xml:space="preserve"> </w:t>
      </w:r>
      <w:r w:rsidR="00902D03" w:rsidRPr="0078495E">
        <w:rPr>
          <w:bCs/>
          <w:sz w:val="22"/>
          <w:szCs w:val="22"/>
        </w:rPr>
        <w:t>Seattle, WA</w:t>
      </w:r>
    </w:p>
    <w:p w:rsidR="00902D03" w:rsidRPr="0078495E" w:rsidRDefault="00902D03" w:rsidP="00EB1203">
      <w:pPr>
        <w:widowControl w:val="0"/>
        <w:numPr>
          <w:ilvl w:val="0"/>
          <w:numId w:val="13"/>
        </w:numPr>
        <w:tabs>
          <w:tab w:val="clear" w:pos="2880"/>
        </w:tabs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 xml:space="preserve">Served customers  </w:t>
      </w:r>
    </w:p>
    <w:p w:rsidR="00902D03" w:rsidRPr="0078495E" w:rsidRDefault="00902D03" w:rsidP="00EB12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Stocked shelve</w:t>
      </w:r>
    </w:p>
    <w:p w:rsidR="00902D03" w:rsidRPr="0078495E" w:rsidRDefault="00902D03" w:rsidP="00EB12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800"/>
        <w:rPr>
          <w:b/>
          <w:bCs/>
          <w:sz w:val="22"/>
          <w:szCs w:val="22"/>
        </w:rPr>
      </w:pPr>
      <w:r w:rsidRPr="0078495E">
        <w:rPr>
          <w:bCs/>
          <w:sz w:val="22"/>
          <w:szCs w:val="22"/>
        </w:rPr>
        <w:t xml:space="preserve">Maintained store cleanliness </w:t>
      </w:r>
    </w:p>
    <w:p w:rsidR="00902D03" w:rsidRPr="0078495E" w:rsidRDefault="00902D03">
      <w:pPr>
        <w:widowControl w:val="0"/>
        <w:autoSpaceDE w:val="0"/>
        <w:autoSpaceDN w:val="0"/>
        <w:adjustRightInd w:val="0"/>
        <w:ind w:left="2160" w:hanging="360"/>
        <w:rPr>
          <w:b/>
          <w:bCs/>
          <w:sz w:val="22"/>
          <w:szCs w:val="22"/>
        </w:rPr>
      </w:pPr>
    </w:p>
    <w:p w:rsidR="00902D03" w:rsidRPr="0092157F" w:rsidRDefault="0092157F" w:rsidP="00CE1CAF">
      <w:pPr>
        <w:widowControl w:val="0"/>
        <w:autoSpaceDE w:val="0"/>
        <w:autoSpaceDN w:val="0"/>
        <w:adjustRightInd w:val="0"/>
        <w:ind w:left="1800" w:hanging="180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08/05to 11/06</w:t>
      </w:r>
      <w:r w:rsidRPr="0078495E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ab/>
      </w:r>
      <w:r w:rsidR="00902D03" w:rsidRPr="00CE1CAF">
        <w:rPr>
          <w:bCs/>
          <w:sz w:val="22"/>
          <w:szCs w:val="22"/>
        </w:rPr>
        <w:t>Summit Building Maintenance</w:t>
      </w:r>
      <w:r w:rsidR="00CE1CAF">
        <w:rPr>
          <w:b/>
          <w:bCs/>
          <w:sz w:val="22"/>
          <w:szCs w:val="22"/>
        </w:rPr>
        <w:tab/>
      </w:r>
      <w:r w:rsidRPr="00CE1CAF">
        <w:rPr>
          <w:b/>
          <w:bCs/>
          <w:sz w:val="22"/>
          <w:szCs w:val="22"/>
        </w:rPr>
        <w:t>Floor Care Tech</w:t>
      </w:r>
      <w:r w:rsidR="00902D03" w:rsidRPr="0078495E">
        <w:rPr>
          <w:b/>
          <w:bCs/>
          <w:sz w:val="22"/>
          <w:szCs w:val="22"/>
        </w:rPr>
        <w:t xml:space="preserve">                              </w:t>
      </w:r>
      <w:r w:rsidR="00902D03" w:rsidRPr="0078495E">
        <w:rPr>
          <w:bCs/>
          <w:sz w:val="22"/>
          <w:szCs w:val="22"/>
        </w:rPr>
        <w:t>Seattle, WA</w:t>
      </w:r>
    </w:p>
    <w:p w:rsidR="00902D03" w:rsidRPr="0078495E" w:rsidRDefault="00902D03" w:rsidP="00EB1203">
      <w:pPr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Maintained cleanliness of building by mopping, sweeping, etc.</w:t>
      </w:r>
    </w:p>
    <w:p w:rsidR="00902D03" w:rsidRPr="0078495E" w:rsidRDefault="00CA6F78" w:rsidP="00EB1203">
      <w:pPr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>
        <w:rPr>
          <w:bCs/>
          <w:sz w:val="22"/>
          <w:szCs w:val="22"/>
        </w:rPr>
        <w:t>Performed buffing and W</w:t>
      </w:r>
      <w:r w:rsidR="00902D03" w:rsidRPr="0078495E">
        <w:rPr>
          <w:bCs/>
          <w:sz w:val="22"/>
          <w:szCs w:val="22"/>
        </w:rPr>
        <w:t>axing of floors</w:t>
      </w:r>
      <w:r w:rsidR="00554901">
        <w:rPr>
          <w:bCs/>
          <w:sz w:val="22"/>
          <w:szCs w:val="22"/>
        </w:rPr>
        <w:t xml:space="preserve"> and strip</w:t>
      </w:r>
      <w:r w:rsidR="00624328">
        <w:rPr>
          <w:bCs/>
          <w:sz w:val="22"/>
          <w:szCs w:val="22"/>
        </w:rPr>
        <w:t>ing</w:t>
      </w:r>
      <w:r w:rsidR="00554901">
        <w:rPr>
          <w:bCs/>
          <w:sz w:val="22"/>
          <w:szCs w:val="22"/>
        </w:rPr>
        <w:t xml:space="preserve"> of floors</w:t>
      </w:r>
      <w:r w:rsidR="00E24078">
        <w:rPr>
          <w:bCs/>
          <w:sz w:val="22"/>
          <w:szCs w:val="22"/>
        </w:rPr>
        <w:t xml:space="preserve"> experience</w:t>
      </w:r>
      <w:r w:rsidR="00554901">
        <w:rPr>
          <w:bCs/>
          <w:sz w:val="22"/>
          <w:szCs w:val="22"/>
        </w:rPr>
        <w:t xml:space="preserve"> also </w:t>
      </w:r>
      <w:r w:rsidR="00902D03" w:rsidRPr="0078495E">
        <w:rPr>
          <w:bCs/>
          <w:sz w:val="22"/>
          <w:szCs w:val="22"/>
        </w:rPr>
        <w:t xml:space="preserve"> using hazardous chemicals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Picking up, removing, and empting trash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Sweeping and mopping hard floors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Vacuuming carpeted areas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Cleaning  glass, chrome fixtures, and metalwork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Clean corridors doors, walls and elevators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Cleaning  and disinfecting  bathroom sinks, toilet bowls, and floors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Dusts furniture, equipment and other spaces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Lifting, carrying and push</w:t>
      </w:r>
      <w:r w:rsidR="00B526D2">
        <w:rPr>
          <w:bCs/>
          <w:sz w:val="22"/>
          <w:szCs w:val="22"/>
        </w:rPr>
        <w:t>ing/ pulling 80</w:t>
      </w:r>
      <w:r w:rsidRPr="0078495E">
        <w:rPr>
          <w:bCs/>
          <w:sz w:val="22"/>
          <w:szCs w:val="22"/>
        </w:rPr>
        <w:t>lbs on a consistent basis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 xml:space="preserve">Ability to walk and stand for up to 10 hours per day </w:t>
      </w:r>
    </w:p>
    <w:p w:rsidR="00902D03" w:rsidRPr="0078495E" w:rsidRDefault="00902D03" w:rsidP="00EB1203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ind w:left="1800"/>
        <w:rPr>
          <w:bCs/>
          <w:sz w:val="22"/>
          <w:szCs w:val="22"/>
        </w:rPr>
      </w:pPr>
      <w:r w:rsidRPr="0078495E">
        <w:rPr>
          <w:sz w:val="22"/>
          <w:szCs w:val="22"/>
        </w:rPr>
        <w:t>Cleaning  all tape floors</w:t>
      </w:r>
    </w:p>
    <w:p w:rsidR="00902D03" w:rsidRPr="0078495E" w:rsidRDefault="00902D03" w:rsidP="003B71C3">
      <w:pPr>
        <w:pStyle w:val="ListParagraph"/>
        <w:widowControl w:val="0"/>
        <w:autoSpaceDE w:val="0"/>
        <w:autoSpaceDN w:val="0"/>
        <w:adjustRightInd w:val="0"/>
        <w:ind w:left="2520"/>
        <w:rPr>
          <w:bCs/>
          <w:sz w:val="22"/>
          <w:szCs w:val="22"/>
        </w:rPr>
      </w:pPr>
    </w:p>
    <w:p w:rsidR="00EB1203" w:rsidRDefault="00EB1203" w:rsidP="00EB120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EB1203" w:rsidRDefault="00EB1203" w:rsidP="00EB1203">
      <w:pPr>
        <w:widowControl w:val="0"/>
        <w:autoSpaceDE w:val="0"/>
        <w:autoSpaceDN w:val="0"/>
        <w:adjustRightInd w:val="0"/>
        <w:ind w:left="1800" w:hanging="1800"/>
        <w:rPr>
          <w:bCs/>
          <w:sz w:val="22"/>
          <w:szCs w:val="22"/>
        </w:rPr>
      </w:pPr>
      <w:r>
        <w:rPr>
          <w:sz w:val="22"/>
          <w:szCs w:val="22"/>
        </w:rPr>
        <w:t>07/04 - 07/05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David John </w:t>
      </w:r>
      <w:proofErr w:type="spellStart"/>
      <w:r>
        <w:rPr>
          <w:bCs/>
          <w:sz w:val="22"/>
          <w:szCs w:val="22"/>
        </w:rPr>
        <w:t>Sobczak</w:t>
      </w:r>
      <w:proofErr w:type="spellEnd"/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         </w:t>
      </w:r>
      <w:r w:rsidRPr="00040021">
        <w:rPr>
          <w:b/>
          <w:bCs/>
          <w:sz w:val="22"/>
          <w:szCs w:val="22"/>
        </w:rPr>
        <w:t xml:space="preserve">Security Guard/Translation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 xml:space="preserve">            </w:t>
      </w:r>
      <w:r>
        <w:rPr>
          <w:bCs/>
          <w:sz w:val="22"/>
          <w:szCs w:val="22"/>
        </w:rPr>
        <w:t>Fayetteville, NC</w:t>
      </w:r>
    </w:p>
    <w:p w:rsidR="00EB1203" w:rsidRPr="00661F65" w:rsidRDefault="00EB1203" w:rsidP="00EB1203">
      <w:pPr>
        <w:widowControl w:val="0"/>
        <w:numPr>
          <w:ilvl w:val="0"/>
          <w:numId w:val="15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661F65">
        <w:rPr>
          <w:bCs/>
          <w:sz w:val="22"/>
          <w:szCs w:val="22"/>
        </w:rPr>
        <w:t xml:space="preserve">Active in patrolling the parking lots and external ground, keeping logs of all security incidents </w:t>
      </w:r>
    </w:p>
    <w:p w:rsidR="00EB1203" w:rsidRPr="00661F65" w:rsidRDefault="00EB1203" w:rsidP="00EB1203">
      <w:pPr>
        <w:widowControl w:val="0"/>
        <w:numPr>
          <w:ilvl w:val="0"/>
          <w:numId w:val="15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661F65">
        <w:rPr>
          <w:bCs/>
          <w:sz w:val="22"/>
          <w:szCs w:val="22"/>
        </w:rPr>
        <w:t xml:space="preserve">Examined doors , windows ,and gates to determine that they are secure </w:t>
      </w:r>
    </w:p>
    <w:p w:rsidR="00EB1203" w:rsidRDefault="00EB1203" w:rsidP="00EB1203">
      <w:pPr>
        <w:widowControl w:val="0"/>
        <w:numPr>
          <w:ilvl w:val="0"/>
          <w:numId w:val="14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Translate document from English to Arabic </w:t>
      </w:r>
    </w:p>
    <w:p w:rsidR="00EB1203" w:rsidRDefault="00EB1203" w:rsidP="00EB1203">
      <w:pPr>
        <w:widowControl w:val="0"/>
        <w:numPr>
          <w:ilvl w:val="0"/>
          <w:numId w:val="14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>And Translate document from Arabic to English And  Oral</w:t>
      </w:r>
    </w:p>
    <w:p w:rsidR="00EB1203" w:rsidRPr="0078495E" w:rsidRDefault="00EB1203" w:rsidP="00EB120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EB1203" w:rsidRDefault="00EB1203" w:rsidP="00EB1203">
      <w:pPr>
        <w:widowControl w:val="0"/>
        <w:autoSpaceDE w:val="0"/>
        <w:autoSpaceDN w:val="0"/>
        <w:adjustRightInd w:val="0"/>
        <w:ind w:left="1800" w:hanging="1800"/>
        <w:rPr>
          <w:bCs/>
          <w:sz w:val="22"/>
          <w:szCs w:val="22"/>
        </w:rPr>
      </w:pPr>
      <w:r>
        <w:rPr>
          <w:bCs/>
          <w:sz w:val="22"/>
          <w:szCs w:val="22"/>
        </w:rPr>
        <w:t>05/03 -05/04</w:t>
      </w:r>
      <w:r>
        <w:rPr>
          <w:bCs/>
          <w:sz w:val="22"/>
          <w:szCs w:val="22"/>
        </w:rPr>
        <w:tab/>
        <w:t>Worldwide Language Resources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Pr="00040021">
        <w:rPr>
          <w:b/>
          <w:bCs/>
          <w:sz w:val="22"/>
          <w:szCs w:val="22"/>
        </w:rPr>
        <w:t>Security Guard/ Translation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Rumford, ME </w:t>
      </w:r>
    </w:p>
    <w:p w:rsidR="00EB1203" w:rsidRDefault="00EB1203" w:rsidP="00EB1203">
      <w:pPr>
        <w:widowControl w:val="0"/>
        <w:numPr>
          <w:ilvl w:val="0"/>
          <w:numId w:val="14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for facilities security, and passengers and employee safety </w:t>
      </w:r>
    </w:p>
    <w:p w:rsidR="00EB1203" w:rsidRDefault="00EB1203" w:rsidP="00EB1203">
      <w:pPr>
        <w:widowControl w:val="0"/>
        <w:numPr>
          <w:ilvl w:val="0"/>
          <w:numId w:val="14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Informed and warned violators of rule infraction, such as loitering smoking, or carrying forbidden articles </w:t>
      </w:r>
    </w:p>
    <w:p w:rsidR="00EB1203" w:rsidRDefault="00EB1203" w:rsidP="00EB1203">
      <w:pPr>
        <w:widowControl w:val="0"/>
        <w:numPr>
          <w:ilvl w:val="0"/>
          <w:numId w:val="14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Translate document from English to Arabic </w:t>
      </w:r>
    </w:p>
    <w:p w:rsidR="00EB1203" w:rsidRDefault="00EB1203" w:rsidP="00EB1203">
      <w:pPr>
        <w:widowControl w:val="0"/>
        <w:numPr>
          <w:ilvl w:val="0"/>
          <w:numId w:val="14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  <w:r>
        <w:rPr>
          <w:bCs/>
          <w:sz w:val="22"/>
          <w:szCs w:val="22"/>
        </w:rPr>
        <w:t>And Translate document from Arabic to English And  Oral</w:t>
      </w:r>
    </w:p>
    <w:p w:rsidR="00EB1203" w:rsidRDefault="00EB1203" w:rsidP="00EB1203">
      <w:pPr>
        <w:widowControl w:val="0"/>
        <w:numPr>
          <w:ilvl w:val="0"/>
          <w:numId w:val="14"/>
        </w:numPr>
        <w:tabs>
          <w:tab w:val="clear" w:pos="2880"/>
        </w:tabs>
        <w:autoSpaceDE w:val="0"/>
        <w:autoSpaceDN w:val="0"/>
        <w:adjustRightInd w:val="0"/>
        <w:ind w:left="2160"/>
        <w:rPr>
          <w:bCs/>
          <w:sz w:val="22"/>
          <w:szCs w:val="22"/>
        </w:rPr>
      </w:pPr>
    </w:p>
    <w:p w:rsidR="00902D03" w:rsidRPr="0078495E" w:rsidRDefault="0092157F" w:rsidP="00CE1CAF">
      <w:pPr>
        <w:pStyle w:val="ListParagraph"/>
        <w:widowControl w:val="0"/>
        <w:autoSpaceDE w:val="0"/>
        <w:autoSpaceDN w:val="0"/>
        <w:adjustRightInd w:val="0"/>
        <w:ind w:left="1800" w:hanging="180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03/01</w:t>
      </w:r>
      <w:r>
        <w:rPr>
          <w:bCs/>
          <w:sz w:val="22"/>
          <w:szCs w:val="22"/>
        </w:rPr>
        <w:t xml:space="preserve"> to 02/03</w:t>
      </w:r>
      <w:r>
        <w:rPr>
          <w:bCs/>
          <w:sz w:val="22"/>
          <w:szCs w:val="22"/>
        </w:rPr>
        <w:tab/>
      </w:r>
      <w:r w:rsidRPr="00CE1CAF">
        <w:rPr>
          <w:sz w:val="22"/>
          <w:szCs w:val="22"/>
        </w:rPr>
        <w:t>Trident Seafood Corporation</w:t>
      </w:r>
      <w:r w:rsidRPr="0078495E">
        <w:rPr>
          <w:b/>
          <w:sz w:val="22"/>
          <w:szCs w:val="22"/>
        </w:rPr>
        <w:t xml:space="preserve">                </w:t>
      </w:r>
      <w:r w:rsidRPr="00CE1CAF">
        <w:rPr>
          <w:b/>
          <w:bCs/>
          <w:sz w:val="22"/>
          <w:szCs w:val="22"/>
        </w:rPr>
        <w:t>Seafood Processor</w:t>
      </w:r>
      <w:r w:rsidRPr="0078495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02D03" w:rsidRPr="0078495E">
        <w:rPr>
          <w:sz w:val="22"/>
          <w:szCs w:val="22"/>
        </w:rPr>
        <w:t xml:space="preserve">Seattle, WA </w:t>
      </w:r>
    </w:p>
    <w:p w:rsidR="00902D03" w:rsidRPr="0078495E" w:rsidRDefault="00902D03" w:rsidP="00EB120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Unloaded fish from boat; shovel chipped ice, clean and pack fish eggs.</w:t>
      </w:r>
    </w:p>
    <w:p w:rsidR="00902D03" w:rsidRPr="0078495E" w:rsidRDefault="00902D03" w:rsidP="00EB120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Butcher fresh and frozen fish for further processing.</w:t>
      </w:r>
    </w:p>
    <w:p w:rsidR="00902D03" w:rsidRPr="0078495E" w:rsidRDefault="00902D03" w:rsidP="00EB120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Moved racks of product in and out of freezer room.</w:t>
      </w:r>
    </w:p>
    <w:p w:rsidR="00902D03" w:rsidRPr="0078495E" w:rsidRDefault="00902D03" w:rsidP="00EB120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Cleaned fish, scraped, cut, gutted, headed, and washed.</w:t>
      </w:r>
    </w:p>
    <w:p w:rsidR="00902D03" w:rsidRDefault="00902D03" w:rsidP="00EB120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Butchered live crab, c</w:t>
      </w:r>
      <w:r w:rsidR="00EB1203">
        <w:rPr>
          <w:bCs/>
          <w:sz w:val="22"/>
          <w:szCs w:val="22"/>
        </w:rPr>
        <w:t>lean and removed foreign matter</w:t>
      </w:r>
    </w:p>
    <w:p w:rsidR="00EB1203" w:rsidRDefault="00EB1203" w:rsidP="00EB120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EB1203" w:rsidRPr="0078495E" w:rsidRDefault="00EB1203" w:rsidP="00EB1203">
      <w:pPr>
        <w:widowControl w:val="0"/>
        <w:autoSpaceDE w:val="0"/>
        <w:autoSpaceDN w:val="0"/>
        <w:adjustRightInd w:val="0"/>
        <w:ind w:left="1800" w:hanging="1800"/>
        <w:rPr>
          <w:bCs/>
          <w:sz w:val="22"/>
          <w:szCs w:val="22"/>
        </w:rPr>
      </w:pPr>
      <w:r>
        <w:rPr>
          <w:bCs/>
          <w:sz w:val="22"/>
          <w:szCs w:val="22"/>
        </w:rPr>
        <w:t>01/00 -02/01</w:t>
      </w:r>
      <w:r>
        <w:rPr>
          <w:bCs/>
          <w:sz w:val="22"/>
          <w:szCs w:val="22"/>
        </w:rPr>
        <w:tab/>
        <w:t>Extended Stay America</w:t>
      </w:r>
      <w:r w:rsidR="005D4E5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5D4E55">
        <w:rPr>
          <w:b/>
          <w:bCs/>
          <w:sz w:val="22"/>
          <w:szCs w:val="22"/>
        </w:rPr>
        <w:t>laundry Attendant</w:t>
      </w:r>
      <w:r w:rsidRPr="005D4E55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Tukwila, WA</w:t>
      </w:r>
    </w:p>
    <w:p w:rsidR="00902D03" w:rsidRPr="00EB1203" w:rsidRDefault="00EB1203" w:rsidP="00EB120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EB1203">
        <w:rPr>
          <w:bCs/>
          <w:sz w:val="22"/>
          <w:szCs w:val="22"/>
        </w:rPr>
        <w:t>Collect dirty linen and towels</w:t>
      </w:r>
    </w:p>
    <w:p w:rsidR="00EB1203" w:rsidRPr="00EB1203" w:rsidRDefault="00EB1203" w:rsidP="00EB120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EB1203">
        <w:rPr>
          <w:bCs/>
          <w:sz w:val="22"/>
          <w:szCs w:val="22"/>
        </w:rPr>
        <w:t>Sort and wash linen and towels</w:t>
      </w:r>
    </w:p>
    <w:p w:rsidR="00EB1203" w:rsidRPr="00EB1203" w:rsidRDefault="00EB1203" w:rsidP="00EB120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2160"/>
        <w:rPr>
          <w:bCs/>
          <w:sz w:val="22"/>
          <w:szCs w:val="22"/>
        </w:rPr>
      </w:pPr>
      <w:r w:rsidRPr="00EB1203">
        <w:rPr>
          <w:bCs/>
          <w:sz w:val="22"/>
          <w:szCs w:val="22"/>
        </w:rPr>
        <w:t>Fold and stack clean items in appropriate closets on each floor</w:t>
      </w:r>
    </w:p>
    <w:p w:rsidR="00CE1CAF" w:rsidRPr="0078495E" w:rsidRDefault="00CE1CAF" w:rsidP="00CE1CAF">
      <w:pPr>
        <w:widowControl w:val="0"/>
        <w:autoSpaceDE w:val="0"/>
        <w:autoSpaceDN w:val="0"/>
        <w:adjustRightInd w:val="0"/>
        <w:ind w:left="1800" w:hanging="1800"/>
        <w:jc w:val="center"/>
        <w:rPr>
          <w:b/>
          <w:bCs/>
          <w:sz w:val="22"/>
          <w:szCs w:val="22"/>
          <w:u w:val="single"/>
        </w:rPr>
      </w:pPr>
    </w:p>
    <w:p w:rsidR="00CE1CAF" w:rsidRPr="0078495E" w:rsidRDefault="00CE1CAF" w:rsidP="00CE1CAF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8495E">
        <w:rPr>
          <w:rFonts w:ascii="Arial" w:hAnsi="Arial" w:cs="Arial"/>
          <w:b/>
          <w:bCs/>
          <w:sz w:val="22"/>
          <w:szCs w:val="22"/>
          <w:u w:val="single"/>
        </w:rPr>
        <w:t>Education &amp; Training:</w:t>
      </w:r>
      <w:r w:rsidRPr="0078495E">
        <w:rPr>
          <w:rFonts w:ascii="Arial" w:hAnsi="Arial" w:cs="Arial"/>
          <w:b/>
          <w:bCs/>
          <w:sz w:val="22"/>
          <w:szCs w:val="22"/>
        </w:rPr>
        <w:tab/>
      </w:r>
    </w:p>
    <w:p w:rsidR="00CE1CAF" w:rsidRPr="0078495E" w:rsidRDefault="00CE1CAF" w:rsidP="00CE1CAF">
      <w:pPr>
        <w:widowControl w:val="0"/>
        <w:autoSpaceDE w:val="0"/>
        <w:autoSpaceDN w:val="0"/>
        <w:adjustRightInd w:val="0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2011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61F65">
        <w:rPr>
          <w:rFonts w:ascii="Arial" w:hAnsi="Arial" w:cs="Arial"/>
          <w:bCs/>
          <w:sz w:val="22"/>
          <w:szCs w:val="22"/>
        </w:rPr>
        <w:t>Green Building Maintenance Training ACRS</w:t>
      </w:r>
      <w:r w:rsidRPr="0078495E"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 xml:space="preserve">Seattle, WA </w:t>
      </w:r>
    </w:p>
    <w:p w:rsidR="00CE1CAF" w:rsidRPr="0078495E" w:rsidRDefault="00CE1CAF" w:rsidP="00CE1CAF">
      <w:pPr>
        <w:widowControl w:val="0"/>
        <w:autoSpaceDE w:val="0"/>
        <w:autoSpaceDN w:val="0"/>
        <w:adjustRightInd w:val="0"/>
        <w:ind w:left="720" w:firstLine="72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 xml:space="preserve">Certifications: Green Building Maintenance, OSHA-10, </w:t>
      </w:r>
      <w:r w:rsidRPr="0078495E">
        <w:rPr>
          <w:bCs/>
          <w:sz w:val="22"/>
          <w:szCs w:val="22"/>
        </w:rPr>
        <w:tab/>
      </w:r>
    </w:p>
    <w:p w:rsidR="00CE1CAF" w:rsidRPr="0078495E" w:rsidRDefault="00CE1CAF" w:rsidP="00CE1CAF">
      <w:pPr>
        <w:widowControl w:val="0"/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78495E">
        <w:rPr>
          <w:bCs/>
          <w:sz w:val="22"/>
          <w:szCs w:val="22"/>
        </w:rPr>
        <w:t>CPR/First Aid, Hazardous Communications, Fall Protection</w:t>
      </w:r>
      <w:r w:rsidRPr="0078495E">
        <w:rPr>
          <w:rFonts w:ascii="Arial" w:hAnsi="Arial" w:cs="Arial"/>
          <w:b/>
          <w:bCs/>
          <w:sz w:val="22"/>
          <w:szCs w:val="22"/>
        </w:rPr>
        <w:tab/>
      </w:r>
    </w:p>
    <w:p w:rsidR="005D4E55" w:rsidRDefault="005D4E55" w:rsidP="00CE1CA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E1CAF" w:rsidRPr="0078495E" w:rsidRDefault="00CE1CAF" w:rsidP="00CE1CA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8495E">
        <w:rPr>
          <w:rFonts w:ascii="Arial" w:hAnsi="Arial" w:cs="Arial"/>
          <w:bCs/>
          <w:sz w:val="22"/>
          <w:szCs w:val="22"/>
        </w:rPr>
        <w:t>2006</w:t>
      </w:r>
      <w:r w:rsidRPr="0078495E">
        <w:rPr>
          <w:rFonts w:ascii="Arial" w:hAnsi="Arial" w:cs="Arial"/>
          <w:bCs/>
          <w:sz w:val="22"/>
          <w:szCs w:val="22"/>
        </w:rPr>
        <w:tab/>
        <w:t xml:space="preserve">        </w:t>
      </w:r>
      <w:r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>Soldering Certification</w:t>
      </w:r>
      <w:r w:rsidRPr="0078495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RFSC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 xml:space="preserve">Seattle, WA </w:t>
      </w:r>
    </w:p>
    <w:p w:rsidR="005D4E55" w:rsidRDefault="005D4E55" w:rsidP="00CE1CA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CE1CAF" w:rsidRPr="0078495E" w:rsidRDefault="00CE1CAF" w:rsidP="00CE1CA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8495E">
        <w:rPr>
          <w:rFonts w:ascii="Arial" w:hAnsi="Arial" w:cs="Arial"/>
          <w:bCs/>
          <w:sz w:val="22"/>
          <w:szCs w:val="22"/>
        </w:rPr>
        <w:t>1989</w:t>
      </w:r>
      <w:r w:rsidRPr="0078495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 xml:space="preserve">High School Diploma </w:t>
      </w:r>
      <w:r w:rsidRPr="0078495E"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Iraq</w:t>
      </w:r>
      <w:r w:rsidRPr="0078495E"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ab/>
      </w:r>
      <w:r w:rsidRPr="0078495E">
        <w:rPr>
          <w:rFonts w:ascii="Arial" w:hAnsi="Arial" w:cs="Arial"/>
          <w:bCs/>
          <w:sz w:val="22"/>
          <w:szCs w:val="22"/>
        </w:rPr>
        <w:tab/>
      </w:r>
    </w:p>
    <w:p w:rsidR="00CE1CAF" w:rsidRPr="0078495E" w:rsidRDefault="00CE1CAF" w:rsidP="00CE1CAF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bCs/>
          <w:sz w:val="22"/>
          <w:szCs w:val="22"/>
          <w:u w:val="single"/>
        </w:rPr>
      </w:pPr>
      <w:r w:rsidRPr="0078495E">
        <w:rPr>
          <w:rFonts w:ascii="Arial" w:hAnsi="Arial" w:cs="Arial"/>
          <w:b/>
          <w:bCs/>
          <w:sz w:val="22"/>
          <w:szCs w:val="22"/>
          <w:u w:val="single"/>
        </w:rPr>
        <w:t>Accomplishments:</w:t>
      </w:r>
    </w:p>
    <w:p w:rsidR="00CE1CAF" w:rsidRPr="0078495E" w:rsidRDefault="00CE1CAF" w:rsidP="00CE1CA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Successful completion of Training in green building maintenance</w:t>
      </w:r>
      <w:r w:rsidRPr="0078495E">
        <w:rPr>
          <w:bCs/>
          <w:sz w:val="22"/>
          <w:szCs w:val="22"/>
        </w:rPr>
        <w:tab/>
      </w:r>
    </w:p>
    <w:p w:rsidR="00CE1CAF" w:rsidRPr="0078495E" w:rsidRDefault="00CE1CAF" w:rsidP="00CE1CA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8495E">
        <w:rPr>
          <w:bCs/>
          <w:sz w:val="22"/>
          <w:szCs w:val="22"/>
        </w:rPr>
        <w:t>Summit Building Maintenance-Promoted to lead Floor Care Technician, responsible for training 4 to five employees.</w:t>
      </w:r>
    </w:p>
    <w:p w:rsidR="00902D03" w:rsidRPr="0078495E" w:rsidRDefault="00902D03">
      <w:pPr>
        <w:rPr>
          <w:rFonts w:ascii="Arial" w:hAnsi="Arial" w:cs="Arial"/>
          <w:sz w:val="22"/>
          <w:szCs w:val="22"/>
        </w:rPr>
      </w:pPr>
    </w:p>
    <w:sectPr w:rsidR="00902D03" w:rsidRPr="0078495E" w:rsidSect="00EB1203">
      <w:pgSz w:w="12240" w:h="15840"/>
      <w:pgMar w:top="900" w:right="900" w:bottom="1440" w:left="81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77" w:rsidRDefault="009A2C77" w:rsidP="002D3C7A">
      <w:r>
        <w:separator/>
      </w:r>
    </w:p>
  </w:endnote>
  <w:endnote w:type="continuationSeparator" w:id="0">
    <w:p w:rsidR="009A2C77" w:rsidRDefault="009A2C77" w:rsidP="002D3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77" w:rsidRDefault="009A2C77" w:rsidP="002D3C7A">
      <w:r>
        <w:separator/>
      </w:r>
    </w:p>
  </w:footnote>
  <w:footnote w:type="continuationSeparator" w:id="0">
    <w:p w:rsidR="009A2C77" w:rsidRDefault="009A2C77" w:rsidP="002D3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441"/>
    <w:multiLevelType w:val="hybridMultilevel"/>
    <w:tmpl w:val="D9F8A4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367411F"/>
    <w:multiLevelType w:val="hybridMultilevel"/>
    <w:tmpl w:val="08AE73D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3701335"/>
    <w:multiLevelType w:val="hybridMultilevel"/>
    <w:tmpl w:val="2A5C91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4B5407D"/>
    <w:multiLevelType w:val="hybridMultilevel"/>
    <w:tmpl w:val="77B0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AC2"/>
    <w:multiLevelType w:val="hybridMultilevel"/>
    <w:tmpl w:val="2FC281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BAC5656"/>
    <w:multiLevelType w:val="hybridMultilevel"/>
    <w:tmpl w:val="C73E493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2961335C"/>
    <w:multiLevelType w:val="hybridMultilevel"/>
    <w:tmpl w:val="F30253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C5920CB"/>
    <w:multiLevelType w:val="hybridMultilevel"/>
    <w:tmpl w:val="A5F29E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3434249"/>
    <w:multiLevelType w:val="hybridMultilevel"/>
    <w:tmpl w:val="58E6D2F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37353789"/>
    <w:multiLevelType w:val="hybridMultilevel"/>
    <w:tmpl w:val="76A8749C"/>
    <w:lvl w:ilvl="0" w:tplc="0409000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36" w:hanging="360"/>
      </w:pPr>
      <w:rPr>
        <w:rFonts w:ascii="Wingdings" w:hAnsi="Wingdings" w:hint="default"/>
      </w:rPr>
    </w:lvl>
  </w:abstractNum>
  <w:abstractNum w:abstractNumId="10">
    <w:nsid w:val="448D23B7"/>
    <w:multiLevelType w:val="hybridMultilevel"/>
    <w:tmpl w:val="C3ECB8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6461EAF"/>
    <w:multiLevelType w:val="hybridMultilevel"/>
    <w:tmpl w:val="C1DCBDE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4BEA2681"/>
    <w:multiLevelType w:val="hybridMultilevel"/>
    <w:tmpl w:val="C612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01D0C"/>
    <w:multiLevelType w:val="hybridMultilevel"/>
    <w:tmpl w:val="1FB01B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6FD5D45"/>
    <w:multiLevelType w:val="hybridMultilevel"/>
    <w:tmpl w:val="BED6A6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A6646A8"/>
    <w:multiLevelType w:val="hybridMultilevel"/>
    <w:tmpl w:val="B23E822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600E40FE"/>
    <w:multiLevelType w:val="hybridMultilevel"/>
    <w:tmpl w:val="2BE8ED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B1642D6"/>
    <w:multiLevelType w:val="hybridMultilevel"/>
    <w:tmpl w:val="6768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7"/>
  </w:num>
  <w:num w:numId="8">
    <w:abstractNumId w:val="12"/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15"/>
  </w:num>
  <w:num w:numId="14">
    <w:abstractNumId w:val="8"/>
  </w:num>
  <w:num w:numId="15">
    <w:abstractNumId w:val="5"/>
  </w:num>
  <w:num w:numId="16">
    <w:abstractNumId w:val="1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4A78"/>
    <w:rsid w:val="00002D19"/>
    <w:rsid w:val="000150C0"/>
    <w:rsid w:val="00036361"/>
    <w:rsid w:val="00040021"/>
    <w:rsid w:val="00084FCA"/>
    <w:rsid w:val="000E2682"/>
    <w:rsid w:val="000F0E4F"/>
    <w:rsid w:val="000F6DE4"/>
    <w:rsid w:val="001014AD"/>
    <w:rsid w:val="00101808"/>
    <w:rsid w:val="001018B5"/>
    <w:rsid w:val="00102638"/>
    <w:rsid w:val="00145958"/>
    <w:rsid w:val="0015485F"/>
    <w:rsid w:val="001612DD"/>
    <w:rsid w:val="00182890"/>
    <w:rsid w:val="001839C4"/>
    <w:rsid w:val="001A2D15"/>
    <w:rsid w:val="001C1969"/>
    <w:rsid w:val="001C272D"/>
    <w:rsid w:val="001D6959"/>
    <w:rsid w:val="001E1EE2"/>
    <w:rsid w:val="00223B7B"/>
    <w:rsid w:val="00227B22"/>
    <w:rsid w:val="00231136"/>
    <w:rsid w:val="00274A76"/>
    <w:rsid w:val="00285CB8"/>
    <w:rsid w:val="002B1A68"/>
    <w:rsid w:val="002C1317"/>
    <w:rsid w:val="002C1A71"/>
    <w:rsid w:val="002D2111"/>
    <w:rsid w:val="002D3C7A"/>
    <w:rsid w:val="002D6C0C"/>
    <w:rsid w:val="002E3E5E"/>
    <w:rsid w:val="0030206C"/>
    <w:rsid w:val="0032075D"/>
    <w:rsid w:val="003403C2"/>
    <w:rsid w:val="00345281"/>
    <w:rsid w:val="003504EF"/>
    <w:rsid w:val="00364CB0"/>
    <w:rsid w:val="00390A93"/>
    <w:rsid w:val="00390B4B"/>
    <w:rsid w:val="003B5E92"/>
    <w:rsid w:val="003B71C3"/>
    <w:rsid w:val="003E593F"/>
    <w:rsid w:val="00400CD2"/>
    <w:rsid w:val="00411F24"/>
    <w:rsid w:val="004349AB"/>
    <w:rsid w:val="00445C07"/>
    <w:rsid w:val="0045267C"/>
    <w:rsid w:val="00481096"/>
    <w:rsid w:val="00482129"/>
    <w:rsid w:val="00483365"/>
    <w:rsid w:val="00490B0F"/>
    <w:rsid w:val="00494340"/>
    <w:rsid w:val="004F330D"/>
    <w:rsid w:val="00507584"/>
    <w:rsid w:val="00511CEC"/>
    <w:rsid w:val="00514BC2"/>
    <w:rsid w:val="0051674D"/>
    <w:rsid w:val="00540D81"/>
    <w:rsid w:val="0054193F"/>
    <w:rsid w:val="00554901"/>
    <w:rsid w:val="00574FC2"/>
    <w:rsid w:val="005822D7"/>
    <w:rsid w:val="00591697"/>
    <w:rsid w:val="005A50E4"/>
    <w:rsid w:val="005C7D49"/>
    <w:rsid w:val="005D4E55"/>
    <w:rsid w:val="005F02A8"/>
    <w:rsid w:val="005F3348"/>
    <w:rsid w:val="006014D8"/>
    <w:rsid w:val="00605408"/>
    <w:rsid w:val="00624328"/>
    <w:rsid w:val="00627098"/>
    <w:rsid w:val="00633214"/>
    <w:rsid w:val="00634E9C"/>
    <w:rsid w:val="006511AA"/>
    <w:rsid w:val="00661F65"/>
    <w:rsid w:val="00676079"/>
    <w:rsid w:val="00684DC3"/>
    <w:rsid w:val="006A7733"/>
    <w:rsid w:val="006C3973"/>
    <w:rsid w:val="006E2AB0"/>
    <w:rsid w:val="006F6307"/>
    <w:rsid w:val="006F73CB"/>
    <w:rsid w:val="007330CA"/>
    <w:rsid w:val="00760E8A"/>
    <w:rsid w:val="00763178"/>
    <w:rsid w:val="00764500"/>
    <w:rsid w:val="00777AAF"/>
    <w:rsid w:val="0078495E"/>
    <w:rsid w:val="007A7BE2"/>
    <w:rsid w:val="007E2EFE"/>
    <w:rsid w:val="007E3DDE"/>
    <w:rsid w:val="007F49AD"/>
    <w:rsid w:val="00811B27"/>
    <w:rsid w:val="00854A78"/>
    <w:rsid w:val="0087177B"/>
    <w:rsid w:val="008E43D6"/>
    <w:rsid w:val="00901696"/>
    <w:rsid w:val="00902D03"/>
    <w:rsid w:val="00911FC7"/>
    <w:rsid w:val="00916B3E"/>
    <w:rsid w:val="0092157F"/>
    <w:rsid w:val="00943FE9"/>
    <w:rsid w:val="0095325C"/>
    <w:rsid w:val="009653C2"/>
    <w:rsid w:val="0096737D"/>
    <w:rsid w:val="0098279B"/>
    <w:rsid w:val="009A2C77"/>
    <w:rsid w:val="009A5644"/>
    <w:rsid w:val="009B16B4"/>
    <w:rsid w:val="009D17C5"/>
    <w:rsid w:val="009D3759"/>
    <w:rsid w:val="00A01585"/>
    <w:rsid w:val="00A10A2F"/>
    <w:rsid w:val="00A1614F"/>
    <w:rsid w:val="00A54A6F"/>
    <w:rsid w:val="00A67B76"/>
    <w:rsid w:val="00A70F64"/>
    <w:rsid w:val="00A8172B"/>
    <w:rsid w:val="00A83C8F"/>
    <w:rsid w:val="00A90228"/>
    <w:rsid w:val="00AA4F92"/>
    <w:rsid w:val="00AB607B"/>
    <w:rsid w:val="00AC244D"/>
    <w:rsid w:val="00AD2126"/>
    <w:rsid w:val="00AE791D"/>
    <w:rsid w:val="00B414E8"/>
    <w:rsid w:val="00B52289"/>
    <w:rsid w:val="00B5263F"/>
    <w:rsid w:val="00B526D2"/>
    <w:rsid w:val="00B60AF6"/>
    <w:rsid w:val="00B8468C"/>
    <w:rsid w:val="00BD506B"/>
    <w:rsid w:val="00BF0482"/>
    <w:rsid w:val="00BF41E5"/>
    <w:rsid w:val="00C0625C"/>
    <w:rsid w:val="00C11C98"/>
    <w:rsid w:val="00C172FC"/>
    <w:rsid w:val="00C27417"/>
    <w:rsid w:val="00C74E43"/>
    <w:rsid w:val="00C93DF5"/>
    <w:rsid w:val="00CA6F78"/>
    <w:rsid w:val="00CC2276"/>
    <w:rsid w:val="00CC3856"/>
    <w:rsid w:val="00CC3A17"/>
    <w:rsid w:val="00CD318F"/>
    <w:rsid w:val="00CE1CAF"/>
    <w:rsid w:val="00CF1CC0"/>
    <w:rsid w:val="00CF556E"/>
    <w:rsid w:val="00D03B65"/>
    <w:rsid w:val="00D05588"/>
    <w:rsid w:val="00D34522"/>
    <w:rsid w:val="00D45176"/>
    <w:rsid w:val="00D7667D"/>
    <w:rsid w:val="00DA7D9D"/>
    <w:rsid w:val="00DD7EDF"/>
    <w:rsid w:val="00DE3039"/>
    <w:rsid w:val="00DE7EA8"/>
    <w:rsid w:val="00DF27B0"/>
    <w:rsid w:val="00E101AB"/>
    <w:rsid w:val="00E20F25"/>
    <w:rsid w:val="00E24078"/>
    <w:rsid w:val="00E55041"/>
    <w:rsid w:val="00E55454"/>
    <w:rsid w:val="00E80D24"/>
    <w:rsid w:val="00E81A51"/>
    <w:rsid w:val="00E8765E"/>
    <w:rsid w:val="00E911B7"/>
    <w:rsid w:val="00EB1203"/>
    <w:rsid w:val="00EB5CE2"/>
    <w:rsid w:val="00ED64F7"/>
    <w:rsid w:val="00EF7D5C"/>
    <w:rsid w:val="00F453D6"/>
    <w:rsid w:val="00F45DA1"/>
    <w:rsid w:val="00F5100E"/>
    <w:rsid w:val="00F63180"/>
    <w:rsid w:val="00F66D29"/>
    <w:rsid w:val="00F7617A"/>
    <w:rsid w:val="00FA3C02"/>
    <w:rsid w:val="00FC433D"/>
    <w:rsid w:val="00FC65E6"/>
    <w:rsid w:val="00FC77E2"/>
    <w:rsid w:val="00FD47B0"/>
    <w:rsid w:val="00FD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D3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3C7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D3C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3C7A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E2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ss\AppData\Roaming\Microsoft\Templates\Abb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Abbas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Abbas Al-Imghashghash</vt:lpstr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Abbas Al-Imghashghash</dc:title>
  <dc:creator>ownerss</dc:creator>
  <cp:lastModifiedBy>ownerss</cp:lastModifiedBy>
  <cp:revision>4</cp:revision>
  <cp:lastPrinted>2013-11-23T04:06:00Z</cp:lastPrinted>
  <dcterms:created xsi:type="dcterms:W3CDTF">2013-11-23T20:10:00Z</dcterms:created>
  <dcterms:modified xsi:type="dcterms:W3CDTF">2013-11-23T23:44:00Z</dcterms:modified>
</cp:coreProperties>
</file>