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011" w:rsidRDefault="00F9073F">
      <w:pPr>
        <w:pStyle w:val="Title"/>
      </w:pPr>
      <w:r>
        <w:t>‍</w:t>
      </w:r>
      <w:proofErr w:type="spellStart"/>
      <w:sdt>
        <w:sdtPr>
          <w:alias w:val="Your Name"/>
          <w:tag w:val=""/>
          <w:id w:val="1246310863"/>
          <w:placeholder>
            <w:docPart w:val="AA89C119166C42BD941A123A4FFD072A"/>
          </w:placeholder>
          <w:dataBinding w:prefixMappings="xmlns:ns0='http://purl.org/dc/elements/1.1/' xmlns:ns1='http://schemas.openxmlformats.org/package/2006/metadata/core-properties' " w:xpath="/ns1:coreProperties[1]/ns0:creator[1]" w:storeItemID="{6C3C8BC8-F283-45AE-878A-BAB7291924A1}"/>
          <w:text/>
        </w:sdtPr>
        <w:sdtEndPr/>
        <w:sdtContent>
          <w:r w:rsidR="00EB56F2">
            <w:t>Yusef</w:t>
          </w:r>
          <w:proofErr w:type="spellEnd"/>
          <w:r w:rsidR="00EB56F2">
            <w:t xml:space="preserve"> Jeffries</w:t>
          </w:r>
        </w:sdtContent>
      </w:sdt>
    </w:p>
    <w:p w:rsidR="00EF7011" w:rsidRDefault="006478C8">
      <w:sdt>
        <w:sdtPr>
          <w:alias w:val="Address"/>
          <w:tag w:val=""/>
          <w:id w:val="-593780209"/>
          <w:placeholder>
            <w:docPart w:val="862B60B352384655AC1A5DEC40BD5FEF"/>
          </w:placeholder>
          <w:dataBinding w:prefixMappings="xmlns:ns0='http://schemas.microsoft.com/office/2006/coverPageProps' " w:xpath="/ns0:CoverPageProperties[1]/ns0:CompanyAddress[1]" w:storeItemID="{55AF091B-3C7A-41E3-B477-F2FDAA23CFDA}"/>
          <w:text/>
        </w:sdtPr>
        <w:sdtEndPr/>
        <w:sdtContent>
          <w:r w:rsidR="00EB56F2">
            <w:t>1131 Old Glory Lane, Upland, CA 91786</w:t>
          </w:r>
        </w:sdtContent>
      </w:sdt>
      <w:r w:rsidR="00F9073F">
        <w:t> | </w:t>
      </w:r>
      <w:sdt>
        <w:sdtPr>
          <w:alias w:val="Telephone"/>
          <w:tag w:val=""/>
          <w:id w:val="-1416317146"/>
          <w:placeholder>
            <w:docPart w:val="2A39F0E590E04897AF205C2CEC39BDBA"/>
          </w:placeholder>
          <w:dataBinding w:prefixMappings="xmlns:ns0='http://schemas.microsoft.com/office/2006/coverPageProps' " w:xpath="/ns0:CoverPageProperties[1]/ns0:CompanyPhone[1]" w:storeItemID="{55AF091B-3C7A-41E3-B477-F2FDAA23CFDA}"/>
          <w:text/>
        </w:sdtPr>
        <w:sdtEndPr/>
        <w:sdtContent>
          <w:r w:rsidR="00EB56F2">
            <w:t>(323)830-7405</w:t>
          </w:r>
        </w:sdtContent>
      </w:sdt>
      <w:r w:rsidR="00F9073F">
        <w:t> | </w:t>
      </w:r>
      <w:sdt>
        <w:sdtPr>
          <w:alias w:val="Email"/>
          <w:tag w:val=""/>
          <w:id w:val="-391963670"/>
          <w:placeholder>
            <w:docPart w:val="2FD139987D5C4EE9993A7BB506364C18"/>
          </w:placeholder>
          <w:dataBinding w:prefixMappings="xmlns:ns0='http://schemas.microsoft.com/office/2006/coverPageProps' " w:xpath="/ns0:CoverPageProperties[1]/ns0:CompanyEmail[1]" w:storeItemID="{55AF091B-3C7A-41E3-B477-F2FDAA23CFDA}"/>
          <w:text/>
        </w:sdtPr>
        <w:sdtEndPr/>
        <w:sdtContent>
          <w:r w:rsidR="00EB56F2">
            <w:t>yusefjeffries91@gmail.com</w:t>
          </w:r>
        </w:sdtContent>
      </w:sdt>
    </w:p>
    <w:p w:rsidR="00EF7011" w:rsidRDefault="00EB56F2">
      <w:pPr>
        <w:pStyle w:val="SectionHeading"/>
        <w:spacing w:before="720"/>
      </w:pPr>
      <w:r>
        <w:t>Summary</w:t>
      </w:r>
    </w:p>
    <w:p w:rsidR="00EF7011" w:rsidRPr="00EB56F2" w:rsidRDefault="00EB56F2" w:rsidP="00EB56F2">
      <w:pPr>
        <w:pStyle w:val="ListBullet"/>
        <w:rPr>
          <w:sz w:val="20"/>
        </w:rPr>
      </w:pPr>
      <w:r w:rsidRPr="00EB56F2">
        <w:rPr>
          <w:sz w:val="20"/>
        </w:rPr>
        <w:t xml:space="preserve">A hardworking and physical fit individual who has experience of picking, selecting, palletizing and storing goods in a warehouse. </w:t>
      </w:r>
      <w:proofErr w:type="spellStart"/>
      <w:r w:rsidRPr="00EB56F2">
        <w:rPr>
          <w:sz w:val="20"/>
        </w:rPr>
        <w:t>Yusef</w:t>
      </w:r>
      <w:proofErr w:type="spellEnd"/>
      <w:r w:rsidRPr="00EB56F2">
        <w:rPr>
          <w:sz w:val="20"/>
        </w:rPr>
        <w:t xml:space="preserve"> comes to you with a strong background in Warehouse Operations and operating related transportation equipment. He is someone who possess a variety of competencies that set him apart from other candidates, amongst these is his ability to quickly assemble and fill orders to be shipped to customers. As a seasoned professional he is able to work at heights, lift 50 lbs., standing continuously and perform physically demanding work that requires the pushing or pulling heavy loads. Aside from his technical competencies, his pleasant manner and excellent communication skills allow him to work independently or part of a team and follow standardized work instructions. At the moment he is looking for a suitable position with an employer who offers a competitive salary, a safe work environment, and a wide range of benefits.</w:t>
      </w:r>
    </w:p>
    <w:p w:rsidR="00EF7011" w:rsidRDefault="00F9073F">
      <w:pPr>
        <w:pStyle w:val="SectionHeading"/>
      </w:pPr>
      <w:r>
        <w:t>Education</w:t>
      </w:r>
    </w:p>
    <w:p w:rsidR="00EF7011" w:rsidRDefault="00EB56F2">
      <w:pPr>
        <w:pStyle w:val="Subsection"/>
        <w:spacing w:before="100"/>
      </w:pPr>
      <w:r>
        <w:t>high school diploma</w:t>
      </w:r>
      <w:r w:rsidR="00F9073F">
        <w:t> | </w:t>
      </w:r>
      <w:r>
        <w:t>May 19, 2009</w:t>
      </w:r>
      <w:r w:rsidR="00F9073F">
        <w:t> | </w:t>
      </w:r>
      <w:r>
        <w:t>Montclair high school</w:t>
      </w:r>
    </w:p>
    <w:p w:rsidR="00EF7011" w:rsidRDefault="00F9073F">
      <w:pPr>
        <w:pStyle w:val="SectionHeading"/>
      </w:pPr>
      <w:r>
        <w:t>Skills &amp; Abilities</w:t>
      </w:r>
    </w:p>
    <w:p w:rsidR="00EB56F2" w:rsidRPr="00EB56F2" w:rsidRDefault="00EB56F2" w:rsidP="00EB56F2">
      <w:pPr>
        <w:pStyle w:val="ListBullet"/>
        <w:numPr>
          <w:ilvl w:val="0"/>
          <w:numId w:val="0"/>
        </w:numPr>
        <w:ind w:left="144"/>
      </w:pPr>
      <w:r w:rsidRPr="00EB56F2">
        <w:t>Professional</w:t>
      </w:r>
    </w:p>
    <w:p w:rsidR="00EB56F2" w:rsidRPr="00EB56F2" w:rsidRDefault="00EB56F2" w:rsidP="00EB56F2">
      <w:pPr>
        <w:pStyle w:val="ListBullet"/>
      </w:pPr>
      <w:r w:rsidRPr="00EB56F2">
        <w:t>Familiar with a computerized warehouse system.</w:t>
      </w:r>
    </w:p>
    <w:p w:rsidR="00EB56F2" w:rsidRPr="00EB56F2" w:rsidRDefault="00EB56F2" w:rsidP="00EB56F2">
      <w:pPr>
        <w:pStyle w:val="ListBullet"/>
      </w:pPr>
      <w:r w:rsidRPr="00EB56F2">
        <w:t>Able to work at elevated heights up to 30 feet.</w:t>
      </w:r>
    </w:p>
    <w:p w:rsidR="00EB56F2" w:rsidRPr="00EB56F2" w:rsidRDefault="00EB56F2" w:rsidP="00EB56F2">
      <w:pPr>
        <w:pStyle w:val="ListBullet"/>
      </w:pPr>
      <w:r w:rsidRPr="00EB56F2">
        <w:t>Ability to operate a tractor-trailer in a safe and efficient manner.</w:t>
      </w:r>
    </w:p>
    <w:p w:rsidR="00EB56F2" w:rsidRPr="00EB56F2" w:rsidRDefault="00EB56F2" w:rsidP="00EB56F2">
      <w:pPr>
        <w:pStyle w:val="ListBullet"/>
      </w:pPr>
      <w:r w:rsidRPr="00EB56F2">
        <w:t>Maintaining a clean, organized and safe work environment.</w:t>
      </w:r>
    </w:p>
    <w:p w:rsidR="00EB56F2" w:rsidRPr="00EB56F2" w:rsidRDefault="00EB56F2" w:rsidP="00EB56F2">
      <w:pPr>
        <w:pStyle w:val="ListBullet"/>
      </w:pPr>
      <w:r w:rsidRPr="00EB56F2">
        <w:t>Ability to organize and prioritize job tasks and requirements.</w:t>
      </w:r>
    </w:p>
    <w:p w:rsidR="00EB56F2" w:rsidRPr="00EB56F2" w:rsidRDefault="00EB56F2" w:rsidP="00EB56F2">
      <w:pPr>
        <w:pStyle w:val="ListBullet"/>
      </w:pPr>
      <w:r w:rsidRPr="00EB56F2">
        <w:t>Establishing safety procedures.</w:t>
      </w:r>
    </w:p>
    <w:p w:rsidR="00EB56F2" w:rsidRPr="00EB56F2" w:rsidRDefault="00EB56F2" w:rsidP="00EB56F2">
      <w:pPr>
        <w:pStyle w:val="ListBullet"/>
      </w:pPr>
      <w:r w:rsidRPr="00EB56F2">
        <w:t>Accurately interpreting instructions.</w:t>
      </w:r>
    </w:p>
    <w:p w:rsidR="00EB56F2" w:rsidRPr="00EB56F2" w:rsidRDefault="00EB56F2" w:rsidP="00EB56F2">
      <w:pPr>
        <w:pStyle w:val="ListBullet"/>
      </w:pPr>
      <w:r w:rsidRPr="00EB56F2">
        <w:t>Demonstrating integrity and respect to senior managers at all times.</w:t>
      </w:r>
    </w:p>
    <w:p w:rsidR="00EB56F2" w:rsidRPr="00EB56F2" w:rsidRDefault="00EB56F2" w:rsidP="00EB56F2">
      <w:pPr>
        <w:pStyle w:val="ListBullet"/>
        <w:numPr>
          <w:ilvl w:val="0"/>
          <w:numId w:val="0"/>
        </w:numPr>
        <w:ind w:left="144"/>
      </w:pPr>
      <w:r w:rsidRPr="00EB56F2">
        <w:t>Personal</w:t>
      </w:r>
    </w:p>
    <w:p w:rsidR="00EB56F2" w:rsidRPr="00EB56F2" w:rsidRDefault="00EB56F2" w:rsidP="00EB56F2">
      <w:pPr>
        <w:pStyle w:val="ListBullet"/>
      </w:pPr>
      <w:r w:rsidRPr="00EB56F2">
        <w:t>Physically fit and able to work in hot or cold environments.</w:t>
      </w:r>
    </w:p>
    <w:p w:rsidR="00EB56F2" w:rsidRPr="00EB56F2" w:rsidRDefault="00EB56F2" w:rsidP="00EB56F2">
      <w:pPr>
        <w:pStyle w:val="ListBullet"/>
      </w:pPr>
      <w:r w:rsidRPr="00EB56F2">
        <w:t>Possessing math proficiency and strong communication skills.</w:t>
      </w:r>
    </w:p>
    <w:p w:rsidR="00EB56F2" w:rsidRDefault="00EB56F2" w:rsidP="00EB56F2">
      <w:pPr>
        <w:pStyle w:val="ListBullet"/>
      </w:pPr>
      <w:r w:rsidRPr="00EB56F2">
        <w:t>Excellent organizational, time management and customer relations skills.</w:t>
      </w:r>
      <w:r w:rsidRPr="00EB56F2">
        <w:br/>
      </w:r>
    </w:p>
    <w:p w:rsidR="00EB56F2" w:rsidRDefault="00EB56F2" w:rsidP="00EB56F2">
      <w:pPr>
        <w:pStyle w:val="SectionHeading"/>
      </w:pPr>
      <w:r>
        <w:t xml:space="preserve">Experience </w:t>
      </w:r>
    </w:p>
    <w:p w:rsidR="00EF7011" w:rsidRDefault="00EB56F2">
      <w:pPr>
        <w:pStyle w:val="Subsection"/>
        <w:spacing w:before="100"/>
      </w:pPr>
      <w:r>
        <w:t>warehouse worker</w:t>
      </w:r>
      <w:r w:rsidR="00F9073F">
        <w:t> | </w:t>
      </w:r>
      <w:r>
        <w:t>ifco systems</w:t>
      </w:r>
      <w:r w:rsidR="00F9073F">
        <w:t> | </w:t>
      </w:r>
      <w:r>
        <w:t>april 2014-current</w:t>
      </w:r>
    </w:p>
    <w:p w:rsidR="00EF7011" w:rsidRDefault="00EB56F2" w:rsidP="00EB56F2">
      <w:pPr>
        <w:pStyle w:val="ListBullet"/>
        <w:numPr>
          <w:ilvl w:val="0"/>
          <w:numId w:val="7"/>
        </w:numPr>
      </w:pPr>
      <w:r w:rsidRPr="00EB56F2">
        <w:t>Responsible for working in a busy warehouse and ensuring that deliveries are made to customers on time.</w:t>
      </w:r>
    </w:p>
    <w:p w:rsidR="00EB56F2" w:rsidRDefault="00EB56F2" w:rsidP="00EB56F2">
      <w:pPr>
        <w:pStyle w:val="ListBullet"/>
        <w:numPr>
          <w:ilvl w:val="0"/>
          <w:numId w:val="7"/>
        </w:numPr>
      </w:pPr>
      <w:r w:rsidRPr="00EB56F2">
        <w:t>Operating power material handling equipment to accurately select and palletize loads.</w:t>
      </w:r>
    </w:p>
    <w:p w:rsidR="00EB56F2" w:rsidRDefault="00EB56F2" w:rsidP="00EB56F2">
      <w:pPr>
        <w:pStyle w:val="ListBullet"/>
        <w:numPr>
          <w:ilvl w:val="0"/>
          <w:numId w:val="7"/>
        </w:numPr>
      </w:pPr>
      <w:r w:rsidRPr="00EB56F2">
        <w:t>Moving pallets by hand, hand truck, electric pallet jack, or manual pallet jack.</w:t>
      </w:r>
    </w:p>
    <w:p w:rsidR="00EB56F2" w:rsidRDefault="00EB56F2" w:rsidP="00EB56F2">
      <w:pPr>
        <w:pStyle w:val="ListBullet"/>
        <w:numPr>
          <w:ilvl w:val="0"/>
          <w:numId w:val="7"/>
        </w:numPr>
      </w:pPr>
      <w:r w:rsidRPr="00EB56F2">
        <w:t>Packaging merchandise for shipment.</w:t>
      </w:r>
    </w:p>
    <w:p w:rsidR="00255F29" w:rsidRDefault="00EB56F2" w:rsidP="00727A5D">
      <w:pPr>
        <w:pStyle w:val="ListBullet"/>
        <w:numPr>
          <w:ilvl w:val="0"/>
          <w:numId w:val="7"/>
        </w:numPr>
      </w:pPr>
      <w:r w:rsidRPr="00EB56F2">
        <w:t>Routinely cleaning all warehouse areas and containers.</w:t>
      </w:r>
      <w:bookmarkStart w:id="0" w:name="_GoBack"/>
      <w:bookmarkEnd w:id="0"/>
    </w:p>
    <w:sectPr w:rsidR="00255F29">
      <w:footerReference w:type="default" r:id="rId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8C8" w:rsidRDefault="006478C8">
      <w:pPr>
        <w:spacing w:after="0"/>
      </w:pPr>
      <w:r>
        <w:separator/>
      </w:r>
    </w:p>
  </w:endnote>
  <w:endnote w:type="continuationSeparator" w:id="0">
    <w:p w:rsidR="006478C8" w:rsidRDefault="006478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011" w:rsidRDefault="00F9073F">
    <w:pPr>
      <w:pStyle w:val="Footer"/>
    </w:pPr>
    <w:r>
      <w:t xml:space="preserve">Page </w:t>
    </w:r>
    <w:r>
      <w:fldChar w:fldCharType="begin"/>
    </w:r>
    <w:r>
      <w:instrText xml:space="preserve"> PAGE   \* MERGEFORMAT </w:instrText>
    </w:r>
    <w:r>
      <w:fldChar w:fldCharType="separate"/>
    </w:r>
    <w:r w:rsidR="00727A5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8C8" w:rsidRDefault="006478C8">
      <w:pPr>
        <w:spacing w:after="0"/>
      </w:pPr>
      <w:r>
        <w:separator/>
      </w:r>
    </w:p>
  </w:footnote>
  <w:footnote w:type="continuationSeparator" w:id="0">
    <w:p w:rsidR="006478C8" w:rsidRDefault="006478C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99E5FD0"/>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03BB3A0C"/>
    <w:multiLevelType w:val="hybridMultilevel"/>
    <w:tmpl w:val="2C5E647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625E0115"/>
    <w:multiLevelType w:val="multilevel"/>
    <w:tmpl w:val="6146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256218"/>
    <w:multiLevelType w:val="multilevel"/>
    <w:tmpl w:val="F742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F2"/>
    <w:rsid w:val="00255F29"/>
    <w:rsid w:val="006478C8"/>
    <w:rsid w:val="00727A5D"/>
    <w:rsid w:val="00955484"/>
    <w:rsid w:val="00EB56F2"/>
    <w:rsid w:val="00EF7011"/>
    <w:rsid w:val="00F9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50109-60D7-4A21-A318-DBB055D8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4E4E4E" w:themeColor="accent1" w:themeTint="BF"/>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191919" w:themeColor="background2" w:themeShade="1A"/>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141414" w:themeColor="accent1"/>
    </w:rPr>
  </w:style>
  <w:style w:type="character" w:customStyle="1" w:styleId="FooterChar">
    <w:name w:val="Footer Char"/>
    <w:basedOn w:val="DefaultParagraphFont"/>
    <w:link w:val="Footer"/>
    <w:uiPriority w:val="99"/>
    <w:rPr>
      <w:color w:val="14141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6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RIE\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89C119166C42BD941A123A4FFD072A"/>
        <w:category>
          <w:name w:val="General"/>
          <w:gallery w:val="placeholder"/>
        </w:category>
        <w:types>
          <w:type w:val="bbPlcHdr"/>
        </w:types>
        <w:behaviors>
          <w:behavior w:val="content"/>
        </w:behaviors>
        <w:guid w:val="{B84DCF80-082D-4807-8017-8F8AF96DA3EA}"/>
      </w:docPartPr>
      <w:docPartBody>
        <w:p w:rsidR="000E5A19" w:rsidRDefault="00C05574">
          <w:pPr>
            <w:pStyle w:val="AA89C119166C42BD941A123A4FFD072A"/>
          </w:pPr>
          <w:r>
            <w:t>[Your Name]</w:t>
          </w:r>
        </w:p>
      </w:docPartBody>
    </w:docPart>
    <w:docPart>
      <w:docPartPr>
        <w:name w:val="862B60B352384655AC1A5DEC40BD5FEF"/>
        <w:category>
          <w:name w:val="General"/>
          <w:gallery w:val="placeholder"/>
        </w:category>
        <w:types>
          <w:type w:val="bbPlcHdr"/>
        </w:types>
        <w:behaviors>
          <w:behavior w:val="content"/>
        </w:behaviors>
        <w:guid w:val="{2B192D30-26C3-49EA-8F14-6BB6647B9131}"/>
      </w:docPartPr>
      <w:docPartBody>
        <w:p w:rsidR="000E5A19" w:rsidRDefault="00C05574">
          <w:pPr>
            <w:pStyle w:val="862B60B352384655AC1A5DEC40BD5FEF"/>
          </w:pPr>
          <w:r>
            <w:t>[Address, City, ST  ZIP Code]</w:t>
          </w:r>
        </w:p>
      </w:docPartBody>
    </w:docPart>
    <w:docPart>
      <w:docPartPr>
        <w:name w:val="2A39F0E590E04897AF205C2CEC39BDBA"/>
        <w:category>
          <w:name w:val="General"/>
          <w:gallery w:val="placeholder"/>
        </w:category>
        <w:types>
          <w:type w:val="bbPlcHdr"/>
        </w:types>
        <w:behaviors>
          <w:behavior w:val="content"/>
        </w:behaviors>
        <w:guid w:val="{DF9E0403-2B3B-425C-B777-D24226D5A383}"/>
      </w:docPartPr>
      <w:docPartBody>
        <w:p w:rsidR="000E5A19" w:rsidRDefault="00C05574">
          <w:pPr>
            <w:pStyle w:val="2A39F0E590E04897AF205C2CEC39BDBA"/>
          </w:pPr>
          <w:r>
            <w:t>[Telephone]</w:t>
          </w:r>
        </w:p>
      </w:docPartBody>
    </w:docPart>
    <w:docPart>
      <w:docPartPr>
        <w:name w:val="2FD139987D5C4EE9993A7BB506364C18"/>
        <w:category>
          <w:name w:val="General"/>
          <w:gallery w:val="placeholder"/>
        </w:category>
        <w:types>
          <w:type w:val="bbPlcHdr"/>
        </w:types>
        <w:behaviors>
          <w:behavior w:val="content"/>
        </w:behaviors>
        <w:guid w:val="{A527AA12-37D5-4D7F-ABD1-C91B1F2BF8BE}"/>
      </w:docPartPr>
      <w:docPartBody>
        <w:p w:rsidR="000E5A19" w:rsidRDefault="00C05574">
          <w:pPr>
            <w:pStyle w:val="2FD139987D5C4EE9993A7BB506364C18"/>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74"/>
    <w:rsid w:val="000E5A19"/>
    <w:rsid w:val="00740768"/>
    <w:rsid w:val="00C0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89C119166C42BD941A123A4FFD072A">
    <w:name w:val="AA89C119166C42BD941A123A4FFD072A"/>
  </w:style>
  <w:style w:type="paragraph" w:customStyle="1" w:styleId="862B60B352384655AC1A5DEC40BD5FEF">
    <w:name w:val="862B60B352384655AC1A5DEC40BD5FEF"/>
  </w:style>
  <w:style w:type="paragraph" w:customStyle="1" w:styleId="2A39F0E590E04897AF205C2CEC39BDBA">
    <w:name w:val="2A39F0E590E04897AF205C2CEC39BDBA"/>
  </w:style>
  <w:style w:type="paragraph" w:customStyle="1" w:styleId="2FD139987D5C4EE9993A7BB506364C18">
    <w:name w:val="2FD139987D5C4EE9993A7BB506364C18"/>
  </w:style>
  <w:style w:type="paragraph" w:customStyle="1" w:styleId="4B51D347484141E1A782C94DF57F3266">
    <w:name w:val="4B51D347484141E1A782C94DF57F3266"/>
  </w:style>
  <w:style w:type="paragraph" w:customStyle="1" w:styleId="4DDD4632D9D9415BBCABC6C63849E549">
    <w:name w:val="4DDD4632D9D9415BBCABC6C63849E549"/>
  </w:style>
  <w:style w:type="paragraph" w:customStyle="1" w:styleId="775C09BF131B42629E09A17671CEB909">
    <w:name w:val="775C09BF131B42629E09A17671CEB909"/>
  </w:style>
  <w:style w:type="paragraph" w:customStyle="1" w:styleId="A65F5EE05AB74447B96D9B2F7891B739">
    <w:name w:val="A65F5EE05AB74447B96D9B2F7891B739"/>
  </w:style>
  <w:style w:type="paragraph" w:customStyle="1" w:styleId="C711D908122E42C1A512CFDF19310FCE">
    <w:name w:val="C711D908122E42C1A512CFDF19310FCE"/>
  </w:style>
  <w:style w:type="character" w:styleId="PlaceholderText">
    <w:name w:val="Placeholder Text"/>
    <w:basedOn w:val="DefaultParagraphFont"/>
    <w:uiPriority w:val="99"/>
    <w:semiHidden/>
    <w:rPr>
      <w:color w:val="808080"/>
    </w:rPr>
  </w:style>
  <w:style w:type="paragraph" w:customStyle="1" w:styleId="32760A94E27F4B0190252B0B700FC530">
    <w:name w:val="32760A94E27F4B0190252B0B700FC530"/>
  </w:style>
  <w:style w:type="paragraph" w:customStyle="1" w:styleId="EAEE59C29B3A4FB0B48D6229424A1E1D">
    <w:name w:val="EAEE59C29B3A4FB0B48D6229424A1E1D"/>
  </w:style>
  <w:style w:type="paragraph" w:styleId="ListBullet">
    <w:name w:val="List Bullet"/>
    <w:basedOn w:val="Normal"/>
    <w:uiPriority w:val="99"/>
    <w:unhideWhenUsed/>
    <w:qFormat/>
    <w:pPr>
      <w:numPr>
        <w:numId w:val="1"/>
      </w:numPr>
      <w:spacing w:after="80" w:line="240" w:lineRule="auto"/>
    </w:pPr>
    <w:rPr>
      <w:rFonts w:cs="Times New Roman"/>
      <w:color w:val="404040" w:themeColor="text1" w:themeTint="BF"/>
      <w:sz w:val="18"/>
    </w:rPr>
  </w:style>
  <w:style w:type="paragraph" w:customStyle="1" w:styleId="2220E2DB931A4E8DB2FC3DFA21579A22">
    <w:name w:val="2220E2DB931A4E8DB2FC3DFA21579A22"/>
  </w:style>
  <w:style w:type="paragraph" w:customStyle="1" w:styleId="845E167C167D406A943F6BB6734EE285">
    <w:name w:val="845E167C167D406A943F6BB6734EE285"/>
  </w:style>
  <w:style w:type="paragraph" w:customStyle="1" w:styleId="5EF01A70B0B6407799D2377294A993C5">
    <w:name w:val="5EF01A70B0B6407799D2377294A993C5"/>
  </w:style>
  <w:style w:type="paragraph" w:customStyle="1" w:styleId="30C63592E99C413D976E411EC247F360">
    <w:name w:val="30C63592E99C413D976E411EC247F360"/>
  </w:style>
  <w:style w:type="paragraph" w:customStyle="1" w:styleId="6F739289AD26429C8579068394CF26BE">
    <w:name w:val="6F739289AD26429C8579068394CF26BE"/>
  </w:style>
  <w:style w:type="paragraph" w:customStyle="1" w:styleId="86F60D944B4B4954A56423A7028F5B77">
    <w:name w:val="86F60D944B4B4954A56423A7028F5B77"/>
  </w:style>
  <w:style w:type="paragraph" w:customStyle="1" w:styleId="F74E5039DF7844BC85A3BEDD91EE91DC">
    <w:name w:val="F74E5039DF7844BC85A3BEDD91EE9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1131 Old Glory Lane, Upland, CA 91786</CompanyAddress>
  <CompanyPhone>(323)830-7405</CompanyPhone>
  <CompanyFax/>
  <CompanyEmail>yusefjeffries91@gmail.com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76F8B-5E33-4C66-9E3E-20EB36296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Functional Resume.dotx</Template>
  <TotalTime>97</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Yusef Jeffries</dc:creator>
  <cp:keywords/>
  <cp:lastModifiedBy>bre marie</cp:lastModifiedBy>
  <cp:revision>3</cp:revision>
  <dcterms:created xsi:type="dcterms:W3CDTF">2015-03-27T17:24:00Z</dcterms:created>
  <dcterms:modified xsi:type="dcterms:W3CDTF">2015-04-28T18:44:00Z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TC029191889991</vt:lpwstr>
  </property>
</Properties>
</file>