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5C3" w:rsidRDefault="008B446D">
      <w:pPr>
        <w:pStyle w:val="ContactInfo"/>
      </w:pPr>
      <w:r>
        <w:t>3035 Brittany LN NW, Unit E</w:t>
      </w:r>
    </w:p>
    <w:p w:rsidR="00C125C3" w:rsidRDefault="008B446D">
      <w:pPr>
        <w:pStyle w:val="ContactInfo"/>
      </w:pPr>
      <w:r>
        <w:t>Rochester, MN 55901</w:t>
      </w:r>
    </w:p>
    <w:p w:rsidR="00C125C3" w:rsidRDefault="00231822">
      <w:pPr>
        <w:pStyle w:val="ContactInfo"/>
      </w:pPr>
      <w:r>
        <w:t xml:space="preserve">(309) 922-3125 </w:t>
      </w:r>
    </w:p>
    <w:p w:rsidR="00C125C3" w:rsidRPr="006B6140" w:rsidRDefault="00231822">
      <w:pPr>
        <w:pStyle w:val="ContactInfo"/>
        <w:rPr>
          <w:rStyle w:val="Emphasis"/>
          <w:color w:val="204559" w:themeColor="accent1" w:themeShade="80"/>
        </w:rPr>
      </w:pPr>
      <w:bookmarkStart w:id="0" w:name="_GoBack"/>
      <w:r w:rsidRPr="006B6140">
        <w:rPr>
          <w:rStyle w:val="Emphasis"/>
          <w:color w:val="204559" w:themeColor="accent1" w:themeShade="80"/>
        </w:rPr>
        <w:t>bobbymalin@gmail.com</w:t>
      </w:r>
    </w:p>
    <w:bookmarkEnd w:id="0" w:displacedByCustomXml="next"/>
    <w:sdt>
      <w:sdtPr>
        <w:alias w:val="Your Name"/>
        <w:tag w:val=""/>
        <w:id w:val="-574512284"/>
        <w:placeholder>
          <w:docPart w:val="26F5A82271D34D67925E7DEE6150A3E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125C3" w:rsidRDefault="00231822" w:rsidP="006B6140">
          <w:pPr>
            <w:pStyle w:val="Name"/>
            <w:shd w:val="clear" w:color="auto" w:fill="204559" w:themeFill="accent1" w:themeFillShade="80"/>
          </w:pPr>
          <w:r w:rsidRPr="009E4C15">
            <w:t>Robert malin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Caption w:val="Resume text"/>
        <w:tblDescription w:val="Resume"/>
      </w:tblPr>
      <w:tblGrid>
        <w:gridCol w:w="1778"/>
        <w:gridCol w:w="472"/>
        <w:gridCol w:w="6120"/>
        <w:gridCol w:w="1710"/>
      </w:tblGrid>
      <w:tr w:rsidR="006B6140" w:rsidTr="00D55743">
        <w:trPr>
          <w:gridAfter w:val="1"/>
          <w:wAfter w:w="1710" w:type="dxa"/>
        </w:trPr>
        <w:tc>
          <w:tcPr>
            <w:tcW w:w="8370" w:type="dxa"/>
            <w:gridSpan w:val="3"/>
          </w:tcPr>
          <w:p w:rsidR="006B6140" w:rsidRPr="006B6140" w:rsidRDefault="006B6140" w:rsidP="00821D19">
            <w:pPr>
              <w:pStyle w:val="Heading1"/>
              <w:jc w:val="left"/>
              <w:rPr>
                <w:color w:val="204559" w:themeColor="accent1" w:themeShade="80"/>
                <w:sz w:val="28"/>
              </w:rPr>
            </w:pPr>
            <w:r>
              <w:rPr>
                <w:color w:val="204559" w:themeColor="accent1" w:themeShade="80"/>
                <w:sz w:val="28"/>
              </w:rPr>
              <w:t xml:space="preserve">                               </w:t>
            </w:r>
            <w:r w:rsidR="00821D19">
              <w:rPr>
                <w:color w:val="204559" w:themeColor="accent1" w:themeShade="80"/>
                <w:sz w:val="28"/>
              </w:rPr>
              <w:t xml:space="preserve"> </w:t>
            </w:r>
            <w:r w:rsidRPr="006B6140">
              <w:rPr>
                <w:color w:val="204559" w:themeColor="accent1" w:themeShade="80"/>
                <w:sz w:val="24"/>
              </w:rPr>
              <w:t>LEadership-</w:t>
            </w:r>
            <w:r w:rsidR="00821D19">
              <w:rPr>
                <w:color w:val="204559" w:themeColor="accent1" w:themeShade="80"/>
                <w:sz w:val="24"/>
              </w:rPr>
              <w:t>LOGISTICS-SAFETY-Transportation-Mechanical</w:t>
            </w:r>
          </w:p>
        </w:tc>
      </w:tr>
      <w:tr w:rsidR="00FB5A3E" w:rsidTr="00D55743">
        <w:tc>
          <w:tcPr>
            <w:tcW w:w="1778" w:type="dxa"/>
          </w:tcPr>
          <w:p w:rsidR="00FB5A3E" w:rsidRDefault="00FB5A3E" w:rsidP="00FB5A3E">
            <w:pPr>
              <w:pStyle w:val="Heading1"/>
            </w:pPr>
            <w:r w:rsidRPr="009E4C15">
              <w:rPr>
                <w:color w:val="204559" w:themeColor="accent1" w:themeShade="80"/>
              </w:rPr>
              <w:t>Professional Achievements</w:t>
            </w:r>
          </w:p>
        </w:tc>
        <w:tc>
          <w:tcPr>
            <w:tcW w:w="472" w:type="dxa"/>
          </w:tcPr>
          <w:p w:rsidR="00FB5A3E" w:rsidRDefault="00FB5A3E" w:rsidP="00FB5A3E"/>
        </w:tc>
        <w:tc>
          <w:tcPr>
            <w:tcW w:w="7830" w:type="dxa"/>
            <w:gridSpan w:val="2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970869414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211531560"/>
                  <w:placeholder>
                    <w:docPart w:val="F3BCD22572394FD39E5A22712FACA805"/>
                  </w:placeholder>
                  <w15:repeatingSectionItem/>
                </w:sdtPr>
                <w:sdtEndPr/>
                <w:sdtContent>
                  <w:p w:rsidR="00FB5A3E" w:rsidRDefault="00FB5A3E" w:rsidP="00FB5A3E">
                    <w:pPr>
                      <w:pStyle w:val="Heading2"/>
                    </w:pPr>
                    <w:r>
                      <w:t>leadership</w:t>
                    </w:r>
                  </w:p>
                  <w:p w:rsidR="00FB5A3E" w:rsidRDefault="00FB5A3E" w:rsidP="00FB5A3E">
                    <w:pPr>
                      <w:pStyle w:val="ResumeText"/>
                    </w:pPr>
                    <w:r w:rsidRPr="000E4B65">
                      <w:t>Certified Military Instructor</w:t>
                    </w:r>
                  </w:p>
                  <w:p w:rsidR="00FB5A3E" w:rsidRDefault="00FB5A3E" w:rsidP="00FB5A3E">
                    <w:pPr>
                      <w:pStyle w:val="ResumeText"/>
                    </w:pPr>
                    <w:r>
                      <w:t>T</w:t>
                    </w:r>
                    <w:r w:rsidRPr="000E4B65">
                      <w:t>rained over 300 personnel on preventativ</w:t>
                    </w:r>
                    <w:r>
                      <w:t>e maintenance and operation of  h</w:t>
                    </w:r>
                    <w:r w:rsidRPr="000E4B65">
                      <w:t>eavy equipment</w:t>
                    </w:r>
                  </w:p>
                  <w:p w:rsidR="00FB5A3E" w:rsidRDefault="00FB5A3E" w:rsidP="00FB5A3E">
                    <w:pPr>
                      <w:pStyle w:val="ResumeText"/>
                    </w:pPr>
                    <w:r w:rsidRPr="00983DDA">
                      <w:t>Instilled a safety first attitude in the work place which resulted in over 500 combat missions incident free.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384910237"/>
                  <w:placeholder>
                    <w:docPart w:val="F3BCD22572394FD39E5A22712FACA805"/>
                  </w:placeholder>
                  <w15:repeatingSectionItem/>
                </w:sdtPr>
                <w:sdtEndPr/>
                <w:sdtContent>
                  <w:p w:rsidR="00FB5A3E" w:rsidRDefault="002A7AE3" w:rsidP="00FB5A3E">
                    <w:pPr>
                      <w:pStyle w:val="Heading2"/>
                    </w:pPr>
                    <w:r>
                      <w:t>17</w:t>
                    </w:r>
                    <w:r w:rsidR="00FB5A3E" w:rsidRPr="00B61C09">
                      <w:t xml:space="preserve"> years military experience maintaining and operating heavy equipment.</w:t>
                    </w:r>
                  </w:p>
                  <w:p w:rsidR="00FB5A3E" w:rsidRDefault="00FB5A3E" w:rsidP="00FB5A3E">
                    <w:pPr>
                      <w:pStyle w:val="ResumeText"/>
                    </w:pPr>
                    <w:r w:rsidRPr="00B61C09">
                      <w:t>Accountable for over $2,500,000 worth of sensitive equipment</w:t>
                    </w:r>
                  </w:p>
                </w:sdtContent>
              </w:sdt>
            </w:sdtContent>
          </w:sdt>
        </w:tc>
      </w:tr>
      <w:tr w:rsidR="00FB5A3E" w:rsidTr="00D55743">
        <w:tc>
          <w:tcPr>
            <w:tcW w:w="1778" w:type="dxa"/>
          </w:tcPr>
          <w:p w:rsidR="00FB5A3E" w:rsidRPr="009E4C15" w:rsidRDefault="00FB5A3E" w:rsidP="00FB5A3E">
            <w:pPr>
              <w:pStyle w:val="Heading1"/>
              <w:rPr>
                <w:color w:val="204559" w:themeColor="accent1" w:themeShade="80"/>
              </w:rPr>
            </w:pPr>
            <w:r w:rsidRPr="009E4C15">
              <w:rPr>
                <w:color w:val="204559" w:themeColor="accent1" w:themeShade="80"/>
              </w:rPr>
              <w:t>Skills</w:t>
            </w:r>
          </w:p>
        </w:tc>
        <w:tc>
          <w:tcPr>
            <w:tcW w:w="472" w:type="dxa"/>
          </w:tcPr>
          <w:p w:rsidR="00FB5A3E" w:rsidRDefault="00FB5A3E" w:rsidP="00FB5A3E"/>
        </w:tc>
        <w:tc>
          <w:tcPr>
            <w:tcW w:w="7830" w:type="dxa"/>
            <w:gridSpan w:val="2"/>
          </w:tcPr>
          <w:sdt>
            <w:sdtPr>
              <w:id w:val="-1116827610"/>
              <w15:repeatingSection/>
            </w:sdtPr>
            <w:sdtEndPr/>
            <w:sdtContent>
              <w:sdt>
                <w:sdtPr>
                  <w:id w:val="-2006429974"/>
                  <w:placeholder>
                    <w:docPart w:val="63132D05D5274C2CB02EB54C5AFDD0C7"/>
                  </w:placeholder>
                  <w15:repeatingSectionItem/>
                </w:sdtPr>
                <w:sdtEndPr/>
                <w:sdtContent>
                  <w:p w:rsidR="00FB5A3E" w:rsidRDefault="00FB5A3E" w:rsidP="00FB5A3E">
                    <w:pPr>
                      <w:pStyle w:val="ResumeText"/>
                    </w:pPr>
                    <w:r w:rsidRPr="00B61C09">
                      <w:t>Dec</w:t>
                    </w:r>
                    <w:r>
                      <w:t>ision making, critical thinking</w:t>
                    </w:r>
                  </w:p>
                </w:sdtContent>
              </w:sdt>
              <w:sdt>
                <w:sdtPr>
                  <w:id w:val="664589972"/>
                  <w:placeholder>
                    <w:docPart w:val="63132D05D5274C2CB02EB54C5AFDD0C7"/>
                  </w:placeholder>
                  <w15:repeatingSectionItem/>
                </w:sdtPr>
                <w:sdtEndPr/>
                <w:sdtContent>
                  <w:p w:rsidR="00FB5A3E" w:rsidRDefault="00FB5A3E" w:rsidP="00FB5A3E">
                    <w:pPr>
                      <w:pStyle w:val="ResumeText"/>
                    </w:pPr>
                    <w:r w:rsidRPr="00B61C09">
                      <w:t xml:space="preserve">Accuracy and </w:t>
                    </w:r>
                    <w:r>
                      <w:t>attention to details</w:t>
                    </w:r>
                  </w:p>
                </w:sdtContent>
              </w:sdt>
              <w:sdt>
                <w:sdtPr>
                  <w:id w:val="1641603760"/>
                  <w:placeholder>
                    <w:docPart w:val="63132D05D5274C2CB02EB54C5AFDD0C7"/>
                  </w:placeholder>
                  <w15:repeatingSectionItem/>
                </w:sdtPr>
                <w:sdtEndPr/>
                <w:sdtContent>
                  <w:p w:rsidR="00FB5A3E" w:rsidRDefault="00FB5A3E" w:rsidP="00FB5A3E">
                    <w:pPr>
                      <w:pStyle w:val="ResumeText"/>
                    </w:pPr>
                    <w:r w:rsidRPr="00B61C09">
                      <w:t>Problem analysis, use of judgment, and abilit</w:t>
                    </w:r>
                    <w:r>
                      <w:t>y to solve problems efficiently</w:t>
                    </w:r>
                  </w:p>
                </w:sdtContent>
              </w:sdt>
              <w:sdt>
                <w:sdtPr>
                  <w:id w:val="969394295"/>
                  <w:placeholder>
                    <w:docPart w:val="63132D05D5274C2CB02EB54C5AFDD0C7"/>
                  </w:placeholder>
                  <w15:repeatingSectionItem/>
                </w:sdtPr>
                <w:sdtEndPr/>
                <w:sdtContent>
                  <w:p w:rsidR="00FB5A3E" w:rsidRDefault="00FB5A3E" w:rsidP="00FB5A3E">
                    <w:pPr>
                      <w:pStyle w:val="ResumeText"/>
                    </w:pPr>
                    <w:r w:rsidRPr="00B61C09">
                      <w:t>Ability to organize, prioritize, work under extreme pressure, constant d</w:t>
                    </w:r>
                    <w:r>
                      <w:t>eadlines, and a heavy work load</w:t>
                    </w:r>
                  </w:p>
                </w:sdtContent>
              </w:sdt>
            </w:sdtContent>
          </w:sdt>
        </w:tc>
      </w:tr>
      <w:tr w:rsidR="00FB5A3E" w:rsidTr="00D55743">
        <w:tc>
          <w:tcPr>
            <w:tcW w:w="1778" w:type="dxa"/>
          </w:tcPr>
          <w:p w:rsidR="00FB5A3E" w:rsidRPr="009E4C15" w:rsidRDefault="00FB5A3E" w:rsidP="00FB5A3E">
            <w:pPr>
              <w:pStyle w:val="Heading1"/>
              <w:rPr>
                <w:color w:val="204559" w:themeColor="accent1" w:themeShade="80"/>
              </w:rPr>
            </w:pPr>
            <w:r w:rsidRPr="009E4C15">
              <w:rPr>
                <w:color w:val="204559" w:themeColor="accent1" w:themeShade="80"/>
              </w:rPr>
              <w:t>Work History</w:t>
            </w:r>
          </w:p>
        </w:tc>
        <w:tc>
          <w:tcPr>
            <w:tcW w:w="472" w:type="dxa"/>
          </w:tcPr>
          <w:p w:rsidR="00FB5A3E" w:rsidRDefault="00FB5A3E" w:rsidP="00FB5A3E"/>
        </w:tc>
        <w:tc>
          <w:tcPr>
            <w:tcW w:w="7830" w:type="dxa"/>
            <w:gridSpan w:val="2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302434271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830493898"/>
                  <w:placeholder>
                    <w:docPart w:val="AECD964797B8411A9709B69D6E67419B"/>
                  </w:placeholder>
                  <w15:repeatingSectionItem/>
                </w:sdtPr>
                <w:sdtEndPr/>
                <w:sdtContent>
                  <w:p w:rsidR="00FB5A3E" w:rsidRDefault="00FB5A3E" w:rsidP="00FB5A3E">
                    <w:pPr>
                      <w:pStyle w:val="Heading2"/>
                    </w:pPr>
                    <w:r>
                      <w:t>motor transport operator (88m), u.s. army</w:t>
                    </w:r>
                  </w:p>
                  <w:p w:rsidR="00FB5A3E" w:rsidRPr="00983DDA" w:rsidRDefault="00FB5A3E" w:rsidP="00FB5A3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Fort Hood, TX, Fort Carson, CO, Schofield Barracks, HI</w:t>
                    </w:r>
                  </w:p>
                  <w:p w:rsidR="00FB5A3E" w:rsidRDefault="00FB5A3E" w:rsidP="00FB5A3E">
                    <w:pPr>
                      <w:pStyle w:val="ResumeText"/>
                    </w:pPr>
                    <w:r>
                      <w:t>May 2007- Present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265197789"/>
                  <w:placeholder>
                    <w:docPart w:val="AECD964797B8411A9709B69D6E67419B"/>
                  </w:placeholder>
                  <w15:repeatingSectionItem/>
                </w:sdtPr>
                <w:sdtEndPr/>
                <w:sdtContent>
                  <w:p w:rsidR="00FB5A3E" w:rsidRDefault="00FB5A3E" w:rsidP="00FB5A3E">
                    <w:pPr>
                      <w:pStyle w:val="Heading2"/>
                    </w:pPr>
                    <w:r>
                      <w:t>Cannon Crew Member (13B), u.s. army</w:t>
                    </w:r>
                  </w:p>
                  <w:p w:rsidR="00FB5A3E" w:rsidRPr="00983DDA" w:rsidRDefault="00FB5A3E" w:rsidP="00FB5A3E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Fort Sill, OK, Camp Hovey, South Korea, Peoria, IL,  Fort Sill, OK</w:t>
                    </w:r>
                  </w:p>
                  <w:p w:rsidR="00FB5A3E" w:rsidRDefault="00FB5A3E" w:rsidP="00FB5A3E">
                    <w:pPr>
                      <w:pStyle w:val="ResumeText"/>
                    </w:pPr>
                    <w:r>
                      <w:t>April 1998- May 2007</w:t>
                    </w:r>
                  </w:p>
                </w:sdtContent>
              </w:sdt>
            </w:sdtContent>
          </w:sdt>
        </w:tc>
      </w:tr>
      <w:tr w:rsidR="00FB5A3E" w:rsidTr="00D55743">
        <w:tc>
          <w:tcPr>
            <w:tcW w:w="1778" w:type="dxa"/>
          </w:tcPr>
          <w:p w:rsidR="00FB5A3E" w:rsidRPr="009E4C15" w:rsidRDefault="00FB5A3E" w:rsidP="00FB5A3E">
            <w:pPr>
              <w:pStyle w:val="Heading1"/>
              <w:rPr>
                <w:color w:val="204559" w:themeColor="accent1" w:themeShade="80"/>
              </w:rPr>
            </w:pPr>
            <w:r w:rsidRPr="009E4C15">
              <w:rPr>
                <w:color w:val="204559" w:themeColor="accent1" w:themeShade="80"/>
              </w:rPr>
              <w:t>Education</w:t>
            </w:r>
          </w:p>
        </w:tc>
        <w:tc>
          <w:tcPr>
            <w:tcW w:w="472" w:type="dxa"/>
          </w:tcPr>
          <w:p w:rsidR="00FB5A3E" w:rsidRDefault="00FB5A3E" w:rsidP="00FB5A3E"/>
        </w:tc>
        <w:tc>
          <w:tcPr>
            <w:tcW w:w="7830" w:type="dxa"/>
            <w:gridSpan w:val="2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AECD964797B8411A9709B69D6E67419B"/>
                  </w:placeholder>
                  <w15:repeatingSectionItem/>
                </w:sdtPr>
                <w:sdtEndPr/>
                <w:sdtContent>
                  <w:p w:rsidR="00FB5A3E" w:rsidRDefault="00FB5A3E" w:rsidP="00FB5A3E">
                    <w:pPr>
                      <w:pStyle w:val="Heading2"/>
                    </w:pPr>
                    <w:r w:rsidRPr="0018783F">
                      <w:rPr>
                        <w:rFonts w:asciiTheme="minorHAnsi" w:eastAsiaTheme="minorEastAsia" w:hAnsiTheme="minorHAnsi" w:cstheme="minorBidi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t xml:space="preserve">HIGH SCHOOL DIPLOMA, </w:t>
                    </w:r>
                    <w:r w:rsidRPr="0018783F">
                      <w:t xml:space="preserve">mCDONALD </w:t>
                    </w:r>
                    <w:r>
                      <w:t>COUNTY HIGH SCHOOL, ANDERSON, MO, 1997</w:t>
                    </w:r>
                  </w:p>
                  <w:p w:rsidR="00FB5A3E" w:rsidRDefault="00FB5A3E" w:rsidP="00FB5A3E">
                    <w:r>
                      <w:t>Perfect attendance 1993-1995, First Sergeant Award (JROTC) 1996</w:t>
                    </w:r>
                  </w:p>
                </w:sdtContent>
              </w:sdt>
            </w:sdtContent>
          </w:sdt>
        </w:tc>
      </w:tr>
      <w:tr w:rsidR="00FB5A3E" w:rsidTr="00D55743">
        <w:tc>
          <w:tcPr>
            <w:tcW w:w="1778" w:type="dxa"/>
          </w:tcPr>
          <w:p w:rsidR="00FB5A3E" w:rsidRPr="009E4C15" w:rsidRDefault="00FB5A3E" w:rsidP="00FB5A3E">
            <w:pPr>
              <w:pStyle w:val="Heading1"/>
              <w:rPr>
                <w:color w:val="204559" w:themeColor="accent1" w:themeShade="80"/>
              </w:rPr>
            </w:pPr>
            <w:r w:rsidRPr="009E4C15">
              <w:rPr>
                <w:color w:val="204559" w:themeColor="accent1" w:themeShade="80"/>
              </w:rPr>
              <w:t>References</w:t>
            </w:r>
          </w:p>
        </w:tc>
        <w:tc>
          <w:tcPr>
            <w:tcW w:w="472" w:type="dxa"/>
          </w:tcPr>
          <w:p w:rsidR="00FB5A3E" w:rsidRDefault="00FB5A3E" w:rsidP="00FB5A3E"/>
        </w:tc>
        <w:tc>
          <w:tcPr>
            <w:tcW w:w="7830" w:type="dxa"/>
            <w:gridSpan w:val="2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1883713024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368215953"/>
                  <w:placeholder>
                    <w:docPart w:val="AECD964797B8411A9709B69D6E67419B"/>
                  </w:placeholder>
                  <w15:color w:val="C0C0C0"/>
                  <w15:repeatingSectionItem/>
                </w:sdtPr>
                <w:sdtEndPr/>
                <w:sdtContent>
                  <w:p w:rsidR="00FB5A3E" w:rsidRDefault="00FB5A3E" w:rsidP="00FB5A3E">
                    <w:pPr>
                      <w:pStyle w:val="Heading2"/>
                    </w:pPr>
                    <w:r w:rsidRPr="001E51BB">
                      <w:rPr>
                        <w:rFonts w:asciiTheme="minorHAnsi" w:eastAsiaTheme="minorEastAsia" w:hAnsiTheme="minorHAnsi" w:cstheme="minorBidi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t xml:space="preserve">SSG </w:t>
                    </w:r>
                    <w:r>
                      <w:t>Anthony sutherland</w:t>
                    </w:r>
                  </w:p>
                  <w:p w:rsidR="00FB5A3E" w:rsidRDefault="00FB5A3E" w:rsidP="00FB5A3E">
                    <w:pPr>
                      <w:pStyle w:val="ResumeText"/>
                    </w:pPr>
                    <w:r>
                      <w:t>MOTOR TRANSPORT OPERATOR (88M), US ARMY</w:t>
                    </w:r>
                  </w:p>
                  <w:p w:rsidR="00FB5A3E" w:rsidRDefault="00FB5A3E" w:rsidP="00FB5A3E">
                    <w:r>
                      <w:t>(443)-742-3370</w:t>
                    </w:r>
                  </w:p>
                  <w:p w:rsidR="00312F7D" w:rsidRPr="009E4C15" w:rsidRDefault="00715F71" w:rsidP="00FB5A3E">
                    <w:pPr>
                      <w:rPr>
                        <w:color w:val="auto"/>
                      </w:rPr>
                    </w:pPr>
                    <w:hyperlink r:id="rId8" w:history="1">
                      <w:r w:rsidR="00312F7D" w:rsidRPr="009E4C15">
                        <w:rPr>
                          <w:rStyle w:val="Hyperlink"/>
                          <w:color w:val="auto"/>
                        </w:rPr>
                        <w:t>Anthony.sutherland38@yahoo.com</w:t>
                      </w:r>
                    </w:hyperlink>
                  </w:p>
                  <w:p w:rsidR="00FB5A3E" w:rsidRDefault="00715F71" w:rsidP="00FB5A3E"/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630405729"/>
                  <w:placeholder>
                    <w:docPart w:val="AECD964797B8411A9709B69D6E67419B"/>
                  </w:placeholder>
                  <w15:color w:val="C0C0C0"/>
                  <w15:repeatingSectionItem/>
                </w:sdtPr>
                <w:sdtEndPr/>
                <w:sdtContent>
                  <w:p w:rsidR="00FB5A3E" w:rsidRDefault="00FB5A3E" w:rsidP="00FB5A3E">
                    <w:pPr>
                      <w:pStyle w:val="Heading2"/>
                    </w:pPr>
                    <w:r>
                      <w:t>dan hall</w:t>
                    </w:r>
                  </w:p>
                  <w:p w:rsidR="00FB5A3E" w:rsidRPr="004E0EDB" w:rsidRDefault="00FB5A3E" w:rsidP="00FB5A3E">
                    <w:r>
                      <w:t>Freight Classification Specialist, Conway Freight</w:t>
                    </w:r>
                  </w:p>
                  <w:p w:rsidR="00FB5A3E" w:rsidRDefault="00FB5A3E" w:rsidP="00FB5A3E">
                    <w:r>
                      <w:t xml:space="preserve"> (570)-490-2873</w:t>
                    </w:r>
                  </w:p>
                  <w:p w:rsidR="00FB5A3E" w:rsidRDefault="00FB5A3E" w:rsidP="00FB5A3E">
                    <w:r>
                      <w:t>Danny.hall3@yahoo.com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011181351"/>
                  <w:placeholder>
                    <w:docPart w:val="4850D91119F6415789CEAE29D8037FC3"/>
                  </w:placeholder>
                  <w15:color w:val="C0C0C0"/>
                  <w15:repeatingSectionItem/>
                </w:sdtPr>
                <w:sdtEndPr/>
                <w:sdtContent>
                  <w:p w:rsidR="00FB5A3E" w:rsidRDefault="00FB5A3E" w:rsidP="00FB5A3E">
                    <w:pPr>
                      <w:pStyle w:val="Heading2"/>
                    </w:pPr>
                    <w:r>
                      <w:t>MAtthew dotson</w:t>
                    </w:r>
                  </w:p>
                  <w:p w:rsidR="00FB5A3E" w:rsidRDefault="00FB5A3E" w:rsidP="00FB5A3E">
                    <w:pPr>
                      <w:pStyle w:val="ResumeText"/>
                    </w:pPr>
                    <w:r>
                      <w:t>Fire Protection Apprentice, Presidential Fire</w:t>
                    </w:r>
                  </w:p>
                  <w:p w:rsidR="00FB5A3E" w:rsidRDefault="00FB5A3E" w:rsidP="00FB5A3E">
                    <w:r>
                      <w:t>(615)-617-9010</w:t>
                    </w:r>
                  </w:p>
                  <w:p w:rsidR="00FB5A3E" w:rsidRDefault="00FB5A3E" w:rsidP="00FB5A3E">
                    <w:r>
                      <w:t>Mdotson7@gmail.com</w:t>
                    </w:r>
                  </w:p>
                </w:sdtContent>
              </w:sdt>
            </w:sdtContent>
          </w:sdt>
        </w:tc>
      </w:tr>
    </w:tbl>
    <w:p w:rsidR="00C125C3" w:rsidRDefault="00C125C3"/>
    <w:sectPr w:rsidR="00C125C3">
      <w:footerReference w:type="default" r:id="rId9"/>
      <w:footerReference w:type="first" r:id="rId10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F71" w:rsidRDefault="00715F71">
      <w:pPr>
        <w:spacing w:before="0" w:after="0" w:line="240" w:lineRule="auto"/>
      </w:pPr>
      <w:r>
        <w:separator/>
      </w:r>
    </w:p>
  </w:endnote>
  <w:endnote w:type="continuationSeparator" w:id="0">
    <w:p w:rsidR="00715F71" w:rsidRDefault="00715F7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  <w:tblDescription w:val="Footer table"/>
    </w:tblPr>
    <w:tblGrid>
      <w:gridCol w:w="5038"/>
      <w:gridCol w:w="5042"/>
    </w:tblGrid>
    <w:tr w:rsidR="00C125C3">
      <w:tc>
        <w:tcPr>
          <w:tcW w:w="5148" w:type="dxa"/>
        </w:tcPr>
        <w:p w:rsidR="00C125C3" w:rsidRDefault="00FF2493">
          <w:pPr>
            <w:pStyle w:val="Footer"/>
          </w:pPr>
          <w:r>
            <w:t xml:space="preserve">Page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A7AE3">
            <w:rPr>
              <w:noProof/>
            </w:rPr>
            <w:t>2</w:t>
          </w:r>
          <w:r>
            <w:fldChar w:fldCharType="end"/>
          </w:r>
        </w:p>
      </w:tc>
      <w:sdt>
        <w:sdtPr>
          <w:alias w:val="Your Name"/>
          <w:tag w:val=""/>
          <w:id w:val="-1352728942"/>
          <w:placeholder>
            <w:docPart w:val="3E09F78974024E75BB773E9BAF23F69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148" w:type="dxa"/>
            </w:tcPr>
            <w:p w:rsidR="00C125C3" w:rsidRDefault="00231822">
              <w:pPr>
                <w:pStyle w:val="Footer"/>
                <w:jc w:val="right"/>
              </w:pPr>
              <w:r>
                <w:t xml:space="preserve">Robert </w:t>
              </w:r>
              <w:proofErr w:type="spellStart"/>
              <w:r>
                <w:t>malin</w:t>
              </w:r>
              <w:proofErr w:type="spellEnd"/>
            </w:p>
          </w:tc>
        </w:sdtContent>
      </w:sdt>
    </w:tr>
  </w:tbl>
  <w:p w:rsidR="00C125C3" w:rsidRDefault="00C125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F7D" w:rsidRDefault="009E4C15" w:rsidP="00312F7D">
    <w:pPr>
      <w:pStyle w:val="Footer"/>
      <w:ind w:left="2160"/>
    </w:pPr>
    <w:r>
      <w:t>Please c</w:t>
    </w:r>
    <w:r w:rsidR="00312F7D">
      <w:t>ontact for additional references.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F71" w:rsidRDefault="00715F71">
      <w:pPr>
        <w:spacing w:before="0" w:after="0" w:line="240" w:lineRule="auto"/>
      </w:pPr>
      <w:r>
        <w:separator/>
      </w:r>
    </w:p>
  </w:footnote>
  <w:footnote w:type="continuationSeparator" w:id="0">
    <w:p w:rsidR="00715F71" w:rsidRDefault="00715F71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822"/>
    <w:rsid w:val="000E4B65"/>
    <w:rsid w:val="00171AD1"/>
    <w:rsid w:val="0018783F"/>
    <w:rsid w:val="001929A0"/>
    <w:rsid w:val="001E51BB"/>
    <w:rsid w:val="00231822"/>
    <w:rsid w:val="002A7AE3"/>
    <w:rsid w:val="00312F7D"/>
    <w:rsid w:val="004E0EDB"/>
    <w:rsid w:val="005E35E7"/>
    <w:rsid w:val="006B6140"/>
    <w:rsid w:val="00715F71"/>
    <w:rsid w:val="0076424A"/>
    <w:rsid w:val="0079597C"/>
    <w:rsid w:val="00821D19"/>
    <w:rsid w:val="008B446D"/>
    <w:rsid w:val="008E5911"/>
    <w:rsid w:val="00983DDA"/>
    <w:rsid w:val="009E4C15"/>
    <w:rsid w:val="00AD30CE"/>
    <w:rsid w:val="00AF1A18"/>
    <w:rsid w:val="00B61C09"/>
    <w:rsid w:val="00C125C3"/>
    <w:rsid w:val="00D55743"/>
    <w:rsid w:val="00F36409"/>
    <w:rsid w:val="00FB5A3E"/>
    <w:rsid w:val="00FF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408A45-A9D2-43CA-9376-64586A11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8" w:unhideWhenUsed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/>
    <w:lsdException w:name="Date" w:semiHidden="1" w:uiPriority="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418AB3" w:themeColor="accent1"/>
      <w:sz w:val="21"/>
      <w:szCs w:val="21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18AB3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18AB3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445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1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18AB3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18AB3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04458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04458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418AB3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18AB3" w:themeColor="accent1"/>
        <w:sz w:val="22"/>
      </w:rPr>
    </w:tblStylePr>
    <w:tblStylePr w:type="firstCol">
      <w:rPr>
        <w:b/>
      </w:rPr>
    </w:tblStylePr>
  </w:style>
  <w:style w:type="character" w:styleId="Emphasis">
    <w:name w:val="Emphasis"/>
    <w:basedOn w:val="DefaultParagraphFont"/>
    <w:unhideWhenUsed/>
    <w:qFormat/>
    <w:rPr>
      <w:color w:val="418AB3" w:themeColor="accent1"/>
    </w:rPr>
  </w:style>
  <w:style w:type="paragraph" w:customStyle="1" w:styleId="ContactInfo">
    <w:name w:val="Contact Info"/>
    <w:basedOn w:val="Normal"/>
    <w:qFormat/>
    <w:pPr>
      <w:spacing w:after="0" w:line="240" w:lineRule="auto"/>
      <w:jc w:val="right"/>
    </w:pPr>
    <w:rPr>
      <w:sz w:val="18"/>
      <w:szCs w:val="18"/>
    </w:rPr>
  </w:style>
  <w:style w:type="paragraph" w:customStyle="1" w:styleId="Name">
    <w:name w:val="Name"/>
    <w:basedOn w:val="Normal"/>
    <w:next w:val="Normal"/>
    <w:qFormat/>
    <w:pPr>
      <w:pBdr>
        <w:top w:val="single" w:sz="4" w:space="4" w:color="418AB3" w:themeColor="accent1"/>
        <w:left w:val="single" w:sz="4" w:space="6" w:color="418AB3" w:themeColor="accent1"/>
        <w:bottom w:val="single" w:sz="4" w:space="4" w:color="418AB3" w:themeColor="accent1"/>
        <w:right w:val="single" w:sz="4" w:space="6" w:color="418AB3" w:themeColor="accent1"/>
      </w:pBdr>
      <w:shd w:val="clear" w:color="auto" w:fill="418AB3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B6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B65"/>
    <w:rPr>
      <w:rFonts w:ascii="Segoe UI" w:hAnsi="Segoe UI" w:cs="Segoe UI"/>
      <w:kern w:val="20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FB5A3E"/>
    <w:rPr>
      <w:rFonts w:asciiTheme="majorHAnsi" w:eastAsiaTheme="majorEastAsia" w:hAnsiTheme="majorHAnsi" w:cstheme="majorBidi"/>
      <w:caps/>
      <w:color w:val="418AB3" w:themeColor="accent1"/>
      <w:kern w:val="20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12F7D"/>
    <w:rPr>
      <w:color w:val="F59E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0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hony.sutherland38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eresa\AppData\Roaming\Microsoft\Templates\Functional%20resume%20(Minimalis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6F5A82271D34D67925E7DEE6150A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55F7F-1A3E-4A32-AC65-0C86851FC085}"/>
      </w:docPartPr>
      <w:docPartBody>
        <w:p w:rsidR="00E64864" w:rsidRDefault="002804EC">
          <w:pPr>
            <w:pStyle w:val="26F5A82271D34D67925E7DEE6150A3E4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3E09F78974024E75BB773E9BAF23F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63DA-830A-46EF-AA9D-25B18C4B8683}"/>
      </w:docPartPr>
      <w:docPartBody>
        <w:p w:rsidR="00E64864" w:rsidRDefault="002804EC">
          <w:pPr>
            <w:pStyle w:val="3E09F78974024E75BB773E9BAF23F690"/>
          </w:pPr>
          <w:r>
            <w:t>You might want to include your GPA here and a brief summary of relevant coursework, awards, and honors.</w:t>
          </w:r>
        </w:p>
      </w:docPartBody>
    </w:docPart>
    <w:docPart>
      <w:docPartPr>
        <w:name w:val="F3BCD22572394FD39E5A22712FACA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BB091-7275-4665-A068-037CCF644D44}"/>
      </w:docPartPr>
      <w:docPartBody>
        <w:p w:rsidR="008357BA" w:rsidRDefault="009B7D7B" w:rsidP="009B7D7B">
          <w:pPr>
            <w:pStyle w:val="F3BCD22572394FD39E5A22712FACA805"/>
          </w:pPr>
          <w:r>
            <w:rPr>
              <w:rStyle w:val="PlaceholderText"/>
            </w:rPr>
            <w:t>[field or area of accomplishment</w:t>
          </w:r>
        </w:p>
      </w:docPartBody>
    </w:docPart>
    <w:docPart>
      <w:docPartPr>
        <w:name w:val="63132D05D5274C2CB02EB54C5AFDD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8DF37-EB62-4D60-BADC-EB2ED2D5B214}"/>
      </w:docPartPr>
      <w:docPartBody>
        <w:p w:rsidR="008357BA" w:rsidRDefault="009B7D7B" w:rsidP="009B7D7B">
          <w:pPr>
            <w:pStyle w:val="63132D05D5274C2CB02EB54C5AFDD0C7"/>
          </w:pPr>
          <w:r>
            <w:t>[Professional or technical skills]</w:t>
          </w:r>
        </w:p>
      </w:docPartBody>
    </w:docPart>
    <w:docPart>
      <w:docPartPr>
        <w:name w:val="AECD964797B8411A9709B69D6E674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2D0A4-BD9C-4057-9D83-63180AF03E5E}"/>
      </w:docPartPr>
      <w:docPartBody>
        <w:p w:rsidR="008357BA" w:rsidRDefault="009B7D7B" w:rsidP="009B7D7B">
          <w:pPr>
            <w:pStyle w:val="AECD964797B8411A9709B69D6E67419B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850D91119F6415789CEAE29D8037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35C7B-CFC1-4651-8733-069363C915E5}"/>
      </w:docPartPr>
      <w:docPartBody>
        <w:p w:rsidR="008357BA" w:rsidRDefault="009B7D7B" w:rsidP="009B7D7B">
          <w:pPr>
            <w:pStyle w:val="4850D91119F6415789CEAE29D8037FC3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4EC"/>
    <w:rsid w:val="000175E3"/>
    <w:rsid w:val="002804EC"/>
    <w:rsid w:val="00803A9E"/>
    <w:rsid w:val="008357BA"/>
    <w:rsid w:val="00996D0D"/>
    <w:rsid w:val="009B7D7B"/>
    <w:rsid w:val="009D4CF0"/>
    <w:rsid w:val="00B559CF"/>
    <w:rsid w:val="00CB3864"/>
    <w:rsid w:val="00CD4D11"/>
    <w:rsid w:val="00E64864"/>
    <w:rsid w:val="00FF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5EDFBB231E42DD91E3CE232990700D">
    <w:name w:val="555EDFBB231E42DD91E3CE232990700D"/>
  </w:style>
  <w:style w:type="paragraph" w:customStyle="1" w:styleId="9BBFDD76195E48978383A95DA6667B95">
    <w:name w:val="9BBFDD76195E48978383A95DA6667B95"/>
  </w:style>
  <w:style w:type="paragraph" w:customStyle="1" w:styleId="0CE66DB458944A5BA8CF5B3DE9A3CD0E">
    <w:name w:val="0CE66DB458944A5BA8CF5B3DE9A3CD0E"/>
  </w:style>
  <w:style w:type="paragraph" w:customStyle="1" w:styleId="94A9445DE59840429CE1839DCFFEF334">
    <w:name w:val="94A9445DE59840429CE1839DCFFEF334"/>
  </w:style>
  <w:style w:type="character" w:styleId="Emphasis">
    <w:name w:val="Emphasis"/>
    <w:basedOn w:val="DefaultParagraphFont"/>
    <w:unhideWhenUsed/>
    <w:qFormat/>
    <w:rPr>
      <w:color w:val="5B9BD5" w:themeColor="accent1"/>
    </w:rPr>
  </w:style>
  <w:style w:type="paragraph" w:customStyle="1" w:styleId="9587A4780AE24D9F8A9A3C22CCCD1D5E">
    <w:name w:val="9587A4780AE24D9F8A9A3C22CCCD1D5E"/>
  </w:style>
  <w:style w:type="character" w:styleId="PlaceholderText">
    <w:name w:val="Placeholder Text"/>
    <w:basedOn w:val="DefaultParagraphFont"/>
    <w:uiPriority w:val="99"/>
    <w:semiHidden/>
    <w:rsid w:val="009B7D7B"/>
    <w:rPr>
      <w:color w:val="808080"/>
    </w:rPr>
  </w:style>
  <w:style w:type="paragraph" w:customStyle="1" w:styleId="26F5A82271D34D67925E7DEE6150A3E4">
    <w:name w:val="26F5A82271D34D67925E7DEE6150A3E4"/>
  </w:style>
  <w:style w:type="paragraph" w:customStyle="1" w:styleId="F3F1FE5FA54D4CD689EBAE929F5EFC78">
    <w:name w:val="F3F1FE5FA54D4CD689EBAE929F5EFC78"/>
  </w:style>
  <w:style w:type="paragraph" w:customStyle="1" w:styleId="B84663ADE8A844858BC7DDE7A53929A2">
    <w:name w:val="B84663ADE8A844858BC7DDE7A53929A2"/>
  </w:style>
  <w:style w:type="paragraph" w:customStyle="1" w:styleId="621AE18A599044C3B29DD0C7E63CE674">
    <w:name w:val="621AE18A599044C3B29DD0C7E63CE674"/>
  </w:style>
  <w:style w:type="paragraph" w:customStyle="1" w:styleId="2E43F21BE0454E65B0D1F1780816E860">
    <w:name w:val="2E43F21BE0454E65B0D1F1780816E860"/>
  </w:style>
  <w:style w:type="paragraph" w:customStyle="1" w:styleId="B564E2F20BC34202913A198953E1A329">
    <w:name w:val="B564E2F20BC34202913A198953E1A329"/>
  </w:style>
  <w:style w:type="paragraph" w:customStyle="1" w:styleId="8262D622EDCE4E629764EA8E02419288">
    <w:name w:val="8262D622EDCE4E629764EA8E02419288"/>
  </w:style>
  <w:style w:type="paragraph" w:customStyle="1" w:styleId="41DD982D09774D769DA930D1A2E12EF7">
    <w:name w:val="41DD982D09774D769DA930D1A2E12EF7"/>
  </w:style>
  <w:style w:type="paragraph" w:customStyle="1" w:styleId="772BD17B7FC24772A272B7707BAB66B9">
    <w:name w:val="772BD17B7FC24772A272B7707BAB66B9"/>
  </w:style>
  <w:style w:type="paragraph" w:customStyle="1" w:styleId="100D5AF437A842D4B7139A90A7F305F0">
    <w:name w:val="100D5AF437A842D4B7139A90A7F305F0"/>
  </w:style>
  <w:style w:type="paragraph" w:customStyle="1" w:styleId="3E09F78974024E75BB773E9BAF23F690">
    <w:name w:val="3E09F78974024E75BB773E9BAF23F690"/>
  </w:style>
  <w:style w:type="paragraph" w:customStyle="1" w:styleId="B1B1443130F04C1FB7DBD0ADAC2B3D58">
    <w:name w:val="B1B1443130F04C1FB7DBD0ADAC2B3D58"/>
  </w:style>
  <w:style w:type="paragraph" w:customStyle="1" w:styleId="EBE6D58F6B4B4A8E8E0E17C5C2369C6C">
    <w:name w:val="EBE6D58F6B4B4A8E8E0E17C5C2369C6C"/>
  </w:style>
  <w:style w:type="paragraph" w:customStyle="1" w:styleId="D17F2B4976384D39832423EB88337852">
    <w:name w:val="D17F2B4976384D39832423EB88337852"/>
  </w:style>
  <w:style w:type="paragraph" w:customStyle="1" w:styleId="DE3E711722394E0783BCB15DF0E463F2">
    <w:name w:val="DE3E711722394E0783BCB15DF0E463F2"/>
    <w:rsid w:val="00E64864"/>
  </w:style>
  <w:style w:type="paragraph" w:customStyle="1" w:styleId="0F5A2FAEB2974494AE00A41D37B46519">
    <w:name w:val="0F5A2FAEB2974494AE00A41D37B46519"/>
    <w:rsid w:val="00E64864"/>
  </w:style>
  <w:style w:type="paragraph" w:customStyle="1" w:styleId="A72F1A756682438EBC4804A0B909AC69">
    <w:name w:val="A72F1A756682438EBC4804A0B909AC69"/>
    <w:rsid w:val="00E64864"/>
  </w:style>
  <w:style w:type="paragraph" w:customStyle="1" w:styleId="1AB0958C73E045D19E5BB74952D74B11">
    <w:name w:val="1AB0958C73E045D19E5BB74952D74B11"/>
    <w:rsid w:val="00E64864"/>
  </w:style>
  <w:style w:type="paragraph" w:customStyle="1" w:styleId="250B1E6A2EE048049C06EBE1F2D69739">
    <w:name w:val="250B1E6A2EE048049C06EBE1F2D69739"/>
    <w:rsid w:val="009B7D7B"/>
  </w:style>
  <w:style w:type="paragraph" w:customStyle="1" w:styleId="E5FF0C0971BC4E3D9ECF19A748C2D067">
    <w:name w:val="E5FF0C0971BC4E3D9ECF19A748C2D067"/>
    <w:rsid w:val="009B7D7B"/>
  </w:style>
  <w:style w:type="paragraph" w:customStyle="1" w:styleId="6DB7E7A9FD7A4CBCAAA596828CE874AA">
    <w:name w:val="6DB7E7A9FD7A4CBCAAA596828CE874AA"/>
    <w:rsid w:val="009B7D7B"/>
  </w:style>
  <w:style w:type="paragraph" w:customStyle="1" w:styleId="7EC222B2FABD4C99B54628903FA0FBFD">
    <w:name w:val="7EC222B2FABD4C99B54628903FA0FBFD"/>
    <w:rsid w:val="009B7D7B"/>
  </w:style>
  <w:style w:type="paragraph" w:customStyle="1" w:styleId="F3BCD22572394FD39E5A22712FACA805">
    <w:name w:val="F3BCD22572394FD39E5A22712FACA805"/>
    <w:rsid w:val="009B7D7B"/>
  </w:style>
  <w:style w:type="paragraph" w:customStyle="1" w:styleId="63132D05D5274C2CB02EB54C5AFDD0C7">
    <w:name w:val="63132D05D5274C2CB02EB54C5AFDD0C7"/>
    <w:rsid w:val="009B7D7B"/>
  </w:style>
  <w:style w:type="paragraph" w:customStyle="1" w:styleId="AECD964797B8411A9709B69D6E67419B">
    <w:name w:val="AECD964797B8411A9709B69D6E67419B"/>
    <w:rsid w:val="009B7D7B"/>
  </w:style>
  <w:style w:type="paragraph" w:customStyle="1" w:styleId="4850D91119F6415789CEAE29D8037FC3">
    <w:name w:val="4850D91119F6415789CEAE29D8037FC3"/>
    <w:rsid w:val="009B7D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F725E2-5EB5-4963-AD57-B1E2DB38AC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 (Minimalist design)</Template>
  <TotalTime>31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malin</dc:creator>
  <cp:keywords/>
  <cp:lastModifiedBy>Theresa Malin</cp:lastModifiedBy>
  <cp:revision>12</cp:revision>
  <cp:lastPrinted>2015-04-29T11:16:00Z</cp:lastPrinted>
  <dcterms:created xsi:type="dcterms:W3CDTF">2015-04-13T17:44:00Z</dcterms:created>
  <dcterms:modified xsi:type="dcterms:W3CDTF">2015-05-19T02:02:00Z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TC034630699991</vt:lpwstr>
  </property>
</Properties>
</file>