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521EBF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8" o:title="Narrow horizontal" type="pattern"/>
          </v:rect>
        </w:pict>
      </w:r>
      <w:r w:rsidR="00842372" w:rsidRPr="00D51DF7">
        <w:pict>
          <v:rect id="_x0000_s1027" style="position:absolute;margin-left:1in;margin-top:63pt;width:469.25pt;height:11.25pt;z-index:-251658240;mso-position-horizontal-relative:page;mso-position-vertical-relative:page" fillcolor="#339" stroked="f"/>
        </w:pict>
      </w:r>
    </w:p>
    <w:p w:rsidR="00D51DF7" w:rsidRPr="00D51DF7" w:rsidRDefault="00D51DF7" w:rsidP="00D51DF7"/>
    <w:p w:rsidR="00060082" w:rsidRPr="009D7E62" w:rsidRDefault="00BF145E" w:rsidP="003D7ABF">
      <w:pPr>
        <w:tabs>
          <w:tab w:val="right" w:pos="9360"/>
        </w:tabs>
      </w:pPr>
      <w:r>
        <w:rPr>
          <w:rStyle w:val="Heading2Char"/>
        </w:rPr>
        <w:t xml:space="preserve">Angelica </w:t>
      </w:r>
      <w:proofErr w:type="spellStart"/>
      <w:r>
        <w:rPr>
          <w:rStyle w:val="Heading2Char"/>
        </w:rPr>
        <w:t>Rojo</w:t>
      </w:r>
      <w:proofErr w:type="spellEnd"/>
      <w:r w:rsidR="003D7ABF" w:rsidRPr="009D7E62">
        <w:tab/>
      </w:r>
      <w:r>
        <w:t>(</w:t>
      </w:r>
      <w:r>
        <w:rPr>
          <w:rStyle w:val="ContactInfoChar"/>
        </w:rPr>
        <w:t>435)799-5520</w:t>
      </w:r>
    </w:p>
    <w:p w:rsidR="008C7273" w:rsidRPr="007734E5" w:rsidRDefault="005A4BE4" w:rsidP="005A4BE4">
      <w:pPr>
        <w:pStyle w:val="ContactInfo"/>
        <w:tabs>
          <w:tab w:val="right" w:pos="9360"/>
        </w:tabs>
      </w:pPr>
      <w:r>
        <w:tab/>
      </w:r>
      <w:r w:rsidR="008C7273">
        <w:rPr>
          <w:rStyle w:val="ContactInfoChar"/>
        </w:rPr>
        <w:t>angelica.rojo12@gmail.com</w:t>
      </w:r>
    </w:p>
    <w:tbl>
      <w:tblPr>
        <w:tblStyle w:val="TableGrid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3093"/>
        <w:gridCol w:w="1256"/>
        <w:gridCol w:w="1526"/>
        <w:gridCol w:w="3510"/>
      </w:tblGrid>
      <w:tr w:rsidR="009E4BCE" w:rsidRPr="003A39AD" w:rsidTr="00E816DA">
        <w:tc>
          <w:tcPr>
            <w:tcW w:w="9385" w:type="dxa"/>
            <w:gridSpan w:val="4"/>
          </w:tcPr>
          <w:p w:rsidR="009E4BCE" w:rsidRDefault="008C7273" w:rsidP="00A92B87">
            <w:pPr>
              <w:pStyle w:val="Heading1"/>
            </w:pPr>
            <w:r>
              <w:t>Education</w:t>
            </w:r>
          </w:p>
        </w:tc>
      </w:tr>
      <w:tr w:rsidR="009E4BCE" w:rsidRPr="003A39AD" w:rsidTr="00E816DA">
        <w:tc>
          <w:tcPr>
            <w:tcW w:w="9385" w:type="dxa"/>
            <w:gridSpan w:val="4"/>
          </w:tcPr>
          <w:p w:rsidR="009E4BCE" w:rsidRDefault="008C7273" w:rsidP="008C7273">
            <w:pPr>
              <w:pStyle w:val="BodyText4"/>
              <w:ind w:left="0"/>
            </w:pPr>
            <w:r>
              <w:t xml:space="preserve">Preston Sr. High School                                          </w:t>
            </w:r>
            <w:r w:rsidR="00E816DA">
              <w:t xml:space="preserve">                          </w:t>
            </w:r>
            <w:r>
              <w:t xml:space="preserve">  Graduated: May 24, 2012</w:t>
            </w:r>
          </w:p>
        </w:tc>
      </w:tr>
      <w:tr w:rsidR="009E4BCE" w:rsidRPr="003A39AD" w:rsidTr="00E816DA">
        <w:trPr>
          <w:trHeight w:val="1170"/>
        </w:trPr>
        <w:tc>
          <w:tcPr>
            <w:tcW w:w="4349" w:type="dxa"/>
            <w:gridSpan w:val="2"/>
          </w:tcPr>
          <w:p w:rsidR="008C7273" w:rsidRPr="008C7273" w:rsidRDefault="008C7273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Math (Pre-Calculus, Trigonometry,   </w:t>
            </w:r>
          </w:p>
          <w:p w:rsidR="009E4BCE" w:rsidRPr="008C7273" w:rsidRDefault="008C7273" w:rsidP="008C7273">
            <w:pPr>
              <w:tabs>
                <w:tab w:val="right" w:pos="8640"/>
              </w:tabs>
              <w:ind w:left="720"/>
            </w:pPr>
            <w:r>
              <w:rPr>
                <w:rFonts w:cs="Arial"/>
                <w:szCs w:val="22"/>
              </w:rPr>
              <w:t xml:space="preserve">          Calculus, Statistics)</w:t>
            </w:r>
          </w:p>
          <w:p w:rsidR="008C7273" w:rsidRDefault="008C7273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t xml:space="preserve">Science (Chemistry I, Chemistry II, </w:t>
            </w:r>
          </w:p>
          <w:p w:rsidR="008C7273" w:rsidRDefault="008C7273" w:rsidP="008C7273">
            <w:pPr>
              <w:tabs>
                <w:tab w:val="right" w:pos="8640"/>
              </w:tabs>
              <w:ind w:left="720"/>
            </w:pPr>
            <w:r>
              <w:t xml:space="preserve">          Physics, Zoology, Biology, </w:t>
            </w:r>
          </w:p>
          <w:p w:rsidR="008C7273" w:rsidRPr="009D7E62" w:rsidRDefault="008C7273" w:rsidP="008C7273">
            <w:pPr>
              <w:tabs>
                <w:tab w:val="right" w:pos="8640"/>
              </w:tabs>
              <w:ind w:left="720"/>
            </w:pPr>
            <w:r>
              <w:t xml:space="preserve">          Psychology I, Psychology II)</w:t>
            </w:r>
          </w:p>
          <w:p w:rsidR="00E816DA" w:rsidRDefault="001D6D70" w:rsidP="001D6D70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Computer</w:t>
            </w:r>
            <w:r w:rsidR="008C7273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Graphics Design,</w:t>
            </w:r>
            <w:r w:rsidR="00E816DA">
              <w:t xml:space="preserve"> </w:t>
            </w:r>
          </w:p>
          <w:p w:rsidR="00E816DA" w:rsidRDefault="00E816DA" w:rsidP="00E816DA">
            <w:pPr>
              <w:tabs>
                <w:tab w:val="right" w:pos="8640"/>
              </w:tabs>
              <w:ind w:left="720"/>
              <w:rPr>
                <w:rFonts w:cs="Arial"/>
                <w:szCs w:val="22"/>
              </w:rPr>
            </w:pPr>
            <w:r>
              <w:t xml:space="preserve">          </w:t>
            </w:r>
            <w:r w:rsidR="001D6D70" w:rsidRPr="001D6D70">
              <w:rPr>
                <w:rFonts w:cs="Arial"/>
                <w:szCs w:val="22"/>
              </w:rPr>
              <w:t>Advanced Graphics Design</w:t>
            </w:r>
            <w:r w:rsidR="000941B0">
              <w:rPr>
                <w:rFonts w:cs="Arial"/>
                <w:szCs w:val="22"/>
              </w:rPr>
              <w:t xml:space="preserve">, </w:t>
            </w:r>
          </w:p>
          <w:p w:rsidR="00E816DA" w:rsidRDefault="00E816DA" w:rsidP="00E816DA">
            <w:pPr>
              <w:tabs>
                <w:tab w:val="right" w:pos="8640"/>
              </w:tabs>
              <w:ind w:lef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0941B0">
              <w:rPr>
                <w:rFonts w:cs="Arial"/>
                <w:szCs w:val="22"/>
              </w:rPr>
              <w:t xml:space="preserve">Business Computer </w:t>
            </w:r>
          </w:p>
          <w:p w:rsidR="009E4BCE" w:rsidRDefault="00E816DA" w:rsidP="00706606">
            <w:pPr>
              <w:tabs>
                <w:tab w:val="right" w:pos="8640"/>
              </w:tabs>
              <w:ind w:left="720"/>
            </w:pPr>
            <w:r>
              <w:rPr>
                <w:rFonts w:cs="Arial"/>
                <w:szCs w:val="22"/>
              </w:rPr>
              <w:t xml:space="preserve">          </w:t>
            </w:r>
            <w:r w:rsidR="000941B0">
              <w:rPr>
                <w:rFonts w:cs="Arial"/>
                <w:szCs w:val="22"/>
              </w:rPr>
              <w:t xml:space="preserve">Applications, </w:t>
            </w:r>
            <w:r w:rsidR="001D6D70" w:rsidRPr="001D6D70">
              <w:rPr>
                <w:rFonts w:cs="Arial"/>
                <w:szCs w:val="22"/>
              </w:rPr>
              <w:t>)</w:t>
            </w:r>
          </w:p>
        </w:tc>
        <w:tc>
          <w:tcPr>
            <w:tcW w:w="5036" w:type="dxa"/>
            <w:gridSpan w:val="2"/>
          </w:tcPr>
          <w:p w:rsidR="002D7CC2" w:rsidRPr="00706606" w:rsidRDefault="002D7CC2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Language (German I, German II)</w:t>
            </w:r>
          </w:p>
          <w:p w:rsidR="00706606" w:rsidRDefault="00706606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t xml:space="preserve">Family Consumer Science (Teen Living, </w:t>
            </w:r>
          </w:p>
          <w:p w:rsidR="00706606" w:rsidRPr="002D7CC2" w:rsidRDefault="00706606" w:rsidP="00706606">
            <w:pPr>
              <w:tabs>
                <w:tab w:val="right" w:pos="8640"/>
              </w:tabs>
              <w:ind w:left="720"/>
            </w:pPr>
            <w:r>
              <w:t xml:space="preserve">       Nutrition and Foods)</w:t>
            </w:r>
          </w:p>
          <w:p w:rsidR="00E816DA" w:rsidRPr="00E816DA" w:rsidRDefault="002D7CC2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Miscellaneous (Economics, Greek </w:t>
            </w:r>
          </w:p>
          <w:p w:rsidR="00706606" w:rsidRDefault="00E816DA" w:rsidP="00E816DA">
            <w:pPr>
              <w:tabs>
                <w:tab w:val="right" w:pos="8640"/>
              </w:tabs>
              <w:ind w:lef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r w:rsidR="002D7CC2">
              <w:rPr>
                <w:rFonts w:cs="Arial"/>
                <w:szCs w:val="22"/>
              </w:rPr>
              <w:t>Mythology</w:t>
            </w:r>
            <w:r>
              <w:rPr>
                <w:rFonts w:cs="Arial"/>
                <w:szCs w:val="22"/>
              </w:rPr>
              <w:t xml:space="preserve">, </w:t>
            </w:r>
            <w:r w:rsidR="002D7CC2">
              <w:rPr>
                <w:rFonts w:cs="Arial"/>
                <w:szCs w:val="22"/>
              </w:rPr>
              <w:t>Speech, Science Fiction</w:t>
            </w:r>
            <w:r w:rsidR="00706606">
              <w:rPr>
                <w:rFonts w:cs="Arial"/>
                <w:szCs w:val="22"/>
              </w:rPr>
              <w:t xml:space="preserve">, </w:t>
            </w:r>
          </w:p>
          <w:p w:rsidR="009E4BCE" w:rsidRDefault="00706606" w:rsidP="00706606">
            <w:pPr>
              <w:tabs>
                <w:tab w:val="right" w:pos="8640"/>
              </w:tabs>
              <w:ind w:left="720"/>
            </w:pPr>
            <w:r>
              <w:rPr>
                <w:rFonts w:cs="Arial"/>
                <w:szCs w:val="22"/>
              </w:rPr>
              <w:t xml:space="preserve">       Drawing I, Drawing II</w:t>
            </w:r>
            <w:r w:rsidR="002D7CC2">
              <w:rPr>
                <w:rFonts w:cs="Arial"/>
                <w:szCs w:val="22"/>
              </w:rPr>
              <w:t>)</w:t>
            </w:r>
          </w:p>
        </w:tc>
      </w:tr>
      <w:tr w:rsidR="009E4BCE" w:rsidRPr="003A39AD" w:rsidTr="00E816DA">
        <w:tc>
          <w:tcPr>
            <w:tcW w:w="9385" w:type="dxa"/>
            <w:gridSpan w:val="4"/>
          </w:tcPr>
          <w:p w:rsidR="009E4BCE" w:rsidRDefault="008C7273" w:rsidP="00E816DA">
            <w:pPr>
              <w:pStyle w:val="Heading1"/>
              <w:contextualSpacing/>
            </w:pPr>
            <w:r>
              <w:t>Extra Curricular</w:t>
            </w:r>
          </w:p>
        </w:tc>
      </w:tr>
      <w:tr w:rsidR="001D6D70" w:rsidRPr="003A39AD" w:rsidTr="00E816DA">
        <w:trPr>
          <w:trHeight w:val="891"/>
        </w:trPr>
        <w:tc>
          <w:tcPr>
            <w:tcW w:w="9385" w:type="dxa"/>
            <w:gridSpan w:val="4"/>
          </w:tcPr>
          <w:p w:rsidR="001D6D70" w:rsidRDefault="00706606" w:rsidP="009B2FEC">
            <w:pPr>
              <w:pStyle w:val="BodyText"/>
              <w:ind w:left="0"/>
              <w:contextualSpacing/>
            </w:pPr>
            <w:r>
              <w:t xml:space="preserve">     </w:t>
            </w:r>
            <w:r w:rsidR="001D6D70">
              <w:t>FCCLA (2010-2012)</w:t>
            </w:r>
          </w:p>
          <w:p w:rsidR="001D6D70" w:rsidRPr="009B2FEC" w:rsidRDefault="001D6D70" w:rsidP="009B2FEC">
            <w:pPr>
              <w:numPr>
                <w:ilvl w:val="0"/>
                <w:numId w:val="13"/>
              </w:numPr>
              <w:tabs>
                <w:tab w:val="right" w:pos="8640"/>
              </w:tabs>
              <w:contextualSpacing/>
            </w:pPr>
            <w:r>
              <w:rPr>
                <w:rFonts w:cs="Arial"/>
                <w:szCs w:val="22"/>
              </w:rPr>
              <w:t>Treasurer (2011-2012)</w:t>
            </w:r>
          </w:p>
          <w:p w:rsidR="009B2FEC" w:rsidRPr="00EA0BAE" w:rsidRDefault="00706606" w:rsidP="009B2FEC">
            <w:pPr>
              <w:tabs>
                <w:tab w:val="right" w:pos="8640"/>
              </w:tabs>
              <w:contextualSpacing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</w:t>
            </w:r>
            <w:r w:rsidR="009B2FEC" w:rsidRPr="00EA0BAE">
              <w:rPr>
                <w:rFonts w:cs="Arial"/>
                <w:b/>
                <w:szCs w:val="22"/>
              </w:rPr>
              <w:t>Ke</w:t>
            </w:r>
            <w:r w:rsidR="00EA0BAE" w:rsidRPr="00EA0BAE">
              <w:rPr>
                <w:rFonts w:cs="Arial"/>
                <w:b/>
                <w:szCs w:val="22"/>
              </w:rPr>
              <w:t>y Club (2010-2012)</w:t>
            </w:r>
          </w:p>
          <w:p w:rsidR="00EA0BAE" w:rsidRPr="00EA0BAE" w:rsidRDefault="00EA0BAE" w:rsidP="00EA0BAE">
            <w:pPr>
              <w:numPr>
                <w:ilvl w:val="0"/>
                <w:numId w:val="13"/>
              </w:numPr>
              <w:tabs>
                <w:tab w:val="right" w:pos="8640"/>
              </w:tabs>
              <w:contextualSpacing/>
            </w:pPr>
            <w:r>
              <w:rPr>
                <w:rFonts w:cs="Arial"/>
                <w:szCs w:val="22"/>
              </w:rPr>
              <w:t>120+ hours of volunteer work</w:t>
            </w:r>
          </w:p>
          <w:p w:rsidR="00EA0BAE" w:rsidRPr="009B2FEC" w:rsidRDefault="00706606" w:rsidP="00EA0BAE">
            <w:pPr>
              <w:tabs>
                <w:tab w:val="right" w:pos="8640"/>
              </w:tabs>
              <w:contextualSpacing/>
            </w:pPr>
            <w:r>
              <w:rPr>
                <w:b/>
              </w:rPr>
              <w:t xml:space="preserve">     </w:t>
            </w:r>
            <w:r w:rsidR="00EA0BAE" w:rsidRPr="00EA0BAE">
              <w:rPr>
                <w:b/>
              </w:rPr>
              <w:t xml:space="preserve">Academic </w:t>
            </w:r>
            <w:proofErr w:type="spellStart"/>
            <w:r w:rsidR="00EA0BAE" w:rsidRPr="00EA0BAE">
              <w:rPr>
                <w:b/>
              </w:rPr>
              <w:t>Decathalon</w:t>
            </w:r>
            <w:proofErr w:type="spellEnd"/>
            <w:r w:rsidR="00EA0BAE" w:rsidRPr="00EA0BAE">
              <w:rPr>
                <w:b/>
              </w:rPr>
              <w:t xml:space="preserve"> (2010-2012)</w:t>
            </w:r>
          </w:p>
          <w:p w:rsidR="00EA0BAE" w:rsidRPr="000D5264" w:rsidRDefault="00EA0BAE" w:rsidP="00EA0BAE">
            <w:pPr>
              <w:numPr>
                <w:ilvl w:val="0"/>
                <w:numId w:val="13"/>
              </w:numPr>
              <w:tabs>
                <w:tab w:val="right" w:pos="8640"/>
              </w:tabs>
              <w:contextualSpacing/>
            </w:pPr>
            <w:r w:rsidRPr="00EA0BAE">
              <w:rPr>
                <w:rFonts w:cs="Arial"/>
                <w:szCs w:val="22"/>
              </w:rPr>
              <w:t>Scholastics Division</w:t>
            </w:r>
          </w:p>
          <w:p w:rsidR="00EA0BAE" w:rsidRPr="009B2FEC" w:rsidRDefault="00EA0BAE" w:rsidP="00EA0BAE">
            <w:pPr>
              <w:numPr>
                <w:ilvl w:val="0"/>
                <w:numId w:val="13"/>
              </w:numPr>
              <w:tabs>
                <w:tab w:val="right" w:pos="8640"/>
              </w:tabs>
              <w:contextualSpacing/>
            </w:pPr>
            <w:r w:rsidRPr="00EA0BAE">
              <w:rPr>
                <w:rFonts w:cs="Arial"/>
                <w:szCs w:val="22"/>
              </w:rPr>
              <w:t>Various medals in different categories</w:t>
            </w:r>
          </w:p>
          <w:p w:rsidR="00EA0BAE" w:rsidRPr="00EA0BAE" w:rsidRDefault="00706606" w:rsidP="00EA0BAE">
            <w:pPr>
              <w:tabs>
                <w:tab w:val="right" w:pos="86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     </w:t>
            </w:r>
            <w:r w:rsidR="00EA0BAE" w:rsidRPr="00EA0BAE">
              <w:rPr>
                <w:b/>
              </w:rPr>
              <w:t>Sci-Fi Club (2009-2012)</w:t>
            </w:r>
          </w:p>
          <w:p w:rsidR="00EA0BAE" w:rsidRDefault="00EA0BAE" w:rsidP="00EA0BAE">
            <w:pPr>
              <w:numPr>
                <w:ilvl w:val="0"/>
                <w:numId w:val="14"/>
              </w:numPr>
              <w:tabs>
                <w:tab w:val="right" w:pos="8640"/>
              </w:tabs>
              <w:contextualSpacing/>
            </w:pPr>
            <w:r>
              <w:t>Judge for film and writing contests</w:t>
            </w:r>
          </w:p>
          <w:p w:rsidR="00EA0BAE" w:rsidRPr="00EA0BAE" w:rsidRDefault="00706606" w:rsidP="00EA0BAE">
            <w:pPr>
              <w:tabs>
                <w:tab w:val="right" w:pos="86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     </w:t>
            </w:r>
            <w:r w:rsidR="00EA0BAE" w:rsidRPr="00EA0BAE">
              <w:rPr>
                <w:b/>
              </w:rPr>
              <w:t>Musicals (2010-2012)</w:t>
            </w:r>
          </w:p>
          <w:p w:rsidR="00EA0BAE" w:rsidRDefault="00EA0BAE" w:rsidP="00EA0BAE">
            <w:pPr>
              <w:numPr>
                <w:ilvl w:val="0"/>
                <w:numId w:val="14"/>
              </w:numPr>
              <w:tabs>
                <w:tab w:val="right" w:pos="8640"/>
              </w:tabs>
              <w:contextualSpacing/>
            </w:pPr>
            <w:r>
              <w:t xml:space="preserve">Willy </w:t>
            </w:r>
            <w:proofErr w:type="spellStart"/>
            <w:r>
              <w:t>Wonka</w:t>
            </w:r>
            <w:proofErr w:type="spellEnd"/>
            <w:r>
              <w:t xml:space="preserve"> (</w:t>
            </w:r>
            <w:proofErr w:type="spellStart"/>
            <w:r>
              <w:t>Alfie</w:t>
            </w:r>
            <w:proofErr w:type="spellEnd"/>
            <w:r>
              <w:t>)</w:t>
            </w:r>
          </w:p>
          <w:p w:rsidR="00EA0BAE" w:rsidRDefault="00EA0BAE" w:rsidP="00EA0BAE">
            <w:pPr>
              <w:numPr>
                <w:ilvl w:val="0"/>
                <w:numId w:val="14"/>
              </w:numPr>
              <w:tabs>
                <w:tab w:val="right" w:pos="8640"/>
              </w:tabs>
              <w:contextualSpacing/>
            </w:pPr>
            <w:r>
              <w:t>Little Women (Stage Crew)</w:t>
            </w:r>
          </w:p>
        </w:tc>
      </w:tr>
      <w:tr w:rsidR="001D6D70" w:rsidRPr="003A39AD" w:rsidTr="00E816DA">
        <w:tc>
          <w:tcPr>
            <w:tcW w:w="9385" w:type="dxa"/>
            <w:gridSpan w:val="4"/>
          </w:tcPr>
          <w:p w:rsidR="000941B0" w:rsidRDefault="000941B0" w:rsidP="00EA0BAE">
            <w:pPr>
              <w:tabs>
                <w:tab w:val="right" w:pos="8640"/>
              </w:tabs>
              <w:ind w:left="1080"/>
              <w:contextualSpacing/>
            </w:pPr>
          </w:p>
        </w:tc>
      </w:tr>
      <w:tr w:rsidR="001D6D70" w:rsidRPr="003A39AD" w:rsidTr="00E816DA">
        <w:tc>
          <w:tcPr>
            <w:tcW w:w="9385" w:type="dxa"/>
            <w:gridSpan w:val="4"/>
          </w:tcPr>
          <w:p w:rsidR="001D6D70" w:rsidRDefault="001D6D70" w:rsidP="00236861">
            <w:pPr>
              <w:pStyle w:val="Heading1"/>
            </w:pPr>
            <w:r>
              <w:t>Work History</w:t>
            </w:r>
          </w:p>
        </w:tc>
      </w:tr>
      <w:tr w:rsidR="001D6D70" w:rsidRPr="003A39AD" w:rsidTr="00E816DA">
        <w:trPr>
          <w:trHeight w:val="288"/>
        </w:trPr>
        <w:tc>
          <w:tcPr>
            <w:tcW w:w="3093" w:type="dxa"/>
          </w:tcPr>
          <w:p w:rsidR="001D6D70" w:rsidRPr="009152A8" w:rsidRDefault="00F63286" w:rsidP="008A0221">
            <w:pPr>
              <w:pStyle w:val="JobDegreeTitle1"/>
            </w:pPr>
            <w:r>
              <w:t>Chicken Transferor</w:t>
            </w:r>
          </w:p>
        </w:tc>
        <w:tc>
          <w:tcPr>
            <w:tcW w:w="2782" w:type="dxa"/>
            <w:gridSpan w:val="2"/>
          </w:tcPr>
          <w:p w:rsidR="001D6D70" w:rsidRPr="009152A8" w:rsidRDefault="00F63286" w:rsidP="00F63286">
            <w:pPr>
              <w:pStyle w:val="CompanySchoolName1"/>
            </w:pPr>
            <w:proofErr w:type="spellStart"/>
            <w:r>
              <w:t>Ritewood</w:t>
            </w:r>
            <w:proofErr w:type="spellEnd"/>
            <w:r>
              <w:t xml:space="preserve"> Egg Inc</w:t>
            </w:r>
            <w:r w:rsidR="001D6D70">
              <w:t xml:space="preserve">, </w:t>
            </w:r>
            <w:r>
              <w:t>Franklin, ID</w:t>
            </w:r>
          </w:p>
        </w:tc>
        <w:tc>
          <w:tcPr>
            <w:tcW w:w="3510" w:type="dxa"/>
          </w:tcPr>
          <w:p w:rsidR="001D6D70" w:rsidRPr="009152A8" w:rsidRDefault="00F63286" w:rsidP="00236861">
            <w:pPr>
              <w:pStyle w:val="Dates1"/>
            </w:pPr>
            <w:r>
              <w:t>June 2009 – August 2012</w:t>
            </w:r>
          </w:p>
        </w:tc>
      </w:tr>
      <w:tr w:rsidR="001D6D70" w:rsidRPr="003A39AD" w:rsidTr="00E816DA">
        <w:trPr>
          <w:trHeight w:val="288"/>
        </w:trPr>
        <w:tc>
          <w:tcPr>
            <w:tcW w:w="3093" w:type="dxa"/>
          </w:tcPr>
          <w:p w:rsidR="001D6D70" w:rsidRPr="009152A8" w:rsidRDefault="00E816DA" w:rsidP="00F158AD">
            <w:pPr>
              <w:pStyle w:val="JobDegreeTitle"/>
            </w:pPr>
            <w:r>
              <w:t>Temporary Worker</w:t>
            </w:r>
          </w:p>
        </w:tc>
        <w:tc>
          <w:tcPr>
            <w:tcW w:w="2782" w:type="dxa"/>
            <w:gridSpan w:val="2"/>
          </w:tcPr>
          <w:p w:rsidR="001D6D70" w:rsidRPr="009152A8" w:rsidRDefault="00E816DA" w:rsidP="00F63286">
            <w:pPr>
              <w:pStyle w:val="CompanySchoolName"/>
            </w:pPr>
            <w:r>
              <w:t>Intermountain Staffing</w:t>
            </w:r>
            <w:r w:rsidR="001D6D70">
              <w:t xml:space="preserve">, </w:t>
            </w:r>
            <w:r w:rsidR="00F63286">
              <w:t>Logan, UT</w:t>
            </w:r>
          </w:p>
        </w:tc>
        <w:tc>
          <w:tcPr>
            <w:tcW w:w="3510" w:type="dxa"/>
          </w:tcPr>
          <w:p w:rsidR="001D6D70" w:rsidRPr="009152A8" w:rsidRDefault="002D7CC2" w:rsidP="002D7CC2">
            <w:pPr>
              <w:pStyle w:val="Dates"/>
            </w:pPr>
            <w:r>
              <w:t>August 2012</w:t>
            </w:r>
            <w:r w:rsidR="00F63286">
              <w:t xml:space="preserve"> - </w:t>
            </w:r>
            <w:r>
              <w:t>July</w:t>
            </w:r>
            <w:r w:rsidR="00F63286">
              <w:t xml:space="preserve"> 201</w:t>
            </w:r>
            <w:r>
              <w:t>3</w:t>
            </w:r>
          </w:p>
        </w:tc>
      </w:tr>
      <w:tr w:rsidR="001D6D70" w:rsidRPr="003A39AD" w:rsidTr="00E816DA">
        <w:trPr>
          <w:trHeight w:val="288"/>
        </w:trPr>
        <w:tc>
          <w:tcPr>
            <w:tcW w:w="3093" w:type="dxa"/>
          </w:tcPr>
          <w:p w:rsidR="001D6D70" w:rsidRPr="009152A8" w:rsidRDefault="002D7CC2" w:rsidP="00F158AD">
            <w:pPr>
              <w:pStyle w:val="JobDegreeTitle"/>
            </w:pPr>
            <w:proofErr w:type="spellStart"/>
            <w:r>
              <w:t>Downline</w:t>
            </w:r>
            <w:proofErr w:type="spellEnd"/>
            <w:r>
              <w:t xml:space="preserve"> Operator</w:t>
            </w:r>
          </w:p>
        </w:tc>
        <w:tc>
          <w:tcPr>
            <w:tcW w:w="2782" w:type="dxa"/>
            <w:gridSpan w:val="2"/>
          </w:tcPr>
          <w:p w:rsidR="001D6D70" w:rsidRPr="009152A8" w:rsidRDefault="002D7CC2" w:rsidP="00E816DA">
            <w:pPr>
              <w:pStyle w:val="CompanySchoolName"/>
            </w:pPr>
            <w:proofErr w:type="spellStart"/>
            <w:r>
              <w:t>Gossner</w:t>
            </w:r>
            <w:proofErr w:type="spellEnd"/>
            <w:r>
              <w:t xml:space="preserve"> Foods Inc</w:t>
            </w:r>
            <w:r w:rsidR="001D6D70">
              <w:t xml:space="preserve">, </w:t>
            </w:r>
            <w:r w:rsidR="00E816DA">
              <w:t>Logan, UT</w:t>
            </w:r>
          </w:p>
        </w:tc>
        <w:tc>
          <w:tcPr>
            <w:tcW w:w="3510" w:type="dxa"/>
          </w:tcPr>
          <w:p w:rsidR="001D6D70" w:rsidRPr="009152A8" w:rsidRDefault="002D7CC2" w:rsidP="00236861">
            <w:pPr>
              <w:pStyle w:val="Dates"/>
            </w:pPr>
            <w:r>
              <w:t xml:space="preserve">July 2013 – March 2015 </w:t>
            </w:r>
          </w:p>
        </w:tc>
      </w:tr>
      <w:tr w:rsidR="001D6D70" w:rsidRPr="003A39AD" w:rsidTr="00E816DA">
        <w:tc>
          <w:tcPr>
            <w:tcW w:w="9385" w:type="dxa"/>
            <w:gridSpan w:val="4"/>
          </w:tcPr>
          <w:p w:rsidR="00E816DA" w:rsidRDefault="00E816DA" w:rsidP="00A92B87">
            <w:pPr>
              <w:pStyle w:val="Heading1"/>
            </w:pPr>
            <w:r>
              <w:lastRenderedPageBreak/>
              <w:t>Skills</w:t>
            </w:r>
          </w:p>
          <w:p w:rsidR="009B2FEC" w:rsidRPr="009B2FEC" w:rsidRDefault="009B2FEC" w:rsidP="009B2FEC"/>
          <w:p w:rsidR="00E816DA" w:rsidRDefault="004C1052" w:rsidP="004C1052">
            <w:pPr>
              <w:numPr>
                <w:ilvl w:val="0"/>
                <w:numId w:val="15"/>
              </w:numPr>
            </w:pPr>
            <w:r w:rsidRPr="004C1052">
              <w:rPr>
                <w:b/>
              </w:rPr>
              <w:t>Teamwork</w:t>
            </w:r>
            <w:r w:rsidR="00E447AA">
              <w:t>: Know how to work with a team</w:t>
            </w:r>
          </w:p>
          <w:p w:rsidR="004C1052" w:rsidRDefault="004C1052" w:rsidP="004C1052">
            <w:pPr>
              <w:numPr>
                <w:ilvl w:val="0"/>
                <w:numId w:val="15"/>
              </w:numPr>
            </w:pPr>
            <w:r w:rsidRPr="004C1052">
              <w:rPr>
                <w:b/>
              </w:rPr>
              <w:t>Positive Attitude</w:t>
            </w:r>
            <w:r>
              <w:t>: Keep a positive mind-frame, and work well under pressure</w:t>
            </w:r>
          </w:p>
          <w:p w:rsidR="004C1052" w:rsidRDefault="004C1052" w:rsidP="004C1052">
            <w:pPr>
              <w:numPr>
                <w:ilvl w:val="0"/>
                <w:numId w:val="15"/>
              </w:numPr>
            </w:pPr>
            <w:r w:rsidRPr="004C1052">
              <w:rPr>
                <w:b/>
              </w:rPr>
              <w:t>Troubleshooting</w:t>
            </w:r>
            <w:r w:rsidR="005145C7">
              <w:rPr>
                <w:b/>
              </w:rPr>
              <w:t>/Problem Solving</w:t>
            </w:r>
            <w:r>
              <w:t>: Had to find problem</w:t>
            </w:r>
            <w:r w:rsidR="005145C7">
              <w:t>s</w:t>
            </w:r>
            <w:r>
              <w:t xml:space="preserve"> with ma</w:t>
            </w:r>
            <w:r w:rsidR="00E447AA">
              <w:t>chinery to determine how to fix them</w:t>
            </w:r>
          </w:p>
          <w:p w:rsidR="00E447AA" w:rsidRDefault="00E447AA" w:rsidP="004C1052">
            <w:pPr>
              <w:numPr>
                <w:ilvl w:val="0"/>
                <w:numId w:val="15"/>
              </w:numPr>
            </w:pPr>
            <w:r w:rsidRPr="00E447AA">
              <w:rPr>
                <w:b/>
              </w:rPr>
              <w:t>Quick-thinking</w:t>
            </w:r>
            <w:r>
              <w:rPr>
                <w:b/>
              </w:rPr>
              <w:t>/Quick</w:t>
            </w:r>
            <w:r w:rsidRPr="00E447AA">
              <w:rPr>
                <w:b/>
              </w:rPr>
              <w:t>-paced</w:t>
            </w:r>
            <w:r>
              <w:t>: Can make decisions on the spot when needed, and can perform tasks at a fast pace</w:t>
            </w:r>
          </w:p>
          <w:p w:rsidR="004C1052" w:rsidRDefault="004C1052" w:rsidP="004C1052">
            <w:pPr>
              <w:numPr>
                <w:ilvl w:val="0"/>
                <w:numId w:val="16"/>
              </w:numPr>
            </w:pPr>
            <w:r w:rsidRPr="005145C7">
              <w:rPr>
                <w:b/>
              </w:rPr>
              <w:t>Teaching</w:t>
            </w:r>
            <w:r w:rsidR="00754586">
              <w:t>: A</w:t>
            </w:r>
            <w:r>
              <w:t>sked to teach other employees to properly run a new line</w:t>
            </w:r>
          </w:p>
          <w:p w:rsidR="004C1052" w:rsidRDefault="004C1052" w:rsidP="004C1052">
            <w:pPr>
              <w:numPr>
                <w:ilvl w:val="0"/>
                <w:numId w:val="16"/>
              </w:numPr>
            </w:pPr>
            <w:r w:rsidRPr="005145C7">
              <w:rPr>
                <w:b/>
              </w:rPr>
              <w:t>Communicating</w:t>
            </w:r>
            <w:r>
              <w:t>: Had to communicate with people of my own department and other departments</w:t>
            </w:r>
            <w:r w:rsidR="005145C7">
              <w:t xml:space="preserve"> to complete job tasks</w:t>
            </w:r>
          </w:p>
          <w:p w:rsidR="004C1052" w:rsidRDefault="004C1052" w:rsidP="004C1052">
            <w:pPr>
              <w:numPr>
                <w:ilvl w:val="0"/>
                <w:numId w:val="16"/>
              </w:numPr>
            </w:pPr>
            <w:r w:rsidRPr="005145C7">
              <w:rPr>
                <w:b/>
              </w:rPr>
              <w:t>Computer</w:t>
            </w:r>
            <w:r>
              <w:t>: Know how to</w:t>
            </w:r>
            <w:r w:rsidR="005145C7">
              <w:t xml:space="preserve"> input product information,</w:t>
            </w:r>
            <w:r>
              <w:t xml:space="preserve"> </w:t>
            </w:r>
            <w:r w:rsidR="005145C7">
              <w:t>create new product information, work with Adobe and Microsoft software, and easily learn how to use most programs</w:t>
            </w:r>
          </w:p>
          <w:p w:rsidR="00754586" w:rsidRPr="00754586" w:rsidRDefault="00754586" w:rsidP="004C1052">
            <w:pPr>
              <w:numPr>
                <w:ilvl w:val="0"/>
                <w:numId w:val="16"/>
              </w:numPr>
            </w:pPr>
            <w:r>
              <w:rPr>
                <w:b/>
              </w:rPr>
              <w:t>Multi-Tasking</w:t>
            </w:r>
            <w:r>
              <w:t xml:space="preserve">: </w:t>
            </w:r>
            <w:r w:rsidR="00E447AA">
              <w:t>Know how to get multiple tasks done in order to complete a job</w:t>
            </w:r>
          </w:p>
          <w:p w:rsidR="005145C7" w:rsidRDefault="005145C7" w:rsidP="004C1052">
            <w:pPr>
              <w:numPr>
                <w:ilvl w:val="0"/>
                <w:numId w:val="16"/>
              </w:numPr>
            </w:pPr>
            <w:r>
              <w:rPr>
                <w:b/>
              </w:rPr>
              <w:t>Leadership</w:t>
            </w:r>
            <w:r w:rsidRPr="005145C7">
              <w:t>:</w:t>
            </w:r>
            <w:r w:rsidR="00754586">
              <w:t xml:space="preserve"> A</w:t>
            </w:r>
            <w:r>
              <w:t>sked to be in charge of new/temporary employees on multiple occasions</w:t>
            </w:r>
          </w:p>
          <w:p w:rsidR="005145C7" w:rsidRPr="005145C7" w:rsidRDefault="005145C7" w:rsidP="004C1052">
            <w:pPr>
              <w:numPr>
                <w:ilvl w:val="0"/>
                <w:numId w:val="16"/>
              </w:numPr>
              <w:rPr>
                <w:b/>
              </w:rPr>
            </w:pPr>
            <w:r w:rsidRPr="005145C7">
              <w:rPr>
                <w:b/>
              </w:rPr>
              <w:t>Bi-lingual</w:t>
            </w:r>
          </w:p>
          <w:p w:rsidR="005145C7" w:rsidRPr="00E816DA" w:rsidRDefault="005145C7" w:rsidP="005145C7"/>
          <w:p w:rsidR="001D6D70" w:rsidRDefault="005145C7" w:rsidP="00A92B87">
            <w:pPr>
              <w:pStyle w:val="Heading1"/>
            </w:pPr>
            <w:r>
              <w:t>References</w:t>
            </w:r>
          </w:p>
        </w:tc>
      </w:tr>
      <w:tr w:rsidR="001D6D70" w:rsidRPr="003A39AD" w:rsidTr="00E816DA">
        <w:tc>
          <w:tcPr>
            <w:tcW w:w="9385" w:type="dxa"/>
            <w:gridSpan w:val="4"/>
          </w:tcPr>
          <w:p w:rsidR="001D6D70" w:rsidRDefault="009B2FEC" w:rsidP="00F158AD">
            <w:pPr>
              <w:pStyle w:val="BodyText4"/>
            </w:pPr>
            <w:r>
              <w:t>A</w:t>
            </w:r>
            <w:r w:rsidR="00E816DA">
              <w:t>vailable upon request</w:t>
            </w:r>
          </w:p>
        </w:tc>
      </w:tr>
      <w:tr w:rsidR="00E816DA" w:rsidRPr="003A39AD" w:rsidTr="00E816DA">
        <w:tc>
          <w:tcPr>
            <w:tcW w:w="9385" w:type="dxa"/>
            <w:gridSpan w:val="4"/>
          </w:tcPr>
          <w:p w:rsidR="00E816DA" w:rsidRDefault="00E816DA" w:rsidP="00F158AD">
            <w:pPr>
              <w:pStyle w:val="BodyText4"/>
            </w:pP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9"/>
          <w:foot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586" w:rsidRDefault="00754586">
      <w:r>
        <w:separator/>
      </w:r>
    </w:p>
  </w:endnote>
  <w:endnote w:type="continuationSeparator" w:id="1">
    <w:p w:rsidR="00754586" w:rsidRDefault="00754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86" w:rsidRDefault="00754586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86" w:rsidRDefault="00754586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586" w:rsidRDefault="00754586">
      <w:r>
        <w:separator/>
      </w:r>
    </w:p>
  </w:footnote>
  <w:footnote w:type="continuationSeparator" w:id="1">
    <w:p w:rsidR="00754586" w:rsidRDefault="00754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86" w:rsidRDefault="00754586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>
      <w:rPr>
        <w:rFonts w:cs="Arial"/>
        <w:szCs w:val="22"/>
      </w:rPr>
      <w:t xml:space="preserve">Angelica </w:t>
    </w:r>
    <w:proofErr w:type="spellStart"/>
    <w:r>
      <w:rPr>
        <w:rFonts w:cs="Arial"/>
        <w:szCs w:val="22"/>
      </w:rPr>
      <w:t>Rojo</w:t>
    </w:r>
    <w:proofErr w:type="spellEnd"/>
    <w:r>
      <w:rPr>
        <w:rFonts w:cs="Arial"/>
        <w:szCs w:val="22"/>
      </w:rPr>
      <w:t xml:space="preserve"> </w:t>
    </w:r>
    <w:r>
      <w:rPr>
        <w:rFonts w:cs="Arial"/>
        <w:szCs w:val="22"/>
      </w:rPr>
      <w:sym w:font="Symbol" w:char="F0B7"/>
    </w:r>
    <w:r>
      <w:rPr>
        <w:rFonts w:cs="Arial"/>
        <w:szCs w:val="22"/>
      </w:rPr>
      <w:t xml:space="preserve"> (435)799-5520 </w:t>
    </w:r>
    <w:r>
      <w:rPr>
        <w:rFonts w:cs="Arial"/>
        <w:szCs w:val="22"/>
      </w:rPr>
      <w:sym w:font="Symbol" w:char="F0B7"/>
    </w:r>
    <w:r>
      <w:rPr>
        <w:rFonts w:cs="Arial"/>
        <w:szCs w:val="22"/>
      </w:rPr>
      <w:t xml:space="preserve"> angelica.rojo12@gmail.com</w:t>
    </w:r>
  </w:p>
  <w:p w:rsidR="00754586" w:rsidRDefault="00754586" w:rsidP="00C75BC2">
    <w:pPr>
      <w:pStyle w:val="Header"/>
      <w:rPr>
        <w:rFonts w:cs="Arial"/>
        <w:szCs w:val="22"/>
      </w:rPr>
    </w:pPr>
  </w:p>
  <w:p w:rsidR="00754586" w:rsidRDefault="00754586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754586" w:rsidRDefault="00754586" w:rsidP="00C75BC2">
    <w:pPr>
      <w:pStyle w:val="Header"/>
      <w:jc w:val="right"/>
      <w:rPr>
        <w:rFonts w:cs="Arial"/>
        <w:sz w:val="18"/>
        <w:szCs w:val="18"/>
      </w:rPr>
    </w:pPr>
  </w:p>
  <w:p w:rsidR="00754586" w:rsidRPr="00C75BC2" w:rsidRDefault="00754586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86" w:rsidRDefault="007545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2BC42786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5507E45"/>
    <w:multiLevelType w:val="multilevel"/>
    <w:tmpl w:val="3980483C"/>
    <w:numStyleLink w:val="BulletList"/>
  </w:abstractNum>
  <w:abstractNum w:abstractNumId="7">
    <w:nsid w:val="3C4604E1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A6C54"/>
    <w:multiLevelType w:val="multilevel"/>
    <w:tmpl w:val="2E34EAAA"/>
    <w:numStyleLink w:val="BulletList2"/>
  </w:abstractNum>
  <w:abstractNum w:abstractNumId="10">
    <w:nsid w:val="61204340"/>
    <w:multiLevelType w:val="multilevel"/>
    <w:tmpl w:val="2E34EAAA"/>
    <w:numStyleLink w:val="BulletList2"/>
  </w:abstractNum>
  <w:abstractNum w:abstractNumId="11">
    <w:nsid w:val="65DF72DE"/>
    <w:multiLevelType w:val="multilevel"/>
    <w:tmpl w:val="3980483C"/>
    <w:numStyleLink w:val="BulletList"/>
  </w:abstractNum>
  <w:abstractNum w:abstractNumId="12">
    <w:nsid w:val="676E318A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80D7584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7FFA6706"/>
    <w:multiLevelType w:val="multilevel"/>
    <w:tmpl w:val="3980483C"/>
    <w:numStyleLink w:val="BulletList"/>
  </w:abstractNum>
  <w:num w:numId="1">
    <w:abstractNumId w:val="8"/>
  </w:num>
  <w:num w:numId="2">
    <w:abstractNumId w:val="11"/>
  </w:num>
  <w:num w:numId="3">
    <w:abstractNumId w:val="15"/>
  </w:num>
  <w:num w:numId="4">
    <w:abstractNumId w:val="0"/>
  </w:num>
  <w:num w:numId="5">
    <w:abstractNumId w:val="6"/>
  </w:num>
  <w:num w:numId="6">
    <w:abstractNumId w:val="14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  <w:num w:numId="15">
    <w:abstractNumId w:val="7"/>
  </w:num>
  <w:num w:numId="16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0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C7273"/>
    <w:rsid w:val="00015BE0"/>
    <w:rsid w:val="00041795"/>
    <w:rsid w:val="00060082"/>
    <w:rsid w:val="00083AA2"/>
    <w:rsid w:val="00084FD3"/>
    <w:rsid w:val="0008702D"/>
    <w:rsid w:val="000941B0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1D6D70"/>
    <w:rsid w:val="00230B5D"/>
    <w:rsid w:val="00235A17"/>
    <w:rsid w:val="00236861"/>
    <w:rsid w:val="002408C6"/>
    <w:rsid w:val="002901D1"/>
    <w:rsid w:val="002B321C"/>
    <w:rsid w:val="002C0C3F"/>
    <w:rsid w:val="002D7CC2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4C1052"/>
    <w:rsid w:val="005145C7"/>
    <w:rsid w:val="00521A47"/>
    <w:rsid w:val="00521EBF"/>
    <w:rsid w:val="005A0F13"/>
    <w:rsid w:val="005A4BE4"/>
    <w:rsid w:val="005C5A77"/>
    <w:rsid w:val="005C7539"/>
    <w:rsid w:val="006A3C27"/>
    <w:rsid w:val="006A7DF6"/>
    <w:rsid w:val="006D7F25"/>
    <w:rsid w:val="006F6FA7"/>
    <w:rsid w:val="00706606"/>
    <w:rsid w:val="00707CEA"/>
    <w:rsid w:val="007321F8"/>
    <w:rsid w:val="00754586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273"/>
    <w:rsid w:val="008C7610"/>
    <w:rsid w:val="008E5F9E"/>
    <w:rsid w:val="008E6501"/>
    <w:rsid w:val="009152A8"/>
    <w:rsid w:val="00957947"/>
    <w:rsid w:val="00972EC6"/>
    <w:rsid w:val="0099081E"/>
    <w:rsid w:val="00991907"/>
    <w:rsid w:val="009B2FEC"/>
    <w:rsid w:val="009C12AE"/>
    <w:rsid w:val="009C5C68"/>
    <w:rsid w:val="009D7E62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145E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E27A36"/>
    <w:rsid w:val="00E447AA"/>
    <w:rsid w:val="00E44FC4"/>
    <w:rsid w:val="00E45367"/>
    <w:rsid w:val="00E76A4E"/>
    <w:rsid w:val="00E816DA"/>
    <w:rsid w:val="00EA0BAE"/>
    <w:rsid w:val="00EB19B1"/>
    <w:rsid w:val="00EC6307"/>
    <w:rsid w:val="00F158AD"/>
    <w:rsid w:val="00F168AB"/>
    <w:rsid w:val="00F178A3"/>
    <w:rsid w:val="00F2637C"/>
    <w:rsid w:val="00F63286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styleId="Hyperlink">
    <w:name w:val="Hyperlink"/>
    <w:basedOn w:val="DefaultParagraphFont"/>
    <w:rsid w:val="008C727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CC41-BD66-48AB-9A76-0635ED50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4489</TotalTime>
  <Pages>2</Pages>
  <Words>300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Rojo</dc:creator>
  <cp:lastModifiedBy>Angelica Rojo</cp:lastModifiedBy>
  <cp:revision>2</cp:revision>
  <cp:lastPrinted>2002-07-26T15:34:00Z</cp:lastPrinted>
  <dcterms:created xsi:type="dcterms:W3CDTF">2015-04-14T18:15:00Z</dcterms:created>
  <dcterms:modified xsi:type="dcterms:W3CDTF">2015-04-17T21:04:00Z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