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Author"/>
        <w:tag w:val=""/>
        <w:id w:val="1246310863"/>
        <w:placeholder>
          <w:docPart w:val="E172BC7E861E404B85260327C7DEA15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03F032D4" w14:textId="77777777" w:rsidR="008013B7" w:rsidRDefault="00474055">
          <w:pPr>
            <w:pStyle w:val="Title"/>
          </w:pPr>
          <w:r>
            <w:t>Chanel Harris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8013B7" w14:paraId="459D5D56" w14:textId="77777777" w:rsidTr="0080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30DAA172" w14:textId="77777777" w:rsidR="008013B7" w:rsidRDefault="008013B7"/>
        </w:tc>
        <w:tc>
          <w:tcPr>
            <w:tcW w:w="4087" w:type="pct"/>
          </w:tcPr>
          <w:p w14:paraId="4E704F41" w14:textId="77777777" w:rsidR="008013B7" w:rsidRDefault="008013B7"/>
        </w:tc>
      </w:tr>
      <w:tr w:rsidR="008013B7" w:rsidRPr="00A743FB" w14:paraId="212542F7" w14:textId="77777777" w:rsidTr="008013B7">
        <w:tc>
          <w:tcPr>
            <w:tcW w:w="913" w:type="pct"/>
          </w:tcPr>
          <w:p w14:paraId="41127539" w14:textId="77777777" w:rsidR="008013B7" w:rsidRPr="00A743FB" w:rsidRDefault="008013B7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14:paraId="7C27E265" w14:textId="77777777" w:rsidR="008013B7" w:rsidRPr="00A743FB" w:rsidRDefault="00474055" w:rsidP="00474055">
            <w:pPr>
              <w:pStyle w:val="ContactInfo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>441 Three Creeks Ct. APT. B. Lynchburg</w:t>
            </w:r>
            <w:r w:rsidR="002C7847" w:rsidRPr="00A743FB">
              <w:rPr>
                <w:sz w:val="22"/>
                <w:szCs w:val="22"/>
              </w:rPr>
              <w:t> </w:t>
            </w:r>
            <w:r w:rsidR="002C7847" w:rsidRPr="00A743FB">
              <w:rPr>
                <w:color w:val="A6A6A6" w:themeColor="background1" w:themeShade="A6"/>
                <w:sz w:val="22"/>
                <w:szCs w:val="22"/>
              </w:rPr>
              <w:t>|</w:t>
            </w:r>
            <w:r w:rsidR="002C7847" w:rsidRPr="00A743FB">
              <w:rPr>
                <w:sz w:val="22"/>
                <w:szCs w:val="22"/>
              </w:rPr>
              <w:t> </w:t>
            </w:r>
            <w:r w:rsidRPr="00A743FB">
              <w:rPr>
                <w:sz w:val="22"/>
                <w:szCs w:val="22"/>
              </w:rPr>
              <w:t>434-851-2710</w:t>
            </w:r>
            <w:r w:rsidR="002C7847" w:rsidRPr="00A743FB">
              <w:rPr>
                <w:sz w:val="22"/>
                <w:szCs w:val="22"/>
              </w:rPr>
              <w:t> </w:t>
            </w:r>
            <w:r w:rsidR="002C7847" w:rsidRPr="00A743FB">
              <w:rPr>
                <w:color w:val="A6A6A6" w:themeColor="background1" w:themeShade="A6"/>
                <w:sz w:val="22"/>
                <w:szCs w:val="22"/>
              </w:rPr>
              <w:t>|</w:t>
            </w:r>
            <w:r w:rsidR="002C7847" w:rsidRPr="00A743FB">
              <w:rPr>
                <w:sz w:val="22"/>
                <w:szCs w:val="22"/>
              </w:rPr>
              <w:t> </w:t>
            </w:r>
            <w:r w:rsidRPr="00A743FB">
              <w:rPr>
                <w:sz w:val="22"/>
                <w:szCs w:val="22"/>
              </w:rPr>
              <w:t>ay1mommy825@gmail.com</w:t>
            </w:r>
          </w:p>
        </w:tc>
      </w:tr>
    </w:tbl>
    <w:p w14:paraId="2D86C464" w14:textId="77777777" w:rsidR="008013B7" w:rsidRPr="00A743FB" w:rsidRDefault="002C7847">
      <w:pPr>
        <w:pStyle w:val="SectionHeading"/>
        <w:rPr>
          <w:sz w:val="22"/>
          <w:szCs w:val="22"/>
        </w:rPr>
      </w:pPr>
      <w:r w:rsidRPr="00A743FB">
        <w:rPr>
          <w:sz w:val="22"/>
          <w:szCs w:val="22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8013B7" w:rsidRPr="00A743FB" w14:paraId="4B3F4D8B" w14:textId="77777777" w:rsidTr="0080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2628EED2" w14:textId="77777777" w:rsidR="008013B7" w:rsidRPr="00A743FB" w:rsidRDefault="008013B7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14:paraId="0B5EB480" w14:textId="77777777" w:rsidR="008013B7" w:rsidRPr="00A743FB" w:rsidRDefault="008013B7">
            <w:pPr>
              <w:rPr>
                <w:sz w:val="22"/>
                <w:szCs w:val="22"/>
              </w:rPr>
            </w:pPr>
          </w:p>
        </w:tc>
      </w:tr>
      <w:tr w:rsidR="008013B7" w:rsidRPr="00A743FB" w14:paraId="6F3E8DF6" w14:textId="77777777" w:rsidTr="008013B7">
        <w:tc>
          <w:tcPr>
            <w:tcW w:w="913" w:type="pct"/>
          </w:tcPr>
          <w:p w14:paraId="568EAC6E" w14:textId="77777777" w:rsidR="008013B7" w:rsidRPr="00A743FB" w:rsidRDefault="008013B7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14:paraId="3A79D71F" w14:textId="77777777" w:rsidR="008013B7" w:rsidRPr="00A743FB" w:rsidRDefault="00474055" w:rsidP="00474055">
            <w:pPr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 xml:space="preserve">I am looking for a job opportunity. I have been out of work for about 2 months now. I have experience in customer service </w:t>
            </w:r>
            <w:r w:rsidR="00A743FB" w:rsidRPr="00A743FB">
              <w:rPr>
                <w:sz w:val="22"/>
                <w:szCs w:val="22"/>
              </w:rPr>
              <w:t>and nursing</w:t>
            </w:r>
            <w:r w:rsidRPr="00A743FB">
              <w:rPr>
                <w:sz w:val="22"/>
                <w:szCs w:val="22"/>
              </w:rPr>
              <w:t xml:space="preserve">, home health. </w:t>
            </w:r>
          </w:p>
        </w:tc>
      </w:tr>
    </w:tbl>
    <w:p w14:paraId="4DD8FE11" w14:textId="77777777" w:rsidR="008013B7" w:rsidRPr="00A743FB" w:rsidRDefault="002C7847">
      <w:pPr>
        <w:pStyle w:val="SectionHeading"/>
        <w:rPr>
          <w:sz w:val="22"/>
          <w:szCs w:val="22"/>
        </w:rPr>
      </w:pPr>
      <w:r w:rsidRPr="00A743FB">
        <w:rPr>
          <w:sz w:val="22"/>
          <w:szCs w:val="22"/>
        </w:rP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8013B7" w:rsidRPr="00A743FB" w14:paraId="30E84A26" w14:textId="77777777" w:rsidTr="0080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897BB01" w14:textId="77777777" w:rsidR="008013B7" w:rsidRPr="00A743FB" w:rsidRDefault="008013B7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14:paraId="0FEDCD43" w14:textId="77777777" w:rsidR="008013B7" w:rsidRPr="00A743FB" w:rsidRDefault="008013B7">
            <w:pPr>
              <w:rPr>
                <w:sz w:val="22"/>
                <w:szCs w:val="22"/>
              </w:rPr>
            </w:pPr>
          </w:p>
        </w:tc>
      </w:tr>
      <w:tr w:rsidR="008013B7" w:rsidRPr="00A743FB" w14:paraId="76B59E5B" w14:textId="77777777" w:rsidTr="008013B7">
        <w:tc>
          <w:tcPr>
            <w:tcW w:w="913" w:type="pct"/>
          </w:tcPr>
          <w:p w14:paraId="5A71603B" w14:textId="77777777" w:rsidR="008013B7" w:rsidRPr="00A743FB" w:rsidRDefault="008013B7">
            <w:pPr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14:paraId="4A859BC3" w14:textId="77777777" w:rsidR="008013B7" w:rsidRPr="00A743FB" w:rsidRDefault="008013B7">
            <w:pPr>
              <w:pStyle w:val="Subsection"/>
              <w:rPr>
                <w:sz w:val="22"/>
                <w:szCs w:val="22"/>
              </w:rPr>
            </w:pPr>
          </w:p>
          <w:p w14:paraId="02B56A00" w14:textId="77777777" w:rsidR="008013B7" w:rsidRPr="00A743FB" w:rsidRDefault="00474055" w:rsidP="00474055">
            <w:pPr>
              <w:pStyle w:val="ListBullet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>WPM 42</w:t>
            </w:r>
          </w:p>
          <w:p w14:paraId="04B03388" w14:textId="77777777" w:rsidR="00474055" w:rsidRPr="00A743FB" w:rsidRDefault="00474055" w:rsidP="00474055">
            <w:pPr>
              <w:pStyle w:val="ListBullet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>Microsoft Word, Excel, Powerpoint</w:t>
            </w:r>
          </w:p>
        </w:tc>
      </w:tr>
    </w:tbl>
    <w:p w14:paraId="3088F180" w14:textId="77777777" w:rsidR="008013B7" w:rsidRPr="00A743FB" w:rsidRDefault="002C7847">
      <w:pPr>
        <w:pStyle w:val="SectionHeading"/>
        <w:rPr>
          <w:sz w:val="22"/>
          <w:szCs w:val="22"/>
        </w:rPr>
      </w:pPr>
      <w:r w:rsidRPr="00A743FB">
        <w:rPr>
          <w:sz w:val="22"/>
          <w:szCs w:val="22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8013B7" w:rsidRPr="00A743FB" w14:paraId="6B9953AD" w14:textId="77777777" w:rsidTr="0080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10A58E26" w14:textId="77777777" w:rsidR="008013B7" w:rsidRPr="00A743FB" w:rsidRDefault="008013B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14:paraId="3A4B08B1" w14:textId="77777777" w:rsidR="008013B7" w:rsidRPr="00A743FB" w:rsidRDefault="008013B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013B7" w:rsidRPr="00A743FB" w14:paraId="17C31ECA" w14:textId="77777777" w:rsidTr="008013B7">
        <w:tc>
          <w:tcPr>
            <w:tcW w:w="913" w:type="pct"/>
          </w:tcPr>
          <w:p w14:paraId="742C0AD5" w14:textId="77777777" w:rsidR="008013B7" w:rsidRPr="00A743FB" w:rsidRDefault="00474055" w:rsidP="00474055">
            <w:pPr>
              <w:pStyle w:val="Date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>09/2014- 12/2014</w:t>
            </w:r>
          </w:p>
        </w:tc>
        <w:tc>
          <w:tcPr>
            <w:tcW w:w="4087" w:type="pct"/>
          </w:tcPr>
          <w:p w14:paraId="58A8784D" w14:textId="77777777" w:rsidR="008013B7" w:rsidRPr="00A743FB" w:rsidRDefault="00474055">
            <w:pPr>
              <w:pStyle w:val="Subsection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>Technical Support Rep</w:t>
            </w:r>
            <w:r w:rsidR="002C7847" w:rsidRPr="00A743FB">
              <w:rPr>
                <w:sz w:val="22"/>
                <w:szCs w:val="22"/>
              </w:rPr>
              <w:t>,  </w:t>
            </w:r>
            <w:r w:rsidRPr="00A743FB">
              <w:rPr>
                <w:rStyle w:val="Emphasis"/>
                <w:sz w:val="22"/>
                <w:szCs w:val="22"/>
              </w:rPr>
              <w:t>Star Tek</w:t>
            </w:r>
          </w:p>
          <w:p w14:paraId="521C039A" w14:textId="77777777" w:rsidR="008013B7" w:rsidRPr="00A743FB" w:rsidRDefault="00474055" w:rsidP="00474055">
            <w:pPr>
              <w:pStyle w:val="ListBullet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>Receive inbound calls for Comcast customer</w:t>
            </w:r>
          </w:p>
        </w:tc>
      </w:tr>
      <w:sdt>
        <w:sdtPr>
          <w:rPr>
            <w:color w:val="595959" w:themeColor="text1" w:themeTint="A6"/>
            <w:sz w:val="22"/>
            <w:szCs w:val="22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  <w:sz w:val="22"/>
                <w:szCs w:val="22"/>
              </w:rPr>
              <w:id w:val="-693077924"/>
              <w:placeholder>
                <w:docPart w:val="DefaultPlaceholder_1081868579"/>
              </w:placeholder>
              <w15:repeatingSectionItem/>
            </w:sdtPr>
            <w:sdtEndPr/>
            <w:sdtContent>
              <w:tr w:rsidR="008013B7" w:rsidRPr="00A743FB" w14:paraId="4F1C02E9" w14:textId="77777777" w:rsidTr="008013B7">
                <w:tc>
                  <w:tcPr>
                    <w:tcW w:w="913" w:type="pct"/>
                  </w:tcPr>
                  <w:p w14:paraId="3380D7D1" w14:textId="77777777" w:rsidR="008013B7" w:rsidRPr="00A743FB" w:rsidRDefault="00474055" w:rsidP="00474055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05/2014-09/2014</w:t>
                    </w:r>
                  </w:p>
                </w:tc>
                <w:tc>
                  <w:tcPr>
                    <w:tcW w:w="4087" w:type="pct"/>
                  </w:tcPr>
                  <w:p w14:paraId="70E43BBF" w14:textId="77777777" w:rsidR="008013B7" w:rsidRPr="00A743FB" w:rsidRDefault="00474055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Nurse Aide</w:t>
                    </w:r>
                    <w:r w:rsidR="002C7847" w:rsidRPr="00A743FB">
                      <w:rPr>
                        <w:sz w:val="22"/>
                        <w:szCs w:val="22"/>
                      </w:rPr>
                      <w:t>,  </w:t>
                    </w:r>
                    <w:r w:rsidRPr="00A743FB">
                      <w:rPr>
                        <w:rStyle w:val="Emphasis"/>
                        <w:sz w:val="22"/>
                        <w:szCs w:val="22"/>
                      </w:rPr>
                      <w:t xml:space="preserve">Heritage Green </w:t>
                    </w:r>
                  </w:p>
                  <w:p w14:paraId="7ED511E2" w14:textId="77777777" w:rsidR="008013B7" w:rsidRPr="00A743FB" w:rsidRDefault="00474055" w:rsidP="00474055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Assist residents with daily living activities, take vitals, light housekeeping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  <w:sz w:val="22"/>
                <w:szCs w:val="22"/>
              </w:rPr>
              <w:id w:val="-1777475552"/>
              <w:placeholder>
                <w:docPart w:val="F446D78D08E045E28DB028934B61C532"/>
              </w:placeholder>
              <w15:repeatingSectionItem/>
            </w:sdtPr>
            <w:sdtEndPr/>
            <w:sdtContent>
              <w:tr w:rsidR="00474055" w:rsidRPr="00A743FB" w14:paraId="7C740DB7" w14:textId="77777777" w:rsidTr="008013B7">
                <w:tc>
                  <w:tcPr>
                    <w:tcW w:w="913" w:type="pct"/>
                  </w:tcPr>
                  <w:p w14:paraId="00A88F92" w14:textId="77777777" w:rsidR="00474055" w:rsidRPr="00A743FB" w:rsidRDefault="00474055" w:rsidP="00474055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 xml:space="preserve">02/2014-05/2014 </w:t>
                    </w:r>
                  </w:p>
                </w:tc>
                <w:tc>
                  <w:tcPr>
                    <w:tcW w:w="4087" w:type="pct"/>
                  </w:tcPr>
                  <w:p w14:paraId="5D988F3B" w14:textId="77777777" w:rsidR="00474055" w:rsidRPr="00A743FB" w:rsidRDefault="00474055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Nurse Aide, Team Nurse</w:t>
                    </w:r>
                    <w:r w:rsidRPr="00A743FB">
                      <w:rPr>
                        <w:rStyle w:val="Emphasis"/>
                        <w:sz w:val="22"/>
                        <w:szCs w:val="22"/>
                      </w:rPr>
                      <w:t xml:space="preserve"> </w:t>
                    </w:r>
                  </w:p>
                  <w:p w14:paraId="40BBB74E" w14:textId="77777777" w:rsidR="00474055" w:rsidRPr="00A743FB" w:rsidRDefault="00474055" w:rsidP="00474055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Assist clients with daily living activities,  housekeeping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  <w:sz w:val="22"/>
                <w:szCs w:val="22"/>
              </w:rPr>
              <w:id w:val="-139345391"/>
              <w:placeholder>
                <w:docPart w:val="622E2865AB8245D697F1C3EA1C3346D1"/>
              </w:placeholder>
              <w15:repeatingSectionItem/>
            </w:sdtPr>
            <w:sdtEndPr/>
            <w:sdtContent>
              <w:tr w:rsidR="00474055" w:rsidRPr="00A743FB" w14:paraId="50E18B80" w14:textId="77777777" w:rsidTr="008013B7">
                <w:tc>
                  <w:tcPr>
                    <w:tcW w:w="913" w:type="pct"/>
                  </w:tcPr>
                  <w:p w14:paraId="0B3F1248" w14:textId="77777777" w:rsidR="00474055" w:rsidRPr="00A743FB" w:rsidRDefault="00474055" w:rsidP="00474055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09/2013-02/2014</w:t>
                    </w:r>
                  </w:p>
                </w:tc>
                <w:tc>
                  <w:tcPr>
                    <w:tcW w:w="4087" w:type="pct"/>
                  </w:tcPr>
                  <w:p w14:paraId="0DACFDBF" w14:textId="77777777" w:rsidR="00474055" w:rsidRPr="00A743FB" w:rsidRDefault="00474055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Selector, J.Crew</w:t>
                    </w:r>
                    <w:r w:rsidRPr="00A743FB">
                      <w:rPr>
                        <w:rStyle w:val="Emphasis"/>
                        <w:sz w:val="22"/>
                        <w:szCs w:val="22"/>
                      </w:rPr>
                      <w:t xml:space="preserve"> </w:t>
                    </w:r>
                  </w:p>
                  <w:p w14:paraId="408F3498" w14:textId="77777777" w:rsidR="00474055" w:rsidRPr="00A743FB" w:rsidRDefault="00474055" w:rsidP="00474055">
                    <w:pPr>
                      <w:pStyle w:val="ListBullet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Select items from order tickets, box items</w:t>
                    </w:r>
                  </w:p>
                </w:tc>
              </w:tr>
            </w:sdtContent>
          </w:sdt>
        </w:sdtContent>
      </w:sdt>
    </w:tbl>
    <w:p w14:paraId="77B196FF" w14:textId="77777777" w:rsidR="008013B7" w:rsidRPr="00A743FB" w:rsidRDefault="002C7847">
      <w:pPr>
        <w:pStyle w:val="SectionHeading"/>
        <w:rPr>
          <w:sz w:val="22"/>
          <w:szCs w:val="22"/>
        </w:rPr>
      </w:pPr>
      <w:r w:rsidRPr="00A743FB">
        <w:rPr>
          <w:sz w:val="22"/>
          <w:szCs w:val="22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8013B7" w:rsidRPr="00A743FB" w14:paraId="306632A0" w14:textId="77777777" w:rsidTr="00801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14:paraId="72FAAB3F" w14:textId="77777777" w:rsidR="008013B7" w:rsidRPr="00A743FB" w:rsidRDefault="008013B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87" w:type="pct"/>
          </w:tcPr>
          <w:p w14:paraId="15887E69" w14:textId="77777777" w:rsidR="008013B7" w:rsidRPr="00A743FB" w:rsidRDefault="008013B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8013B7" w:rsidRPr="00A743FB" w14:paraId="4430F798" w14:textId="77777777" w:rsidTr="008013B7">
        <w:tc>
          <w:tcPr>
            <w:tcW w:w="913" w:type="pct"/>
          </w:tcPr>
          <w:p w14:paraId="5BB0EB9B" w14:textId="77777777" w:rsidR="008013B7" w:rsidRPr="00A743FB" w:rsidRDefault="00A743FB" w:rsidP="00A743FB">
            <w:pPr>
              <w:pStyle w:val="Date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 xml:space="preserve">09/2006-06/2010 </w:t>
            </w:r>
          </w:p>
        </w:tc>
        <w:tc>
          <w:tcPr>
            <w:tcW w:w="4087" w:type="pct"/>
          </w:tcPr>
          <w:p w14:paraId="2D4B7E17" w14:textId="77777777" w:rsidR="008013B7" w:rsidRPr="00A743FB" w:rsidRDefault="00A743FB" w:rsidP="00A743FB">
            <w:pPr>
              <w:pStyle w:val="Subsection"/>
              <w:rPr>
                <w:sz w:val="22"/>
                <w:szCs w:val="22"/>
              </w:rPr>
            </w:pPr>
            <w:r w:rsidRPr="00A743FB">
              <w:rPr>
                <w:sz w:val="22"/>
                <w:szCs w:val="22"/>
              </w:rPr>
              <w:t xml:space="preserve">High School Diploma </w:t>
            </w:r>
            <w:r w:rsidR="002C7847" w:rsidRPr="00A743FB">
              <w:rPr>
                <w:sz w:val="22"/>
                <w:szCs w:val="22"/>
              </w:rPr>
              <w:t>,  </w:t>
            </w:r>
            <w:r w:rsidRPr="00A743FB">
              <w:rPr>
                <w:rStyle w:val="Emphasis"/>
                <w:sz w:val="22"/>
                <w:szCs w:val="22"/>
              </w:rPr>
              <w:t>E.C. Glass High School</w:t>
            </w:r>
          </w:p>
        </w:tc>
      </w:tr>
      <w:sdt>
        <w:sdtPr>
          <w:rPr>
            <w:sz w:val="22"/>
            <w:szCs w:val="22"/>
          </w:rPr>
          <w:id w:val="1945648944"/>
          <w15:repeatingSection/>
        </w:sdtPr>
        <w:sdtEndPr/>
        <w:sdtContent>
          <w:sdt>
            <w:sdtPr>
              <w:rPr>
                <w:sz w:val="22"/>
                <w:szCs w:val="22"/>
              </w:rPr>
              <w:id w:val="1768577862"/>
              <w:placeholder>
                <w:docPart w:val="DefaultPlaceholder_1081868579"/>
              </w:placeholder>
              <w15:repeatingSectionItem/>
            </w:sdtPr>
            <w:sdtEndPr/>
            <w:sdtContent>
              <w:tr w:rsidR="008013B7" w:rsidRPr="00A743FB" w14:paraId="45BC6E98" w14:textId="77777777" w:rsidTr="008013B7">
                <w:tc>
                  <w:tcPr>
                    <w:tcW w:w="913" w:type="pct"/>
                  </w:tcPr>
                  <w:p w14:paraId="259767C0" w14:textId="77777777" w:rsidR="008013B7" w:rsidRPr="00A743FB" w:rsidRDefault="00A743FB" w:rsidP="00A743FB">
                    <w:pPr>
                      <w:pStyle w:val="Date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01/2014-04/2014</w:t>
                    </w:r>
                  </w:p>
                </w:tc>
                <w:tc>
                  <w:tcPr>
                    <w:tcW w:w="4087" w:type="pct"/>
                  </w:tcPr>
                  <w:p w14:paraId="3C73E8F2" w14:textId="77777777" w:rsidR="008013B7" w:rsidRPr="00A743FB" w:rsidRDefault="00A743FB" w:rsidP="00A743FB">
                    <w:pPr>
                      <w:pStyle w:val="Subsection"/>
                      <w:rPr>
                        <w:sz w:val="22"/>
                        <w:szCs w:val="22"/>
                      </w:rPr>
                    </w:pPr>
                    <w:r w:rsidRPr="00A743FB">
                      <w:rPr>
                        <w:sz w:val="22"/>
                        <w:szCs w:val="22"/>
                      </w:rPr>
                      <w:t>Nurse Aide Certificate</w:t>
                    </w:r>
                    <w:r w:rsidR="002C7847" w:rsidRPr="00A743FB">
                      <w:rPr>
                        <w:sz w:val="22"/>
                        <w:szCs w:val="22"/>
                      </w:rPr>
                      <w:t>,  </w:t>
                    </w:r>
                    <w:r w:rsidRPr="00A743FB">
                      <w:rPr>
                        <w:rStyle w:val="Emphasis"/>
                        <w:sz w:val="22"/>
                        <w:szCs w:val="22"/>
                      </w:rPr>
                      <w:t>Generation Solutions</w:t>
                    </w:r>
                  </w:p>
                </w:tc>
              </w:tr>
            </w:sdtContent>
          </w:sdt>
        </w:sdtContent>
      </w:sdt>
    </w:tbl>
    <w:p w14:paraId="68EB9F86" w14:textId="77777777" w:rsidR="008013B7" w:rsidRPr="00A743FB" w:rsidRDefault="008013B7">
      <w:pPr>
        <w:rPr>
          <w:sz w:val="22"/>
          <w:szCs w:val="22"/>
        </w:rPr>
      </w:pPr>
    </w:p>
    <w:sectPr w:rsidR="008013B7" w:rsidRPr="00A743FB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57790" w14:textId="77777777" w:rsidR="008013B7" w:rsidRDefault="002C7847">
      <w:pPr>
        <w:spacing w:after="0"/>
      </w:pPr>
      <w:r>
        <w:separator/>
      </w:r>
    </w:p>
    <w:p w14:paraId="00987229" w14:textId="77777777" w:rsidR="008013B7" w:rsidRDefault="008013B7"/>
  </w:endnote>
  <w:endnote w:type="continuationSeparator" w:id="0">
    <w:p w14:paraId="4BC88BC0" w14:textId="77777777" w:rsidR="008013B7" w:rsidRDefault="002C7847">
      <w:pPr>
        <w:spacing w:after="0"/>
      </w:pPr>
      <w:r>
        <w:continuationSeparator/>
      </w:r>
    </w:p>
    <w:p w14:paraId="67A61825" w14:textId="77777777" w:rsidR="008013B7" w:rsidRDefault="00801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979D7" w14:textId="77777777" w:rsidR="008013B7" w:rsidRDefault="002C7847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5D43B" w14:textId="77777777" w:rsidR="008013B7" w:rsidRDefault="002C7847">
      <w:pPr>
        <w:spacing w:after="0"/>
      </w:pPr>
      <w:r>
        <w:separator/>
      </w:r>
    </w:p>
    <w:p w14:paraId="010BC6CF" w14:textId="77777777" w:rsidR="008013B7" w:rsidRDefault="008013B7"/>
  </w:footnote>
  <w:footnote w:type="continuationSeparator" w:id="0">
    <w:p w14:paraId="3674391F" w14:textId="77777777" w:rsidR="008013B7" w:rsidRDefault="002C7847">
      <w:pPr>
        <w:spacing w:after="0"/>
      </w:pPr>
      <w:r>
        <w:continuationSeparator/>
      </w:r>
    </w:p>
    <w:p w14:paraId="23C03AC5" w14:textId="77777777" w:rsidR="008013B7" w:rsidRDefault="008013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efaultTableStyle w:val="ResumeTable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B7"/>
    <w:rsid w:val="001C5D62"/>
    <w:rsid w:val="002C7847"/>
    <w:rsid w:val="00474055"/>
    <w:rsid w:val="007C6C00"/>
    <w:rsid w:val="008013B7"/>
    <w:rsid w:val="0082637B"/>
    <w:rsid w:val="00A7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27B6"/>
  <w15:chartTrackingRefBased/>
  <w15:docId w15:val="{B44F80FD-2B84-4E23-B1F5-4568462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72BC7E861E404B85260327C7DEA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DEBFD-A7B2-4A46-844C-BBB31BCC28DA}"/>
      </w:docPartPr>
      <w:docPartBody>
        <w:p w:rsidR="00D26977" w:rsidRDefault="00D26977">
          <w:r>
            <w:t>[Your Name]</w:t>
          </w:r>
        </w:p>
      </w:docPartBody>
    </w:docPart>
    <w:docPart>
      <w:docPartPr>
        <w:name w:val="DefaultPlaceholder_108186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1353-19B7-4C05-8590-D0E2D26B9190}"/>
      </w:docPartPr>
      <w:docPartBody>
        <w:p w:rsidR="00D26977" w:rsidRDefault="00D26977"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446D78D08E045E28DB028934B61C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C4478-AD6B-45A5-AEFE-6DB125D55AB0}"/>
      </w:docPartPr>
      <w:docPartBody>
        <w:p w:rsidR="001E337C" w:rsidRDefault="00D26977" w:rsidP="00D26977">
          <w:pPr>
            <w:pStyle w:val="F446D78D08E045E28DB028934B61C53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22E2865AB8245D697F1C3EA1C33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50E0-F006-4301-BD3F-56F1C2916AEA}"/>
      </w:docPartPr>
      <w:docPartBody>
        <w:p w:rsidR="001E337C" w:rsidRDefault="00D26977" w:rsidP="00D26977">
          <w:pPr>
            <w:pStyle w:val="622E2865AB8245D697F1C3EA1C3346D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77"/>
    <w:rsid w:val="001E337C"/>
    <w:rsid w:val="00D2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sz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977"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100" w:line="240" w:lineRule="auto"/>
      <w:ind w:right="576"/>
    </w:pPr>
    <w:rPr>
      <w:color w:val="595959" w:themeColor="text1" w:themeTint="A6"/>
      <w:kern w:val="0"/>
      <w:sz w:val="19"/>
      <w14:ligatures w14:val="none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B43578F72346411BB52775C684A03C233">
    <w:name w:val="B43578F72346411BB52775C684A03C233"/>
    <w:pPr>
      <w:spacing w:after="120" w:line="240" w:lineRule="auto"/>
      <w:ind w:right="576"/>
    </w:pPr>
    <w:rPr>
      <w:color w:val="000000" w:themeColor="text1"/>
      <w:kern w:val="0"/>
      <w:sz w:val="19"/>
      <w14:ligatures w14:val="none"/>
    </w:rPr>
  </w:style>
  <w:style w:type="paragraph" w:customStyle="1" w:styleId="F394D50939F645A6AD9DFD45E4426B8E3">
    <w:name w:val="F394D50939F645A6AD9DFD45E4426B8E3"/>
    <w:pPr>
      <w:spacing w:after="120" w:line="240" w:lineRule="auto"/>
      <w:ind w:right="576"/>
    </w:pPr>
    <w:rPr>
      <w:color w:val="000000" w:themeColor="text1"/>
      <w:kern w:val="0"/>
      <w:sz w:val="19"/>
      <w14:ligatures w14:val="none"/>
    </w:rPr>
  </w:style>
  <w:style w:type="paragraph" w:customStyle="1" w:styleId="F446D78D08E045E28DB028934B61C532">
    <w:name w:val="F446D78D08E045E28DB028934B61C532"/>
    <w:rsid w:val="00D26977"/>
    <w:rPr>
      <w:kern w:val="0"/>
      <w14:ligatures w14:val="none"/>
    </w:rPr>
  </w:style>
  <w:style w:type="paragraph" w:customStyle="1" w:styleId="7CFC95D5D592462AB6A0E189675A10C2">
    <w:name w:val="7CFC95D5D592462AB6A0E189675A10C2"/>
    <w:rsid w:val="00D26977"/>
    <w:rPr>
      <w:kern w:val="0"/>
      <w14:ligatures w14:val="none"/>
    </w:rPr>
  </w:style>
  <w:style w:type="paragraph" w:customStyle="1" w:styleId="622E2865AB8245D697F1C3EA1C3346D1">
    <w:name w:val="622E2865AB8245D697F1C3EA1C3346D1"/>
    <w:rsid w:val="00D2697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CHANELS%20UPDATED%20RESUME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Chanel Harris</dc:creator>
  <cp:keywords/>
  <cp:lastModifiedBy>Chanel Harris</cp:lastModifiedBy>
  <cp:revision>2</cp:revision>
  <dcterms:created xsi:type="dcterms:W3CDTF">2015-03-20T18:04:00Z</dcterms:created>
  <dcterms:modified xsi:type="dcterms:W3CDTF">2015-03-20T18:04:00Z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