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4"/>
          <w:szCs w:val="24"/>
        </w:rPr>
        <w:alias w:val="Resume Name"/>
        <w:tag w:val="Resume Name"/>
        <w:id w:val="-924265653"/>
        <w:placeholder>
          <w:docPart w:val="EC4FAC4EB1E5409EAF9FADB83244E504"/>
        </w:placeholder>
        <w:docPartList>
          <w:docPartGallery w:val="Quick Parts"/>
          <w:docPartCategory w:val=" Resume Name"/>
        </w:docPartList>
      </w:sdtPr>
      <w:sdtEndPr/>
      <w:sdtContent>
        <w:p w:rsidR="004B1C6C" w:rsidRPr="001E745F" w:rsidRDefault="004B1C6C">
          <w:pPr>
            <w:rPr>
              <w:sz w:val="32"/>
              <w:szCs w:val="32"/>
            </w:rPr>
          </w:pPr>
        </w:p>
        <w:p w:rsidR="004B1C6C" w:rsidRPr="001E745F" w:rsidRDefault="001E745F" w:rsidP="00F8448F">
          <w:pPr>
            <w:pStyle w:val="PersonalName"/>
            <w:rPr>
              <w:rFonts w:asciiTheme="minorHAnsi" w:hAnsiTheme="minorHAnsi"/>
              <w:sz w:val="32"/>
              <w:szCs w:val="32"/>
            </w:rPr>
          </w:pPr>
          <w:sdt>
            <w:sdtPr>
              <w:rPr>
                <w:rFonts w:asciiTheme="minorHAnsi" w:hAnsiTheme="minorHAnsi"/>
                <w:sz w:val="32"/>
                <w:szCs w:val="32"/>
              </w:rPr>
              <w:alias w:val="Author"/>
              <w:tag w:val=""/>
              <w:id w:val="1823003119"/>
              <w:placeholder>
                <w:docPart w:val="BC23A2E4120E4C138239A07760FB5A0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5488A" w:rsidRPr="001E745F">
                <w:rPr>
                  <w:rFonts w:asciiTheme="minorHAnsi" w:hAnsiTheme="minorHAnsi"/>
                  <w:sz w:val="32"/>
                  <w:szCs w:val="32"/>
                </w:rPr>
                <w:t>Terry Caylor</w:t>
              </w:r>
            </w:sdtContent>
          </w:sdt>
        </w:p>
        <w:sdt>
          <w:sdtPr>
            <w:rPr>
              <w:szCs w:val="24"/>
            </w:rPr>
            <w:alias w:val="Phone"/>
            <w:tag w:val=""/>
            <w:id w:val="1357783703"/>
            <w:placeholder>
              <w:docPart w:val="7C074E6C3BDC4A80A3D795F375F09A03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4B1C6C" w:rsidRPr="00807B1C" w:rsidRDefault="00E5488A" w:rsidP="00490685">
              <w:pPr>
                <w:pStyle w:val="Phone"/>
                <w:rPr>
                  <w:szCs w:val="24"/>
                </w:rPr>
              </w:pPr>
              <w:r w:rsidRPr="00807B1C">
                <w:rPr>
                  <w:szCs w:val="24"/>
                </w:rPr>
                <w:t>720-296-0773</w:t>
              </w:r>
            </w:p>
          </w:sdtContent>
        </w:sdt>
        <w:sdt>
          <w:sdtPr>
            <w:rPr>
              <w:sz w:val="24"/>
              <w:szCs w:val="24"/>
            </w:rPr>
            <w:alias w:val="E-mail Address"/>
            <w:tag w:val=""/>
            <w:id w:val="527535243"/>
            <w:placeholder>
              <w:docPart w:val="A49F9A0355D54312B3329A7E49DB546E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4B1C6C" w:rsidRPr="00807B1C" w:rsidRDefault="00E5488A">
              <w:pPr>
                <w:pStyle w:val="SenderAddress"/>
                <w:rPr>
                  <w:sz w:val="24"/>
                  <w:szCs w:val="24"/>
                </w:rPr>
              </w:pPr>
              <w:r w:rsidRPr="00807B1C">
                <w:rPr>
                  <w:sz w:val="24"/>
                  <w:szCs w:val="24"/>
                </w:rPr>
                <w:t>tcaylor@yahoo.com</w:t>
              </w:r>
            </w:p>
          </w:sdtContent>
        </w:sdt>
        <w:sdt>
          <w:sdtPr>
            <w:rPr>
              <w:sz w:val="24"/>
              <w:szCs w:val="24"/>
            </w:rPr>
            <w:alias w:val="Address"/>
            <w:tag w:val=""/>
            <w:id w:val="539556739"/>
            <w:placeholder>
              <w:docPart w:val="5038434446DC467BA7256A99BA601B7A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4B1C6C" w:rsidRPr="00807B1C" w:rsidRDefault="00E5488A">
              <w:pPr>
                <w:pStyle w:val="SenderAddress"/>
                <w:rPr>
                  <w:sz w:val="24"/>
                  <w:szCs w:val="24"/>
                </w:rPr>
              </w:pPr>
              <w:r w:rsidRPr="00807B1C">
                <w:rPr>
                  <w:sz w:val="24"/>
                  <w:szCs w:val="24"/>
                </w:rPr>
                <w:t>6882 W. Ida dr. #426, Littleton, Colorado 80123</w:t>
              </w:r>
            </w:p>
          </w:sdtContent>
        </w:sdt>
        <w:p w:rsidR="0032123A" w:rsidRDefault="0032123A" w:rsidP="0032123A">
          <w:pPr>
            <w:pStyle w:val="SenderAddress"/>
            <w:rPr>
              <w:sz w:val="24"/>
              <w:szCs w:val="24"/>
            </w:rPr>
          </w:pPr>
        </w:p>
        <w:p w:rsidR="004B1C6C" w:rsidRPr="00807B1C" w:rsidRDefault="001E745F" w:rsidP="0032123A">
          <w:pPr>
            <w:pStyle w:val="SenderAddress"/>
            <w:rPr>
              <w:sz w:val="24"/>
              <w:szCs w:val="24"/>
            </w:rPr>
          </w:pPr>
        </w:p>
      </w:sdtContent>
    </w:sdt>
    <w:p w:rsidR="0032123A" w:rsidRDefault="00E5488A" w:rsidP="0032123A">
      <w:pPr>
        <w:spacing w:after="0"/>
        <w:rPr>
          <w:b/>
          <w:sz w:val="24"/>
          <w:szCs w:val="24"/>
        </w:rPr>
      </w:pPr>
      <w:r w:rsidRPr="00807B1C">
        <w:rPr>
          <w:b/>
          <w:sz w:val="24"/>
          <w:szCs w:val="24"/>
        </w:rPr>
        <w:t>Professional skills</w:t>
      </w:r>
    </w:p>
    <w:p w:rsidR="0032123A" w:rsidRDefault="0032123A" w:rsidP="0032123A">
      <w:pPr>
        <w:spacing w:after="0"/>
        <w:rPr>
          <w:b/>
          <w:sz w:val="24"/>
          <w:szCs w:val="24"/>
        </w:rPr>
      </w:pPr>
    </w:p>
    <w:p w:rsidR="004B1C6C" w:rsidRPr="0032123A" w:rsidRDefault="00490685" w:rsidP="0032123A">
      <w:pPr>
        <w:spacing w:after="0"/>
        <w:rPr>
          <w:b/>
          <w:sz w:val="24"/>
          <w:szCs w:val="24"/>
        </w:rPr>
      </w:pPr>
      <w:r w:rsidRPr="00807B1C">
        <w:rPr>
          <w:szCs w:val="24"/>
        </w:rPr>
        <w:t>Education</w:t>
      </w:r>
    </w:p>
    <w:p w:rsidR="005678B0" w:rsidRDefault="005678B0" w:rsidP="001E745F">
      <w:pPr>
        <w:spacing w:after="0"/>
        <w:rPr>
          <w:b/>
          <w:sz w:val="24"/>
          <w:szCs w:val="24"/>
        </w:rPr>
      </w:pPr>
      <w:r w:rsidRPr="00807B1C">
        <w:rPr>
          <w:b/>
          <w:sz w:val="24"/>
          <w:szCs w:val="24"/>
        </w:rPr>
        <w:t>Billings West High School</w:t>
      </w:r>
      <w:bookmarkStart w:id="0" w:name="_GoBack"/>
      <w:bookmarkEnd w:id="0"/>
    </w:p>
    <w:p w:rsidR="001E745F" w:rsidRPr="001E745F" w:rsidRDefault="001E745F" w:rsidP="005678B0">
      <w:pPr>
        <w:rPr>
          <w:sz w:val="24"/>
          <w:szCs w:val="24"/>
        </w:rPr>
      </w:pPr>
      <w:r w:rsidRPr="001E745F">
        <w:rPr>
          <w:sz w:val="24"/>
          <w:szCs w:val="24"/>
        </w:rPr>
        <w:t>Billings, Montana 59011</w:t>
      </w:r>
    </w:p>
    <w:p w:rsidR="004B1C6C" w:rsidRPr="00807B1C" w:rsidRDefault="00E5488A" w:rsidP="00F3233F">
      <w:pPr>
        <w:spacing w:after="0" w:line="240" w:lineRule="auto"/>
        <w:rPr>
          <w:b/>
          <w:sz w:val="24"/>
          <w:szCs w:val="24"/>
        </w:rPr>
      </w:pPr>
      <w:r w:rsidRPr="00807B1C">
        <w:rPr>
          <w:b/>
          <w:sz w:val="24"/>
          <w:szCs w:val="24"/>
        </w:rPr>
        <w:t>Arapahoe Community College</w:t>
      </w:r>
    </w:p>
    <w:p w:rsidR="00F3233F" w:rsidRPr="00807B1C" w:rsidRDefault="00F3233F" w:rsidP="00F3233F">
      <w:pPr>
        <w:spacing w:line="240" w:lineRule="auto"/>
        <w:rPr>
          <w:sz w:val="24"/>
          <w:szCs w:val="24"/>
        </w:rPr>
      </w:pPr>
      <w:r w:rsidRPr="00807B1C">
        <w:rPr>
          <w:sz w:val="24"/>
          <w:szCs w:val="24"/>
        </w:rPr>
        <w:t>5900 S. Santa Fe dr., Littleton, Colorado 80120</w:t>
      </w:r>
    </w:p>
    <w:p w:rsidR="00293987" w:rsidRPr="00807B1C" w:rsidRDefault="00490685" w:rsidP="00293987">
      <w:pPr>
        <w:pStyle w:val="SubsectionDate"/>
        <w:spacing w:after="0"/>
        <w:rPr>
          <w:sz w:val="24"/>
          <w:szCs w:val="24"/>
        </w:rPr>
      </w:pPr>
      <w:r w:rsidRPr="00807B1C">
        <w:rPr>
          <w:sz w:val="24"/>
          <w:szCs w:val="24"/>
        </w:rPr>
        <w:t xml:space="preserve"> </w:t>
      </w:r>
      <w:r w:rsidR="00F8448F" w:rsidRPr="00807B1C">
        <w:rPr>
          <w:sz w:val="24"/>
          <w:szCs w:val="24"/>
        </w:rPr>
        <w:t xml:space="preserve">AA </w:t>
      </w:r>
      <w:proofErr w:type="gramStart"/>
      <w:r w:rsidR="00E5488A" w:rsidRPr="00807B1C">
        <w:rPr>
          <w:b/>
          <w:sz w:val="24"/>
          <w:szCs w:val="24"/>
        </w:rPr>
        <w:t>Marketing</w:t>
      </w:r>
      <w:r w:rsidR="00F3233F" w:rsidRPr="00807B1C">
        <w:rPr>
          <w:b/>
          <w:sz w:val="24"/>
          <w:szCs w:val="24"/>
        </w:rPr>
        <w:t xml:space="preserve">  (</w:t>
      </w:r>
      <w:proofErr w:type="gramEnd"/>
      <w:r w:rsidR="00875F9F" w:rsidRPr="00807B1C">
        <w:rPr>
          <w:sz w:val="24"/>
          <w:szCs w:val="24"/>
        </w:rPr>
        <w:t>Continuing</w:t>
      </w:r>
      <w:r w:rsidR="00293987" w:rsidRPr="00807B1C">
        <w:rPr>
          <w:sz w:val="24"/>
          <w:szCs w:val="24"/>
        </w:rPr>
        <w:t>)</w:t>
      </w:r>
    </w:p>
    <w:p w:rsidR="00293987" w:rsidRPr="00807B1C" w:rsidRDefault="00293987" w:rsidP="00293987">
      <w:pPr>
        <w:pStyle w:val="SubsectionDate"/>
        <w:spacing w:after="0"/>
        <w:rPr>
          <w:sz w:val="24"/>
          <w:szCs w:val="24"/>
        </w:rPr>
      </w:pPr>
    </w:p>
    <w:p w:rsidR="00E5488A" w:rsidRPr="00807B1C" w:rsidRDefault="00E5488A" w:rsidP="00293987">
      <w:pPr>
        <w:pStyle w:val="SubsectionDate"/>
        <w:spacing w:after="0"/>
        <w:rPr>
          <w:bCs/>
          <w:sz w:val="24"/>
          <w:szCs w:val="24"/>
        </w:rPr>
      </w:pPr>
      <w:r w:rsidRPr="00807B1C">
        <w:rPr>
          <w:b/>
          <w:sz w:val="24"/>
          <w:szCs w:val="24"/>
          <w:u w:val="single"/>
        </w:rPr>
        <w:t>Experience</w:t>
      </w:r>
    </w:p>
    <w:p w:rsidR="00D016DD" w:rsidRPr="00807B1C" w:rsidRDefault="00D016DD" w:rsidP="00D016DD">
      <w:pPr>
        <w:rPr>
          <w:sz w:val="24"/>
          <w:szCs w:val="24"/>
        </w:rPr>
      </w:pPr>
    </w:p>
    <w:p w:rsidR="00E5488A" w:rsidRPr="00807B1C" w:rsidRDefault="00E5488A" w:rsidP="00E5488A">
      <w:pPr>
        <w:pStyle w:val="ListParagraph"/>
        <w:numPr>
          <w:ilvl w:val="0"/>
          <w:numId w:val="4"/>
        </w:numPr>
        <w:spacing w:after="0"/>
        <w:rPr>
          <w:i/>
          <w:iCs/>
          <w:sz w:val="24"/>
          <w:szCs w:val="24"/>
        </w:rPr>
      </w:pPr>
      <w:r w:rsidRPr="00807B1C">
        <w:rPr>
          <w:b/>
          <w:sz w:val="24"/>
          <w:szCs w:val="24"/>
        </w:rPr>
        <w:t xml:space="preserve">Manager </w:t>
      </w:r>
      <w:r w:rsidRPr="00807B1C">
        <w:rPr>
          <w:rStyle w:val="IntenseEmphasis"/>
          <w:b w:val="0"/>
          <w:sz w:val="24"/>
          <w:szCs w:val="24"/>
        </w:rPr>
        <w:t xml:space="preserve"> </w:t>
      </w:r>
      <w:r w:rsidR="005678B0" w:rsidRPr="00807B1C">
        <w:rPr>
          <w:bCs/>
          <w:i/>
          <w:iCs/>
          <w:sz w:val="24"/>
          <w:szCs w:val="24"/>
        </w:rPr>
        <w:t>2003</w:t>
      </w:r>
      <w:r w:rsidRPr="00807B1C">
        <w:rPr>
          <w:sz w:val="24"/>
          <w:szCs w:val="24"/>
        </w:rPr>
        <w:t xml:space="preserve"> – </w:t>
      </w:r>
      <w:sdt>
        <w:sdtPr>
          <w:rPr>
            <w:sz w:val="24"/>
            <w:szCs w:val="24"/>
          </w:rPr>
          <w:id w:val="682789267"/>
          <w:placeholder>
            <w:docPart w:val="68229F8975F3404BBDAF81D0065F5FD6"/>
          </w:placeholder>
          <w:temporary/>
          <w:showingPlcHdr/>
        </w:sdtPr>
        <w:sdtEndPr/>
        <w:sdtContent>
          <w:r w:rsidRPr="00807B1C">
            <w:rPr>
              <w:sz w:val="24"/>
              <w:szCs w:val="24"/>
            </w:rPr>
            <w:t>[Type the end date]</w:t>
          </w:r>
        </w:sdtContent>
      </w:sdt>
    </w:p>
    <w:p w:rsidR="00D016DD" w:rsidRPr="00807B1C" w:rsidRDefault="00E5488A" w:rsidP="00D016D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807B1C">
        <w:rPr>
          <w:b/>
          <w:sz w:val="32"/>
          <w:szCs w:val="32"/>
        </w:rPr>
        <w:t>Deister</w:t>
      </w:r>
      <w:proofErr w:type="spellEnd"/>
      <w:r w:rsidRPr="00807B1C">
        <w:rPr>
          <w:b/>
          <w:sz w:val="32"/>
          <w:szCs w:val="32"/>
        </w:rPr>
        <w:t xml:space="preserve">, Ward &amp; </w:t>
      </w:r>
      <w:proofErr w:type="spellStart"/>
      <w:r w:rsidRPr="00807B1C">
        <w:rPr>
          <w:b/>
          <w:sz w:val="32"/>
          <w:szCs w:val="32"/>
        </w:rPr>
        <w:t>Witcher</w:t>
      </w:r>
      <w:proofErr w:type="spellEnd"/>
      <w:r w:rsidRPr="00807B1C">
        <w:rPr>
          <w:b/>
          <w:sz w:val="32"/>
          <w:szCs w:val="32"/>
        </w:rPr>
        <w:t>, Inc</w:t>
      </w:r>
      <w:r w:rsidR="00293987" w:rsidRPr="00807B1C">
        <w:rPr>
          <w:sz w:val="32"/>
          <w:szCs w:val="32"/>
        </w:rPr>
        <w:t xml:space="preserve">. </w:t>
      </w:r>
      <w:r w:rsidR="00293987" w:rsidRPr="00807B1C">
        <w:rPr>
          <w:sz w:val="24"/>
          <w:szCs w:val="24"/>
        </w:rPr>
        <w:t xml:space="preserve">   </w:t>
      </w:r>
      <w:r w:rsidRPr="00807B1C">
        <w:rPr>
          <w:sz w:val="24"/>
          <w:szCs w:val="24"/>
        </w:rPr>
        <w:t>2620 S. Parker Rd. #310, Aurora, Colorado 80014</w:t>
      </w:r>
    </w:p>
    <w:p w:rsidR="00E5488A" w:rsidRPr="00807B1C" w:rsidRDefault="00E5488A" w:rsidP="00E548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07B1C">
        <w:rPr>
          <w:sz w:val="24"/>
          <w:szCs w:val="24"/>
        </w:rPr>
        <w:t xml:space="preserve">Digitalization; Abstracts, Documents, </w:t>
      </w:r>
      <w:r w:rsidR="00D016DD" w:rsidRPr="00807B1C">
        <w:rPr>
          <w:sz w:val="24"/>
          <w:szCs w:val="24"/>
        </w:rPr>
        <w:t xml:space="preserve">Map Imagery </w:t>
      </w:r>
    </w:p>
    <w:p w:rsidR="00E5488A" w:rsidRPr="00807B1C" w:rsidRDefault="00E5488A" w:rsidP="00E548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07B1C">
        <w:rPr>
          <w:sz w:val="24"/>
          <w:szCs w:val="24"/>
        </w:rPr>
        <w:t>Product Manager:</w:t>
      </w:r>
      <w:r w:rsidR="0018098F" w:rsidRPr="00807B1C">
        <w:rPr>
          <w:sz w:val="24"/>
          <w:szCs w:val="24"/>
        </w:rPr>
        <w:t xml:space="preserve"> CD design and production </w:t>
      </w:r>
      <w:r w:rsidR="00875F9F" w:rsidRPr="00807B1C">
        <w:rPr>
          <w:sz w:val="24"/>
          <w:szCs w:val="24"/>
        </w:rPr>
        <w:t xml:space="preserve">hyperlink </w:t>
      </w:r>
      <w:r w:rsidR="0018098F" w:rsidRPr="00807B1C">
        <w:rPr>
          <w:sz w:val="24"/>
          <w:szCs w:val="24"/>
        </w:rPr>
        <w:t>design</w:t>
      </w:r>
    </w:p>
    <w:p w:rsidR="00875F9F" w:rsidRPr="00807B1C" w:rsidRDefault="00D016DD" w:rsidP="00875F9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07B1C">
        <w:rPr>
          <w:sz w:val="24"/>
          <w:szCs w:val="24"/>
        </w:rPr>
        <w:t>Reference Librarian</w:t>
      </w:r>
    </w:p>
    <w:p w:rsidR="00875F9F" w:rsidRPr="00807B1C" w:rsidRDefault="00875F9F" w:rsidP="00875F9F">
      <w:pPr>
        <w:pStyle w:val="ListParagraph"/>
        <w:rPr>
          <w:sz w:val="24"/>
          <w:szCs w:val="24"/>
        </w:rPr>
      </w:pPr>
    </w:p>
    <w:p w:rsidR="00D016DD" w:rsidRPr="00807B1C" w:rsidRDefault="00E5488A" w:rsidP="00875F9F">
      <w:pPr>
        <w:ind w:left="360"/>
        <w:rPr>
          <w:sz w:val="24"/>
          <w:szCs w:val="24"/>
        </w:rPr>
      </w:pPr>
      <w:r w:rsidRPr="00807B1C">
        <w:rPr>
          <w:sz w:val="24"/>
          <w:szCs w:val="24"/>
        </w:rPr>
        <w:t>Skills</w:t>
      </w:r>
    </w:p>
    <w:p w:rsidR="00D016DD" w:rsidRPr="00807B1C" w:rsidRDefault="005678B0" w:rsidP="005678B0">
      <w:pPr>
        <w:spacing w:after="0" w:line="240" w:lineRule="auto"/>
        <w:ind w:left="720"/>
        <w:rPr>
          <w:sz w:val="24"/>
          <w:szCs w:val="24"/>
        </w:rPr>
      </w:pPr>
      <w:r w:rsidRPr="00807B1C">
        <w:rPr>
          <w:sz w:val="24"/>
          <w:szCs w:val="24"/>
        </w:rPr>
        <w:t>Manager of</w:t>
      </w:r>
      <w:r w:rsidR="00D016DD" w:rsidRPr="00807B1C">
        <w:rPr>
          <w:sz w:val="24"/>
          <w:szCs w:val="24"/>
        </w:rPr>
        <w:t xml:space="preserve"> 3 person staff using Fujitsu fi-6770</w:t>
      </w:r>
      <w:r w:rsidRPr="00807B1C">
        <w:rPr>
          <w:sz w:val="24"/>
          <w:szCs w:val="24"/>
        </w:rPr>
        <w:t xml:space="preserve"> scanner</w:t>
      </w:r>
      <w:r w:rsidR="00D016DD" w:rsidRPr="00807B1C">
        <w:rPr>
          <w:sz w:val="24"/>
          <w:szCs w:val="24"/>
        </w:rPr>
        <w:t>, Epson Artisan 50 color CD printer</w:t>
      </w:r>
      <w:r w:rsidRPr="00807B1C">
        <w:rPr>
          <w:sz w:val="24"/>
          <w:szCs w:val="24"/>
        </w:rPr>
        <w:t>, Ad staff member</w:t>
      </w:r>
    </w:p>
    <w:p w:rsidR="00381133" w:rsidRPr="00807B1C" w:rsidRDefault="00293987" w:rsidP="005678B0">
      <w:pPr>
        <w:spacing w:after="0" w:line="240" w:lineRule="auto"/>
        <w:ind w:left="720"/>
        <w:rPr>
          <w:sz w:val="24"/>
          <w:szCs w:val="24"/>
        </w:rPr>
      </w:pPr>
      <w:r w:rsidRPr="00807B1C">
        <w:rPr>
          <w:sz w:val="24"/>
          <w:szCs w:val="24"/>
        </w:rPr>
        <w:t>Manager Library, File</w:t>
      </w:r>
      <w:r w:rsidR="00875F9F" w:rsidRPr="00807B1C">
        <w:rPr>
          <w:sz w:val="24"/>
          <w:szCs w:val="24"/>
        </w:rPr>
        <w:t xml:space="preserve"> developer of Reference database for Company</w:t>
      </w:r>
    </w:p>
    <w:p w:rsidR="00D016DD" w:rsidRPr="00807B1C" w:rsidRDefault="00D016DD" w:rsidP="005678B0">
      <w:pPr>
        <w:spacing w:after="0" w:line="240" w:lineRule="auto"/>
        <w:ind w:left="720"/>
        <w:rPr>
          <w:sz w:val="24"/>
          <w:szCs w:val="24"/>
        </w:rPr>
      </w:pPr>
      <w:r w:rsidRPr="00807B1C">
        <w:rPr>
          <w:sz w:val="24"/>
          <w:szCs w:val="24"/>
        </w:rPr>
        <w:t>Product production of user CD’s, development of Hyperlink formulas, Report presentation</w:t>
      </w:r>
    </w:p>
    <w:p w:rsidR="00D016DD" w:rsidRPr="00807B1C" w:rsidRDefault="00D016DD" w:rsidP="005678B0">
      <w:pPr>
        <w:spacing w:after="0" w:line="240" w:lineRule="auto"/>
        <w:ind w:left="720"/>
        <w:rPr>
          <w:sz w:val="24"/>
          <w:szCs w:val="24"/>
        </w:rPr>
      </w:pPr>
      <w:r w:rsidRPr="00807B1C">
        <w:rPr>
          <w:sz w:val="24"/>
          <w:szCs w:val="24"/>
        </w:rPr>
        <w:t>Reference Field work</w:t>
      </w:r>
      <w:r w:rsidR="005678B0" w:rsidRPr="00807B1C">
        <w:rPr>
          <w:sz w:val="24"/>
          <w:szCs w:val="24"/>
        </w:rPr>
        <w:t>:  S</w:t>
      </w:r>
      <w:r w:rsidRPr="00807B1C">
        <w:rPr>
          <w:sz w:val="24"/>
          <w:szCs w:val="24"/>
        </w:rPr>
        <w:t>ite copying Court Houses</w:t>
      </w:r>
    </w:p>
    <w:p w:rsidR="00E5488A" w:rsidRPr="00807B1C" w:rsidRDefault="005678B0" w:rsidP="00875F9F">
      <w:pPr>
        <w:spacing w:after="0" w:line="240" w:lineRule="auto"/>
        <w:ind w:left="720"/>
        <w:rPr>
          <w:sz w:val="24"/>
          <w:szCs w:val="24"/>
        </w:rPr>
      </w:pPr>
      <w:r w:rsidRPr="00807B1C">
        <w:rPr>
          <w:sz w:val="24"/>
          <w:szCs w:val="24"/>
        </w:rPr>
        <w:t>Indexing Abstracts</w:t>
      </w:r>
    </w:p>
    <w:p w:rsidR="005678B0" w:rsidRPr="00807B1C" w:rsidRDefault="005678B0" w:rsidP="005678B0">
      <w:pPr>
        <w:rPr>
          <w:sz w:val="24"/>
          <w:szCs w:val="24"/>
        </w:rPr>
      </w:pPr>
    </w:p>
    <w:p w:rsidR="00875F9F" w:rsidRPr="00807B1C" w:rsidRDefault="00875F9F" w:rsidP="005678B0">
      <w:pPr>
        <w:rPr>
          <w:sz w:val="24"/>
          <w:szCs w:val="24"/>
        </w:rPr>
      </w:pPr>
    </w:p>
    <w:p w:rsidR="00E5488A" w:rsidRPr="00807B1C" w:rsidRDefault="005678B0" w:rsidP="00E5488A">
      <w:pPr>
        <w:pStyle w:val="ListParagraph"/>
        <w:numPr>
          <w:ilvl w:val="0"/>
          <w:numId w:val="4"/>
        </w:numPr>
        <w:spacing w:after="0"/>
        <w:rPr>
          <w:i/>
          <w:iCs/>
          <w:sz w:val="24"/>
          <w:szCs w:val="24"/>
        </w:rPr>
      </w:pPr>
      <w:r w:rsidRPr="00807B1C">
        <w:rPr>
          <w:b/>
          <w:sz w:val="24"/>
          <w:szCs w:val="24"/>
        </w:rPr>
        <w:t>Assistant</w:t>
      </w:r>
      <w:r w:rsidR="00C42605" w:rsidRPr="00807B1C">
        <w:rPr>
          <w:b/>
          <w:sz w:val="24"/>
          <w:szCs w:val="24"/>
        </w:rPr>
        <w:t xml:space="preserve"> (401k  Plans)</w:t>
      </w:r>
      <w:r w:rsidR="00E5488A" w:rsidRPr="00807B1C">
        <w:rPr>
          <w:rStyle w:val="IntenseEmphasis"/>
          <w:b w:val="0"/>
          <w:sz w:val="24"/>
          <w:szCs w:val="24"/>
        </w:rPr>
        <w:t xml:space="preserve"> </w:t>
      </w:r>
      <w:r w:rsidR="0018098F" w:rsidRPr="00807B1C">
        <w:rPr>
          <w:bCs/>
          <w:i/>
          <w:iCs/>
          <w:sz w:val="24"/>
          <w:szCs w:val="24"/>
        </w:rPr>
        <w:t xml:space="preserve">6 </w:t>
      </w:r>
      <w:r w:rsidRPr="00807B1C">
        <w:rPr>
          <w:bCs/>
          <w:i/>
          <w:iCs/>
          <w:sz w:val="24"/>
          <w:szCs w:val="24"/>
        </w:rPr>
        <w:t>1999</w:t>
      </w:r>
      <w:r w:rsidR="00E5488A" w:rsidRPr="00807B1C">
        <w:rPr>
          <w:sz w:val="24"/>
          <w:szCs w:val="24"/>
        </w:rPr>
        <w:t xml:space="preserve"> – </w:t>
      </w:r>
      <w:r w:rsidRPr="00807B1C">
        <w:rPr>
          <w:sz w:val="24"/>
          <w:szCs w:val="24"/>
        </w:rPr>
        <w:t>4 2003</w:t>
      </w:r>
    </w:p>
    <w:p w:rsidR="00875F9F" w:rsidRPr="00807B1C" w:rsidRDefault="005678B0" w:rsidP="00875F9F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807B1C">
        <w:rPr>
          <w:b/>
          <w:sz w:val="32"/>
          <w:szCs w:val="32"/>
        </w:rPr>
        <w:t>SunAmerica</w:t>
      </w:r>
      <w:proofErr w:type="spellEnd"/>
      <w:r w:rsidR="00E5488A" w:rsidRPr="00807B1C">
        <w:rPr>
          <w:b/>
          <w:sz w:val="32"/>
          <w:szCs w:val="32"/>
        </w:rPr>
        <w:t xml:space="preserve"> </w:t>
      </w:r>
      <w:r w:rsidR="00C42605" w:rsidRPr="00807B1C">
        <w:rPr>
          <w:b/>
          <w:sz w:val="32"/>
          <w:szCs w:val="32"/>
        </w:rPr>
        <w:t>Inc.</w:t>
      </w:r>
      <w:r w:rsidR="00807B1C">
        <w:rPr>
          <w:sz w:val="32"/>
          <w:szCs w:val="32"/>
        </w:rPr>
        <w:t xml:space="preserve"> </w:t>
      </w:r>
      <w:r w:rsidR="00875F9F" w:rsidRPr="00807B1C">
        <w:rPr>
          <w:sz w:val="24"/>
          <w:szCs w:val="24"/>
        </w:rPr>
        <w:t>7800 E. Maplewood Ave., Greenwood Village, Colorado</w:t>
      </w:r>
    </w:p>
    <w:p w:rsidR="00293987" w:rsidRPr="00807B1C" w:rsidRDefault="00C42605" w:rsidP="00E548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07B1C">
        <w:rPr>
          <w:sz w:val="24"/>
          <w:szCs w:val="24"/>
        </w:rPr>
        <w:lastRenderedPageBreak/>
        <w:t>Processor of</w:t>
      </w:r>
      <w:r w:rsidR="005678B0" w:rsidRPr="00807B1C">
        <w:rPr>
          <w:sz w:val="24"/>
          <w:szCs w:val="24"/>
        </w:rPr>
        <w:t xml:space="preserve"> plan participant contribution and sponsor match</w:t>
      </w:r>
      <w:r w:rsidR="0018098F" w:rsidRPr="00807B1C">
        <w:rPr>
          <w:sz w:val="24"/>
          <w:szCs w:val="24"/>
        </w:rPr>
        <w:t xml:space="preserve"> and reconciliation. </w:t>
      </w:r>
    </w:p>
    <w:p w:rsidR="00293987" w:rsidRPr="00807B1C" w:rsidRDefault="00293987" w:rsidP="00E548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07B1C">
        <w:rPr>
          <w:sz w:val="24"/>
          <w:szCs w:val="24"/>
        </w:rPr>
        <w:t>Assistant Microsoft formatting compliance</w:t>
      </w:r>
    </w:p>
    <w:p w:rsidR="0018098F" w:rsidRPr="00807B1C" w:rsidRDefault="0018098F" w:rsidP="00E548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07B1C">
        <w:rPr>
          <w:sz w:val="24"/>
          <w:szCs w:val="24"/>
        </w:rPr>
        <w:t xml:space="preserve">3.1 </w:t>
      </w:r>
      <w:proofErr w:type="spellStart"/>
      <w:r w:rsidRPr="00807B1C">
        <w:rPr>
          <w:sz w:val="24"/>
          <w:szCs w:val="24"/>
        </w:rPr>
        <w:t>Quantech</w:t>
      </w:r>
      <w:proofErr w:type="spellEnd"/>
      <w:r w:rsidRPr="00807B1C">
        <w:rPr>
          <w:sz w:val="24"/>
          <w:szCs w:val="24"/>
        </w:rPr>
        <w:t xml:space="preserve"> certified </w:t>
      </w:r>
    </w:p>
    <w:p w:rsidR="00E5488A" w:rsidRDefault="00807B1C" w:rsidP="00807B1C">
      <w:pPr>
        <w:ind w:left="360"/>
        <w:rPr>
          <w:sz w:val="24"/>
          <w:szCs w:val="24"/>
        </w:rPr>
      </w:pPr>
      <w:r>
        <w:rPr>
          <w:sz w:val="24"/>
          <w:szCs w:val="24"/>
        </w:rPr>
        <w:t>Skills</w:t>
      </w:r>
    </w:p>
    <w:p w:rsidR="00807B1C" w:rsidRPr="00807B1C" w:rsidRDefault="00807B1C" w:rsidP="00807B1C">
      <w:pPr>
        <w:ind w:left="360"/>
        <w:rPr>
          <w:sz w:val="24"/>
          <w:szCs w:val="24"/>
        </w:rPr>
      </w:pPr>
      <w:r>
        <w:rPr>
          <w:sz w:val="24"/>
          <w:szCs w:val="24"/>
        </w:rPr>
        <w:t>Processing of Participant and Employer matching contributions</w:t>
      </w:r>
      <w:r w:rsidR="00790383">
        <w:rPr>
          <w:sz w:val="24"/>
          <w:szCs w:val="24"/>
        </w:rPr>
        <w:t>; placing buy/sell orders</w:t>
      </w:r>
      <w:r>
        <w:rPr>
          <w:sz w:val="24"/>
          <w:szCs w:val="24"/>
        </w:rPr>
        <w:t xml:space="preserve">, formatting transmittals into MS Excel for </w:t>
      </w:r>
      <w:proofErr w:type="gramStart"/>
      <w:r>
        <w:rPr>
          <w:sz w:val="24"/>
          <w:szCs w:val="24"/>
        </w:rPr>
        <w:t>Accounting</w:t>
      </w:r>
      <w:proofErr w:type="gramEnd"/>
      <w:r>
        <w:rPr>
          <w:sz w:val="24"/>
          <w:szCs w:val="24"/>
        </w:rPr>
        <w:t xml:space="preserve"> import. Assisting with Top Heavy testing and report generation.</w:t>
      </w:r>
    </w:p>
    <w:p w:rsidR="00C42605" w:rsidRPr="00807B1C" w:rsidRDefault="00C42605" w:rsidP="00C42605">
      <w:pPr>
        <w:pStyle w:val="ListParagraph"/>
        <w:rPr>
          <w:sz w:val="24"/>
          <w:szCs w:val="24"/>
        </w:rPr>
      </w:pPr>
    </w:p>
    <w:p w:rsidR="00E5488A" w:rsidRPr="00807B1C" w:rsidRDefault="00E5488A" w:rsidP="00E5488A">
      <w:pPr>
        <w:pStyle w:val="SectionHeading"/>
        <w:numPr>
          <w:ilvl w:val="0"/>
          <w:numId w:val="4"/>
        </w:numPr>
        <w:rPr>
          <w:rFonts w:asciiTheme="minorHAnsi" w:hAnsiTheme="minorHAnsi"/>
          <w:color w:val="auto"/>
          <w:szCs w:val="24"/>
        </w:rPr>
      </w:pPr>
      <w:r w:rsidRPr="00807B1C">
        <w:rPr>
          <w:rFonts w:asciiTheme="minorHAnsi" w:hAnsiTheme="minorHAnsi"/>
          <w:color w:val="auto"/>
          <w:szCs w:val="24"/>
        </w:rPr>
        <w:t>Experience</w:t>
      </w:r>
    </w:p>
    <w:p w:rsidR="00E5488A" w:rsidRPr="00807B1C" w:rsidRDefault="00C42605" w:rsidP="00E5488A">
      <w:pPr>
        <w:pStyle w:val="ListParagraph"/>
        <w:numPr>
          <w:ilvl w:val="0"/>
          <w:numId w:val="4"/>
        </w:numPr>
        <w:spacing w:after="0"/>
        <w:rPr>
          <w:i/>
          <w:iCs/>
          <w:sz w:val="24"/>
          <w:szCs w:val="24"/>
        </w:rPr>
      </w:pPr>
      <w:r w:rsidRPr="00807B1C">
        <w:rPr>
          <w:b/>
          <w:sz w:val="24"/>
          <w:szCs w:val="24"/>
        </w:rPr>
        <w:t>Administrative Assistant</w:t>
      </w:r>
      <w:r w:rsidR="00E5488A" w:rsidRPr="00807B1C">
        <w:rPr>
          <w:rStyle w:val="IntenseEmphasis"/>
          <w:b w:val="0"/>
          <w:sz w:val="24"/>
          <w:szCs w:val="24"/>
        </w:rPr>
        <w:t xml:space="preserve"> </w:t>
      </w:r>
      <w:r w:rsidR="006800C5">
        <w:rPr>
          <w:bCs/>
          <w:i/>
          <w:iCs/>
          <w:sz w:val="24"/>
          <w:szCs w:val="24"/>
        </w:rPr>
        <w:t>5/1989</w:t>
      </w:r>
      <w:r w:rsidR="00E5488A" w:rsidRPr="00807B1C">
        <w:rPr>
          <w:sz w:val="24"/>
          <w:szCs w:val="24"/>
        </w:rPr>
        <w:t xml:space="preserve"> – </w:t>
      </w:r>
      <w:r w:rsidR="006800C5">
        <w:rPr>
          <w:sz w:val="24"/>
          <w:szCs w:val="24"/>
        </w:rPr>
        <w:t>4/1998</w:t>
      </w:r>
    </w:p>
    <w:p w:rsidR="00E5488A" w:rsidRDefault="00C42605" w:rsidP="00E548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07B1C">
        <w:rPr>
          <w:b/>
          <w:sz w:val="24"/>
          <w:szCs w:val="24"/>
        </w:rPr>
        <w:t>U S WEST COMMUNICATIONS, INC</w:t>
      </w:r>
      <w:r w:rsidRPr="00807B1C">
        <w:rPr>
          <w:sz w:val="24"/>
          <w:szCs w:val="24"/>
        </w:rPr>
        <w:t>.</w:t>
      </w:r>
      <w:r w:rsidR="00790383">
        <w:rPr>
          <w:sz w:val="24"/>
          <w:szCs w:val="24"/>
        </w:rPr>
        <w:t xml:space="preserve">  6200 S. Quebec St., #210, 188 Inverness dr. 4</w:t>
      </w:r>
      <w:r w:rsidR="00790383" w:rsidRPr="00790383">
        <w:rPr>
          <w:sz w:val="24"/>
          <w:szCs w:val="24"/>
          <w:vertAlign w:val="superscript"/>
        </w:rPr>
        <w:t>th</w:t>
      </w:r>
      <w:r w:rsidR="00790383">
        <w:rPr>
          <w:sz w:val="24"/>
          <w:szCs w:val="24"/>
        </w:rPr>
        <w:t xml:space="preserve"> Floor, Greenwood Village, Colorado </w:t>
      </w:r>
    </w:p>
    <w:p w:rsidR="00790383" w:rsidRPr="001E745F" w:rsidRDefault="00790383" w:rsidP="001E745F">
      <w:pPr>
        <w:rPr>
          <w:sz w:val="24"/>
          <w:szCs w:val="24"/>
        </w:rPr>
      </w:pPr>
    </w:p>
    <w:p w:rsidR="001E745F" w:rsidRPr="001E745F" w:rsidRDefault="00C42605" w:rsidP="001E74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E745F">
        <w:rPr>
          <w:sz w:val="24"/>
          <w:szCs w:val="24"/>
        </w:rPr>
        <w:t>Distribution Center, Service Center</w:t>
      </w:r>
      <w:r w:rsidR="001E745F" w:rsidRPr="001E745F">
        <w:rPr>
          <w:sz w:val="24"/>
          <w:szCs w:val="24"/>
        </w:rPr>
        <w:t xml:space="preserve"> </w:t>
      </w:r>
      <w:r w:rsidR="001E745F" w:rsidRPr="001E745F">
        <w:rPr>
          <w:sz w:val="24"/>
          <w:szCs w:val="24"/>
        </w:rPr>
        <w:t>Mail Room center; Staff, Manger</w:t>
      </w:r>
    </w:p>
    <w:p w:rsidR="001E745F" w:rsidRDefault="001E745F" w:rsidP="001E745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Quality Control Manager</w:t>
      </w:r>
    </w:p>
    <w:p w:rsidR="00E5488A" w:rsidRPr="00807B1C" w:rsidRDefault="001E745F" w:rsidP="00E5488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Service Center Manager</w:t>
      </w:r>
    </w:p>
    <w:p w:rsidR="00E5488A" w:rsidRDefault="00E5488A" w:rsidP="00790383">
      <w:pPr>
        <w:pStyle w:val="SectionHeading"/>
        <w:ind w:left="360"/>
        <w:rPr>
          <w:rFonts w:asciiTheme="minorHAnsi" w:hAnsiTheme="minorHAnsi"/>
          <w:color w:val="auto"/>
          <w:szCs w:val="24"/>
        </w:rPr>
      </w:pPr>
      <w:r w:rsidRPr="00807B1C">
        <w:rPr>
          <w:rFonts w:asciiTheme="minorHAnsi" w:hAnsiTheme="minorHAnsi"/>
          <w:color w:val="auto"/>
          <w:szCs w:val="24"/>
        </w:rPr>
        <w:t>Skills</w:t>
      </w:r>
    </w:p>
    <w:p w:rsidR="00790383" w:rsidRDefault="00790383" w:rsidP="006800C5">
      <w:pPr>
        <w:spacing w:after="0"/>
      </w:pPr>
      <w:r>
        <w:t xml:space="preserve">       Xerox training</w:t>
      </w:r>
      <w:r w:rsidR="006800C5">
        <w:t xml:space="preserve">, Quality training’ </w:t>
      </w:r>
      <w:proofErr w:type="spellStart"/>
      <w:r w:rsidR="006800C5">
        <w:t>USWest</w:t>
      </w:r>
      <w:proofErr w:type="spellEnd"/>
      <w:r w:rsidR="006800C5">
        <w:t xml:space="preserve"> Quality standardizing, Awards; Quality control, Employee of the Month.</w:t>
      </w:r>
    </w:p>
    <w:p w:rsidR="006800C5" w:rsidRDefault="006800C5" w:rsidP="006800C5">
      <w:pPr>
        <w:spacing w:after="0"/>
        <w:ind w:left="360" w:hanging="360"/>
      </w:pPr>
      <w:r>
        <w:t xml:space="preserve">       </w:t>
      </w:r>
      <w:proofErr w:type="gramStart"/>
      <w:r>
        <w:t>Mail Room manger.</w:t>
      </w:r>
      <w:proofErr w:type="gramEnd"/>
    </w:p>
    <w:p w:rsidR="006800C5" w:rsidRPr="00790383" w:rsidRDefault="006800C5" w:rsidP="00790383"/>
    <w:p w:rsidR="00790383" w:rsidRPr="00790383" w:rsidRDefault="00790383" w:rsidP="00790383">
      <w:r>
        <w:t xml:space="preserve">     </w:t>
      </w:r>
    </w:p>
    <w:p w:rsidR="004B1C6C" w:rsidRDefault="006800C5">
      <w:pPr>
        <w:pStyle w:val="ListParagraph"/>
        <w:numPr>
          <w:ilvl w:val="0"/>
          <w:numId w:val="4"/>
        </w:numPr>
        <w:spacing w:after="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Experience </w:t>
      </w:r>
    </w:p>
    <w:p w:rsidR="006800C5" w:rsidRDefault="006800C5" w:rsidP="006800C5">
      <w:pPr>
        <w:spacing w:after="0"/>
        <w:rPr>
          <w:sz w:val="24"/>
          <w:szCs w:val="24"/>
        </w:rPr>
      </w:pPr>
    </w:p>
    <w:p w:rsidR="006800C5" w:rsidRDefault="006800C5" w:rsidP="006800C5">
      <w:pPr>
        <w:spacing w:after="0"/>
        <w:rPr>
          <w:sz w:val="24"/>
          <w:szCs w:val="24"/>
        </w:rPr>
      </w:pPr>
      <w:r>
        <w:rPr>
          <w:sz w:val="24"/>
          <w:szCs w:val="24"/>
        </w:rPr>
        <w:t>Temporary Assignments</w:t>
      </w:r>
    </w:p>
    <w:p w:rsidR="006800C5" w:rsidRDefault="006800C5" w:rsidP="006800C5">
      <w:pPr>
        <w:spacing w:after="0"/>
        <w:rPr>
          <w:sz w:val="24"/>
          <w:szCs w:val="24"/>
        </w:rPr>
      </w:pPr>
    </w:p>
    <w:p w:rsidR="006800C5" w:rsidRDefault="006800C5" w:rsidP="006800C5">
      <w:pPr>
        <w:spacing w:after="0"/>
        <w:rPr>
          <w:b/>
          <w:sz w:val="24"/>
          <w:szCs w:val="24"/>
        </w:rPr>
      </w:pPr>
      <w:r w:rsidRPr="00132C43">
        <w:rPr>
          <w:b/>
          <w:sz w:val="24"/>
          <w:szCs w:val="24"/>
        </w:rPr>
        <w:t>J. Kent Temporaries, 500 Downing St., Denver, Colorado</w:t>
      </w:r>
      <w:r w:rsidR="0032123A">
        <w:rPr>
          <w:b/>
          <w:sz w:val="24"/>
          <w:szCs w:val="24"/>
        </w:rPr>
        <w:t xml:space="preserve"> 80218 </w:t>
      </w:r>
      <w:r w:rsidR="0032123A" w:rsidRPr="0032123A">
        <w:rPr>
          <w:sz w:val="24"/>
          <w:szCs w:val="24"/>
        </w:rPr>
        <w:t>(303) 777-7734</w:t>
      </w:r>
    </w:p>
    <w:p w:rsidR="006800C5" w:rsidRDefault="00132C43" w:rsidP="006800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 West Communications, </w:t>
      </w:r>
    </w:p>
    <w:p w:rsidR="00132C43" w:rsidRPr="00132C43" w:rsidRDefault="00132C43" w:rsidP="006800C5">
      <w:pPr>
        <w:spacing w:after="0"/>
        <w:rPr>
          <w:b/>
          <w:sz w:val="24"/>
          <w:szCs w:val="24"/>
        </w:rPr>
      </w:pPr>
    </w:p>
    <w:p w:rsidR="006800C5" w:rsidRDefault="006800C5" w:rsidP="006800C5">
      <w:pPr>
        <w:spacing w:after="0"/>
        <w:rPr>
          <w:b/>
          <w:sz w:val="24"/>
          <w:szCs w:val="24"/>
        </w:rPr>
      </w:pPr>
      <w:r w:rsidRPr="00132C43">
        <w:rPr>
          <w:b/>
          <w:sz w:val="24"/>
          <w:szCs w:val="24"/>
        </w:rPr>
        <w:t>Act 1</w:t>
      </w:r>
    </w:p>
    <w:p w:rsidR="00132C43" w:rsidRDefault="00132C43" w:rsidP="006800C5">
      <w:pPr>
        <w:spacing w:after="0"/>
        <w:rPr>
          <w:b/>
          <w:sz w:val="24"/>
          <w:szCs w:val="24"/>
        </w:rPr>
      </w:pPr>
      <w:r w:rsidRPr="00132C43">
        <w:rPr>
          <w:sz w:val="24"/>
          <w:szCs w:val="24"/>
        </w:rPr>
        <w:t>Texaco Inc., Microfiche</w:t>
      </w:r>
      <w:r>
        <w:rPr>
          <w:b/>
          <w:sz w:val="24"/>
          <w:szCs w:val="24"/>
        </w:rPr>
        <w:t xml:space="preserve">, </w:t>
      </w:r>
    </w:p>
    <w:p w:rsidR="00132C43" w:rsidRDefault="00132C43" w:rsidP="006800C5">
      <w:pPr>
        <w:spacing w:after="0"/>
        <w:rPr>
          <w:b/>
          <w:sz w:val="24"/>
          <w:szCs w:val="24"/>
        </w:rPr>
      </w:pPr>
    </w:p>
    <w:p w:rsidR="00132C43" w:rsidRDefault="00132C43" w:rsidP="006800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Volt Temporary</w:t>
      </w:r>
    </w:p>
    <w:p w:rsidR="00132C43" w:rsidRDefault="00132C43" w:rsidP="006800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(Turner Cable)</w:t>
      </w:r>
    </w:p>
    <w:p w:rsidR="00132C43" w:rsidRPr="00132C43" w:rsidRDefault="00132C43" w:rsidP="006800C5">
      <w:pPr>
        <w:spacing w:after="0"/>
        <w:rPr>
          <w:b/>
          <w:sz w:val="24"/>
          <w:szCs w:val="24"/>
        </w:rPr>
      </w:pPr>
    </w:p>
    <w:sectPr w:rsidR="00132C43" w:rsidRPr="00132C43" w:rsidSect="00293987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8A" w:rsidRDefault="00E5488A">
      <w:pPr>
        <w:spacing w:after="0" w:line="240" w:lineRule="auto"/>
      </w:pPr>
      <w:r>
        <w:separator/>
      </w:r>
    </w:p>
  </w:endnote>
  <w:endnote w:type="continuationSeparator" w:id="0">
    <w:p w:rsidR="00E5488A" w:rsidRDefault="00E5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6C" w:rsidRDefault="004906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D7443D" wp14:editId="206194A1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4B1C6C" w:rsidRDefault="0049068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1E745F" w:rsidRPr="001E745F">
                            <w:rPr>
                              <w:noProof/>
                              <w:color w:val="FFFFFF" w:themeColor="background1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26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qIjgIAALU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" filled="t" fillcolor="#a9a57c [3204]" strokecolor="white [3212]" strokeweight="1pt">
              <v:path arrowok="t"/>
              <v:textbox inset="0,,0">
                <w:txbxContent>
                  <w:p w:rsidR="004B1C6C" w:rsidRDefault="00490685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1E745F" w:rsidRPr="001E745F">
                      <w:rPr>
                        <w:noProof/>
                        <w:color w:val="FFFFFF" w:themeColor="background1"/>
                        <w:sz w:val="24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6C" w:rsidRDefault="00490685"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8FAE5E" wp14:editId="552129BC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4B1C6C" w:rsidRDefault="0049068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293987" w:rsidRPr="00293987">
                            <w:rPr>
                              <w:noProof/>
                              <w:color w:val="FFFFFF" w:themeColor="background1"/>
                              <w:sz w:val="24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7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" filled="t" fillcolor="#a9a57c [3204]" strokecolor="white [3212]" strokeweight="1pt">
              <v:path arrowok="t"/>
              <v:textbox inset="0,,0">
                <w:txbxContent>
                  <w:p w:rsidR="004B1C6C" w:rsidRDefault="00490685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293987" w:rsidRPr="00293987">
                      <w:rPr>
                        <w:noProof/>
                        <w:color w:val="FFFFFF" w:themeColor="background1"/>
                        <w:sz w:val="24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87" w:rsidRDefault="00293987" w:rsidP="00293987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8A" w:rsidRDefault="00E5488A">
      <w:pPr>
        <w:spacing w:after="0" w:line="240" w:lineRule="auto"/>
      </w:pPr>
      <w:r>
        <w:separator/>
      </w:r>
    </w:p>
  </w:footnote>
  <w:footnote w:type="continuationSeparator" w:id="0">
    <w:p w:rsidR="00E5488A" w:rsidRDefault="00E5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6C" w:rsidRDefault="00490685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AA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isplayBackgroundShap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8A"/>
    <w:rsid w:val="00050EC6"/>
    <w:rsid w:val="00132C43"/>
    <w:rsid w:val="0018098F"/>
    <w:rsid w:val="001E4FBD"/>
    <w:rsid w:val="001E745F"/>
    <w:rsid w:val="00293987"/>
    <w:rsid w:val="0032123A"/>
    <w:rsid w:val="00381133"/>
    <w:rsid w:val="004332E8"/>
    <w:rsid w:val="00490685"/>
    <w:rsid w:val="004B1C6C"/>
    <w:rsid w:val="005678B0"/>
    <w:rsid w:val="006800C5"/>
    <w:rsid w:val="00790383"/>
    <w:rsid w:val="00807B1C"/>
    <w:rsid w:val="00875F9F"/>
    <w:rsid w:val="00C42605"/>
    <w:rsid w:val="00D016DD"/>
    <w:rsid w:val="00E5488A"/>
    <w:rsid w:val="00F3233F"/>
    <w:rsid w:val="00F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48F"/>
  </w:style>
  <w:style w:type="paragraph" w:styleId="Heading1">
    <w:name w:val="heading 1"/>
    <w:basedOn w:val="Normal"/>
    <w:next w:val="Normal"/>
    <w:link w:val="Heading1Char"/>
    <w:uiPriority w:val="9"/>
    <w:qFormat/>
    <w:rsid w:val="00F8448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48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48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48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48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A79C7E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48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79C7E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48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48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48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F844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448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448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48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4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48F"/>
    <w:rPr>
      <w:rFonts w:asciiTheme="majorHAnsi" w:eastAsiaTheme="majorEastAsia" w:hAnsiTheme="majorHAnsi" w:cstheme="majorBidi"/>
      <w:b/>
      <w:bCs/>
      <w:color w:val="A79C7E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48F"/>
    <w:rPr>
      <w:rFonts w:asciiTheme="majorHAnsi" w:eastAsiaTheme="majorEastAsia" w:hAnsiTheme="majorHAnsi" w:cstheme="majorBidi"/>
      <w:b/>
      <w:bCs/>
      <w:i/>
      <w:iCs/>
      <w:color w:val="A79C7E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48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48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48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8448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448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48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48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448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8448F"/>
    <w:rPr>
      <w:b/>
      <w:bCs/>
    </w:rPr>
  </w:style>
  <w:style w:type="character" w:styleId="Emphasis">
    <w:name w:val="Emphasis"/>
    <w:uiPriority w:val="20"/>
    <w:qFormat/>
    <w:rsid w:val="00F8448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844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8448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448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48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48F"/>
    <w:rPr>
      <w:b/>
      <w:bCs/>
      <w:i/>
      <w:iCs/>
    </w:rPr>
  </w:style>
  <w:style w:type="character" w:styleId="SubtleEmphasis">
    <w:name w:val="Subtle Emphasis"/>
    <w:uiPriority w:val="19"/>
    <w:qFormat/>
    <w:rsid w:val="00F8448F"/>
    <w:rPr>
      <w:i/>
      <w:iCs/>
    </w:rPr>
  </w:style>
  <w:style w:type="character" w:styleId="IntenseEmphasis">
    <w:name w:val="Intense Emphasis"/>
    <w:aliases w:val="Subsection Intense Emphasis"/>
    <w:uiPriority w:val="21"/>
    <w:qFormat/>
    <w:rsid w:val="00F8448F"/>
    <w:rPr>
      <w:b/>
      <w:bCs/>
    </w:rPr>
  </w:style>
  <w:style w:type="character" w:styleId="SubtleReference">
    <w:name w:val="Subtle Reference"/>
    <w:uiPriority w:val="31"/>
    <w:qFormat/>
    <w:rsid w:val="00F8448F"/>
    <w:rPr>
      <w:smallCaps/>
    </w:rPr>
  </w:style>
  <w:style w:type="character" w:styleId="IntenseReference">
    <w:name w:val="Intense Reference"/>
    <w:uiPriority w:val="32"/>
    <w:qFormat/>
    <w:rsid w:val="00F8448F"/>
    <w:rPr>
      <w:smallCaps/>
      <w:spacing w:val="5"/>
      <w:u w:val="single"/>
    </w:rPr>
  </w:style>
  <w:style w:type="character" w:styleId="BookTitle">
    <w:name w:val="Book Title"/>
    <w:uiPriority w:val="33"/>
    <w:qFormat/>
    <w:rsid w:val="00F8448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448F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rPr>
      <w:b w:val="0"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8448F"/>
  </w:style>
  <w:style w:type="paragraph" w:customStyle="1" w:styleId="Subsection">
    <w:name w:val="Subsection"/>
    <w:basedOn w:val="Heading2"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rPr>
      <w:b/>
      <w:sz w:val="28"/>
      <w:szCs w:val="28"/>
    </w:rPr>
  </w:style>
  <w:style w:type="paragraph" w:customStyle="1" w:styleId="SubsectionDate">
    <w:name w:val="Subsection Date"/>
    <w:basedOn w:val="Normal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rPr>
      <w:sz w:val="24"/>
    </w:rPr>
  </w:style>
  <w:style w:type="paragraph" w:customStyle="1" w:styleId="SenderAddress">
    <w:name w:val="Sender Address"/>
    <w:basedOn w:val="NoSpacing"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pPr>
      <w:numPr>
        <w:numId w:val="0"/>
      </w:numPr>
      <w:ind w:left="360" w:hanging="360"/>
      <w:contextualSpacing w:val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48F"/>
  </w:style>
  <w:style w:type="paragraph" w:styleId="Heading1">
    <w:name w:val="heading 1"/>
    <w:basedOn w:val="Normal"/>
    <w:next w:val="Normal"/>
    <w:link w:val="Heading1Char"/>
    <w:uiPriority w:val="9"/>
    <w:qFormat/>
    <w:rsid w:val="00F8448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48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48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48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48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A79C7E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48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79C7E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48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48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48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F844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448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448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48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4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48F"/>
    <w:rPr>
      <w:rFonts w:asciiTheme="majorHAnsi" w:eastAsiaTheme="majorEastAsia" w:hAnsiTheme="majorHAnsi" w:cstheme="majorBidi"/>
      <w:b/>
      <w:bCs/>
      <w:color w:val="A79C7E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48F"/>
    <w:rPr>
      <w:rFonts w:asciiTheme="majorHAnsi" w:eastAsiaTheme="majorEastAsia" w:hAnsiTheme="majorHAnsi" w:cstheme="majorBidi"/>
      <w:b/>
      <w:bCs/>
      <w:i/>
      <w:iCs/>
      <w:color w:val="A79C7E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48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48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48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8448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448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48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48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448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8448F"/>
    <w:rPr>
      <w:b/>
      <w:bCs/>
    </w:rPr>
  </w:style>
  <w:style w:type="character" w:styleId="Emphasis">
    <w:name w:val="Emphasis"/>
    <w:uiPriority w:val="20"/>
    <w:qFormat/>
    <w:rsid w:val="00F8448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844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8448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448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48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48F"/>
    <w:rPr>
      <w:b/>
      <w:bCs/>
      <w:i/>
      <w:iCs/>
    </w:rPr>
  </w:style>
  <w:style w:type="character" w:styleId="SubtleEmphasis">
    <w:name w:val="Subtle Emphasis"/>
    <w:uiPriority w:val="19"/>
    <w:qFormat/>
    <w:rsid w:val="00F8448F"/>
    <w:rPr>
      <w:i/>
      <w:iCs/>
    </w:rPr>
  </w:style>
  <w:style w:type="character" w:styleId="IntenseEmphasis">
    <w:name w:val="Intense Emphasis"/>
    <w:aliases w:val="Subsection Intense Emphasis"/>
    <w:uiPriority w:val="21"/>
    <w:qFormat/>
    <w:rsid w:val="00F8448F"/>
    <w:rPr>
      <w:b/>
      <w:bCs/>
    </w:rPr>
  </w:style>
  <w:style w:type="character" w:styleId="SubtleReference">
    <w:name w:val="Subtle Reference"/>
    <w:uiPriority w:val="31"/>
    <w:qFormat/>
    <w:rsid w:val="00F8448F"/>
    <w:rPr>
      <w:smallCaps/>
    </w:rPr>
  </w:style>
  <w:style w:type="character" w:styleId="IntenseReference">
    <w:name w:val="Intense Reference"/>
    <w:uiPriority w:val="32"/>
    <w:qFormat/>
    <w:rsid w:val="00F8448F"/>
    <w:rPr>
      <w:smallCaps/>
      <w:spacing w:val="5"/>
      <w:u w:val="single"/>
    </w:rPr>
  </w:style>
  <w:style w:type="character" w:styleId="BookTitle">
    <w:name w:val="Book Title"/>
    <w:uiPriority w:val="33"/>
    <w:qFormat/>
    <w:rsid w:val="00F8448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448F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rPr>
      <w:b w:val="0"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8448F"/>
  </w:style>
  <w:style w:type="paragraph" w:customStyle="1" w:styleId="Subsection">
    <w:name w:val="Subsection"/>
    <w:basedOn w:val="Heading2"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rPr>
      <w:b/>
      <w:sz w:val="28"/>
      <w:szCs w:val="28"/>
    </w:rPr>
  </w:style>
  <w:style w:type="paragraph" w:customStyle="1" w:styleId="SubsectionDate">
    <w:name w:val="Subsection Date"/>
    <w:basedOn w:val="Normal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rPr>
      <w:sz w:val="24"/>
    </w:rPr>
  </w:style>
  <w:style w:type="paragraph" w:customStyle="1" w:styleId="SenderAddress">
    <w:name w:val="Sender Address"/>
    <w:basedOn w:val="NoSpacing"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pPr>
      <w:numPr>
        <w:numId w:val="0"/>
      </w:numPr>
      <w:ind w:left="360" w:hanging="360"/>
      <w:contextualSpacing w:val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y%20Caylor\AppData\Roaming\Microsoft\Templates\Resume%20(Adjacency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4FAC4EB1E5409EAF9FADB83244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131A-D74C-48F2-9AD6-6165A9068434}"/>
      </w:docPartPr>
      <w:docPartBody>
        <w:p w:rsidR="00087CA8" w:rsidRDefault="00A41A35">
          <w:pPr>
            <w:pStyle w:val="EC4FAC4EB1E5409EAF9FADB83244E504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C23A2E4120E4C138239A07760FB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711A-28A9-4E6D-9EBC-EEEDD33AE716}"/>
      </w:docPartPr>
      <w:docPartBody>
        <w:p w:rsidR="00087CA8" w:rsidRDefault="00A41A35">
          <w:pPr>
            <w:pStyle w:val="BC23A2E4120E4C138239A07760FB5A00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7C074E6C3BDC4A80A3D795F375F0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26BC-A355-45CC-BC7B-00CFF7C266DF}"/>
      </w:docPartPr>
      <w:docPartBody>
        <w:p w:rsidR="00087CA8" w:rsidRDefault="00A41A35">
          <w:pPr>
            <w:pStyle w:val="7C074E6C3BDC4A80A3D795F375F09A03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A49F9A0355D54312B3329A7E49DB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62E2D-95A3-4A14-85E8-74FD4B467DFE}"/>
      </w:docPartPr>
      <w:docPartBody>
        <w:p w:rsidR="00087CA8" w:rsidRDefault="00A41A35">
          <w:pPr>
            <w:pStyle w:val="A49F9A0355D54312B3329A7E49DB546E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5038434446DC467BA7256A99BA60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C5D2F-826D-4679-8E42-09EAC81E33C2}"/>
      </w:docPartPr>
      <w:docPartBody>
        <w:p w:rsidR="00087CA8" w:rsidRDefault="00A41A35">
          <w:pPr>
            <w:pStyle w:val="5038434446DC467BA7256A99BA601B7A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68229F8975F3404BBDAF81D0065F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7439-6CA9-4ED8-8B5A-D7A4AAE0B0EE}"/>
      </w:docPartPr>
      <w:docPartBody>
        <w:p w:rsidR="00087CA8" w:rsidRDefault="00A41A35" w:rsidP="00A41A35">
          <w:pPr>
            <w:pStyle w:val="68229F8975F3404BBDAF81D0065F5FD6"/>
          </w:pPr>
          <w:r>
            <w:t>[Type the 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35"/>
    <w:rsid w:val="00087CA8"/>
    <w:rsid w:val="00A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C4FAC4EB1E5409EAF9FADB83244E504">
    <w:name w:val="EC4FAC4EB1E5409EAF9FADB83244E504"/>
  </w:style>
  <w:style w:type="paragraph" w:customStyle="1" w:styleId="DD6B1CF3362D4E6ABC682F6348798B22">
    <w:name w:val="DD6B1CF3362D4E6ABC682F6348798B22"/>
  </w:style>
  <w:style w:type="paragraph" w:customStyle="1" w:styleId="BC23A2E4120E4C138239A07760FB5A00">
    <w:name w:val="BC23A2E4120E4C138239A07760FB5A00"/>
  </w:style>
  <w:style w:type="paragraph" w:customStyle="1" w:styleId="7C074E6C3BDC4A80A3D795F375F09A03">
    <w:name w:val="7C074E6C3BDC4A80A3D795F375F09A03"/>
  </w:style>
  <w:style w:type="paragraph" w:customStyle="1" w:styleId="A49F9A0355D54312B3329A7E49DB546E">
    <w:name w:val="A49F9A0355D54312B3329A7E49DB546E"/>
  </w:style>
  <w:style w:type="paragraph" w:customStyle="1" w:styleId="5038434446DC467BA7256A99BA601B7A">
    <w:name w:val="5038434446DC467BA7256A99BA601B7A"/>
  </w:style>
  <w:style w:type="paragraph" w:customStyle="1" w:styleId="894199A27DD844BDB3B4225612AB2219">
    <w:name w:val="894199A27DD844BDB3B4225612AB2219"/>
  </w:style>
  <w:style w:type="paragraph" w:customStyle="1" w:styleId="638097C831BA4C8E91FE5E99431F4068">
    <w:name w:val="638097C831BA4C8E91FE5E99431F4068"/>
  </w:style>
  <w:style w:type="paragraph" w:customStyle="1" w:styleId="1344045C40AF4C4F96CDFC02C87F4A48">
    <w:name w:val="1344045C40AF4C4F96CDFC02C87F4A48"/>
  </w:style>
  <w:style w:type="paragraph" w:customStyle="1" w:styleId="CD5070AE2E544126A5D8753340B46121">
    <w:name w:val="CD5070AE2E544126A5D8753340B46121"/>
  </w:style>
  <w:style w:type="paragraph" w:customStyle="1" w:styleId="A597709740214F138949E56CD6921F52">
    <w:name w:val="A597709740214F138949E56CD6921F52"/>
  </w:style>
  <w:style w:type="paragraph" w:customStyle="1" w:styleId="44EE5989492249B9B46E2DA1F422BC6B">
    <w:name w:val="44EE5989492249B9B46E2DA1F422BC6B"/>
  </w:style>
  <w:style w:type="paragraph" w:customStyle="1" w:styleId="B09B14B7C50341C998478909D4F034FD">
    <w:name w:val="B09B14B7C50341C998478909D4F034FD"/>
  </w:style>
  <w:style w:type="paragraph" w:customStyle="1" w:styleId="BF16FEE13333454AA0636D79701AE7DE">
    <w:name w:val="BF16FEE13333454AA0636D79701AE7DE"/>
  </w:style>
  <w:style w:type="paragraph" w:customStyle="1" w:styleId="E60BADDE31764CCE95825C302B2846B5">
    <w:name w:val="E60BADDE31764CCE95825C302B2846B5"/>
  </w:style>
  <w:style w:type="paragraph" w:customStyle="1" w:styleId="AF1870DDB25C4022924BA6F9191F3068">
    <w:name w:val="AF1870DDB25C4022924BA6F9191F3068"/>
  </w:style>
  <w:style w:type="paragraph" w:customStyle="1" w:styleId="238562FBAA81430CAAFAEF24E9802159">
    <w:name w:val="238562FBAA81430CAAFAEF24E9802159"/>
  </w:style>
  <w:style w:type="paragraph" w:customStyle="1" w:styleId="6847A55DCE1D409DB52BC854E82903B7">
    <w:name w:val="6847A55DCE1D409DB52BC854E82903B7"/>
  </w:style>
  <w:style w:type="paragraph" w:customStyle="1" w:styleId="BB841F2C2244414FAC2CB2678A024CF6">
    <w:name w:val="BB841F2C2244414FAC2CB2678A024CF6"/>
  </w:style>
  <w:style w:type="paragraph" w:customStyle="1" w:styleId="1097F94DBBEE4E7E8F5ECCBC612BFF57">
    <w:name w:val="1097F94DBBEE4E7E8F5ECCBC612BFF57"/>
    <w:rsid w:val="00A41A35"/>
  </w:style>
  <w:style w:type="paragraph" w:customStyle="1" w:styleId="ED3F479495054CBD8B853E2BE1C425C4">
    <w:name w:val="ED3F479495054CBD8B853E2BE1C425C4"/>
    <w:rsid w:val="00A41A35"/>
  </w:style>
  <w:style w:type="paragraph" w:customStyle="1" w:styleId="68229F8975F3404BBDAF81D0065F5FD6">
    <w:name w:val="68229F8975F3404BBDAF81D0065F5FD6"/>
    <w:rsid w:val="00A41A35"/>
  </w:style>
  <w:style w:type="paragraph" w:customStyle="1" w:styleId="3E14CBF4BE35496D97E08CB9F5F976DE">
    <w:name w:val="3E14CBF4BE35496D97E08CB9F5F976DE"/>
    <w:rsid w:val="00A41A35"/>
  </w:style>
  <w:style w:type="paragraph" w:customStyle="1" w:styleId="5AC0367B58624502B608243C59304902">
    <w:name w:val="5AC0367B58624502B608243C59304902"/>
    <w:rsid w:val="00A41A35"/>
  </w:style>
  <w:style w:type="paragraph" w:customStyle="1" w:styleId="8FC5E7D28EAF43EA92952CAD184B2B59">
    <w:name w:val="8FC5E7D28EAF43EA92952CAD184B2B59"/>
    <w:rsid w:val="00A41A35"/>
  </w:style>
  <w:style w:type="paragraph" w:customStyle="1" w:styleId="FC360EFC577C4ABBB3343C850F143D15">
    <w:name w:val="FC360EFC577C4ABBB3343C850F143D15"/>
    <w:rsid w:val="00A41A35"/>
  </w:style>
  <w:style w:type="paragraph" w:customStyle="1" w:styleId="8DD610D19AFF43F7B7D047F3F051BE38">
    <w:name w:val="8DD610D19AFF43F7B7D047F3F051BE38"/>
    <w:rsid w:val="00A41A35"/>
  </w:style>
  <w:style w:type="paragraph" w:customStyle="1" w:styleId="E0B2A2D3FE714E6FB9A1F9647AB5C4FC">
    <w:name w:val="E0B2A2D3FE714E6FB9A1F9647AB5C4FC"/>
    <w:rsid w:val="00A41A35"/>
  </w:style>
  <w:style w:type="paragraph" w:customStyle="1" w:styleId="23EB20727C7B4E469980041506F4F102">
    <w:name w:val="23EB20727C7B4E469980041506F4F102"/>
    <w:rsid w:val="00A41A35"/>
  </w:style>
  <w:style w:type="paragraph" w:customStyle="1" w:styleId="D46590FFCB1A4691A17BDE524388ED87">
    <w:name w:val="D46590FFCB1A4691A17BDE524388ED87"/>
    <w:rsid w:val="00A41A35"/>
  </w:style>
  <w:style w:type="paragraph" w:customStyle="1" w:styleId="B841067D84D348B0AADFC1ED930B0E25">
    <w:name w:val="B841067D84D348B0AADFC1ED930B0E25"/>
    <w:rsid w:val="00A41A35"/>
  </w:style>
  <w:style w:type="paragraph" w:customStyle="1" w:styleId="F2555DDA258B41F58987CFAF3092E823">
    <w:name w:val="F2555DDA258B41F58987CFAF3092E823"/>
    <w:rsid w:val="00A41A35"/>
  </w:style>
  <w:style w:type="paragraph" w:customStyle="1" w:styleId="BAF5F52EE60C48E8923FE34ED6FD3029">
    <w:name w:val="BAF5F52EE60C48E8923FE34ED6FD3029"/>
    <w:rsid w:val="00A41A35"/>
  </w:style>
  <w:style w:type="paragraph" w:customStyle="1" w:styleId="96A4DA0FEE414805B37A1AB97B81BDD1">
    <w:name w:val="96A4DA0FEE414805B37A1AB97B81BDD1"/>
    <w:rsid w:val="00A41A35"/>
  </w:style>
  <w:style w:type="paragraph" w:customStyle="1" w:styleId="9A0C024619D647E3B7655E7E62D2F2C3">
    <w:name w:val="9A0C024619D647E3B7655E7E62D2F2C3"/>
    <w:rsid w:val="00A41A35"/>
  </w:style>
  <w:style w:type="paragraph" w:customStyle="1" w:styleId="98CF27EEBDFD44FA9E80C2FC22B1EB03">
    <w:name w:val="98CF27EEBDFD44FA9E80C2FC22B1EB03"/>
    <w:rsid w:val="00A41A35"/>
  </w:style>
  <w:style w:type="paragraph" w:customStyle="1" w:styleId="252C8718057E4288BF4C4E0DEA16F476">
    <w:name w:val="252C8718057E4288BF4C4E0DEA16F476"/>
    <w:rsid w:val="00A41A35"/>
  </w:style>
  <w:style w:type="paragraph" w:customStyle="1" w:styleId="852177D66D574D4F8E5FEED810B57AB3">
    <w:name w:val="852177D66D574D4F8E5FEED810B57AB3"/>
    <w:rsid w:val="00A41A35"/>
  </w:style>
  <w:style w:type="paragraph" w:customStyle="1" w:styleId="1D512A6483B446859176A685D4CC3F26">
    <w:name w:val="1D512A6483B446859176A685D4CC3F26"/>
    <w:rsid w:val="00A41A35"/>
  </w:style>
  <w:style w:type="paragraph" w:customStyle="1" w:styleId="1B62486A0D97497EB4DFDE77443D8025">
    <w:name w:val="1B62486A0D97497EB4DFDE77443D8025"/>
    <w:rsid w:val="00A41A35"/>
  </w:style>
  <w:style w:type="paragraph" w:customStyle="1" w:styleId="46F99A7CA8FB476AA15D231C94BECFD5">
    <w:name w:val="46F99A7CA8FB476AA15D231C94BECFD5"/>
    <w:rsid w:val="00A41A35"/>
  </w:style>
  <w:style w:type="paragraph" w:customStyle="1" w:styleId="CD8B0D01C32C40BDBE42947AE634D7F6">
    <w:name w:val="CD8B0D01C32C40BDBE42947AE634D7F6"/>
    <w:rsid w:val="00A41A35"/>
  </w:style>
  <w:style w:type="paragraph" w:customStyle="1" w:styleId="34F701BF59CF499DB776D7DE61B8C628">
    <w:name w:val="34F701BF59CF499DB776D7DE61B8C628"/>
    <w:rsid w:val="00A41A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C4FAC4EB1E5409EAF9FADB83244E504">
    <w:name w:val="EC4FAC4EB1E5409EAF9FADB83244E504"/>
  </w:style>
  <w:style w:type="paragraph" w:customStyle="1" w:styleId="DD6B1CF3362D4E6ABC682F6348798B22">
    <w:name w:val="DD6B1CF3362D4E6ABC682F6348798B22"/>
  </w:style>
  <w:style w:type="paragraph" w:customStyle="1" w:styleId="BC23A2E4120E4C138239A07760FB5A00">
    <w:name w:val="BC23A2E4120E4C138239A07760FB5A00"/>
  </w:style>
  <w:style w:type="paragraph" w:customStyle="1" w:styleId="7C074E6C3BDC4A80A3D795F375F09A03">
    <w:name w:val="7C074E6C3BDC4A80A3D795F375F09A03"/>
  </w:style>
  <w:style w:type="paragraph" w:customStyle="1" w:styleId="A49F9A0355D54312B3329A7E49DB546E">
    <w:name w:val="A49F9A0355D54312B3329A7E49DB546E"/>
  </w:style>
  <w:style w:type="paragraph" w:customStyle="1" w:styleId="5038434446DC467BA7256A99BA601B7A">
    <w:name w:val="5038434446DC467BA7256A99BA601B7A"/>
  </w:style>
  <w:style w:type="paragraph" w:customStyle="1" w:styleId="894199A27DD844BDB3B4225612AB2219">
    <w:name w:val="894199A27DD844BDB3B4225612AB2219"/>
  </w:style>
  <w:style w:type="paragraph" w:customStyle="1" w:styleId="638097C831BA4C8E91FE5E99431F4068">
    <w:name w:val="638097C831BA4C8E91FE5E99431F4068"/>
  </w:style>
  <w:style w:type="paragraph" w:customStyle="1" w:styleId="1344045C40AF4C4F96CDFC02C87F4A48">
    <w:name w:val="1344045C40AF4C4F96CDFC02C87F4A48"/>
  </w:style>
  <w:style w:type="paragraph" w:customStyle="1" w:styleId="CD5070AE2E544126A5D8753340B46121">
    <w:name w:val="CD5070AE2E544126A5D8753340B46121"/>
  </w:style>
  <w:style w:type="paragraph" w:customStyle="1" w:styleId="A597709740214F138949E56CD6921F52">
    <w:name w:val="A597709740214F138949E56CD6921F52"/>
  </w:style>
  <w:style w:type="paragraph" w:customStyle="1" w:styleId="44EE5989492249B9B46E2DA1F422BC6B">
    <w:name w:val="44EE5989492249B9B46E2DA1F422BC6B"/>
  </w:style>
  <w:style w:type="paragraph" w:customStyle="1" w:styleId="B09B14B7C50341C998478909D4F034FD">
    <w:name w:val="B09B14B7C50341C998478909D4F034FD"/>
  </w:style>
  <w:style w:type="paragraph" w:customStyle="1" w:styleId="BF16FEE13333454AA0636D79701AE7DE">
    <w:name w:val="BF16FEE13333454AA0636D79701AE7DE"/>
  </w:style>
  <w:style w:type="paragraph" w:customStyle="1" w:styleId="E60BADDE31764CCE95825C302B2846B5">
    <w:name w:val="E60BADDE31764CCE95825C302B2846B5"/>
  </w:style>
  <w:style w:type="paragraph" w:customStyle="1" w:styleId="AF1870DDB25C4022924BA6F9191F3068">
    <w:name w:val="AF1870DDB25C4022924BA6F9191F3068"/>
  </w:style>
  <w:style w:type="paragraph" w:customStyle="1" w:styleId="238562FBAA81430CAAFAEF24E9802159">
    <w:name w:val="238562FBAA81430CAAFAEF24E9802159"/>
  </w:style>
  <w:style w:type="paragraph" w:customStyle="1" w:styleId="6847A55DCE1D409DB52BC854E82903B7">
    <w:name w:val="6847A55DCE1D409DB52BC854E82903B7"/>
  </w:style>
  <w:style w:type="paragraph" w:customStyle="1" w:styleId="BB841F2C2244414FAC2CB2678A024CF6">
    <w:name w:val="BB841F2C2244414FAC2CB2678A024CF6"/>
  </w:style>
  <w:style w:type="paragraph" w:customStyle="1" w:styleId="1097F94DBBEE4E7E8F5ECCBC612BFF57">
    <w:name w:val="1097F94DBBEE4E7E8F5ECCBC612BFF57"/>
    <w:rsid w:val="00A41A35"/>
  </w:style>
  <w:style w:type="paragraph" w:customStyle="1" w:styleId="ED3F479495054CBD8B853E2BE1C425C4">
    <w:name w:val="ED3F479495054CBD8B853E2BE1C425C4"/>
    <w:rsid w:val="00A41A35"/>
  </w:style>
  <w:style w:type="paragraph" w:customStyle="1" w:styleId="68229F8975F3404BBDAF81D0065F5FD6">
    <w:name w:val="68229F8975F3404BBDAF81D0065F5FD6"/>
    <w:rsid w:val="00A41A35"/>
  </w:style>
  <w:style w:type="paragraph" w:customStyle="1" w:styleId="3E14CBF4BE35496D97E08CB9F5F976DE">
    <w:name w:val="3E14CBF4BE35496D97E08CB9F5F976DE"/>
    <w:rsid w:val="00A41A35"/>
  </w:style>
  <w:style w:type="paragraph" w:customStyle="1" w:styleId="5AC0367B58624502B608243C59304902">
    <w:name w:val="5AC0367B58624502B608243C59304902"/>
    <w:rsid w:val="00A41A35"/>
  </w:style>
  <w:style w:type="paragraph" w:customStyle="1" w:styleId="8FC5E7D28EAF43EA92952CAD184B2B59">
    <w:name w:val="8FC5E7D28EAF43EA92952CAD184B2B59"/>
    <w:rsid w:val="00A41A35"/>
  </w:style>
  <w:style w:type="paragraph" w:customStyle="1" w:styleId="FC360EFC577C4ABBB3343C850F143D15">
    <w:name w:val="FC360EFC577C4ABBB3343C850F143D15"/>
    <w:rsid w:val="00A41A35"/>
  </w:style>
  <w:style w:type="paragraph" w:customStyle="1" w:styleId="8DD610D19AFF43F7B7D047F3F051BE38">
    <w:name w:val="8DD610D19AFF43F7B7D047F3F051BE38"/>
    <w:rsid w:val="00A41A35"/>
  </w:style>
  <w:style w:type="paragraph" w:customStyle="1" w:styleId="E0B2A2D3FE714E6FB9A1F9647AB5C4FC">
    <w:name w:val="E0B2A2D3FE714E6FB9A1F9647AB5C4FC"/>
    <w:rsid w:val="00A41A35"/>
  </w:style>
  <w:style w:type="paragraph" w:customStyle="1" w:styleId="23EB20727C7B4E469980041506F4F102">
    <w:name w:val="23EB20727C7B4E469980041506F4F102"/>
    <w:rsid w:val="00A41A35"/>
  </w:style>
  <w:style w:type="paragraph" w:customStyle="1" w:styleId="D46590FFCB1A4691A17BDE524388ED87">
    <w:name w:val="D46590FFCB1A4691A17BDE524388ED87"/>
    <w:rsid w:val="00A41A35"/>
  </w:style>
  <w:style w:type="paragraph" w:customStyle="1" w:styleId="B841067D84D348B0AADFC1ED930B0E25">
    <w:name w:val="B841067D84D348B0AADFC1ED930B0E25"/>
    <w:rsid w:val="00A41A35"/>
  </w:style>
  <w:style w:type="paragraph" w:customStyle="1" w:styleId="F2555DDA258B41F58987CFAF3092E823">
    <w:name w:val="F2555DDA258B41F58987CFAF3092E823"/>
    <w:rsid w:val="00A41A35"/>
  </w:style>
  <w:style w:type="paragraph" w:customStyle="1" w:styleId="BAF5F52EE60C48E8923FE34ED6FD3029">
    <w:name w:val="BAF5F52EE60C48E8923FE34ED6FD3029"/>
    <w:rsid w:val="00A41A35"/>
  </w:style>
  <w:style w:type="paragraph" w:customStyle="1" w:styleId="96A4DA0FEE414805B37A1AB97B81BDD1">
    <w:name w:val="96A4DA0FEE414805B37A1AB97B81BDD1"/>
    <w:rsid w:val="00A41A35"/>
  </w:style>
  <w:style w:type="paragraph" w:customStyle="1" w:styleId="9A0C024619D647E3B7655E7E62D2F2C3">
    <w:name w:val="9A0C024619D647E3B7655E7E62D2F2C3"/>
    <w:rsid w:val="00A41A35"/>
  </w:style>
  <w:style w:type="paragraph" w:customStyle="1" w:styleId="98CF27EEBDFD44FA9E80C2FC22B1EB03">
    <w:name w:val="98CF27EEBDFD44FA9E80C2FC22B1EB03"/>
    <w:rsid w:val="00A41A35"/>
  </w:style>
  <w:style w:type="paragraph" w:customStyle="1" w:styleId="252C8718057E4288BF4C4E0DEA16F476">
    <w:name w:val="252C8718057E4288BF4C4E0DEA16F476"/>
    <w:rsid w:val="00A41A35"/>
  </w:style>
  <w:style w:type="paragraph" w:customStyle="1" w:styleId="852177D66D574D4F8E5FEED810B57AB3">
    <w:name w:val="852177D66D574D4F8E5FEED810B57AB3"/>
    <w:rsid w:val="00A41A35"/>
  </w:style>
  <w:style w:type="paragraph" w:customStyle="1" w:styleId="1D512A6483B446859176A685D4CC3F26">
    <w:name w:val="1D512A6483B446859176A685D4CC3F26"/>
    <w:rsid w:val="00A41A35"/>
  </w:style>
  <w:style w:type="paragraph" w:customStyle="1" w:styleId="1B62486A0D97497EB4DFDE77443D8025">
    <w:name w:val="1B62486A0D97497EB4DFDE77443D8025"/>
    <w:rsid w:val="00A41A35"/>
  </w:style>
  <w:style w:type="paragraph" w:customStyle="1" w:styleId="46F99A7CA8FB476AA15D231C94BECFD5">
    <w:name w:val="46F99A7CA8FB476AA15D231C94BECFD5"/>
    <w:rsid w:val="00A41A35"/>
  </w:style>
  <w:style w:type="paragraph" w:customStyle="1" w:styleId="CD8B0D01C32C40BDBE42947AE634D7F6">
    <w:name w:val="CD8B0D01C32C40BDBE42947AE634D7F6"/>
    <w:rsid w:val="00A41A35"/>
  </w:style>
  <w:style w:type="paragraph" w:customStyle="1" w:styleId="34F701BF59CF499DB776D7DE61B8C628">
    <w:name w:val="34F701BF59CF499DB776D7DE61B8C628"/>
    <w:rsid w:val="00A41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6882 W. Ida dr. #426, Littleton, Colorado 80123</CompanyAddress>
  <CompanyPhone>720-296-0773</CompanyPhone>
  <CompanyFax/>
  <CompanyEmail>tcaylor@yahoo.com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8AB4940-76FB-4210-ABCD-9D605A5E5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1C479-C6BD-4106-8942-85A36D5A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(Adjacency design)</Template>
  <TotalTime>179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Caylor</dc:creator>
  <cp:lastModifiedBy>Terry Caylor</cp:lastModifiedBy>
  <cp:revision>5</cp:revision>
  <cp:lastPrinted>2015-03-25T13:10:00Z</cp:lastPrinted>
  <dcterms:created xsi:type="dcterms:W3CDTF">2015-03-24T12:29:00Z</dcterms:created>
  <dcterms:modified xsi:type="dcterms:W3CDTF">2015-03-30T14:25:00Z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