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Resume Name"/>
        <w:tag w:val="Resume Name"/>
        <w:id w:val="-924265653"/>
        <w:placeholder>
          <w:docPart w:val="A7FE01763BAB4D3B979ED839AA62473D"/>
        </w:placeholder>
        <w:docPartList>
          <w:docPartGallery w:val="Quick Parts"/>
          <w:docPartCategory w:val=" Resume Name"/>
        </w:docPartList>
      </w:sdtPr>
      <w:sdtEndPr/>
      <w:sdtContent>
        <w:p w:rsidR="00C259A6" w:rsidRPr="00DC740E" w:rsidRDefault="00EB75E2" w:rsidP="00514A1D">
          <w:r w:rsidRPr="00DC740E">
            <w:rPr>
              <w:noProof/>
            </w:rPr>
            <w:t xml:space="preserve"> </w:t>
          </w:r>
        </w:p>
        <w:p w:rsidR="00C259A6" w:rsidRPr="00DC740E" w:rsidRDefault="00EB75E2" w:rsidP="00514A1D">
          <w:pPr>
            <w:pStyle w:val="PersonalName"/>
            <w:rPr>
              <w:color w:val="auto"/>
            </w:rPr>
          </w:pPr>
          <w:sdt>
            <w:sdtPr>
              <w:rPr>
                <w:color w:val="auto"/>
              </w:rPr>
              <w:alias w:val="Author"/>
              <w:tag w:val=""/>
              <w:id w:val="1823003119"/>
              <w:placeholder>
                <w:docPart w:val="1B9BC5EDE4AA41CD8A174F9FB3F089A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B4B38" w:rsidRPr="00DC740E">
                <w:rPr>
                  <w:color w:val="auto"/>
                </w:rPr>
                <w:t xml:space="preserve">Salvador </w:t>
              </w:r>
              <w:proofErr w:type="spellStart"/>
              <w:r w:rsidR="00EB4B38" w:rsidRPr="00DC740E">
                <w:rPr>
                  <w:color w:val="auto"/>
                </w:rPr>
                <w:t>Calvillo</w:t>
              </w:r>
              <w:proofErr w:type="spellEnd"/>
            </w:sdtContent>
          </w:sdt>
        </w:p>
        <w:p w:rsidR="00C259A6" w:rsidRPr="00DC740E" w:rsidRDefault="00EB4B38" w:rsidP="00514A1D">
          <w:pPr>
            <w:pStyle w:val="PersonalName"/>
            <w:rPr>
              <w:color w:val="auto"/>
            </w:rPr>
          </w:pPr>
          <w:r w:rsidRPr="00DC740E">
            <w:rPr>
              <w:color w:val="auto"/>
            </w:rPr>
            <w:t>847 888-6154</w:t>
          </w:r>
        </w:p>
        <w:sdt>
          <w:sdtPr>
            <w:alias w:val="E-mail Address"/>
            <w:tag w:val=""/>
            <w:id w:val="527535243"/>
            <w:placeholder>
              <w:docPart w:val="1506B3E9FDFB4929B690FCE7D9F6998C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C259A6" w:rsidRPr="00DC740E" w:rsidRDefault="00155051" w:rsidP="00514A1D">
              <w:pPr>
                <w:pStyle w:val="SenderAddress"/>
                <w:spacing w:line="240" w:lineRule="auto"/>
              </w:pPr>
              <w:r w:rsidRPr="00DC740E">
                <w:t>salvadorcalvillo@outlook.com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0E6CD3EE13F74836B6EAE9C1935077EE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C259A6" w:rsidRPr="00DC740E" w:rsidRDefault="00155051" w:rsidP="00514A1D">
              <w:pPr>
                <w:pStyle w:val="SenderAddress"/>
                <w:spacing w:line="240" w:lineRule="auto"/>
              </w:pPr>
              <w:r w:rsidRPr="00DC740E">
                <w:t xml:space="preserve">1520 Todd </w:t>
              </w:r>
              <w:r w:rsidR="0019112A" w:rsidRPr="00DC740E">
                <w:t>Farm Dr. Apt. 2A</w:t>
              </w:r>
            </w:p>
          </w:sdtContent>
        </w:sdt>
        <w:sdt>
          <w:sdtPr>
            <w:rPr>
              <w:rStyle w:val="PlaceholderText"/>
              <w:color w:val="auto"/>
            </w:rPr>
            <w:id w:val="1753779621"/>
            <w:placeholder>
              <w:docPart w:val="B09F421DBFC24992B7F3DC6641512C0B"/>
            </w:placeholder>
            <w:text/>
          </w:sdtPr>
          <w:sdtEndPr>
            <w:rPr>
              <w:rStyle w:val="PlaceholderText"/>
            </w:rPr>
          </w:sdtEndPr>
          <w:sdtContent>
            <w:p w:rsidR="00C259A6" w:rsidRPr="00DC740E" w:rsidRDefault="00514A1D" w:rsidP="00514A1D">
              <w:pPr>
                <w:pStyle w:val="SenderAddress"/>
                <w:spacing w:line="240" w:lineRule="auto"/>
              </w:pPr>
              <w:r w:rsidRPr="00DC740E">
                <w:rPr>
                  <w:rStyle w:val="PlaceholderText"/>
                  <w:color w:val="auto"/>
                </w:rPr>
                <w:t xml:space="preserve">Elgin IL </w:t>
              </w:r>
              <w:r w:rsidR="0019112A" w:rsidRPr="00DC740E">
                <w:rPr>
                  <w:rStyle w:val="PlaceholderText"/>
                  <w:color w:val="auto"/>
                </w:rPr>
                <w:t xml:space="preserve"> 60123</w:t>
              </w:r>
            </w:p>
          </w:sdtContent>
        </w:sdt>
        <w:p w:rsidR="00696907" w:rsidRPr="00DC740E" w:rsidRDefault="00EB75E2" w:rsidP="00696907"/>
      </w:sdtContent>
    </w:sdt>
    <w:p w:rsidR="00C259A6" w:rsidRPr="00DC740E" w:rsidRDefault="00EB75E2" w:rsidP="00696907">
      <w:pPr>
        <w:rPr>
          <w:rFonts w:asciiTheme="majorHAnsi" w:hAnsiTheme="majorHAnsi"/>
          <w:b/>
          <w:sz w:val="24"/>
          <w:szCs w:val="24"/>
        </w:rPr>
      </w:pPr>
      <w:r w:rsidRPr="00DC740E">
        <w:rPr>
          <w:rFonts w:asciiTheme="majorHAnsi" w:hAnsiTheme="majorHAnsi"/>
          <w:b/>
          <w:sz w:val="24"/>
          <w:szCs w:val="24"/>
        </w:rPr>
        <w:t>Objectives</w:t>
      </w:r>
    </w:p>
    <w:p w:rsidR="00C259A6" w:rsidRPr="00DC740E" w:rsidRDefault="0065682D" w:rsidP="00514A1D">
      <w:r w:rsidRPr="00DC740E">
        <w:t>To work for a great company that will allow me to contribute my skills and experience.</w:t>
      </w:r>
    </w:p>
    <w:p w:rsidR="00C259A6" w:rsidRPr="00DC740E" w:rsidRDefault="00EB75E2" w:rsidP="00514A1D">
      <w:pPr>
        <w:pStyle w:val="SectionHeading"/>
        <w:rPr>
          <w:color w:val="auto"/>
        </w:rPr>
      </w:pPr>
      <w:r w:rsidRPr="00DC740E">
        <w:rPr>
          <w:color w:val="auto"/>
        </w:rPr>
        <w:t>Education</w:t>
      </w:r>
    </w:p>
    <w:p w:rsidR="00C259A6" w:rsidRPr="00DC740E" w:rsidRDefault="00CB66EC" w:rsidP="00514A1D">
      <w:pPr>
        <w:pStyle w:val="Subsection"/>
        <w:rPr>
          <w:color w:val="auto"/>
        </w:rPr>
      </w:pPr>
      <w:proofErr w:type="spellStart"/>
      <w:r w:rsidRPr="00DC740E">
        <w:rPr>
          <w:color w:val="auto"/>
        </w:rPr>
        <w:t>Preparatoria</w:t>
      </w:r>
      <w:proofErr w:type="spellEnd"/>
      <w:r w:rsidRPr="00DC740E">
        <w:rPr>
          <w:color w:val="auto"/>
        </w:rPr>
        <w:t xml:space="preserve"> # 9 Mexico D.F</w:t>
      </w:r>
    </w:p>
    <w:p w:rsidR="00C259A6" w:rsidRPr="00DC740E" w:rsidRDefault="00CB66EC" w:rsidP="00514A1D">
      <w:pPr>
        <w:pStyle w:val="SubsectionDate"/>
        <w:rPr>
          <w:rStyle w:val="IntenseEmphasis"/>
        </w:rPr>
      </w:pPr>
      <w:r w:rsidRPr="00DC740E">
        <w:t xml:space="preserve">1981 </w:t>
      </w:r>
      <w:r w:rsidR="00EB75E2" w:rsidRPr="00DC740E">
        <w:t xml:space="preserve"> </w:t>
      </w:r>
      <w:r w:rsidRPr="00DC740E">
        <w:t xml:space="preserve"> Diploma</w:t>
      </w:r>
    </w:p>
    <w:p w:rsidR="00C259A6" w:rsidRPr="00DC740E" w:rsidRDefault="00EB75E2" w:rsidP="00514A1D">
      <w:pPr>
        <w:pStyle w:val="SectionHeading"/>
        <w:rPr>
          <w:color w:val="auto"/>
        </w:rPr>
      </w:pPr>
      <w:r w:rsidRPr="00DC740E">
        <w:rPr>
          <w:color w:val="auto"/>
        </w:rPr>
        <w:t>Experience</w:t>
      </w:r>
    </w:p>
    <w:p w:rsidR="00C259A6" w:rsidRPr="00DC740E" w:rsidRDefault="00CB66EC" w:rsidP="00514A1D">
      <w:pPr>
        <w:rPr>
          <w:i/>
          <w:iCs/>
        </w:rPr>
      </w:pPr>
      <w:r w:rsidRPr="00DC740E">
        <w:t xml:space="preserve">Quality </w:t>
      </w:r>
      <w:proofErr w:type="gramStart"/>
      <w:r w:rsidRPr="00DC740E">
        <w:t xml:space="preserve">Inspection </w:t>
      </w:r>
      <w:r w:rsidR="00EB75E2" w:rsidRPr="00DC740E">
        <w:rPr>
          <w:rStyle w:val="IntenseEmphasis"/>
        </w:rPr>
        <w:t xml:space="preserve"> </w:t>
      </w:r>
      <w:r w:rsidR="00266F86" w:rsidRPr="00DC740E">
        <w:rPr>
          <w:bCs/>
          <w:iCs/>
        </w:rPr>
        <w:t>02</w:t>
      </w:r>
      <w:proofErr w:type="gramEnd"/>
      <w:r w:rsidR="00266F86" w:rsidRPr="00DC740E">
        <w:rPr>
          <w:bCs/>
          <w:iCs/>
        </w:rPr>
        <w:t>/2012</w:t>
      </w:r>
      <w:r w:rsidR="00EB75E2" w:rsidRPr="00DC740E">
        <w:t xml:space="preserve"> – </w:t>
      </w:r>
      <w:r w:rsidR="00266F86" w:rsidRPr="00DC740E">
        <w:t>06/2014</w:t>
      </w:r>
    </w:p>
    <w:p w:rsidR="00266F86" w:rsidRPr="00DC740E" w:rsidRDefault="00266F86" w:rsidP="00514A1D">
      <w:proofErr w:type="spellStart"/>
      <w:r w:rsidRPr="00DC740E">
        <w:t>Babbitting</w:t>
      </w:r>
      <w:proofErr w:type="spellEnd"/>
      <w:r w:rsidRPr="00DC740E">
        <w:t xml:space="preserve"> Service Inc.</w:t>
      </w:r>
    </w:p>
    <w:p w:rsidR="005A2F5F" w:rsidRPr="00DC740E" w:rsidRDefault="00266F86" w:rsidP="00514A1D">
      <w:r w:rsidRPr="00DC740E">
        <w:t xml:space="preserve">1617 Louise Dr. </w:t>
      </w:r>
    </w:p>
    <w:p w:rsidR="00C259A6" w:rsidRPr="00DC740E" w:rsidRDefault="00266F86" w:rsidP="00514A1D">
      <w:r w:rsidRPr="00DC740E">
        <w:t>S.</w:t>
      </w:r>
      <w:r w:rsidR="00AC7F4C" w:rsidRPr="00DC740E">
        <w:t xml:space="preserve"> </w:t>
      </w:r>
      <w:r w:rsidRPr="00DC740E">
        <w:t>Elgin IL</w:t>
      </w:r>
      <w:r w:rsidR="00514A1D" w:rsidRPr="00DC740E">
        <w:t xml:space="preserve"> </w:t>
      </w:r>
      <w:r w:rsidRPr="00DC740E">
        <w:t xml:space="preserve"> 60177</w:t>
      </w:r>
    </w:p>
    <w:p w:rsidR="00C259A6" w:rsidRPr="00DC740E" w:rsidRDefault="00AC7F4C" w:rsidP="00514A1D">
      <w:pPr>
        <w:pStyle w:val="ListParagraph"/>
        <w:numPr>
          <w:ilvl w:val="0"/>
          <w:numId w:val="6"/>
        </w:numPr>
        <w:rPr>
          <w:color w:val="auto"/>
        </w:rPr>
      </w:pPr>
      <w:r w:rsidRPr="00DC740E">
        <w:rPr>
          <w:color w:val="auto"/>
        </w:rPr>
        <w:t>Checked parts to make sure all the specs within the drawing were correct</w:t>
      </w:r>
    </w:p>
    <w:p w:rsidR="00AC7F4C" w:rsidRPr="00DC740E" w:rsidRDefault="005A2F5F" w:rsidP="00514A1D">
      <w:pPr>
        <w:pStyle w:val="ListParagraph"/>
        <w:numPr>
          <w:ilvl w:val="0"/>
          <w:numId w:val="6"/>
        </w:numPr>
        <w:rPr>
          <w:color w:val="auto"/>
        </w:rPr>
      </w:pPr>
      <w:r w:rsidRPr="00DC740E">
        <w:rPr>
          <w:color w:val="auto"/>
        </w:rPr>
        <w:t>Calibrated micrometers and calipers</w:t>
      </w:r>
    </w:p>
    <w:p w:rsidR="00A96FF9" w:rsidRPr="00DC740E" w:rsidRDefault="005A2F5F" w:rsidP="00A96FF9">
      <w:pPr>
        <w:pStyle w:val="ListParagraph"/>
        <w:numPr>
          <w:ilvl w:val="0"/>
          <w:numId w:val="6"/>
        </w:numPr>
        <w:rPr>
          <w:color w:val="auto"/>
        </w:rPr>
      </w:pPr>
      <w:r w:rsidRPr="00DC740E">
        <w:rPr>
          <w:color w:val="auto"/>
        </w:rPr>
        <w:t>Repaired quality inspection tools</w:t>
      </w:r>
      <w:r w:rsidRPr="00DC740E">
        <w:rPr>
          <w:color w:val="auto"/>
        </w:rPr>
        <w:br/>
      </w:r>
    </w:p>
    <w:p w:rsidR="005A2F5F" w:rsidRPr="00DC740E" w:rsidRDefault="005A2F5F" w:rsidP="00B7286A">
      <w:r w:rsidRPr="00DC740E">
        <w:t xml:space="preserve">Machinery Operator </w:t>
      </w:r>
      <w:proofErr w:type="gramStart"/>
      <w:r w:rsidRPr="00DC740E">
        <w:t xml:space="preserve">Assembly  </w:t>
      </w:r>
      <w:r w:rsidR="0011695B" w:rsidRPr="00DC740E">
        <w:t>04</w:t>
      </w:r>
      <w:proofErr w:type="gramEnd"/>
      <w:r w:rsidR="0011695B" w:rsidRPr="00DC740E">
        <w:t>/2007 – 06/2011</w:t>
      </w:r>
    </w:p>
    <w:p w:rsidR="005A2F5F" w:rsidRPr="00DC740E" w:rsidRDefault="005A2F5F" w:rsidP="00B7286A">
      <w:r w:rsidRPr="00DC740E">
        <w:t>Williams Healthcare Systems</w:t>
      </w:r>
    </w:p>
    <w:p w:rsidR="005A2F5F" w:rsidRPr="00DC740E" w:rsidRDefault="005A2F5F" w:rsidP="00B7286A">
      <w:r w:rsidRPr="00DC740E">
        <w:t>158 N. Edison Ave.</w:t>
      </w:r>
    </w:p>
    <w:p w:rsidR="005A2F5F" w:rsidRPr="00DC740E" w:rsidRDefault="005A2F5F" w:rsidP="00B7286A">
      <w:proofErr w:type="gramStart"/>
      <w:r w:rsidRPr="00DC740E">
        <w:t>Elgin  IL</w:t>
      </w:r>
      <w:proofErr w:type="gramEnd"/>
      <w:r w:rsidRPr="00DC740E">
        <w:t xml:space="preserve"> 60123</w:t>
      </w:r>
    </w:p>
    <w:p w:rsidR="00514A1D" w:rsidRPr="00DC740E" w:rsidRDefault="00514A1D" w:rsidP="00514A1D">
      <w:pPr>
        <w:pStyle w:val="ListParagraph"/>
        <w:numPr>
          <w:ilvl w:val="0"/>
          <w:numId w:val="7"/>
        </w:numPr>
        <w:rPr>
          <w:color w:val="auto"/>
        </w:rPr>
      </w:pPr>
      <w:r w:rsidRPr="00DC740E">
        <w:rPr>
          <w:color w:val="auto"/>
        </w:rPr>
        <w:t>Assembled chiropractic tables and beds</w:t>
      </w:r>
    </w:p>
    <w:p w:rsidR="00514A1D" w:rsidRPr="00DC740E" w:rsidRDefault="00514A1D" w:rsidP="00514A1D">
      <w:pPr>
        <w:pStyle w:val="ListParagraph"/>
        <w:numPr>
          <w:ilvl w:val="0"/>
          <w:numId w:val="7"/>
        </w:numPr>
        <w:rPr>
          <w:color w:val="auto"/>
        </w:rPr>
      </w:pPr>
      <w:r w:rsidRPr="00DC740E">
        <w:rPr>
          <w:color w:val="auto"/>
        </w:rPr>
        <w:t>Fixed parts: plates</w:t>
      </w:r>
      <w:proofErr w:type="gramStart"/>
      <w:r w:rsidRPr="00DC740E">
        <w:rPr>
          <w:color w:val="auto"/>
        </w:rPr>
        <w:t>,  bushings</w:t>
      </w:r>
      <w:proofErr w:type="gramEnd"/>
      <w:r w:rsidRPr="00DC740E">
        <w:rPr>
          <w:color w:val="auto"/>
        </w:rPr>
        <w:t>, rods, spacers, etc.</w:t>
      </w:r>
    </w:p>
    <w:p w:rsidR="00514A1D" w:rsidRPr="00DC740E" w:rsidRDefault="00514A1D" w:rsidP="00514A1D">
      <w:pPr>
        <w:pStyle w:val="ListParagraph"/>
        <w:numPr>
          <w:ilvl w:val="0"/>
          <w:numId w:val="7"/>
        </w:numPr>
        <w:rPr>
          <w:color w:val="auto"/>
        </w:rPr>
      </w:pPr>
      <w:r w:rsidRPr="00DC740E">
        <w:rPr>
          <w:color w:val="auto"/>
        </w:rPr>
        <w:t>Used hand tools and power tools</w:t>
      </w:r>
    </w:p>
    <w:p w:rsidR="00BF47E0" w:rsidRPr="00DC740E" w:rsidRDefault="00BF47E0" w:rsidP="00514A1D">
      <w:pPr>
        <w:pStyle w:val="ListParagraph"/>
        <w:numPr>
          <w:ilvl w:val="0"/>
          <w:numId w:val="7"/>
        </w:numPr>
        <w:rPr>
          <w:color w:val="auto"/>
        </w:rPr>
      </w:pPr>
      <w:r w:rsidRPr="00DC740E">
        <w:rPr>
          <w:color w:val="auto"/>
        </w:rPr>
        <w:t>Operated manual lathe and milling machine</w:t>
      </w:r>
    </w:p>
    <w:p w:rsidR="00DA52D9" w:rsidRPr="00DC740E" w:rsidRDefault="00DA52D9" w:rsidP="00514A1D">
      <w:pPr>
        <w:pStyle w:val="ListParagraph"/>
        <w:numPr>
          <w:ilvl w:val="0"/>
          <w:numId w:val="7"/>
        </w:numPr>
        <w:rPr>
          <w:color w:val="auto"/>
        </w:rPr>
      </w:pPr>
      <w:r w:rsidRPr="00DC740E">
        <w:rPr>
          <w:color w:val="auto"/>
        </w:rPr>
        <w:t>Made interior and exterior threads for some parts</w:t>
      </w:r>
    </w:p>
    <w:p w:rsidR="00514A1D" w:rsidRPr="00DC740E" w:rsidRDefault="00514A1D" w:rsidP="00514A1D"/>
    <w:p w:rsidR="00514A1D" w:rsidRPr="00DC740E" w:rsidRDefault="00514A1D" w:rsidP="00B7286A">
      <w:r w:rsidRPr="00DC740E">
        <w:t xml:space="preserve">Machinist/Operator   </w:t>
      </w:r>
      <w:r w:rsidR="00636E61" w:rsidRPr="00DC740E">
        <w:t>12/2004 – 03/2007</w:t>
      </w:r>
    </w:p>
    <w:p w:rsidR="00514A1D" w:rsidRPr="00DC740E" w:rsidRDefault="00514A1D" w:rsidP="00B7286A">
      <w:proofErr w:type="spellStart"/>
      <w:r w:rsidRPr="00DC740E">
        <w:t>Amtec</w:t>
      </w:r>
      <w:proofErr w:type="spellEnd"/>
      <w:r w:rsidRPr="00DC740E">
        <w:t xml:space="preserve"> Precision Products Inc.</w:t>
      </w:r>
    </w:p>
    <w:p w:rsidR="00514A1D" w:rsidRPr="00DC740E" w:rsidRDefault="00514A1D" w:rsidP="00B7286A">
      <w:r w:rsidRPr="00DC740E">
        <w:t>1875 Holmes Rd.</w:t>
      </w:r>
    </w:p>
    <w:p w:rsidR="00514A1D" w:rsidRPr="00DC740E" w:rsidRDefault="00514A1D" w:rsidP="00B7286A">
      <w:r w:rsidRPr="00DC740E">
        <w:t>Elgin IL 60123</w:t>
      </w:r>
    </w:p>
    <w:p w:rsidR="00BF47E0" w:rsidRPr="00DC740E" w:rsidRDefault="00BF47E0" w:rsidP="00BF47E0">
      <w:pPr>
        <w:pStyle w:val="ListParagraph"/>
        <w:numPr>
          <w:ilvl w:val="0"/>
          <w:numId w:val="8"/>
        </w:numPr>
        <w:rPr>
          <w:color w:val="auto"/>
        </w:rPr>
      </w:pPr>
      <w:r w:rsidRPr="00DC740E">
        <w:rPr>
          <w:color w:val="auto"/>
        </w:rPr>
        <w:t>Ran CNC machines and checked parts to make sure specs/measurements were in order</w:t>
      </w:r>
    </w:p>
    <w:p w:rsidR="00AA25F1" w:rsidRPr="00DC740E" w:rsidRDefault="00AA25F1" w:rsidP="00BF47E0">
      <w:pPr>
        <w:pStyle w:val="ListParagraph"/>
        <w:numPr>
          <w:ilvl w:val="0"/>
          <w:numId w:val="8"/>
        </w:numPr>
        <w:rPr>
          <w:color w:val="auto"/>
        </w:rPr>
      </w:pPr>
      <w:r w:rsidRPr="00DC740E">
        <w:rPr>
          <w:color w:val="auto"/>
        </w:rPr>
        <w:t>Operated screw Swiss turning center</w:t>
      </w:r>
    </w:p>
    <w:p w:rsidR="009374D6" w:rsidRPr="00DC740E" w:rsidRDefault="009374D6" w:rsidP="00BF47E0">
      <w:pPr>
        <w:pStyle w:val="ListParagraph"/>
        <w:numPr>
          <w:ilvl w:val="0"/>
          <w:numId w:val="8"/>
        </w:numPr>
        <w:rPr>
          <w:color w:val="auto"/>
        </w:rPr>
      </w:pPr>
      <w:r w:rsidRPr="00DC740E">
        <w:rPr>
          <w:color w:val="auto"/>
        </w:rPr>
        <w:t>Changed inserts  on drills and tools to make offsets</w:t>
      </w:r>
    </w:p>
    <w:p w:rsidR="00636E61" w:rsidRPr="00DC740E" w:rsidRDefault="00636E61" w:rsidP="00636E61"/>
    <w:p w:rsidR="000E203B" w:rsidRPr="00DC740E" w:rsidRDefault="00636E61" w:rsidP="00B7286A">
      <w:r w:rsidRPr="00DC740E">
        <w:t>Machinist/</w:t>
      </w:r>
      <w:proofErr w:type="gramStart"/>
      <w:r w:rsidRPr="00DC740E">
        <w:t xml:space="preserve">Operator  </w:t>
      </w:r>
      <w:r w:rsidR="000E203B" w:rsidRPr="00DC740E">
        <w:t>08</w:t>
      </w:r>
      <w:proofErr w:type="gramEnd"/>
      <w:r w:rsidR="000E203B" w:rsidRPr="00DC740E">
        <w:t>/2002 – 11/2004</w:t>
      </w:r>
    </w:p>
    <w:p w:rsidR="000E203B" w:rsidRPr="00DC740E" w:rsidRDefault="000E203B" w:rsidP="00B7286A">
      <w:r w:rsidRPr="00DC740E">
        <w:t>Prince Industries Inc.</w:t>
      </w:r>
    </w:p>
    <w:p w:rsidR="000E203B" w:rsidRPr="00DC740E" w:rsidRDefault="000E203B" w:rsidP="00B7286A">
      <w:r w:rsidRPr="00DC740E">
        <w:t>745 N. Gary Ave.</w:t>
      </w:r>
    </w:p>
    <w:p w:rsidR="006E62E2" w:rsidRPr="00DC740E" w:rsidRDefault="000E203B" w:rsidP="00B7286A">
      <w:r w:rsidRPr="00DC740E">
        <w:t xml:space="preserve">Carol </w:t>
      </w:r>
      <w:proofErr w:type="gramStart"/>
      <w:r w:rsidRPr="00DC740E">
        <w:t>Stream  IL</w:t>
      </w:r>
      <w:proofErr w:type="gramEnd"/>
      <w:r w:rsidRPr="00DC740E">
        <w:t xml:space="preserve">  </w:t>
      </w:r>
      <w:r w:rsidR="006707B0" w:rsidRPr="00DC740E">
        <w:t>60188</w:t>
      </w:r>
    </w:p>
    <w:p w:rsidR="00B7286A" w:rsidRPr="00DC740E" w:rsidRDefault="00B7286A" w:rsidP="00B7286A">
      <w:pPr>
        <w:pStyle w:val="ListParagraph"/>
        <w:numPr>
          <w:ilvl w:val="0"/>
          <w:numId w:val="9"/>
        </w:numPr>
        <w:rPr>
          <w:color w:val="auto"/>
        </w:rPr>
      </w:pPr>
      <w:r w:rsidRPr="00DC740E">
        <w:rPr>
          <w:color w:val="auto"/>
        </w:rPr>
        <w:t>Operated  various kinds of Swiss turning center machines</w:t>
      </w:r>
    </w:p>
    <w:p w:rsidR="00442086" w:rsidRPr="00DC740E" w:rsidRDefault="00442086" w:rsidP="00B7286A">
      <w:pPr>
        <w:pStyle w:val="ListParagraph"/>
        <w:numPr>
          <w:ilvl w:val="0"/>
          <w:numId w:val="9"/>
        </w:numPr>
        <w:rPr>
          <w:color w:val="auto"/>
        </w:rPr>
      </w:pPr>
      <w:r w:rsidRPr="00DC740E">
        <w:rPr>
          <w:color w:val="auto"/>
        </w:rPr>
        <w:t>Operated CNC lathes</w:t>
      </w:r>
    </w:p>
    <w:p w:rsidR="00B7286A" w:rsidRPr="00DC740E" w:rsidRDefault="00B7286A" w:rsidP="00B7286A">
      <w:pPr>
        <w:pStyle w:val="ListParagraph"/>
        <w:numPr>
          <w:ilvl w:val="0"/>
          <w:numId w:val="9"/>
        </w:numPr>
        <w:rPr>
          <w:color w:val="auto"/>
        </w:rPr>
      </w:pPr>
      <w:r w:rsidRPr="00DC740E">
        <w:rPr>
          <w:color w:val="auto"/>
        </w:rPr>
        <w:t>Checked parts for accurate measurements</w:t>
      </w:r>
    </w:p>
    <w:p w:rsidR="00B7286A" w:rsidRPr="00DC740E" w:rsidRDefault="00B7286A" w:rsidP="00B7286A">
      <w:pPr>
        <w:pStyle w:val="ListParagraph"/>
        <w:numPr>
          <w:ilvl w:val="0"/>
          <w:numId w:val="9"/>
        </w:numPr>
        <w:rPr>
          <w:color w:val="auto"/>
        </w:rPr>
      </w:pPr>
      <w:r w:rsidRPr="00DC740E">
        <w:rPr>
          <w:color w:val="auto"/>
        </w:rPr>
        <w:t>Read and corrected blueprints</w:t>
      </w:r>
    </w:p>
    <w:p w:rsidR="00696907" w:rsidRPr="00DC740E" w:rsidRDefault="00696907" w:rsidP="00696907"/>
    <w:p w:rsidR="00386126" w:rsidRPr="00DC740E" w:rsidRDefault="00386126" w:rsidP="00696907"/>
    <w:p w:rsidR="00386126" w:rsidRPr="00DC740E" w:rsidRDefault="00386126" w:rsidP="00696907"/>
    <w:p w:rsidR="00696907" w:rsidRPr="00DC740E" w:rsidRDefault="00386126" w:rsidP="00696907">
      <w:pPr>
        <w:rPr>
          <w:rFonts w:asciiTheme="majorHAnsi" w:hAnsiTheme="majorHAnsi"/>
          <w:b/>
          <w:sz w:val="24"/>
          <w:szCs w:val="24"/>
        </w:rPr>
      </w:pPr>
      <w:r w:rsidRPr="00DC740E">
        <w:rPr>
          <w:rFonts w:asciiTheme="majorHAnsi" w:hAnsiTheme="majorHAnsi"/>
          <w:b/>
          <w:sz w:val="24"/>
          <w:szCs w:val="24"/>
        </w:rPr>
        <w:lastRenderedPageBreak/>
        <w:t xml:space="preserve">        </w:t>
      </w:r>
      <w:r w:rsidR="00696907" w:rsidRPr="00DC740E">
        <w:rPr>
          <w:rFonts w:asciiTheme="majorHAnsi" w:hAnsiTheme="majorHAnsi"/>
          <w:b/>
          <w:sz w:val="24"/>
          <w:szCs w:val="24"/>
        </w:rPr>
        <w:t>Skills</w:t>
      </w:r>
    </w:p>
    <w:p w:rsidR="00386126" w:rsidRPr="00DC740E" w:rsidRDefault="00386126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Certificate in blueprint reading</w:t>
      </w:r>
    </w:p>
    <w:p w:rsidR="00386126" w:rsidRDefault="00386126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Use of calipers, micrometers, drop indicators, comparers</w:t>
      </w:r>
    </w:p>
    <w:p w:rsidR="00E93485" w:rsidRDefault="00E93485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Crane operation</w:t>
      </w:r>
    </w:p>
    <w:p w:rsidR="00183E3B" w:rsidRDefault="00183E3B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Punch press operation</w:t>
      </w:r>
    </w:p>
    <w:p w:rsidR="00183E3B" w:rsidRDefault="00183E3B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Brake press operation</w:t>
      </w:r>
    </w:p>
    <w:p w:rsidR="00183E3B" w:rsidRPr="00DC740E" w:rsidRDefault="00183E3B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Forms machines operation</w:t>
      </w:r>
      <w:bookmarkStart w:id="0" w:name="_GoBack"/>
      <w:bookmarkEnd w:id="0"/>
    </w:p>
    <w:p w:rsidR="00386126" w:rsidRPr="00DC740E" w:rsidRDefault="00386126" w:rsidP="00386126">
      <w:pPr>
        <w:pStyle w:val="ListParagraph"/>
        <w:numPr>
          <w:ilvl w:val="0"/>
          <w:numId w:val="12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 xml:space="preserve">Worked with: </w:t>
      </w:r>
    </w:p>
    <w:p w:rsidR="00386126" w:rsidRPr="00DC740E" w:rsidRDefault="00386126" w:rsidP="00386126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CNC vertical machining center</w:t>
      </w:r>
    </w:p>
    <w:p w:rsidR="00386126" w:rsidRPr="00DC740E" w:rsidRDefault="00386126" w:rsidP="00386126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Mazak CNC lathe</w:t>
      </w:r>
    </w:p>
    <w:p w:rsidR="00386126" w:rsidRPr="00DC740E" w:rsidRDefault="00386126" w:rsidP="00386126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proofErr w:type="spellStart"/>
      <w:r w:rsidRPr="00DC740E">
        <w:rPr>
          <w:color w:val="auto"/>
          <w:sz w:val="24"/>
          <w:szCs w:val="24"/>
        </w:rPr>
        <w:t>Moriseiki</w:t>
      </w:r>
      <w:proofErr w:type="spellEnd"/>
      <w:r w:rsidRPr="00DC740E">
        <w:rPr>
          <w:color w:val="auto"/>
          <w:sz w:val="24"/>
          <w:szCs w:val="24"/>
        </w:rPr>
        <w:t xml:space="preserve"> CNC lathe</w:t>
      </w:r>
    </w:p>
    <w:p w:rsidR="00386126" w:rsidRPr="00DC740E" w:rsidRDefault="00386126" w:rsidP="00386126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Okuma CNC lathe</w:t>
      </w:r>
    </w:p>
    <w:p w:rsidR="00386126" w:rsidRPr="00DC740E" w:rsidRDefault="00386126" w:rsidP="00386126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Haas Turning Center CNC lathe</w:t>
      </w:r>
    </w:p>
    <w:p w:rsidR="00386126" w:rsidRDefault="00386126" w:rsidP="00386126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DC740E">
        <w:rPr>
          <w:color w:val="auto"/>
          <w:sz w:val="24"/>
          <w:szCs w:val="24"/>
        </w:rPr>
        <w:t>Haas VF3 CNC vertical machining center</w:t>
      </w:r>
    </w:p>
    <w:p w:rsidR="00334F90" w:rsidRDefault="00334F90" w:rsidP="00334F90">
      <w:pPr>
        <w:rPr>
          <w:sz w:val="24"/>
          <w:szCs w:val="24"/>
        </w:rPr>
      </w:pPr>
    </w:p>
    <w:p w:rsidR="00334F90" w:rsidRDefault="00334F90" w:rsidP="00334F90">
      <w:pPr>
        <w:rPr>
          <w:sz w:val="24"/>
          <w:szCs w:val="24"/>
        </w:rPr>
      </w:pPr>
    </w:p>
    <w:p w:rsidR="00334F90" w:rsidRPr="00334F90" w:rsidRDefault="00334F90" w:rsidP="009D02B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References available upon request.</w:t>
      </w:r>
      <w:proofErr w:type="gramEnd"/>
    </w:p>
    <w:p w:rsidR="00636E61" w:rsidRPr="00DC740E" w:rsidRDefault="00636E61" w:rsidP="00636E61">
      <w:r w:rsidRPr="00DC740E">
        <w:t xml:space="preserve"> </w:t>
      </w:r>
    </w:p>
    <w:p w:rsidR="00636E61" w:rsidRPr="00DC740E" w:rsidRDefault="00636E61" w:rsidP="00636E61"/>
    <w:p w:rsidR="00AC7F4C" w:rsidRPr="00DC740E" w:rsidRDefault="00AC7F4C" w:rsidP="00514A1D"/>
    <w:p w:rsidR="00C259A6" w:rsidRPr="00DC740E" w:rsidRDefault="00696907" w:rsidP="00696907">
      <w:pPr>
        <w:pStyle w:val="SectionHeading"/>
        <w:rPr>
          <w:color w:val="auto"/>
        </w:rPr>
      </w:pPr>
      <w:r w:rsidRPr="00DC740E">
        <w:rPr>
          <w:color w:val="auto"/>
        </w:rPr>
        <w:t xml:space="preserve">        </w:t>
      </w:r>
    </w:p>
    <w:p w:rsidR="00C259A6" w:rsidRPr="00DC740E" w:rsidRDefault="00C259A6" w:rsidP="005A2F5F">
      <w:pPr>
        <w:spacing w:after="200"/>
      </w:pPr>
    </w:p>
    <w:sectPr w:rsidR="00C259A6" w:rsidRPr="00DC740E" w:rsidSect="00DA52D9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93" w:rsidRDefault="00256193">
      <w:r>
        <w:separator/>
      </w:r>
    </w:p>
  </w:endnote>
  <w:endnote w:type="continuationSeparator" w:id="0">
    <w:p w:rsidR="00256193" w:rsidRDefault="0025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A6" w:rsidRDefault="00EB75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47629CF" wp14:editId="742ED63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C259A6" w:rsidRDefault="00C259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3DE0607" wp14:editId="379A1DF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C259A6" w:rsidRDefault="00C259A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7CB4B9" wp14:editId="012DD9D4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C259A6" w:rsidRDefault="00EB75E2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C259A6" w:rsidRDefault="00EB75E2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A6" w:rsidRDefault="00EB75E2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70A4B78" wp14:editId="40FE0FF0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DB64B38" wp14:editId="057085C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C259A6" w:rsidRDefault="00C259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8C9D706" wp14:editId="024ADAF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C259A6" w:rsidRDefault="00C259A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BE409F" wp14:editId="79C1CAE8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C259A6" w:rsidRDefault="00EB75E2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C259A6" w:rsidRDefault="00EB75E2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93" w:rsidRDefault="00256193">
      <w:r>
        <w:separator/>
      </w:r>
    </w:p>
  </w:footnote>
  <w:footnote w:type="continuationSeparator" w:id="0">
    <w:p w:rsidR="00256193" w:rsidRDefault="0025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A6" w:rsidRDefault="00EB75E2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EC60F9" wp14:editId="3651371B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BBCA04" wp14:editId="1341F909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59A6" w:rsidRDefault="00EB75E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C259A6" w:rsidRDefault="00EB75E2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FB923A" wp14:editId="2225B19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C259A6" w:rsidRDefault="00C259A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1B6ECA" wp14:editId="0675E8F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C259A6" w:rsidRDefault="00C259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A6" w:rsidRDefault="00EB75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92317E" wp14:editId="758165D8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CFCB8" wp14:editId="58E7CC0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C259A6" w:rsidRDefault="00C259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AF053" wp14:editId="203288D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9A6" w:rsidRDefault="00C259A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C259A6" w:rsidRDefault="00C259A6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4EF6"/>
    <w:multiLevelType w:val="hybridMultilevel"/>
    <w:tmpl w:val="0AA0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D67D6"/>
    <w:multiLevelType w:val="hybridMultilevel"/>
    <w:tmpl w:val="7C16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8365B"/>
    <w:multiLevelType w:val="hybridMultilevel"/>
    <w:tmpl w:val="E8A23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E7E6F"/>
    <w:multiLevelType w:val="hybridMultilevel"/>
    <w:tmpl w:val="6E2602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915131"/>
    <w:multiLevelType w:val="hybridMultilevel"/>
    <w:tmpl w:val="1E2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D5CA1"/>
    <w:multiLevelType w:val="hybridMultilevel"/>
    <w:tmpl w:val="90DE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E5606"/>
    <w:multiLevelType w:val="hybridMultilevel"/>
    <w:tmpl w:val="84FEA3D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93"/>
    <w:rsid w:val="000E203B"/>
    <w:rsid w:val="0011695B"/>
    <w:rsid w:val="00155051"/>
    <w:rsid w:val="001744D7"/>
    <w:rsid w:val="00183E3B"/>
    <w:rsid w:val="0019112A"/>
    <w:rsid w:val="001F4E80"/>
    <w:rsid w:val="00256193"/>
    <w:rsid w:val="00266F86"/>
    <w:rsid w:val="002D2653"/>
    <w:rsid w:val="00334F90"/>
    <w:rsid w:val="00386126"/>
    <w:rsid w:val="00442086"/>
    <w:rsid w:val="004E6A4D"/>
    <w:rsid w:val="00514A1D"/>
    <w:rsid w:val="005A2F5F"/>
    <w:rsid w:val="00636E61"/>
    <w:rsid w:val="0065682D"/>
    <w:rsid w:val="006707B0"/>
    <w:rsid w:val="00696907"/>
    <w:rsid w:val="006E62E2"/>
    <w:rsid w:val="009171EF"/>
    <w:rsid w:val="009374D6"/>
    <w:rsid w:val="009D02B4"/>
    <w:rsid w:val="00A46E94"/>
    <w:rsid w:val="00A96FF9"/>
    <w:rsid w:val="00AA25F1"/>
    <w:rsid w:val="00AC7F4C"/>
    <w:rsid w:val="00B7286A"/>
    <w:rsid w:val="00BF47E0"/>
    <w:rsid w:val="00C259A6"/>
    <w:rsid w:val="00CB66EC"/>
    <w:rsid w:val="00DA52D9"/>
    <w:rsid w:val="00DC740E"/>
    <w:rsid w:val="00E93485"/>
    <w:rsid w:val="00EB4B38"/>
    <w:rsid w:val="00EB75E2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FE01763BAB4D3B979ED839AA62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F509-E099-41CC-A6F4-D02CF9FA3724}"/>
      </w:docPartPr>
      <w:docPartBody>
        <w:p w:rsidR="00000000" w:rsidRDefault="00000000">
          <w:pPr>
            <w:pStyle w:val="A7FE01763BAB4D3B979ED839AA62473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B9BC5EDE4AA41CD8A174F9FB3F0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DC4A-4EE5-4C48-A661-E7C8C5B1A0FD}"/>
      </w:docPartPr>
      <w:docPartBody>
        <w:p w:rsidR="00000000" w:rsidRDefault="00000000">
          <w:pPr>
            <w:pStyle w:val="1B9BC5EDE4AA41CD8A174F9FB3F089A2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1506B3E9FDFB4929B690FCE7D9F6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7DAD-8C68-49D1-A981-3690F9D350BC}"/>
      </w:docPartPr>
      <w:docPartBody>
        <w:p w:rsidR="00000000" w:rsidRDefault="00000000">
          <w:pPr>
            <w:pStyle w:val="1506B3E9FDFB4929B690FCE7D9F6998C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0E6CD3EE13F74836B6EAE9C19350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BE80-2B9D-46C5-A15E-CCB5B8DC35AB}"/>
      </w:docPartPr>
      <w:docPartBody>
        <w:p w:rsidR="00000000" w:rsidRDefault="00000000">
          <w:pPr>
            <w:pStyle w:val="0E6CD3EE13F74836B6EAE9C1935077EE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B09F421DBFC24992B7F3DC664151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CB43-04A7-48D4-9C61-88AD05A42306}"/>
      </w:docPartPr>
      <w:docPartBody>
        <w:p w:rsidR="00000000" w:rsidRDefault="00000000">
          <w:pPr>
            <w:pStyle w:val="B09F421DBFC24992B7F3DC6641512C0B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7FE01763BAB4D3B979ED839AA62473D">
    <w:name w:val="A7FE01763BAB4D3B979ED839AA62473D"/>
  </w:style>
  <w:style w:type="paragraph" w:customStyle="1" w:styleId="A207C3A4BBEF4887BFEEBCBCB0E6A03C">
    <w:name w:val="A207C3A4BBEF4887BFEEBCBCB0E6A03C"/>
  </w:style>
  <w:style w:type="paragraph" w:customStyle="1" w:styleId="1B9BC5EDE4AA41CD8A174F9FB3F089A2">
    <w:name w:val="1B9BC5EDE4AA41CD8A174F9FB3F089A2"/>
  </w:style>
  <w:style w:type="paragraph" w:customStyle="1" w:styleId="8E63F754AEF5495CA35E9DB4D5D2BAB3">
    <w:name w:val="8E63F754AEF5495CA35E9DB4D5D2BAB3"/>
  </w:style>
  <w:style w:type="paragraph" w:customStyle="1" w:styleId="1506B3E9FDFB4929B690FCE7D9F6998C">
    <w:name w:val="1506B3E9FDFB4929B690FCE7D9F6998C"/>
  </w:style>
  <w:style w:type="paragraph" w:customStyle="1" w:styleId="0E6CD3EE13F74836B6EAE9C1935077EE">
    <w:name w:val="0E6CD3EE13F74836B6EAE9C1935077EE"/>
  </w:style>
  <w:style w:type="paragraph" w:customStyle="1" w:styleId="B09F421DBFC24992B7F3DC6641512C0B">
    <w:name w:val="B09F421DBFC24992B7F3DC6641512C0B"/>
  </w:style>
  <w:style w:type="paragraph" w:customStyle="1" w:styleId="27C727DDB7144037B7F69F0D1B0CE39C">
    <w:name w:val="27C727DDB7144037B7F69F0D1B0CE39C"/>
  </w:style>
  <w:style w:type="paragraph" w:customStyle="1" w:styleId="E15D61C935414754B504EA5400846903">
    <w:name w:val="E15D61C935414754B504EA5400846903"/>
  </w:style>
  <w:style w:type="paragraph" w:customStyle="1" w:styleId="6BD393EBCDC247259D515BF2C9CAEFAB">
    <w:name w:val="6BD393EBCDC247259D515BF2C9CAEFAB"/>
  </w:style>
  <w:style w:type="paragraph" w:customStyle="1" w:styleId="83943655498C46F0A7DCF6DA9A20526C">
    <w:name w:val="83943655498C46F0A7DCF6DA9A20526C"/>
  </w:style>
  <w:style w:type="paragraph" w:customStyle="1" w:styleId="B73E30117B124B8398637AEBCB835938">
    <w:name w:val="B73E30117B124B8398637AEBCB835938"/>
  </w:style>
  <w:style w:type="paragraph" w:customStyle="1" w:styleId="BDD4F18C613A4AA380F05FA1D2112BDC">
    <w:name w:val="BDD4F18C613A4AA380F05FA1D2112BDC"/>
  </w:style>
  <w:style w:type="paragraph" w:customStyle="1" w:styleId="03D9B1B4EC734A9D9A310A03ED5676A5">
    <w:name w:val="03D9B1B4EC734A9D9A310A03ED5676A5"/>
  </w:style>
  <w:style w:type="paragraph" w:customStyle="1" w:styleId="EE1D8A2ACF8E439A9C6EAA53A77FCD18">
    <w:name w:val="EE1D8A2ACF8E439A9C6EAA53A77FCD18"/>
  </w:style>
  <w:style w:type="paragraph" w:customStyle="1" w:styleId="7D8AE0B95D9D47FDBD7C3942D1965D48">
    <w:name w:val="7D8AE0B95D9D47FDBD7C3942D1965D48"/>
  </w:style>
  <w:style w:type="paragraph" w:customStyle="1" w:styleId="D76384A9CCAC4E259446AD9B89472990">
    <w:name w:val="D76384A9CCAC4E259446AD9B89472990"/>
  </w:style>
  <w:style w:type="paragraph" w:customStyle="1" w:styleId="30A4E8850AA146569C7034FEBA18F49D">
    <w:name w:val="30A4E8850AA146569C7034FEBA18F49D"/>
  </w:style>
  <w:style w:type="paragraph" w:customStyle="1" w:styleId="4A8EEB5EE6C1424189DFAC3B4D013E05">
    <w:name w:val="4A8EEB5EE6C1424189DFAC3B4D013E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7FE01763BAB4D3B979ED839AA62473D">
    <w:name w:val="A7FE01763BAB4D3B979ED839AA62473D"/>
  </w:style>
  <w:style w:type="paragraph" w:customStyle="1" w:styleId="A207C3A4BBEF4887BFEEBCBCB0E6A03C">
    <w:name w:val="A207C3A4BBEF4887BFEEBCBCB0E6A03C"/>
  </w:style>
  <w:style w:type="paragraph" w:customStyle="1" w:styleId="1B9BC5EDE4AA41CD8A174F9FB3F089A2">
    <w:name w:val="1B9BC5EDE4AA41CD8A174F9FB3F089A2"/>
  </w:style>
  <w:style w:type="paragraph" w:customStyle="1" w:styleId="8E63F754AEF5495CA35E9DB4D5D2BAB3">
    <w:name w:val="8E63F754AEF5495CA35E9DB4D5D2BAB3"/>
  </w:style>
  <w:style w:type="paragraph" w:customStyle="1" w:styleId="1506B3E9FDFB4929B690FCE7D9F6998C">
    <w:name w:val="1506B3E9FDFB4929B690FCE7D9F6998C"/>
  </w:style>
  <w:style w:type="paragraph" w:customStyle="1" w:styleId="0E6CD3EE13F74836B6EAE9C1935077EE">
    <w:name w:val="0E6CD3EE13F74836B6EAE9C1935077EE"/>
  </w:style>
  <w:style w:type="paragraph" w:customStyle="1" w:styleId="B09F421DBFC24992B7F3DC6641512C0B">
    <w:name w:val="B09F421DBFC24992B7F3DC6641512C0B"/>
  </w:style>
  <w:style w:type="paragraph" w:customStyle="1" w:styleId="27C727DDB7144037B7F69F0D1B0CE39C">
    <w:name w:val="27C727DDB7144037B7F69F0D1B0CE39C"/>
  </w:style>
  <w:style w:type="paragraph" w:customStyle="1" w:styleId="E15D61C935414754B504EA5400846903">
    <w:name w:val="E15D61C935414754B504EA5400846903"/>
  </w:style>
  <w:style w:type="paragraph" w:customStyle="1" w:styleId="6BD393EBCDC247259D515BF2C9CAEFAB">
    <w:name w:val="6BD393EBCDC247259D515BF2C9CAEFAB"/>
  </w:style>
  <w:style w:type="paragraph" w:customStyle="1" w:styleId="83943655498C46F0A7DCF6DA9A20526C">
    <w:name w:val="83943655498C46F0A7DCF6DA9A20526C"/>
  </w:style>
  <w:style w:type="paragraph" w:customStyle="1" w:styleId="B73E30117B124B8398637AEBCB835938">
    <w:name w:val="B73E30117B124B8398637AEBCB835938"/>
  </w:style>
  <w:style w:type="paragraph" w:customStyle="1" w:styleId="BDD4F18C613A4AA380F05FA1D2112BDC">
    <w:name w:val="BDD4F18C613A4AA380F05FA1D2112BDC"/>
  </w:style>
  <w:style w:type="paragraph" w:customStyle="1" w:styleId="03D9B1B4EC734A9D9A310A03ED5676A5">
    <w:name w:val="03D9B1B4EC734A9D9A310A03ED5676A5"/>
  </w:style>
  <w:style w:type="paragraph" w:customStyle="1" w:styleId="EE1D8A2ACF8E439A9C6EAA53A77FCD18">
    <w:name w:val="EE1D8A2ACF8E439A9C6EAA53A77FCD18"/>
  </w:style>
  <w:style w:type="paragraph" w:customStyle="1" w:styleId="7D8AE0B95D9D47FDBD7C3942D1965D48">
    <w:name w:val="7D8AE0B95D9D47FDBD7C3942D1965D48"/>
  </w:style>
  <w:style w:type="paragraph" w:customStyle="1" w:styleId="D76384A9CCAC4E259446AD9B89472990">
    <w:name w:val="D76384A9CCAC4E259446AD9B89472990"/>
  </w:style>
  <w:style w:type="paragraph" w:customStyle="1" w:styleId="30A4E8850AA146569C7034FEBA18F49D">
    <w:name w:val="30A4E8850AA146569C7034FEBA18F49D"/>
  </w:style>
  <w:style w:type="paragraph" w:customStyle="1" w:styleId="4A8EEB5EE6C1424189DFAC3B4D013E05">
    <w:name w:val="4A8EEB5EE6C1424189DFAC3B4D013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1520 Todd Farm Dr. Apt. 2A</CompanyAddress>
  <CompanyPhone/>
  <CompanyFax/>
  <CompanyEmail>salvadorcalvillo@outlook.com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311578-6872-49AB-9040-46995FED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117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Gail Borden Public Library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Calvillo</dc:creator>
  <cp:lastModifiedBy>Businesspc</cp:lastModifiedBy>
  <cp:revision>34</cp:revision>
  <cp:lastPrinted>2015-02-18T17:44:00Z</cp:lastPrinted>
  <dcterms:created xsi:type="dcterms:W3CDTF">2015-02-18T15:52:00Z</dcterms:created>
  <dcterms:modified xsi:type="dcterms:W3CDTF">2015-02-18T17:50:00Z</dcterms:modified>
</cp:coreProperties>
</file>