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F5" w:rsidRDefault="00D605F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0"/>
        <w:gridCol w:w="6315"/>
        <w:gridCol w:w="4395"/>
        <w:gridCol w:w="104"/>
        <w:gridCol w:w="246"/>
      </w:tblGrid>
      <w:tr w:rsidR="00083491" w:rsidRPr="00633757" w:rsidTr="00D605F5">
        <w:trPr>
          <w:gridAfter w:val="1"/>
          <w:wAfter w:w="246" w:type="dxa"/>
          <w:trHeight w:val="259"/>
        </w:trPr>
        <w:tc>
          <w:tcPr>
            <w:tcW w:w="6405" w:type="dxa"/>
            <w:gridSpan w:val="2"/>
          </w:tcPr>
          <w:tbl>
            <w:tblPr>
              <w:tblpPr w:leftFromText="180" w:rightFromText="180" w:horzAnchor="margin" w:tblpY="300"/>
              <w:tblOverlap w:val="never"/>
              <w:tblW w:w="616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167"/>
            </w:tblGrid>
            <w:tr w:rsidR="00083491" w:rsidRPr="00633757" w:rsidTr="00517F92">
              <w:trPr>
                <w:trHeight w:val="259"/>
              </w:trPr>
              <w:tc>
                <w:tcPr>
                  <w:tcW w:w="6167" w:type="dxa"/>
                </w:tcPr>
                <w:p w:rsidR="00083491" w:rsidRPr="00566DE2" w:rsidRDefault="00EA1C12" w:rsidP="006A0B46">
                  <w:pPr>
                    <w:spacing w:before="80" w:after="0" w:line="240" w:lineRule="auto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</w:rPr>
                    <w:t>Maggie Stewart-Jennings</w:t>
                  </w:r>
                </w:p>
              </w:tc>
            </w:tr>
            <w:tr w:rsidR="00083491" w:rsidRPr="00633757" w:rsidTr="00517F92">
              <w:trPr>
                <w:trHeight w:val="259"/>
              </w:trPr>
              <w:tc>
                <w:tcPr>
                  <w:tcW w:w="6167" w:type="dxa"/>
                </w:tcPr>
                <w:p w:rsidR="00083491" w:rsidRPr="00633757" w:rsidRDefault="00083491" w:rsidP="006A0B4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2060"/>
                    </w:rPr>
                  </w:pPr>
                </w:p>
              </w:tc>
            </w:tr>
          </w:tbl>
          <w:p w:rsidR="00083491" w:rsidRPr="00633757" w:rsidRDefault="00083491" w:rsidP="006A0B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99" w:type="dxa"/>
            <w:gridSpan w:val="2"/>
          </w:tcPr>
          <w:tbl>
            <w:tblPr>
              <w:tblW w:w="4263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4263"/>
            </w:tblGrid>
            <w:tr w:rsidR="00083491" w:rsidRPr="00633757" w:rsidTr="00981C3B">
              <w:trPr>
                <w:trHeight w:val="259"/>
              </w:trPr>
              <w:tc>
                <w:tcPr>
                  <w:tcW w:w="4263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17365D" w:themeFill="text2" w:themeFillShade="BF"/>
                </w:tcPr>
                <w:p w:rsidR="00083491" w:rsidRPr="00566DE2" w:rsidRDefault="009F2958" w:rsidP="006A0B46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  <w:color w:val="FFFFFF" w:themeColor="background1"/>
                      <w:sz w:val="22"/>
                      <w:szCs w:val="22"/>
                    </w:rPr>
                    <w:t>Contact</w:t>
                  </w:r>
                </w:p>
              </w:tc>
            </w:tr>
            <w:tr w:rsidR="00083491" w:rsidRPr="00633757" w:rsidTr="00981C3B">
              <w:trPr>
                <w:trHeight w:val="259"/>
              </w:trPr>
              <w:tc>
                <w:tcPr>
                  <w:tcW w:w="4263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566DE2" w:rsidRDefault="009F2958" w:rsidP="006A0B46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Cs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</w:rPr>
                    <w:t>Tel</w:t>
                  </w:r>
                  <w:r w:rsidR="001B6BEB" w:rsidRPr="00566DE2">
                    <w:rPr>
                      <w:rFonts w:ascii="Times New Roman" w:hAnsi="Times New Roman"/>
                      <w:b/>
                      <w:bCs/>
                    </w:rPr>
                    <w:t>ephone</w:t>
                  </w:r>
                  <w:r w:rsidRPr="00566DE2">
                    <w:rPr>
                      <w:rFonts w:ascii="Times New Roman" w:hAnsi="Times New Roman"/>
                      <w:b/>
                      <w:bCs/>
                    </w:rPr>
                    <w:t xml:space="preserve"> :</w:t>
                  </w:r>
                  <w:r w:rsidRPr="00566DE2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1B6BEB" w:rsidRPr="00566DE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(</w:t>
                  </w:r>
                  <w:r w:rsidR="00EA1C12"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720) 216-4421</w:t>
                  </w:r>
                </w:p>
                <w:p w:rsidR="00ED19A9" w:rsidRDefault="00633757" w:rsidP="00ED19A9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</w:pPr>
                  <w:r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>E</w:t>
                  </w:r>
                  <w:r w:rsidR="00FA7B5B" w:rsidRP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 xml:space="preserve">-mail : </w:t>
                  </w:r>
                  <w:r w:rsidR="00566DE2">
                    <w:rPr>
                      <w:rFonts w:ascii="Times New Roman" w:hAnsi="Times New Roman"/>
                      <w:b/>
                      <w:bCs/>
                      <w:lang w:val="fr-FR"/>
                    </w:rPr>
                    <w:t xml:space="preserve">      </w:t>
                  </w:r>
                  <w:hyperlink r:id="rId9" w:history="1">
                    <w:r w:rsidR="0074011E" w:rsidRPr="0074011E">
                      <w:rPr>
                        <w:rStyle w:val="Hyperlink"/>
                        <w:rFonts w:ascii="Times New Roman" w:hAnsi="Times New Roman"/>
                        <w:bCs/>
                        <w:color w:val="auto"/>
                        <w:sz w:val="18"/>
                        <w:szCs w:val="18"/>
                        <w:lang w:val="fr-FR"/>
                      </w:rPr>
                      <w:t>mstewartjennings@yahoo.com</w:t>
                    </w:r>
                  </w:hyperlink>
                </w:p>
                <w:p w:rsidR="0074011E" w:rsidRPr="0074011E" w:rsidRDefault="0074011E" w:rsidP="00ED19A9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fr-FR"/>
                    </w:rPr>
                    <w:t xml:space="preserve">Address : </w:t>
                  </w:r>
                  <w:r w:rsidR="00077AD1">
                    <w:rPr>
                      <w:rFonts w:ascii="Times New Roman" w:hAnsi="Times New Roman"/>
                      <w:bCs/>
                      <w:sz w:val="18"/>
                      <w:szCs w:val="18"/>
                      <w:lang w:val="fr-FR"/>
                    </w:rPr>
                    <w:t xml:space="preserve"> 1324 S Fulton Way Apt D101</w:t>
                  </w:r>
                </w:p>
                <w:p w:rsidR="0074011E" w:rsidRPr="0074011E" w:rsidRDefault="0074011E" w:rsidP="00ED19A9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74011E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             </w:t>
                  </w:r>
                  <w:r w:rsidR="00077AD1">
                    <w:rPr>
                      <w:rFonts w:ascii="Times New Roman" w:hAnsi="Times New Roman"/>
                      <w:sz w:val="18"/>
                      <w:szCs w:val="18"/>
                    </w:rPr>
                    <w:t xml:space="preserve">    Aurora, CO 80247</w:t>
                  </w:r>
                </w:p>
              </w:tc>
            </w:tr>
          </w:tbl>
          <w:p w:rsidR="009F2958" w:rsidRPr="00633757" w:rsidRDefault="009F2958" w:rsidP="006A0B46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9F2958" w:rsidRPr="00633757" w:rsidTr="00D605F5">
        <w:trPr>
          <w:trHeight w:val="259"/>
        </w:trPr>
        <w:tc>
          <w:tcPr>
            <w:tcW w:w="11150" w:type="dxa"/>
            <w:gridSpan w:val="5"/>
          </w:tcPr>
          <w:tbl>
            <w:tblPr>
              <w:tblpPr w:leftFromText="180" w:rightFromText="180" w:vertAnchor="text" w:horzAnchor="margin" w:tblpY="-160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700"/>
            </w:tblGrid>
            <w:tr w:rsidR="00ED19A9" w:rsidRPr="00633757" w:rsidTr="00ED19A9">
              <w:trPr>
                <w:trHeight w:val="259"/>
              </w:trPr>
              <w:tc>
                <w:tcPr>
                  <w:tcW w:w="1070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244061" w:themeFill="accent1" w:themeFillShade="80"/>
                </w:tcPr>
                <w:p w:rsidR="00ED19A9" w:rsidRPr="00ED19A9" w:rsidRDefault="00566DE2" w:rsidP="00ED19A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Skills &amp; </w:t>
                  </w:r>
                  <w:r w:rsidR="00ED19A9" w:rsidRPr="00ED19A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Qualifications</w:t>
                  </w:r>
                </w:p>
              </w:tc>
            </w:tr>
            <w:tr w:rsidR="00ED19A9" w:rsidRPr="00633757" w:rsidTr="00ED19A9">
              <w:trPr>
                <w:trHeight w:val="259"/>
              </w:trPr>
              <w:tc>
                <w:tcPr>
                  <w:tcW w:w="1070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580429" w:rsidRDefault="00EA1C12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58042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years of Customer Service Experience.</w:t>
                  </w:r>
                  <w:r w:rsidR="00E1786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EA1C12" w:rsidRPr="00EA1C12" w:rsidRDefault="00580429" w:rsidP="00EA1C12">
                  <w:pPr>
                    <w:pStyle w:val="ListBullet"/>
                    <w:tabs>
                      <w:tab w:val="clear" w:pos="360"/>
                    </w:tabs>
                    <w:spacing w:line="240" w:lineRule="auto"/>
                    <w:ind w:left="288" w:hanging="28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Commitment to customer service, with the ability to build productive relationships.</w:t>
                  </w:r>
                </w:p>
                <w:p w:rsidR="00CB5517" w:rsidRDefault="00CB5517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Genuinely enjoy helping peo</w:t>
                  </w:r>
                  <w:r w:rsidR="00EA1C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ple and have done so in many different areas of customer service.</w:t>
                  </w:r>
                </w:p>
                <w:p w:rsidR="00ED19A9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Strong decision making ability.</w:t>
                  </w:r>
                </w:p>
                <w:p w:rsidR="00580429" w:rsidRPr="00566DE2" w:rsidRDefault="0058042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Strategic- relationship building skills, listen attentively, solve problems creatively, and use tact and diplomacy to find common ground and achieve win- win outcomes. 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Profici</w:t>
                  </w:r>
                  <w:r w:rsidR="00EA1C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ent in Microsoft Word and Power Point.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Maintain excellent interpersonal communication, time management, and problem resolution skills. </w:t>
                  </w:r>
                </w:p>
                <w:p w:rsidR="00ED19A9" w:rsidRPr="00566DE2" w:rsidRDefault="00ED19A9" w:rsidP="00566DE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Analytical, detail oriented with strong verbal and written communication skills.</w:t>
                  </w:r>
                </w:p>
                <w:p w:rsidR="00ED19A9" w:rsidRPr="00ED19A9" w:rsidRDefault="00ED19A9" w:rsidP="00566DE2">
                  <w:pPr>
                    <w:pStyle w:val="ListBullet"/>
                    <w:spacing w:line="240" w:lineRule="auto"/>
                    <w:rPr>
                      <w:b/>
                    </w:rPr>
                  </w:pPr>
                  <w:r w:rsidRPr="00566DE2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Dependable, diligent, disciplined, hardworking, and motivated.</w:t>
                  </w:r>
                </w:p>
              </w:tc>
            </w:tr>
          </w:tbl>
          <w:tbl>
            <w:tblPr>
              <w:tblpPr w:leftFromText="180" w:rightFromText="180" w:vertAnchor="text" w:horzAnchor="margin" w:tblpY="-210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682"/>
            </w:tblGrid>
            <w:tr w:rsidR="00ED19A9" w:rsidRPr="00633757" w:rsidTr="00ED19A9">
              <w:trPr>
                <w:trHeight w:val="277"/>
              </w:trPr>
              <w:tc>
                <w:tcPr>
                  <w:tcW w:w="1068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244061" w:themeFill="accent1" w:themeFillShade="80"/>
                  <w:vAlign w:val="center"/>
                </w:tcPr>
                <w:p w:rsidR="00ED19A9" w:rsidRPr="00ED19A9" w:rsidRDefault="00ED19A9" w:rsidP="0093132B">
                  <w:pPr>
                    <w:spacing w:before="0"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ED19A9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Work Experience</w:t>
                  </w:r>
                </w:p>
              </w:tc>
            </w:tr>
            <w:tr w:rsidR="00ED19A9" w:rsidRPr="00633757" w:rsidTr="00E85CAD">
              <w:trPr>
                <w:trHeight w:val="6765"/>
              </w:trPr>
              <w:tc>
                <w:tcPr>
                  <w:tcW w:w="1068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vAlign w:val="center"/>
                </w:tcPr>
                <w:p w:rsidR="00627A3A" w:rsidRPr="00ED19A9" w:rsidRDefault="00D73114" w:rsidP="00627A3A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-99111331"/>
                      <w:placeholder>
                        <w:docPart w:val="E3B5F8ADCA044CE6BC8F67E6BAABCEB6"/>
                      </w:placeholder>
                    </w:sdtPr>
                    <w:sdtEndPr/>
                    <w:sdtContent>
                      <w:r w:rsidR="00F55038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Corinthian Colleges Inc</w:t>
                      </w:r>
                      <w:r w:rsidR="00627A3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: Student Information Specialist</w:t>
                      </w:r>
                    </w:sdtContent>
                  </w:sdt>
                  <w:r w:rsidR="00627A3A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627A3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</w:t>
                  </w:r>
                  <w:r w:rsidR="00F5503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</w:t>
                  </w:r>
                  <w:r w:rsidR="0074011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</w:t>
                  </w:r>
                  <w:r w:rsidR="00EA1C1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ctober 2013-</w:t>
                  </w:r>
                  <w:r w:rsidR="003A77F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October 2014</w:t>
                  </w:r>
                </w:p>
                <w:p w:rsidR="00EA1C12" w:rsidRDefault="00EA1C12" w:rsidP="00EA1C1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Speak with students interested in Everest College, WyoTech and Heald College.</w:t>
                  </w:r>
                </w:p>
                <w:p w:rsidR="00627A3A" w:rsidRPr="00EA1C12" w:rsidRDefault="00EA1C12" w:rsidP="00EA1C12">
                  <w:pPr>
                    <w:pStyle w:val="ListBullet"/>
                    <w:tabs>
                      <w:tab w:val="clear" w:pos="360"/>
                    </w:tabs>
                    <w:spacing w:line="240" w:lineRule="auto"/>
                    <w:ind w:left="288" w:hanging="28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4484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Responsible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for changing each student’s life that I come into contact with.</w:t>
                  </w:r>
                </w:p>
                <w:p w:rsidR="00627A3A" w:rsidRDefault="00EA1C12" w:rsidP="0064484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Worked as an outbound agent for 2 </w:t>
                  </w:r>
                  <w:r w:rsidR="00627A3A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month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s</w:t>
                  </w:r>
                  <w:r w:rsidR="00627A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before moving to the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inbound</w:t>
                  </w:r>
                  <w:r w:rsidR="00E85CA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627A3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chat team. </w:t>
                  </w:r>
                </w:p>
                <w:p w:rsidR="00627A3A" w:rsidRDefault="0090734D" w:rsidP="0064484F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While on chat, I exceed</w:t>
                  </w:r>
                  <w:r w:rsidR="00E85CA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goals and expectations each day, week, and month. </w:t>
                  </w:r>
                </w:p>
                <w:p w:rsidR="00627A3A" w:rsidRDefault="00EA1C12" w:rsidP="00EA1C12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 assist prospective students with getting in touch with an Admissions Advisor for enrollment.</w:t>
                  </w:r>
                </w:p>
                <w:p w:rsidR="00EA1C12" w:rsidRPr="00EA1C12" w:rsidRDefault="00EA1C12" w:rsidP="00EA1C12">
                  <w:pPr>
                    <w:pStyle w:val="ListBullet"/>
                    <w:tabs>
                      <w:tab w:val="clear" w:pos="360"/>
                    </w:tabs>
                    <w:spacing w:line="240" w:lineRule="auto"/>
                    <w:ind w:left="288" w:hanging="288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Responsible for assisting current students in answering any questions or addressing concerns they may have.</w:t>
                  </w:r>
                </w:p>
                <w:p w:rsidR="00EA1C12" w:rsidRPr="00EA1C12" w:rsidRDefault="00EA1C12" w:rsidP="00EA1C12">
                  <w:pPr>
                    <w:pStyle w:val="ListBullet"/>
                    <w:numPr>
                      <w:ilvl w:val="0"/>
                      <w:numId w:val="0"/>
                    </w:num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D19A9" w:rsidRPr="00ED19A9" w:rsidRDefault="00D73114" w:rsidP="0064484F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459739"/>
                      <w:placeholder>
                        <w:docPart w:val="5D628ACA8885485B802B15241DF9FD35"/>
                      </w:placeholder>
                    </w:sdtPr>
                    <w:sdtEndPr>
                      <w:rPr>
                        <w:rFonts w:ascii="Times New Roman" w:hAnsi="Times New Roman"/>
                        <w:b w:val="0"/>
                      </w:rPr>
                    </w:sdtEndPr>
                    <w:sdtContent>
                      <w:r w:rsidR="007401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D</w:t>
                      </w:r>
                      <w:r w:rsidR="0074011E" w:rsidRPr="007401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ENVER</w:t>
                      </w:r>
                      <w:r w:rsidR="0074011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401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P</w:t>
                      </w:r>
                      <w:r w:rsidR="0074011E" w:rsidRPr="007401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OST</w:t>
                      </w:r>
                      <w:r w:rsidR="0074011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74011E" w:rsidRPr="0074011E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CARRIER</w:t>
                      </w:r>
                    </w:sdtContent>
                  </w:sdt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  <w:t xml:space="preserve">               </w:t>
                  </w:r>
                  <w:r w:rsidR="0064484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</w:t>
                  </w:r>
                  <w:r w:rsidR="0074011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May 2013</w:t>
                  </w:r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- </w:t>
                  </w:r>
                  <w:r w:rsidR="0074011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October</w:t>
                  </w:r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2013</w:t>
                  </w:r>
                </w:p>
                <w:sdt>
                  <w:sdtPr>
                    <w:rPr>
                      <w:rFonts w:ascii="Times New Roman" w:hAnsi="Times New Roman" w:cs="Times New Roman"/>
                      <w:szCs w:val="20"/>
                    </w:rPr>
                    <w:id w:val="9459741"/>
                    <w:placeholder>
                      <w:docPart w:val="F33801F4C50C425BB746C6339E4BBB01"/>
                    </w:placeholder>
                  </w:sdtPr>
                  <w:sdtEndPr>
                    <w:rPr>
                      <w:sz w:val="18"/>
                      <w:szCs w:val="18"/>
                    </w:rPr>
                  </w:sdtEndPr>
                  <w:sdtContent>
                    <w:p w:rsidR="0074011E" w:rsidRDefault="0074011E" w:rsidP="0074011E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was an independent contractor.</w:t>
                      </w:r>
                    </w:p>
                    <w:p w:rsidR="0074011E" w:rsidRDefault="0074011E" w:rsidP="0074011E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had my own route that I was responsible for delivering.</w:t>
                      </w:r>
                    </w:p>
                    <w:p w:rsidR="0074011E" w:rsidRDefault="0074011E" w:rsidP="0074011E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Responsible for completing my route by 5:30am Monday-Friday, 6am Saturday and 7:30am Sunday.</w:t>
                      </w:r>
                    </w:p>
                    <w:p w:rsidR="000710D4" w:rsidRDefault="0074011E" w:rsidP="000710D4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Duties included, counting and folding newspapers and inserts, </w:t>
                      </w:r>
                      <w:r w:rsidR="000710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loading all the papers in my car, and de</w:t>
                      </w:r>
                      <w:r w:rsidR="009073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livering to each house that was </w:t>
                      </w:r>
                      <w:r w:rsidR="000710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assigned to me.</w:t>
                      </w:r>
                    </w:p>
                    <w:p w:rsidR="00ED19A9" w:rsidRPr="000710D4" w:rsidRDefault="00D73114" w:rsidP="000710D4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sdtContent>
                </w:sdt>
                <w:p w:rsidR="00ED19A9" w:rsidRPr="00ED19A9" w:rsidRDefault="00D73114" w:rsidP="0064484F">
                  <w:pPr>
                    <w:pStyle w:val="Heading2"/>
                    <w:spacing w:before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id w:val="9459744"/>
                      <w:placeholder>
                        <w:docPart w:val="3BAFE0E3A4AD40F6AC93F0026FA358B3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id w:val="766278151"/>
                          <w:placeholder>
                            <w:docPart w:val="F9A70CC6AF2348739AED360B345817FC"/>
                          </w:placeholder>
                        </w:sdtPr>
                        <w:sdtEndPr/>
                        <w:sdtContent>
                          <w:r w:rsidR="00D716C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Aspen Media and market Research: Interviewer</w:t>
                          </w:r>
                        </w:sdtContent>
                      </w:sdt>
                    </w:sdtContent>
                  </w:sdt>
                  <w:r w:rsidR="00ED19A9" w:rsidRPr="00ED19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ab/>
                  </w:r>
                  <w:r w:rsidR="0064484F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                </w:t>
                  </w:r>
                  <w:r w:rsidR="00D716C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                December 2012</w:t>
                  </w:r>
                  <w:r w:rsidR="000710D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- May 2013</w:t>
                  </w:r>
                </w:p>
                <w:sdt>
                  <w:sdtPr>
                    <w:rPr>
                      <w:rFonts w:ascii="Times New Roman" w:eastAsia="MS PMincho" w:hAnsi="Times New Roman" w:cs="Times New Roman"/>
                      <w:szCs w:val="20"/>
                      <w:lang w:bidi="en-US"/>
                    </w:rPr>
                    <w:id w:val="9459797"/>
                    <w:placeholder>
                      <w:docPart w:val="A549E3AC866643638EA645490EC81185"/>
                    </w:placeholder>
                  </w:sdtPr>
                  <w:sdtEndPr>
                    <w:rPr>
                      <w:rFonts w:asciiTheme="minorHAnsi" w:eastAsiaTheme="minorEastAsia" w:hAnsiTheme="minorHAnsi" w:cstheme="minorBidi"/>
                      <w:szCs w:val="22"/>
                      <w:lang w:bidi="ar-SA"/>
                    </w:rPr>
                  </w:sdtEndPr>
                  <w:sdtContent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Made outbound calls regarding free business publications.</w:t>
                      </w:r>
                    </w:p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Called different companies to renew a current subscription, or to begin receiving a free publication.</w:t>
                      </w:r>
                    </w:p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Would complete a short survey with the client regarding the specific publication.</w:t>
                      </w:r>
                    </w:p>
                    <w:p w:rsidR="0064484F" w:rsidRPr="0064484F" w:rsidRDefault="0064484F" w:rsidP="00D716C3">
                      <w:pPr>
                        <w:pStyle w:val="ListBullet"/>
                        <w:numPr>
                          <w:ilvl w:val="0"/>
                          <w:numId w:val="0"/>
                        </w:numPr>
                        <w:spacing w:line="240" w:lineRule="auto"/>
                        <w:ind w:left="360" w:hanging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D19A9" w:rsidRDefault="00D73114" w:rsidP="0064484F">
                      <w:pPr>
                        <w:pStyle w:val="Heading2"/>
                        <w:spacing w:before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id w:val="40485732"/>
                          <w:placeholder>
                            <w:docPart w:val="A3312640E44849A498F338B4C8D375B9"/>
                          </w:placeholder>
                        </w:sdtPr>
                        <w:sdtEndPr/>
                        <w:sdtContent>
                          <w:r w:rsidR="00D716C3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Perkins Restaurant And Bakery: Hostess</w:t>
                          </w:r>
                        </w:sdtContent>
                      </w:sdt>
                      <w:r w:rsidR="00ED19A9" w:rsidRPr="00ED19A9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ab/>
                      </w:r>
                      <w:r w:rsidR="0064484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  <w:r w:rsidR="00D716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December 2011</w:t>
                      </w:r>
                      <w:r w:rsidR="00E560FB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- May 2013</w:t>
                      </w:r>
                    </w:p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Worked in a very fast paced environment while doing multiple jobs during my shift.</w:t>
                      </w:r>
                    </w:p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 would greet guests at the door with a smile and seat them.</w:t>
                      </w:r>
                    </w:p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Responsible for maintaining the cleanliness of the front of the restaurant.</w:t>
                      </w:r>
                    </w:p>
                    <w:p w:rsid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Duties included, bussing tables, occasionally taking drink orders, ordering take-out orders, working cash register.</w:t>
                      </w:r>
                    </w:p>
                    <w:p w:rsidR="00D716C3" w:rsidRPr="00D716C3" w:rsidRDefault="00D716C3" w:rsidP="00D716C3">
                      <w:pPr>
                        <w:pStyle w:val="ListBullet"/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Made sure the bakery window was always stocked with pies, muffins, brownies and cookies.</w:t>
                      </w:r>
                    </w:p>
                    <w:p w:rsidR="0056279A" w:rsidRPr="00D716C3" w:rsidRDefault="0056279A" w:rsidP="0056279A">
                      <w:pPr>
                        <w:pStyle w:val="Heading2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716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Dish Network: Customer Service Representative</w:t>
                      </w:r>
                      <w:r w:rsidR="006717D5" w:rsidRPr="00D716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716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90734D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D716C3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July 2011-October 2011</w:t>
                      </w:r>
                    </w:p>
                    <w:p w:rsidR="00D716C3" w:rsidRPr="00D716C3" w:rsidRDefault="00D716C3" w:rsidP="00475AEC">
                      <w:pPr>
                        <w:pStyle w:val="ListBulle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16C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Worked as an inbound agent and was the first point of contact for customers.</w:t>
                      </w:r>
                    </w:p>
                    <w:p w:rsidR="00D716C3" w:rsidRPr="00D716C3" w:rsidRDefault="00D716C3" w:rsidP="00D716C3">
                      <w:pPr>
                        <w:pStyle w:val="ListBulle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16C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Responsible for solving customer’s problems and resolving customer complaints.</w:t>
                      </w:r>
                    </w:p>
                    <w:p w:rsidR="00D716C3" w:rsidRPr="00D716C3" w:rsidRDefault="00D716C3" w:rsidP="0056279A">
                      <w:pPr>
                        <w:pStyle w:val="ListBulle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16C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Provided active listening and worked hard to maintain customer satisfaction.</w:t>
                      </w:r>
                    </w:p>
                    <w:p w:rsidR="00ED19A9" w:rsidRPr="0090734D" w:rsidRDefault="00D716C3" w:rsidP="0056279A">
                      <w:pPr>
                        <w:pStyle w:val="ListBulle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716C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Assisted many customers a day with billing questions, tech support</w:t>
                      </w:r>
                      <w:r w:rsidR="0090734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and basic service information</w:t>
                      </w:r>
                    </w:p>
                  </w:sdtContent>
                </w:sdt>
              </w:tc>
            </w:tr>
          </w:tbl>
          <w:tbl>
            <w:tblPr>
              <w:tblpPr w:leftFromText="180" w:rightFromText="180" w:vertAnchor="text" w:horzAnchor="margin" w:tblpY="-248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700"/>
            </w:tblGrid>
            <w:tr w:rsidR="00E85CAD" w:rsidRPr="00633757" w:rsidTr="00E85CAD">
              <w:trPr>
                <w:trHeight w:val="259"/>
              </w:trPr>
              <w:tc>
                <w:tcPr>
                  <w:tcW w:w="1070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244061" w:themeFill="accent1" w:themeFillShade="80"/>
                  <w:vAlign w:val="center"/>
                </w:tcPr>
                <w:p w:rsidR="00E85CAD" w:rsidRPr="00E85CAD" w:rsidRDefault="00E85CAD" w:rsidP="00E85CA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E85CAD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Education</w:t>
                  </w:r>
                </w:p>
              </w:tc>
            </w:tr>
            <w:tr w:rsidR="00E85CAD" w:rsidRPr="00633757" w:rsidTr="00E85CAD">
              <w:trPr>
                <w:trHeight w:val="259"/>
              </w:trPr>
              <w:tc>
                <w:tcPr>
                  <w:tcW w:w="1070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vAlign w:val="center"/>
                </w:tcPr>
                <w:p w:rsidR="00E85CAD" w:rsidRPr="00E85CAD" w:rsidRDefault="00E560FB" w:rsidP="00E85CAD">
                  <w:pPr>
                    <w:pStyle w:val="ListBullet"/>
                    <w:spacing w:line="240" w:lineRule="auto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20"/>
                    </w:rPr>
                    <w:t>High School Diploma</w:t>
                  </w:r>
                </w:p>
                <w:p w:rsidR="00E85CAD" w:rsidRPr="00E85CAD" w:rsidRDefault="00E560FB" w:rsidP="00E560FB">
                  <w:pPr>
                    <w:spacing w:before="0" w:after="0" w:line="240" w:lineRule="auto"/>
                    <w:ind w:left="288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>Arapahoe Ridge High School in Boulder, Colorado</w:t>
                  </w:r>
                </w:p>
                <w:p w:rsidR="00E85CAD" w:rsidRPr="00E560FB" w:rsidRDefault="00E560FB" w:rsidP="00E85CAD">
                  <w:pPr>
                    <w:spacing w:before="0" w:after="0" w:line="240" w:lineRule="auto"/>
                    <w:rPr>
                      <w:rFonts w:ascii="Times New Roman" w:hAnsi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 w:val="18"/>
                      <w:szCs w:val="18"/>
                    </w:rPr>
                    <w:t xml:space="preserve">      Graduated in May 2011</w:t>
                  </w:r>
                </w:p>
              </w:tc>
            </w:tr>
          </w:tbl>
          <w:p w:rsidR="009F2958" w:rsidRPr="00633757" w:rsidRDefault="009F2958" w:rsidP="006A0B46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  <w:tr w:rsidR="006237AC" w:rsidRPr="00633757" w:rsidTr="00E85CAD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Before w:val="1"/>
          <w:gridAfter w:val="2"/>
          <w:wBefore w:w="90" w:type="dxa"/>
          <w:wAfter w:w="350" w:type="dxa"/>
          <w:trHeight w:val="250"/>
        </w:trPr>
        <w:tc>
          <w:tcPr>
            <w:tcW w:w="10710" w:type="dxa"/>
            <w:gridSpan w:val="2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244061" w:themeFill="accent1" w:themeFillShade="80"/>
            <w:vAlign w:val="center"/>
          </w:tcPr>
          <w:p w:rsidR="006237AC" w:rsidRPr="00E85CAD" w:rsidRDefault="006237AC" w:rsidP="00517F9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5CAD">
              <w:rPr>
                <w:rFonts w:ascii="Times New Roman" w:hAnsi="Times New Roman"/>
                <w:b/>
                <w:bCs/>
                <w:sz w:val="22"/>
                <w:szCs w:val="22"/>
              </w:rPr>
              <w:t>References</w:t>
            </w:r>
          </w:p>
        </w:tc>
      </w:tr>
      <w:tr w:rsidR="006237AC" w:rsidRPr="00633757" w:rsidTr="00566DE2">
        <w:tblPrEx>
          <w:tblBorders>
            <w:top w:val="single" w:sz="8" w:space="0" w:color="AEBAD5"/>
            <w:left w:val="single" w:sz="8" w:space="0" w:color="AEBAD5"/>
            <w:bottom w:val="single" w:sz="8" w:space="0" w:color="AEBAD5"/>
            <w:right w:val="single" w:sz="8" w:space="0" w:color="AEBAD5"/>
            <w:insideH w:val="single" w:sz="8" w:space="0" w:color="AEBAD5"/>
            <w:insideV w:val="single" w:sz="8" w:space="0" w:color="AEBAD5"/>
          </w:tblBorders>
          <w:tblLook w:val="04C0" w:firstRow="0" w:lastRow="1" w:firstColumn="1" w:lastColumn="0" w:noHBand="0" w:noVBand="1"/>
        </w:tblPrEx>
        <w:trPr>
          <w:gridBefore w:val="1"/>
          <w:gridAfter w:val="2"/>
          <w:wBefore w:w="90" w:type="dxa"/>
          <w:wAfter w:w="350" w:type="dxa"/>
          <w:trHeight w:val="810"/>
        </w:trPr>
        <w:tc>
          <w:tcPr>
            <w:tcW w:w="10710" w:type="dxa"/>
            <w:gridSpan w:val="2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vAlign w:val="center"/>
          </w:tcPr>
          <w:sdt>
            <w:sdtPr>
              <w:rPr>
                <w:rFonts w:asciiTheme="minorHAnsi" w:eastAsiaTheme="minorEastAsia" w:hAnsiTheme="minorHAnsi" w:cstheme="minorBidi"/>
                <w:b/>
                <w:bCs/>
                <w:smallCaps w:val="0"/>
                <w:spacing w:val="0"/>
                <w:sz w:val="20"/>
                <w:szCs w:val="20"/>
                <w:lang w:bidi="ar-SA"/>
              </w:rPr>
              <w:id w:val="358932027"/>
              <w:placeholder>
                <w:docPart w:val="A57F632496614354BB178B65232AADE5"/>
              </w:placeholder>
            </w:sdtPr>
            <w:sdtEndPr>
              <w:rPr>
                <w:bCs w:val="0"/>
                <w:sz w:val="18"/>
                <w:szCs w:val="18"/>
              </w:rPr>
            </w:sdtEndPr>
            <w:sdtContent>
              <w:p w:rsidR="00566DE2" w:rsidRDefault="00566DE2" w:rsidP="00566DE2">
                <w:pPr>
                  <w:pStyle w:val="Heading2"/>
                  <w:spacing w:before="0" w:line="240" w:lineRule="auto"/>
                  <w:contextualSpacing/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  <w:t xml:space="preserve">                     </w:t>
                </w:r>
              </w:p>
              <w:p w:rsidR="00E85CAD" w:rsidRPr="00E85CAD" w:rsidRDefault="00B901B2" w:rsidP="00566DE2">
                <w:pPr>
                  <w:pStyle w:val="Heading2"/>
                  <w:spacing w:before="0" w:line="240" w:lineRule="auto"/>
                  <w:contextualSpacing/>
                  <w:rPr>
                    <w:b/>
                    <w:sz w:val="20"/>
                    <w:szCs w:val="20"/>
                  </w:rPr>
                </w:pPr>
                <w:r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  <w:t xml:space="preserve">                 </w:t>
                </w:r>
                <w:r w:rsidR="0090734D"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  <w:t xml:space="preserve">  </w:t>
                </w:r>
                <w:r w:rsidR="00566DE2">
                  <w:rPr>
                    <w:rFonts w:asciiTheme="minorHAnsi" w:eastAsiaTheme="minorEastAsia" w:hAnsiTheme="minorHAnsi" w:cstheme="minorBidi"/>
                    <w:b/>
                    <w:bCs/>
                    <w:sz w:val="20"/>
                    <w:szCs w:val="20"/>
                  </w:rPr>
                  <w:t xml:space="preserve"> </w:t>
                </w:r>
                <w:r w:rsidR="0090734D">
                  <w:rPr>
                    <w:b/>
                    <w:sz w:val="20"/>
                    <w:szCs w:val="20"/>
                  </w:rPr>
                  <w:t>Idris Ahmad</w:t>
                </w:r>
                <w:r>
                  <w:rPr>
                    <w:b/>
                    <w:sz w:val="20"/>
                    <w:szCs w:val="20"/>
                  </w:rPr>
                  <w:t xml:space="preserve">                            </w:t>
                </w:r>
                <w:r w:rsidR="008F26F5">
                  <w:rPr>
                    <w:b/>
                    <w:sz w:val="20"/>
                    <w:szCs w:val="20"/>
                  </w:rPr>
                  <w:t xml:space="preserve">  </w:t>
                </w:r>
                <w:r>
                  <w:rPr>
                    <w:b/>
                    <w:sz w:val="20"/>
                    <w:szCs w:val="20"/>
                  </w:rPr>
                  <w:t xml:space="preserve"> </w:t>
                </w:r>
                <w:r w:rsidR="008F26F5">
                  <w:rPr>
                    <w:b/>
                    <w:sz w:val="20"/>
                    <w:szCs w:val="20"/>
                  </w:rPr>
                  <w:t xml:space="preserve"> Dan Gray       </w:t>
                </w:r>
                <w:r w:rsidR="0090734D">
                  <w:rPr>
                    <w:b/>
                    <w:sz w:val="20"/>
                    <w:szCs w:val="20"/>
                  </w:rPr>
                  <w:t xml:space="preserve">    </w:t>
                </w:r>
                <w:r>
                  <w:rPr>
                    <w:b/>
                    <w:sz w:val="20"/>
                    <w:szCs w:val="20"/>
                  </w:rPr>
                  <w:t xml:space="preserve">                    Shantell Anderson</w:t>
                </w:r>
                <w:r w:rsidR="0090734D">
                  <w:rPr>
                    <w:b/>
                    <w:sz w:val="20"/>
                    <w:szCs w:val="20"/>
                  </w:rPr>
                  <w:t xml:space="preserve">        </w:t>
                </w:r>
                <w:r w:rsidR="00E85CAD" w:rsidRPr="00E85CAD">
                  <w:rPr>
                    <w:b/>
                    <w:sz w:val="20"/>
                    <w:szCs w:val="20"/>
                  </w:rPr>
                  <w:t xml:space="preserve">        </w:t>
                </w:r>
                <w:r w:rsidR="0090734D">
                  <w:rPr>
                    <w:b/>
                    <w:sz w:val="20"/>
                    <w:szCs w:val="20"/>
                  </w:rPr>
                  <w:t xml:space="preserve">  </w:t>
                </w:r>
              </w:p>
              <w:p w:rsidR="00E85CAD" w:rsidRPr="00566DE2" w:rsidRDefault="00B901B2" w:rsidP="00566DE2">
                <w:pPr>
                  <w:pStyle w:val="BodyText"/>
                  <w:spacing w:line="240" w:lineRule="auto"/>
                  <w:contextualSpacing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                    </w:t>
                </w:r>
                <w:r w:rsidR="0090734D">
                  <w:rPr>
                    <w:sz w:val="18"/>
                    <w:szCs w:val="18"/>
                  </w:rPr>
                  <w:t xml:space="preserve"> Supervisor</w:t>
                </w:r>
                <w:r w:rsidR="00E85CAD" w:rsidRPr="00566DE2">
                  <w:rPr>
                    <w:sz w:val="18"/>
                    <w:szCs w:val="18"/>
                  </w:rPr>
                  <w:t xml:space="preserve">              </w:t>
                </w:r>
                <w:r w:rsidR="00566DE2">
                  <w:rPr>
                    <w:sz w:val="18"/>
                    <w:szCs w:val="18"/>
                  </w:rPr>
                  <w:t xml:space="preserve">         </w:t>
                </w:r>
                <w:r w:rsidR="0090734D">
                  <w:rPr>
                    <w:sz w:val="18"/>
                    <w:szCs w:val="18"/>
                  </w:rPr>
                  <w:t xml:space="preserve">               </w:t>
                </w:r>
                <w:r>
                  <w:rPr>
                    <w:sz w:val="18"/>
                    <w:szCs w:val="18"/>
                  </w:rPr>
                  <w:t xml:space="preserve">         </w:t>
                </w:r>
                <w:r w:rsidR="0090734D">
                  <w:rPr>
                    <w:sz w:val="18"/>
                    <w:szCs w:val="18"/>
                  </w:rPr>
                  <w:t xml:space="preserve">    </w:t>
                </w:r>
                <w:r w:rsidR="008F26F5">
                  <w:rPr>
                    <w:sz w:val="18"/>
                    <w:szCs w:val="18"/>
                  </w:rPr>
                  <w:t xml:space="preserve">  </w:t>
                </w:r>
                <w:r w:rsidR="0090734D">
                  <w:rPr>
                    <w:sz w:val="18"/>
                    <w:szCs w:val="18"/>
                  </w:rPr>
                  <w:t>Supervisor</w:t>
                </w:r>
                <w:r w:rsidR="008F26F5">
                  <w:rPr>
                    <w:sz w:val="18"/>
                    <w:szCs w:val="18"/>
                  </w:rPr>
                  <w:t xml:space="preserve">                </w:t>
                </w:r>
                <w:r w:rsidR="00E85CAD" w:rsidRPr="00566DE2">
                  <w:rPr>
                    <w:sz w:val="18"/>
                    <w:szCs w:val="18"/>
                  </w:rPr>
                  <w:t xml:space="preserve">                   </w:t>
                </w:r>
                <w:r w:rsidR="00566DE2">
                  <w:rPr>
                    <w:sz w:val="18"/>
                    <w:szCs w:val="18"/>
                  </w:rPr>
                  <w:t xml:space="preserve">      </w:t>
                </w:r>
                <w:r w:rsidR="0090734D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   Co-Worker</w:t>
                </w:r>
              </w:p>
              <w:p w:rsidR="006237AC" w:rsidRPr="00566DE2" w:rsidRDefault="00E85CAD" w:rsidP="00927B5C">
                <w:pPr>
                  <w:pStyle w:val="BodyText"/>
                  <w:spacing w:line="240" w:lineRule="auto"/>
                  <w:contextualSpacing/>
                  <w:rPr>
                    <w:sz w:val="18"/>
                    <w:szCs w:val="18"/>
                  </w:rPr>
                </w:pPr>
                <w:r w:rsidRPr="00566DE2">
                  <w:rPr>
                    <w:sz w:val="18"/>
                    <w:szCs w:val="18"/>
                  </w:rPr>
                  <w:t xml:space="preserve">  </w:t>
                </w:r>
                <w:r w:rsidR="0090734D">
                  <w:rPr>
                    <w:sz w:val="18"/>
                    <w:szCs w:val="18"/>
                  </w:rPr>
                  <w:t xml:space="preserve">       </w:t>
                </w:r>
                <w:r w:rsidR="00B901B2">
                  <w:rPr>
                    <w:sz w:val="18"/>
                    <w:szCs w:val="18"/>
                  </w:rPr>
                  <w:t xml:space="preserve">           </w:t>
                </w:r>
                <w:r w:rsidR="0090734D">
                  <w:rPr>
                    <w:sz w:val="18"/>
                    <w:szCs w:val="18"/>
                  </w:rPr>
                  <w:t xml:space="preserve"> (970)690-7634</w:t>
                </w:r>
                <w:r w:rsidRPr="00566DE2">
                  <w:rPr>
                    <w:sz w:val="18"/>
                    <w:szCs w:val="18"/>
                  </w:rPr>
                  <w:t xml:space="preserve">                   </w:t>
                </w:r>
                <w:r w:rsidR="0090734D">
                  <w:rPr>
                    <w:sz w:val="18"/>
                    <w:szCs w:val="18"/>
                  </w:rPr>
                  <w:t xml:space="preserve">    </w:t>
                </w:r>
                <w:r w:rsidR="00B901B2">
                  <w:rPr>
                    <w:sz w:val="18"/>
                    <w:szCs w:val="18"/>
                  </w:rPr>
                  <w:t xml:space="preserve">                    </w:t>
                </w:r>
                <w:r w:rsidR="0090734D">
                  <w:rPr>
                    <w:sz w:val="18"/>
                    <w:szCs w:val="18"/>
                  </w:rPr>
                  <w:t xml:space="preserve"> </w:t>
                </w:r>
                <w:r w:rsidR="008F26F5">
                  <w:rPr>
                    <w:sz w:val="18"/>
                    <w:szCs w:val="18"/>
                  </w:rPr>
                  <w:t xml:space="preserve">  (720)234-8972  </w:t>
                </w:r>
                <w:bookmarkStart w:id="0" w:name="_GoBack"/>
                <w:bookmarkEnd w:id="0"/>
                <w:r w:rsidRPr="00566DE2">
                  <w:rPr>
                    <w:sz w:val="18"/>
                    <w:szCs w:val="18"/>
                  </w:rPr>
                  <w:t xml:space="preserve">             </w:t>
                </w:r>
                <w:r w:rsidR="0090734D">
                  <w:rPr>
                    <w:sz w:val="18"/>
                    <w:szCs w:val="18"/>
                  </w:rPr>
                  <w:t xml:space="preserve">     </w:t>
                </w:r>
                <w:r w:rsidRPr="00566DE2">
                  <w:rPr>
                    <w:sz w:val="18"/>
                    <w:szCs w:val="18"/>
                  </w:rPr>
                  <w:t xml:space="preserve">          </w:t>
                </w:r>
                <w:r w:rsidR="0090734D">
                  <w:rPr>
                    <w:sz w:val="18"/>
                    <w:szCs w:val="18"/>
                  </w:rPr>
                  <w:t xml:space="preserve">     </w:t>
                </w:r>
                <w:r w:rsidR="00B901B2">
                  <w:rPr>
                    <w:sz w:val="18"/>
                    <w:szCs w:val="18"/>
                  </w:rPr>
                  <w:t xml:space="preserve"> </w:t>
                </w:r>
                <w:r w:rsidR="0090734D">
                  <w:rPr>
                    <w:sz w:val="18"/>
                    <w:szCs w:val="18"/>
                  </w:rPr>
                  <w:t xml:space="preserve"> </w:t>
                </w:r>
                <w:r w:rsidR="00B901B2">
                  <w:rPr>
                    <w:sz w:val="18"/>
                    <w:szCs w:val="18"/>
                  </w:rPr>
                  <w:t>(</w:t>
                </w:r>
                <w:r w:rsidR="00B901B2" w:rsidRPr="00B901B2">
                  <w:rPr>
                    <w:sz w:val="18"/>
                    <w:szCs w:val="18"/>
                  </w:rPr>
                  <w:t>720</w:t>
                </w:r>
                <w:r w:rsidR="00B901B2">
                  <w:rPr>
                    <w:sz w:val="18"/>
                    <w:szCs w:val="18"/>
                  </w:rPr>
                  <w:t>)</w:t>
                </w:r>
                <w:r w:rsidR="00B901B2" w:rsidRPr="00B901B2">
                  <w:rPr>
                    <w:sz w:val="18"/>
                    <w:szCs w:val="18"/>
                  </w:rPr>
                  <w:t>326-4144</w:t>
                </w:r>
              </w:p>
            </w:sdtContent>
          </w:sdt>
        </w:tc>
      </w:tr>
    </w:tbl>
    <w:p w:rsidR="00694E29" w:rsidRPr="007A6716" w:rsidRDefault="00694E29" w:rsidP="007A6716"/>
    <w:sectPr w:rsidR="00694E29" w:rsidRPr="007A6716" w:rsidSect="006A0B46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114" w:rsidRDefault="00D73114" w:rsidP="00315B04">
      <w:pPr>
        <w:spacing w:before="0" w:after="0" w:line="240" w:lineRule="auto"/>
      </w:pPr>
      <w:r>
        <w:separator/>
      </w:r>
    </w:p>
  </w:endnote>
  <w:endnote w:type="continuationSeparator" w:id="0">
    <w:p w:rsidR="00D73114" w:rsidRDefault="00D73114" w:rsidP="00315B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114" w:rsidRDefault="00D73114" w:rsidP="00315B04">
      <w:pPr>
        <w:spacing w:before="0" w:after="0" w:line="240" w:lineRule="auto"/>
      </w:pPr>
      <w:r>
        <w:separator/>
      </w:r>
    </w:p>
  </w:footnote>
  <w:footnote w:type="continuationSeparator" w:id="0">
    <w:p w:rsidR="00D73114" w:rsidRDefault="00D73114" w:rsidP="00315B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8FAD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abstractNum w:abstractNumId="1">
    <w:nsid w:val="043107D8"/>
    <w:multiLevelType w:val="hybridMultilevel"/>
    <w:tmpl w:val="DD70A5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24F62"/>
    <w:multiLevelType w:val="hybridMultilevel"/>
    <w:tmpl w:val="985EE04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4B141D3"/>
    <w:multiLevelType w:val="hybridMultilevel"/>
    <w:tmpl w:val="F130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8027F"/>
    <w:multiLevelType w:val="hybridMultilevel"/>
    <w:tmpl w:val="CBE4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73F5E"/>
    <w:multiLevelType w:val="hybridMultilevel"/>
    <w:tmpl w:val="5EA0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E1D8B"/>
    <w:multiLevelType w:val="hybridMultilevel"/>
    <w:tmpl w:val="4C62B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977291"/>
    <w:multiLevelType w:val="hybridMultilevel"/>
    <w:tmpl w:val="DF3A6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524C61"/>
    <w:multiLevelType w:val="hybridMultilevel"/>
    <w:tmpl w:val="D6F4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557AA"/>
    <w:multiLevelType w:val="hybridMultilevel"/>
    <w:tmpl w:val="9A52D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12"/>
  </w:num>
  <w:num w:numId="6">
    <w:abstractNumId w:val="13"/>
  </w:num>
  <w:num w:numId="7">
    <w:abstractNumId w:val="7"/>
  </w:num>
  <w:num w:numId="8">
    <w:abstractNumId w:val="15"/>
  </w:num>
  <w:num w:numId="9">
    <w:abstractNumId w:val="14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46"/>
    <w:rsid w:val="0005573D"/>
    <w:rsid w:val="00062AD3"/>
    <w:rsid w:val="000710D4"/>
    <w:rsid w:val="00077AD1"/>
    <w:rsid w:val="00083491"/>
    <w:rsid w:val="001211DC"/>
    <w:rsid w:val="00130370"/>
    <w:rsid w:val="0019609E"/>
    <w:rsid w:val="001B6BEB"/>
    <w:rsid w:val="00215B45"/>
    <w:rsid w:val="00264FCD"/>
    <w:rsid w:val="002A79E8"/>
    <w:rsid w:val="002C1BF6"/>
    <w:rsid w:val="002C28A4"/>
    <w:rsid w:val="002D2E6F"/>
    <w:rsid w:val="002D44B0"/>
    <w:rsid w:val="00315076"/>
    <w:rsid w:val="00315B04"/>
    <w:rsid w:val="003303B1"/>
    <w:rsid w:val="00351C7A"/>
    <w:rsid w:val="003A77F7"/>
    <w:rsid w:val="003F5C3A"/>
    <w:rsid w:val="003F7CA4"/>
    <w:rsid w:val="00504C88"/>
    <w:rsid w:val="00517F92"/>
    <w:rsid w:val="00532D43"/>
    <w:rsid w:val="00551F72"/>
    <w:rsid w:val="00562696"/>
    <w:rsid w:val="0056279A"/>
    <w:rsid w:val="00562F94"/>
    <w:rsid w:val="00566DE2"/>
    <w:rsid w:val="00580429"/>
    <w:rsid w:val="00586E9A"/>
    <w:rsid w:val="005D30D5"/>
    <w:rsid w:val="005D3103"/>
    <w:rsid w:val="005F0D4E"/>
    <w:rsid w:val="005F2A3E"/>
    <w:rsid w:val="006068F3"/>
    <w:rsid w:val="00606CB9"/>
    <w:rsid w:val="006237AC"/>
    <w:rsid w:val="00627A3A"/>
    <w:rsid w:val="00630264"/>
    <w:rsid w:val="00633757"/>
    <w:rsid w:val="00641208"/>
    <w:rsid w:val="0064484F"/>
    <w:rsid w:val="00655A78"/>
    <w:rsid w:val="006700CE"/>
    <w:rsid w:val="006717D5"/>
    <w:rsid w:val="00694E29"/>
    <w:rsid w:val="006A0B46"/>
    <w:rsid w:val="006C08AD"/>
    <w:rsid w:val="006C2298"/>
    <w:rsid w:val="006E5165"/>
    <w:rsid w:val="0074011E"/>
    <w:rsid w:val="00766493"/>
    <w:rsid w:val="007A6716"/>
    <w:rsid w:val="007E70AC"/>
    <w:rsid w:val="007F0A2B"/>
    <w:rsid w:val="008003C6"/>
    <w:rsid w:val="008312AB"/>
    <w:rsid w:val="0085178D"/>
    <w:rsid w:val="00864960"/>
    <w:rsid w:val="0086571D"/>
    <w:rsid w:val="008D653C"/>
    <w:rsid w:val="008E5996"/>
    <w:rsid w:val="008F26F5"/>
    <w:rsid w:val="0090734D"/>
    <w:rsid w:val="00914EC1"/>
    <w:rsid w:val="00927B5C"/>
    <w:rsid w:val="009803F5"/>
    <w:rsid w:val="00981C3B"/>
    <w:rsid w:val="00986B42"/>
    <w:rsid w:val="009E7AA9"/>
    <w:rsid w:val="009F2958"/>
    <w:rsid w:val="009F79C8"/>
    <w:rsid w:val="00A31CE7"/>
    <w:rsid w:val="00A33697"/>
    <w:rsid w:val="00A34C4E"/>
    <w:rsid w:val="00A53BC1"/>
    <w:rsid w:val="00AA13F6"/>
    <w:rsid w:val="00AC3FA1"/>
    <w:rsid w:val="00AF0809"/>
    <w:rsid w:val="00B028DE"/>
    <w:rsid w:val="00B2445E"/>
    <w:rsid w:val="00B31170"/>
    <w:rsid w:val="00B33803"/>
    <w:rsid w:val="00B34E7A"/>
    <w:rsid w:val="00B508D4"/>
    <w:rsid w:val="00B824E4"/>
    <w:rsid w:val="00B87960"/>
    <w:rsid w:val="00B901B2"/>
    <w:rsid w:val="00B90D52"/>
    <w:rsid w:val="00BB17F5"/>
    <w:rsid w:val="00BB5DE7"/>
    <w:rsid w:val="00BC6586"/>
    <w:rsid w:val="00BE76CE"/>
    <w:rsid w:val="00BF0E24"/>
    <w:rsid w:val="00CA4EDD"/>
    <w:rsid w:val="00CB5517"/>
    <w:rsid w:val="00D331D1"/>
    <w:rsid w:val="00D51AE4"/>
    <w:rsid w:val="00D605F5"/>
    <w:rsid w:val="00D716C3"/>
    <w:rsid w:val="00D73114"/>
    <w:rsid w:val="00D8159B"/>
    <w:rsid w:val="00D95272"/>
    <w:rsid w:val="00DA2F43"/>
    <w:rsid w:val="00DB5A85"/>
    <w:rsid w:val="00DE2EAE"/>
    <w:rsid w:val="00E17867"/>
    <w:rsid w:val="00E401D5"/>
    <w:rsid w:val="00E560FB"/>
    <w:rsid w:val="00E85CAD"/>
    <w:rsid w:val="00E93F7B"/>
    <w:rsid w:val="00EA1C12"/>
    <w:rsid w:val="00ED023E"/>
    <w:rsid w:val="00ED19A9"/>
    <w:rsid w:val="00EF7028"/>
    <w:rsid w:val="00F024F9"/>
    <w:rsid w:val="00F55038"/>
    <w:rsid w:val="00FA7B5B"/>
    <w:rsid w:val="00F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1662C3-4AAE-4C2C-963A-3A42BF9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style-span">
    <w:name w:val="apple-style-span"/>
    <w:basedOn w:val="DefaultParagraphFont"/>
    <w:rsid w:val="0019609E"/>
  </w:style>
  <w:style w:type="paragraph" w:styleId="Header">
    <w:name w:val="header"/>
    <w:basedOn w:val="Normal"/>
    <w:link w:val="HeaderChar"/>
    <w:uiPriority w:val="99"/>
    <w:semiHidden/>
    <w:unhideWhenUsed/>
    <w:rsid w:val="00315B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B04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15B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04"/>
    <w:rPr>
      <w:lang w:val="en-US" w:eastAsia="en-US" w:bidi="en-US"/>
    </w:rPr>
  </w:style>
  <w:style w:type="character" w:customStyle="1" w:styleId="apple-converted-space">
    <w:name w:val="apple-converted-space"/>
    <w:basedOn w:val="DefaultParagraphFont"/>
    <w:rsid w:val="00D605F5"/>
  </w:style>
  <w:style w:type="paragraph" w:styleId="NormalWeb">
    <w:name w:val="Normal (Web)"/>
    <w:basedOn w:val="Normal"/>
    <w:uiPriority w:val="99"/>
    <w:unhideWhenUsed/>
    <w:rsid w:val="00D605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ilad">
    <w:name w:val="il_ad"/>
    <w:basedOn w:val="DefaultParagraphFont"/>
    <w:rsid w:val="00D605F5"/>
  </w:style>
  <w:style w:type="paragraph" w:styleId="ListBullet">
    <w:name w:val="List Bullet"/>
    <w:basedOn w:val="Normal"/>
    <w:rsid w:val="00ED19A9"/>
    <w:pPr>
      <w:numPr>
        <w:numId w:val="15"/>
      </w:numPr>
      <w:tabs>
        <w:tab w:val="left" w:pos="270"/>
      </w:tabs>
      <w:spacing w:before="0" w:after="0" w:line="300" w:lineRule="auto"/>
      <w:contextualSpacing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A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A9"/>
    <w:rPr>
      <w:rFonts w:ascii="Tahoma" w:hAnsi="Tahoma" w:cs="Tahoma"/>
      <w:sz w:val="16"/>
      <w:szCs w:val="16"/>
      <w:lang w:val="en-US" w:eastAsia="en-US" w:bidi="en-US"/>
    </w:rPr>
  </w:style>
  <w:style w:type="paragraph" w:styleId="BodyText">
    <w:name w:val="Body Text"/>
    <w:basedOn w:val="Normal"/>
    <w:link w:val="BodyTextChar"/>
    <w:rsid w:val="00E85CAD"/>
    <w:pPr>
      <w:spacing w:before="0" w:line="300" w:lineRule="auto"/>
      <w:jc w:val="left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E85CAD"/>
    <w:rPr>
      <w:rFonts w:asciiTheme="minorHAnsi" w:eastAsiaTheme="minorEastAsia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stewartjennings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TP03000269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628ACA8885485B802B15241DF9F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B63F-A894-43DC-9526-744A71AFAAEB}"/>
      </w:docPartPr>
      <w:docPartBody>
        <w:p w:rsidR="006058A9" w:rsidRDefault="00986210" w:rsidP="00986210">
          <w:pPr>
            <w:pStyle w:val="5D628ACA8885485B802B15241DF9FD35"/>
          </w:pPr>
          <w:r>
            <w:t>Lorem ipsum dolor</w:t>
          </w:r>
        </w:p>
      </w:docPartBody>
    </w:docPart>
    <w:docPart>
      <w:docPartPr>
        <w:name w:val="F33801F4C50C425BB746C6339E4BB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B608-E89E-4DF8-9F82-E26F2BCDEE41}"/>
      </w:docPartPr>
      <w:docPartBody>
        <w:p w:rsidR="00986210" w:rsidRDefault="00986210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86210" w:rsidRDefault="00986210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6058A9" w:rsidRDefault="00986210" w:rsidP="00986210">
          <w:pPr>
            <w:pStyle w:val="F33801F4C50C425BB746C6339E4BBB01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3BAFE0E3A4AD40F6AC93F0026FA3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09BC-4D3F-4B20-9E5C-4513E8F6855B}"/>
      </w:docPartPr>
      <w:docPartBody>
        <w:p w:rsidR="006058A9" w:rsidRDefault="00986210" w:rsidP="00986210">
          <w:pPr>
            <w:pStyle w:val="3BAFE0E3A4AD40F6AC93F0026FA358B3"/>
          </w:pPr>
          <w:r>
            <w:t>Lorem ipsum dolor</w:t>
          </w:r>
        </w:p>
      </w:docPartBody>
    </w:docPart>
    <w:docPart>
      <w:docPartPr>
        <w:name w:val="A549E3AC866643638EA645490EC8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26C90-F448-4A95-A03C-73CA697E1214}"/>
      </w:docPartPr>
      <w:docPartBody>
        <w:p w:rsidR="00986210" w:rsidRDefault="00986210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86210" w:rsidRDefault="00986210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6058A9" w:rsidRDefault="00986210" w:rsidP="00986210">
          <w:pPr>
            <w:pStyle w:val="A549E3AC866643638EA645490EC81185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A3312640E44849A498F338B4C8D3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76AF4-8BA0-4A10-A4D9-A0800C4758A3}"/>
      </w:docPartPr>
      <w:docPartBody>
        <w:p w:rsidR="006058A9" w:rsidRDefault="00986210" w:rsidP="00986210">
          <w:pPr>
            <w:pStyle w:val="A3312640E44849A498F338B4C8D375B9"/>
          </w:pPr>
          <w:r>
            <w:t>Lorem ipsum dolor</w:t>
          </w:r>
        </w:p>
      </w:docPartBody>
    </w:docPart>
    <w:docPart>
      <w:docPartPr>
        <w:name w:val="E3B5F8ADCA044CE6BC8F67E6BAAB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0FB13-72AD-4552-986D-BB25A2D863AD}"/>
      </w:docPartPr>
      <w:docPartBody>
        <w:p w:rsidR="006058A9" w:rsidRDefault="00986210" w:rsidP="00986210">
          <w:pPr>
            <w:pStyle w:val="E3B5F8ADCA044CE6BC8F67E6BAABCEB6"/>
          </w:pPr>
          <w:r>
            <w:t>Lorem ipsum dolor</w:t>
          </w:r>
        </w:p>
      </w:docPartBody>
    </w:docPart>
    <w:docPart>
      <w:docPartPr>
        <w:name w:val="A57F632496614354BB178B65232A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33355-1BF7-4633-B47C-6144F7B52E13}"/>
      </w:docPartPr>
      <w:docPartBody>
        <w:p w:rsidR="006058A9" w:rsidRDefault="00986210" w:rsidP="00986210">
          <w:pPr>
            <w:pStyle w:val="A57F632496614354BB178B65232AADE5"/>
          </w:pPr>
          <w:r>
            <w:t>Aliquam dapibus.</w:t>
          </w:r>
        </w:p>
      </w:docPartBody>
    </w:docPart>
    <w:docPart>
      <w:docPartPr>
        <w:name w:val="F9A70CC6AF2348739AED360B3458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C8735-F30F-484F-A120-3502908082CC}"/>
      </w:docPartPr>
      <w:docPartBody>
        <w:p w:rsidR="00432F4A" w:rsidRDefault="00B94915" w:rsidP="00B94915">
          <w:pPr>
            <w:pStyle w:val="F9A70CC6AF2348739AED360B345817FC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10"/>
    <w:rsid w:val="00066BB0"/>
    <w:rsid w:val="000D1BB5"/>
    <w:rsid w:val="001F6988"/>
    <w:rsid w:val="003E3410"/>
    <w:rsid w:val="00432F4A"/>
    <w:rsid w:val="0047190B"/>
    <w:rsid w:val="00480E55"/>
    <w:rsid w:val="006058A9"/>
    <w:rsid w:val="00672020"/>
    <w:rsid w:val="006A27A0"/>
    <w:rsid w:val="006C6CD5"/>
    <w:rsid w:val="00803CB8"/>
    <w:rsid w:val="00851581"/>
    <w:rsid w:val="008C1A14"/>
    <w:rsid w:val="00986210"/>
    <w:rsid w:val="00B94915"/>
    <w:rsid w:val="00BE183F"/>
    <w:rsid w:val="00C73E21"/>
    <w:rsid w:val="00E3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628ACA8885485B802B15241DF9FD35">
    <w:name w:val="5D628ACA8885485B802B15241DF9FD35"/>
    <w:rsid w:val="00986210"/>
  </w:style>
  <w:style w:type="paragraph" w:styleId="ListBullet">
    <w:name w:val="List Bullet"/>
    <w:basedOn w:val="Normal"/>
    <w:rsid w:val="00986210"/>
    <w:pPr>
      <w:numPr>
        <w:numId w:val="1"/>
      </w:numPr>
      <w:tabs>
        <w:tab w:val="clear" w:pos="360"/>
        <w:tab w:val="left" w:pos="270"/>
      </w:tabs>
      <w:spacing w:after="0" w:line="300" w:lineRule="auto"/>
      <w:ind w:left="288" w:hanging="288"/>
      <w:contextualSpacing/>
    </w:pPr>
    <w:rPr>
      <w:rFonts w:eastAsiaTheme="minorHAnsi"/>
      <w:sz w:val="20"/>
    </w:rPr>
  </w:style>
  <w:style w:type="paragraph" w:customStyle="1" w:styleId="F33801F4C50C425BB746C6339E4BBB01">
    <w:name w:val="F33801F4C50C425BB746C6339E4BBB01"/>
    <w:rsid w:val="00986210"/>
  </w:style>
  <w:style w:type="paragraph" w:customStyle="1" w:styleId="3BAFE0E3A4AD40F6AC93F0026FA358B3">
    <w:name w:val="3BAFE0E3A4AD40F6AC93F0026FA358B3"/>
    <w:rsid w:val="00986210"/>
  </w:style>
  <w:style w:type="paragraph" w:customStyle="1" w:styleId="A549E3AC866643638EA645490EC81185">
    <w:name w:val="A549E3AC866643638EA645490EC81185"/>
    <w:rsid w:val="00986210"/>
  </w:style>
  <w:style w:type="paragraph" w:customStyle="1" w:styleId="A3312640E44849A498F338B4C8D375B9">
    <w:name w:val="A3312640E44849A498F338B4C8D375B9"/>
    <w:rsid w:val="00986210"/>
  </w:style>
  <w:style w:type="paragraph" w:customStyle="1" w:styleId="E3B5F8ADCA044CE6BC8F67E6BAABCEB6">
    <w:name w:val="E3B5F8ADCA044CE6BC8F67E6BAABCEB6"/>
    <w:rsid w:val="00986210"/>
  </w:style>
  <w:style w:type="paragraph" w:customStyle="1" w:styleId="A57F632496614354BB178B65232AADE5">
    <w:name w:val="A57F632496614354BB178B65232AADE5"/>
    <w:rsid w:val="00986210"/>
  </w:style>
  <w:style w:type="paragraph" w:customStyle="1" w:styleId="F9A70CC6AF2348739AED360B345817FC">
    <w:name w:val="F9A70CC6AF2348739AED360B345817FC"/>
    <w:rsid w:val="00B949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3693D-B2C8-4997-B11F-99ECDB2E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</Template>
  <TotalTime>1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sj</dc:creator>
  <cp:lastModifiedBy>adam lang</cp:lastModifiedBy>
  <cp:revision>2</cp:revision>
  <cp:lastPrinted>2012-06-22T22:53:00Z</cp:lastPrinted>
  <dcterms:created xsi:type="dcterms:W3CDTF">2015-02-22T08:05:00Z</dcterms:created>
  <dcterms:modified xsi:type="dcterms:W3CDTF">2015-02-22T08:05:00Z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</Properties>
</file>