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2BC" w:rsidRDefault="00F17C14">
      <w:pPr>
        <w:pStyle w:val="ContactInfo"/>
      </w:pPr>
      <w:sdt>
        <w:sdtPr>
          <w:alias w:val="Street Address"/>
          <w:tag w:val="Street Address"/>
          <w:id w:val="1415969137"/>
          <w:placeholder>
            <w:docPart w:val="21247FBCACC542188AA22AD00CAF2C8D"/>
          </w:placeholder>
          <w:dataBinding w:prefixMappings="xmlns:ns0='http://schemas.microsoft.com/office/2006/coverPageProps' " w:xpath="/ns0:CoverPageProperties[1]/ns0:CompanyAddress[1]" w:storeItemID="{55AF091B-3C7A-41E3-B477-F2FDAA23CFDA}"/>
          <w:text w:multiLine="1"/>
        </w:sdtPr>
        <w:sdtEndPr/>
        <w:sdtContent>
          <w:r w:rsidR="00F85E4A">
            <w:t>4890 E Perry Parkway</w:t>
          </w:r>
        </w:sdtContent>
      </w:sdt>
    </w:p>
    <w:sdt>
      <w:sdtPr>
        <w:alias w:val="Category"/>
        <w:tag w:val=""/>
        <w:id w:val="1543715586"/>
        <w:placeholder>
          <w:docPart w:val="B3A626A2EDE9485BA667668EE42FC822"/>
        </w:placeholder>
        <w:dataBinding w:prefixMappings="xmlns:ns0='http://purl.org/dc/elements/1.1/' xmlns:ns1='http://schemas.openxmlformats.org/package/2006/metadata/core-properties' " w:xpath="/ns1:coreProperties[1]/ns1:category[1]" w:storeItemID="{6C3C8BC8-F283-45AE-878A-BAB7291924A1}"/>
        <w:text/>
      </w:sdtPr>
      <w:sdtEndPr/>
      <w:sdtContent>
        <w:p w:rsidR="002C42BC" w:rsidRDefault="00F85E4A">
          <w:pPr>
            <w:pStyle w:val="ContactInfo"/>
          </w:pPr>
          <w:r>
            <w:t>Greenwood Village, CO 80121</w:t>
          </w:r>
        </w:p>
      </w:sdtContent>
    </w:sdt>
    <w:p w:rsidR="002C42BC" w:rsidRDefault="00F17C14" w:rsidP="0077797A">
      <w:pPr>
        <w:pStyle w:val="ContactInfo"/>
      </w:pPr>
      <w:sdt>
        <w:sdtPr>
          <w:alias w:val="Telephone"/>
          <w:tag w:val="Telephone"/>
          <w:id w:val="599758962"/>
          <w:placeholder>
            <w:docPart w:val="E77CF065FD3A4B2D8BFF1A9E36CEB920"/>
          </w:placeholder>
          <w:dataBinding w:prefixMappings="xmlns:ns0='http://schemas.microsoft.com/office/2006/coverPageProps' " w:xpath="/ns0:CoverPageProperties[1]/ns0:CompanyPhone[1]" w:storeItemID="{55AF091B-3C7A-41E3-B477-F2FDAA23CFDA}"/>
          <w:text/>
        </w:sdtPr>
        <w:sdtEndPr/>
        <w:sdtContent>
          <w:r w:rsidR="00594FA1">
            <w:t xml:space="preserve"> 720-841-</w:t>
          </w:r>
          <w:r w:rsidR="007A4997">
            <w:t>0034</w:t>
          </w:r>
          <w:r w:rsidR="0077797A">
            <w:t xml:space="preserve">  </w:t>
          </w:r>
        </w:sdtContent>
      </w:sdt>
    </w:p>
    <w:sdt>
      <w:sdtPr>
        <w:rPr>
          <w:rStyle w:val="Emphasis"/>
        </w:rPr>
        <w:alias w:val="Email"/>
        <w:tag w:val=""/>
        <w:id w:val="1889536063"/>
        <w:placeholder>
          <w:docPart w:val="D9870BB6F4924706A242215EBE34F797"/>
        </w:placeholder>
        <w:dataBinding w:prefixMappings="xmlns:ns0='http://schemas.microsoft.com/office/2006/coverPageProps' " w:xpath="/ns0:CoverPageProperties[1]/ns0:CompanyEmail[1]" w:storeItemID="{55AF091B-3C7A-41E3-B477-F2FDAA23CFDA}"/>
        <w:text/>
      </w:sdtPr>
      <w:sdtEndPr>
        <w:rPr>
          <w:rStyle w:val="Emphasis"/>
        </w:rPr>
      </w:sdtEndPr>
      <w:sdtContent>
        <w:p w:rsidR="002C42BC" w:rsidRDefault="00C168F2">
          <w:pPr>
            <w:pStyle w:val="ContactInfo"/>
            <w:rPr>
              <w:rStyle w:val="Emphasis"/>
            </w:rPr>
          </w:pPr>
          <w:r>
            <w:rPr>
              <w:rStyle w:val="Emphasis"/>
            </w:rPr>
            <w:t>p</w:t>
          </w:r>
          <w:r w:rsidR="005E5CD6">
            <w:rPr>
              <w:rStyle w:val="Emphasis"/>
            </w:rPr>
            <w:t>oulsenlongson_3@msn.com</w:t>
          </w:r>
        </w:p>
      </w:sdtContent>
    </w:sdt>
    <w:p w:rsidR="002C42BC" w:rsidRDefault="00F17C14">
      <w:pPr>
        <w:pStyle w:val="Name"/>
      </w:pPr>
      <w:sdt>
        <w:sdtPr>
          <w:alias w:val="Your Name"/>
          <w:tag w:val=""/>
          <w:id w:val="1197042864"/>
          <w:placeholder>
            <w:docPart w:val="56A1038DE2F943E7A8F78D0B192C560D"/>
          </w:placeholder>
          <w:dataBinding w:prefixMappings="xmlns:ns0='http://purl.org/dc/elements/1.1/' xmlns:ns1='http://schemas.openxmlformats.org/package/2006/metadata/core-properties' " w:xpath="/ns1:coreProperties[1]/ns0:creator[1]" w:storeItemID="{6C3C8BC8-F283-45AE-878A-BAB7291924A1}"/>
          <w:text/>
        </w:sdtPr>
        <w:sdtEndPr/>
        <w:sdtContent>
          <w:r w:rsidR="005E5CD6">
            <w:t>Becky Poulsen longson</w:t>
          </w:r>
        </w:sdtContent>
      </w:sdt>
    </w:p>
    <w:tbl>
      <w:tblPr>
        <w:tblStyle w:val="ResumeTable"/>
        <w:tblW w:w="5000" w:type="pct"/>
        <w:tblLook w:val="04A0" w:firstRow="1" w:lastRow="0" w:firstColumn="1" w:lastColumn="0" w:noHBand="0" w:noVBand="1"/>
        <w:tblDescription w:val="Resume"/>
      </w:tblPr>
      <w:tblGrid>
        <w:gridCol w:w="1778"/>
        <w:gridCol w:w="472"/>
        <w:gridCol w:w="7830"/>
      </w:tblGrid>
      <w:tr w:rsidR="002C42BC">
        <w:tc>
          <w:tcPr>
            <w:tcW w:w="1778" w:type="dxa"/>
          </w:tcPr>
          <w:p w:rsidR="002C42BC" w:rsidRDefault="00414819">
            <w:pPr>
              <w:pStyle w:val="Heading1"/>
            </w:pPr>
            <w:r>
              <w:t>Objective</w:t>
            </w:r>
          </w:p>
        </w:tc>
        <w:tc>
          <w:tcPr>
            <w:tcW w:w="472" w:type="dxa"/>
          </w:tcPr>
          <w:p w:rsidR="002C42BC" w:rsidRDefault="002C42BC"/>
        </w:tc>
        <w:tc>
          <w:tcPr>
            <w:tcW w:w="7830" w:type="dxa"/>
          </w:tcPr>
          <w:p w:rsidR="00403D5E" w:rsidRDefault="005E5CD6" w:rsidP="00D91D81">
            <w:pPr>
              <w:pStyle w:val="ResumeText"/>
            </w:pPr>
            <w:r>
              <w:t xml:space="preserve">Challenging position in a growth oriented </w:t>
            </w:r>
            <w:r w:rsidR="00D91D81">
              <w:t>organization which offers diverse job responsibility</w:t>
            </w:r>
            <w:r w:rsidR="007A4997">
              <w:t>.</w:t>
            </w:r>
          </w:p>
        </w:tc>
      </w:tr>
      <w:tr w:rsidR="002C42BC">
        <w:tc>
          <w:tcPr>
            <w:tcW w:w="1778" w:type="dxa"/>
          </w:tcPr>
          <w:p w:rsidR="002C42BC" w:rsidRDefault="00414819">
            <w:pPr>
              <w:pStyle w:val="Heading1"/>
            </w:pPr>
            <w:r>
              <w:t>Skills &amp; Abilities</w:t>
            </w:r>
          </w:p>
        </w:tc>
        <w:tc>
          <w:tcPr>
            <w:tcW w:w="472" w:type="dxa"/>
          </w:tcPr>
          <w:p w:rsidR="002C42BC" w:rsidRDefault="002C42BC"/>
        </w:tc>
        <w:tc>
          <w:tcPr>
            <w:tcW w:w="7830" w:type="dxa"/>
          </w:tcPr>
          <w:p w:rsidR="00403D5E" w:rsidRDefault="00B8575F" w:rsidP="00D91D81">
            <w:pPr>
              <w:pStyle w:val="ResumeText"/>
            </w:pPr>
            <w:r>
              <w:t>Possess</w:t>
            </w:r>
            <w:r w:rsidR="00D91D81">
              <w:t xml:space="preserve"> excellent </w:t>
            </w:r>
            <w:r>
              <w:t>communication,</w:t>
            </w:r>
            <w:r w:rsidR="00D91D81">
              <w:t xml:space="preserve"> computer, clerical, financial services and insurance industry skills. Strong atten</w:t>
            </w:r>
            <w:r w:rsidR="007C6CDC">
              <w:t xml:space="preserve">tion to detail and organizational </w:t>
            </w:r>
            <w:r w:rsidR="00D91D81">
              <w:t xml:space="preserve">abilities. I enjoy </w:t>
            </w:r>
            <w:r>
              <w:t>begin challenged and problem solving</w:t>
            </w:r>
            <w:r w:rsidR="00D91D81">
              <w:t xml:space="preserve">. </w:t>
            </w:r>
            <w:r w:rsidR="007C6CDC">
              <w:t>I have the ability to</w:t>
            </w:r>
            <w:r w:rsidR="00D91D81">
              <w:t xml:space="preserve"> train others on problem sol</w:t>
            </w:r>
            <w:r>
              <w:t>ving. I adapt quickly to any</w:t>
            </w:r>
            <w:r w:rsidR="00D91D81">
              <w:t xml:space="preserve"> environment I am placed in.</w:t>
            </w:r>
          </w:p>
        </w:tc>
      </w:tr>
      <w:tr w:rsidR="002C42BC">
        <w:tc>
          <w:tcPr>
            <w:tcW w:w="1778" w:type="dxa"/>
          </w:tcPr>
          <w:p w:rsidR="002C42BC" w:rsidRDefault="00414819">
            <w:pPr>
              <w:pStyle w:val="Heading1"/>
            </w:pPr>
            <w:r>
              <w:t>Experience</w:t>
            </w:r>
          </w:p>
        </w:tc>
        <w:tc>
          <w:tcPr>
            <w:tcW w:w="472" w:type="dxa"/>
          </w:tcPr>
          <w:p w:rsidR="002C42BC" w:rsidRDefault="002C42BC"/>
        </w:tc>
        <w:tc>
          <w:tcPr>
            <w:tcW w:w="7830" w:type="dxa"/>
          </w:tcPr>
          <w:sdt>
            <w:sdtPr>
              <w:rPr>
                <w:rFonts w:asciiTheme="minorHAnsi" w:eastAsiaTheme="minorEastAsia" w:hAnsiTheme="minorHAnsi" w:cstheme="minorBidi"/>
                <w:b w:val="0"/>
                <w:bCs w:val="0"/>
                <w:caps w:val="0"/>
                <w:color w:val="595959" w:themeColor="text1" w:themeTint="A6"/>
                <w14:ligatures w14:val="none"/>
              </w:rPr>
              <w:id w:val="1436861535"/>
              <w15:color w:val="C0C0C0"/>
              <w15:repeatingSection/>
            </w:sdtPr>
            <w:sdtEndPr/>
            <w:sdtContent>
              <w:sdt>
                <w:sdtPr>
                  <w:rPr>
                    <w:rFonts w:asciiTheme="minorHAnsi" w:eastAsiaTheme="minorEastAsia" w:hAnsiTheme="minorHAnsi" w:cstheme="minorBidi"/>
                    <w:b w:val="0"/>
                    <w:bCs w:val="0"/>
                    <w:caps w:val="0"/>
                    <w:color w:val="595959" w:themeColor="text1" w:themeTint="A6"/>
                    <w14:ligatures w14:val="none"/>
                  </w:rPr>
                  <w:id w:val="221802691"/>
                  <w:placeholder>
                    <w:docPart w:val="71DB06118C4446368385415E9A546982"/>
                  </w:placeholder>
                  <w15:color w:val="C0C0C0"/>
                  <w15:repeatingSectionItem/>
                </w:sdtPr>
                <w:sdtEndPr/>
                <w:sdtContent>
                  <w:p w:rsidR="00B8575F" w:rsidRDefault="00D91D81" w:rsidP="00B8575F">
                    <w:pPr>
                      <w:pStyle w:val="Heading2"/>
                      <w:spacing w:before="0" w:line="240" w:lineRule="auto"/>
                    </w:pPr>
                    <w:r>
                      <w:t>GReat west life-</w:t>
                    </w:r>
                    <w:r w:rsidR="00B8575F">
                      <w:t>GReenwood village, co</w:t>
                    </w:r>
                    <w:r>
                      <w:t xml:space="preserve"> </w:t>
                    </w:r>
                  </w:p>
                  <w:p w:rsidR="00C168F2" w:rsidRPr="00C168F2" w:rsidRDefault="00B8575F" w:rsidP="00C168F2">
                    <w:pPr>
                      <w:pStyle w:val="Heading2"/>
                      <w:spacing w:before="0" w:line="240" w:lineRule="auto"/>
                    </w:pPr>
                    <w:r>
                      <w:t>Fascore Team lead, 2009-2014</w:t>
                    </w:r>
                  </w:p>
                  <w:p w:rsidR="00B8575F" w:rsidRDefault="00B8575F" w:rsidP="00C168F2">
                    <w:pPr>
                      <w:pStyle w:val="ResumeText"/>
                      <w:spacing w:before="120" w:line="240" w:lineRule="auto"/>
                    </w:pPr>
                    <w:r>
                      <w:t>Managed and trained 7-16 staff members. Including delegating daily job duties, answering questions and recognizing the training needs of our department and providing department trainings. Approved time cards and managed overtime for staff.</w:t>
                    </w:r>
                  </w:p>
                  <w:p w:rsidR="00B8575F" w:rsidRDefault="00B8575F" w:rsidP="00C168F2">
                    <w:pPr>
                      <w:pStyle w:val="ResumeText"/>
                      <w:spacing w:before="120" w:line="240" w:lineRule="auto"/>
                    </w:pPr>
                    <w:r>
                      <w:t>Addressing any personnel or performance issues for staff with human resources.</w:t>
                    </w:r>
                  </w:p>
                  <w:p w:rsidR="00B8575F" w:rsidRDefault="00B8575F" w:rsidP="00C168F2">
                    <w:pPr>
                      <w:spacing w:before="120" w:line="240" w:lineRule="auto"/>
                    </w:pPr>
                    <w:r>
                      <w:t>Responsible for researching, approving and signing off on all daily/monthly audit controls.</w:t>
                    </w:r>
                  </w:p>
                  <w:p w:rsidR="00B8575F" w:rsidRDefault="00B8575F" w:rsidP="00C168F2">
                    <w:pPr>
                      <w:spacing w:before="120" w:line="240" w:lineRule="auto"/>
                    </w:pPr>
                    <w:r>
                      <w:t xml:space="preserve">Researched all failed distributions, including stock/non stock on why they did not meet completion. </w:t>
                    </w:r>
                  </w:p>
                  <w:p w:rsidR="00B8575F" w:rsidRDefault="00B8575F" w:rsidP="00C168F2">
                    <w:pPr>
                      <w:spacing w:before="120" w:line="240" w:lineRule="auto"/>
                    </w:pPr>
                    <w:r>
                      <w:t>Informed and reported to senior management on any department problems, issues and daily functions.</w:t>
                    </w:r>
                  </w:p>
                  <w:p w:rsidR="00B8575F" w:rsidRDefault="00B8575F" w:rsidP="00C168F2">
                    <w:pPr>
                      <w:spacing w:before="120" w:line="240" w:lineRule="auto"/>
                    </w:pPr>
                    <w:r>
                      <w:t>Assisted senior management with special projects.</w:t>
                    </w:r>
                  </w:p>
                  <w:p w:rsidR="00B8575F" w:rsidRDefault="00B8575F" w:rsidP="00C168F2">
                    <w:pPr>
                      <w:spacing w:before="120" w:line="240" w:lineRule="auto"/>
                    </w:pPr>
                    <w:r>
                      <w:t>Monitored and tracked team monthly errors and productivity. Including daily productivity standards to ensure all work was submitted before 2pm to be processed and approved prior to releasing staff for the day.</w:t>
                    </w:r>
                  </w:p>
                  <w:p w:rsidR="00B8575F" w:rsidRDefault="00B8575F" w:rsidP="00C168F2">
                    <w:pPr>
                      <w:spacing w:before="120" w:line="240" w:lineRule="auto"/>
                    </w:pPr>
                    <w:r>
                      <w:t>Reviewed and approved all 105 forms sent to the US treasury. Approved reports including SEC, DBER, DDRT, DBST and DUAP.</w:t>
                    </w:r>
                  </w:p>
                  <w:p w:rsidR="00B8575F" w:rsidRDefault="00B8575F" w:rsidP="00C168F2">
                    <w:pPr>
                      <w:spacing w:before="120" w:line="240" w:lineRule="auto"/>
                    </w:pPr>
                    <w:r>
                      <w:t>Informed staff of all internal and external controls. QC authorization of high dollar distributions.</w:t>
                    </w:r>
                  </w:p>
                  <w:p w:rsidR="00B8575F" w:rsidRDefault="00B8575F" w:rsidP="00C168F2">
                    <w:pPr>
                      <w:spacing w:before="120" w:line="240" w:lineRule="auto"/>
                    </w:pPr>
                    <w:r>
                      <w:t>Department contact for FX issues</w:t>
                    </w:r>
                    <w:r w:rsidR="00BF329C">
                      <w:t>.</w:t>
                    </w:r>
                  </w:p>
                  <w:p w:rsidR="00BF329C" w:rsidRDefault="00BF329C" w:rsidP="00BF329C">
                    <w:r>
                      <w:t>On call for SWAT Customer Service Call Center, first contact of all participant questions.</w:t>
                    </w:r>
                  </w:p>
                  <w:p w:rsidR="00BF329C" w:rsidRDefault="00BF329C" w:rsidP="00C168F2">
                    <w:pPr>
                      <w:spacing w:before="120" w:line="240" w:lineRule="auto"/>
                    </w:pPr>
                  </w:p>
                  <w:p w:rsidR="002C42BC" w:rsidRDefault="00F17C14" w:rsidP="00B8575F">
                    <w:pPr>
                      <w:spacing w:before="0" w:line="240" w:lineRule="auto"/>
                    </w:pPr>
                  </w:p>
                </w:sdtContent>
              </w:sdt>
              <w:sdt>
                <w:sdtPr>
                  <w:rPr>
                    <w:rFonts w:asciiTheme="minorHAnsi" w:eastAsiaTheme="minorEastAsia" w:hAnsiTheme="minorHAnsi" w:cstheme="minorBidi"/>
                    <w:b w:val="0"/>
                    <w:bCs w:val="0"/>
                    <w:caps w:val="0"/>
                    <w:color w:val="595959" w:themeColor="text1" w:themeTint="A6"/>
                    <w14:ligatures w14:val="none"/>
                  </w:rPr>
                  <w:id w:val="68699791"/>
                  <w:placeholder>
                    <w:docPart w:val="71DB06118C4446368385415E9A546982"/>
                  </w:placeholder>
                  <w15:color w:val="C0C0C0"/>
                  <w15:repeatingSectionItem/>
                </w:sdtPr>
                <w:sdtEndPr/>
                <w:sdtContent>
                  <w:p w:rsidR="00B8575F" w:rsidRDefault="00D91D81">
                    <w:pPr>
                      <w:pStyle w:val="Heading2"/>
                    </w:pPr>
                    <w:r>
                      <w:t>GReat West Life-</w:t>
                    </w:r>
                    <w:r w:rsidR="00B8575F">
                      <w:t>greenwood village, co</w:t>
                    </w:r>
                  </w:p>
                  <w:p w:rsidR="002C42BC" w:rsidRDefault="00D91D81">
                    <w:pPr>
                      <w:pStyle w:val="Heading2"/>
                    </w:pPr>
                    <w:r>
                      <w:t xml:space="preserve"> Fascore account </w:t>
                    </w:r>
                    <w:r w:rsidR="00EC30EF">
                      <w:t>Analyst</w:t>
                    </w:r>
                    <w:r w:rsidR="00B8575F">
                      <w:t xml:space="preserve"> 2008-2009</w:t>
                    </w:r>
                  </w:p>
                  <w:p w:rsidR="007C6CDC" w:rsidRDefault="00930CDE" w:rsidP="00930CDE">
                    <w:r>
                      <w:t>Checked and authorized distributions for Institutional</w:t>
                    </w:r>
                    <w:r w:rsidR="007C6CDC">
                      <w:t xml:space="preserve"> Benefits.</w:t>
                    </w:r>
                  </w:p>
                  <w:p w:rsidR="007C6CDC" w:rsidRDefault="007C6CDC" w:rsidP="00930CDE">
                    <w:r>
                      <w:t xml:space="preserve">Researched and processed </w:t>
                    </w:r>
                    <w:r w:rsidR="00B8575F">
                      <w:t>distributions</w:t>
                    </w:r>
                    <w:r>
                      <w:t xml:space="preserve"> on the DBER repor</w:t>
                    </w:r>
                    <w:r w:rsidR="00B8575F">
                      <w:t>t, In-Kind Distributions, and all failed stock distributions.</w:t>
                    </w:r>
                  </w:p>
                  <w:p w:rsidR="00B8575F" w:rsidRDefault="00B8575F" w:rsidP="00930CDE">
                    <w:r>
                      <w:t>Approved, checked, and processed Defined Benefit Plans, Pooled Accounts, Non-Qualified Plans and In-Kind Distributions.</w:t>
                    </w:r>
                  </w:p>
                  <w:p w:rsidR="00B8575F" w:rsidRDefault="00B8575F" w:rsidP="00930CDE">
                    <w:r>
                      <w:t>Researched items on the SEC report.</w:t>
                    </w:r>
                  </w:p>
                  <w:p w:rsidR="00B8575F" w:rsidRDefault="00B8575F" w:rsidP="00930CDE">
                    <w:r>
                      <w:t>Create</w:t>
                    </w:r>
                    <w:r w:rsidR="007010C7">
                      <w:t>d</w:t>
                    </w:r>
                    <w:r>
                      <w:t xml:space="preserve"> and mail</w:t>
                    </w:r>
                    <w:r w:rsidR="007010C7">
                      <w:t>ed</w:t>
                    </w:r>
                    <w:bookmarkStart w:id="0" w:name="_GoBack"/>
                    <w:bookmarkEnd w:id="0"/>
                    <w:r>
                      <w:t xml:space="preserve"> 105 form to the USA treasury.</w:t>
                    </w:r>
                  </w:p>
                  <w:p w:rsidR="00B8575F" w:rsidRDefault="00B8575F" w:rsidP="00930CDE">
                    <w:r>
                      <w:t>Department contact for FX issues and assisted team leads and management with staff questions and projects.</w:t>
                    </w:r>
                  </w:p>
                  <w:p w:rsidR="00BF329C" w:rsidRDefault="00BF329C" w:rsidP="00BF329C">
                    <w:r>
                      <w:t>On call for SWAT Customer Service Call Center, first contact of all participant questions.</w:t>
                    </w:r>
                  </w:p>
                  <w:p w:rsidR="00B8575F" w:rsidRDefault="00B8575F" w:rsidP="00930CDE"/>
                  <w:p w:rsidR="00B8575F" w:rsidRDefault="00EC30EF" w:rsidP="00B8575F">
                    <w:pPr>
                      <w:pStyle w:val="Heading2"/>
                      <w:spacing w:before="0" w:line="240" w:lineRule="auto"/>
                    </w:pPr>
                    <w:r>
                      <w:t>GReat west life-</w:t>
                    </w:r>
                    <w:r w:rsidR="00B8575F">
                      <w:t>Greenwood Village, CO</w:t>
                    </w:r>
                  </w:p>
                  <w:p w:rsidR="00B8575F" w:rsidRDefault="00B8575F" w:rsidP="00B8575F">
                    <w:pPr>
                      <w:pStyle w:val="Heading2"/>
                      <w:spacing w:before="0" w:line="240" w:lineRule="auto"/>
                    </w:pPr>
                    <w:r>
                      <w:t xml:space="preserve"> FASCORE ACCOUNT Coordinator, 2007-2008</w:t>
                    </w:r>
                  </w:p>
                  <w:p w:rsidR="00B8575F" w:rsidRDefault="00B8575F" w:rsidP="00B8575F">
                    <w:r>
                      <w:t>Checked and authorized distributions for Institutional Benefits.</w:t>
                    </w:r>
                  </w:p>
                  <w:p w:rsidR="00B8575F" w:rsidRDefault="00B8575F" w:rsidP="00B8575F">
                    <w:r>
                      <w:t>Researched and processed distributions on the DBER report.</w:t>
                    </w:r>
                  </w:p>
                  <w:p w:rsidR="00B8575F" w:rsidRDefault="00B8575F" w:rsidP="00B8575F">
                    <w:r>
                      <w:t>Researched pending distributions rejected by processors to Benefit Review and confirm requirements/missing information needed to process withdrawal.</w:t>
                    </w:r>
                  </w:p>
                  <w:p w:rsidR="00B8575F" w:rsidRDefault="00B8575F" w:rsidP="00B8575F">
                    <w:r>
                      <w:t>Processed In-Kind distributions.</w:t>
                    </w:r>
                  </w:p>
                  <w:p w:rsidR="00B8575F" w:rsidRDefault="00B8575F" w:rsidP="00B8575F">
                    <w:r>
                      <w:t>Department contact for FX issues.</w:t>
                    </w:r>
                  </w:p>
                  <w:p w:rsidR="00BF329C" w:rsidRDefault="00BF329C" w:rsidP="00BF329C">
                    <w:r>
                      <w:t>On call for SWAT Customer Service Call Center, first contact of all participant questions.</w:t>
                    </w:r>
                  </w:p>
                  <w:p w:rsidR="00B8575F" w:rsidRDefault="00B8575F" w:rsidP="00B8575F">
                    <w:pPr>
                      <w:pStyle w:val="Heading2"/>
                      <w:spacing w:before="0" w:line="240" w:lineRule="auto"/>
                    </w:pPr>
                  </w:p>
                  <w:p w:rsidR="00B8575F" w:rsidRDefault="00EC30EF" w:rsidP="00B8575F">
                    <w:pPr>
                      <w:pStyle w:val="Heading2"/>
                      <w:spacing w:before="0" w:line="240" w:lineRule="auto"/>
                    </w:pPr>
                    <w:r>
                      <w:t>GReat west life-</w:t>
                    </w:r>
                    <w:r w:rsidR="00B8575F">
                      <w:t xml:space="preserve"> Greenwood Village, CO</w:t>
                    </w:r>
                  </w:p>
                  <w:p w:rsidR="00B8575F" w:rsidRDefault="00B8575F" w:rsidP="00B8575F">
                    <w:pPr>
                      <w:pStyle w:val="Heading2"/>
                      <w:spacing w:before="0" w:line="240" w:lineRule="auto"/>
                    </w:pPr>
                    <w:r>
                      <w:t xml:space="preserve"> FASCORE ACCOUNT administrator, 2004-2007</w:t>
                    </w:r>
                  </w:p>
                  <w:p w:rsidR="00B8575F" w:rsidRDefault="00B8575F" w:rsidP="00B8575F">
                    <w:r>
                      <w:t>Processed distributions for Institutional Benefits.</w:t>
                    </w:r>
                  </w:p>
                  <w:p w:rsidR="00B8575F" w:rsidRDefault="00B8575F" w:rsidP="00B8575F">
                    <w:r>
                      <w:t>Verified all information is provided for distribution and plan requirements are satisfied.</w:t>
                    </w:r>
                  </w:p>
                  <w:p w:rsidR="00B8575F" w:rsidRDefault="00B8575F" w:rsidP="00B8575F">
                    <w:r>
                      <w:t>Reject incomplete distributions to Benefit Review and provide what the participant and or plan needs to provide in order for the distribution to be completed.</w:t>
                    </w:r>
                  </w:p>
                  <w:p w:rsidR="00B8575F" w:rsidRDefault="00B8575F" w:rsidP="00B8575F">
                    <w:r>
                      <w:t>Researched and Processed events listed on the Trailing Cash Report.</w:t>
                    </w:r>
                  </w:p>
                  <w:p w:rsidR="00B8575F" w:rsidRDefault="00BF329C" w:rsidP="00B8575F">
                    <w:r>
                      <w:t>On call for SWAT Customer S</w:t>
                    </w:r>
                    <w:r w:rsidR="00B8575F">
                      <w:t>ervice</w:t>
                    </w:r>
                    <w:r>
                      <w:t xml:space="preserve"> Call Center</w:t>
                    </w:r>
                    <w:r w:rsidR="00B8575F">
                      <w:t>, first contact of all participant questions.</w:t>
                    </w:r>
                  </w:p>
                  <w:p w:rsidR="00B8575F" w:rsidRDefault="00B8575F" w:rsidP="00B8575F">
                    <w:pPr>
                      <w:pStyle w:val="Heading2"/>
                      <w:spacing w:before="0" w:line="240" w:lineRule="auto"/>
                      <w:rPr>
                        <w:rFonts w:asciiTheme="minorHAnsi" w:eastAsiaTheme="minorHAnsi" w:hAnsiTheme="minorHAnsi" w:cstheme="minorBidi"/>
                        <w:b w:val="0"/>
                        <w:bCs w:val="0"/>
                        <w:caps w:val="0"/>
                        <w:color w:val="595959" w:themeColor="text1" w:themeTint="A6"/>
                        <w14:ligatures w14:val="none"/>
                      </w:rPr>
                    </w:pPr>
                  </w:p>
                  <w:p w:rsidR="00B8575F" w:rsidRDefault="00EC30EF" w:rsidP="00B8575F">
                    <w:pPr>
                      <w:pStyle w:val="Heading2"/>
                      <w:spacing w:before="0" w:line="240" w:lineRule="auto"/>
                    </w:pPr>
                    <w:r>
                      <w:t>UBS Financial service inc-</w:t>
                    </w:r>
                    <w:r w:rsidR="00B8575F">
                      <w:t>denver, co</w:t>
                    </w:r>
                  </w:p>
                  <w:p w:rsidR="00B8575F" w:rsidRDefault="00B8575F" w:rsidP="00B8575F">
                    <w:pPr>
                      <w:pStyle w:val="Heading2"/>
                      <w:spacing w:before="0" w:line="240" w:lineRule="auto"/>
                    </w:pPr>
                    <w:r>
                      <w:t xml:space="preserve"> branch service associate, 2001-2004</w:t>
                    </w:r>
                  </w:p>
                  <w:p w:rsidR="00B8575F" w:rsidRDefault="00B8575F" w:rsidP="00B8575F">
                    <w:r>
                      <w:t>Back up for Wire operator, entered orders for the buy and sell of stock.</w:t>
                    </w:r>
                  </w:p>
                  <w:p w:rsidR="00B8575F" w:rsidRDefault="00B8575F" w:rsidP="00B8575F">
                    <w:r>
                      <w:lastRenderedPageBreak/>
                      <w:t>Responsible for opening new accounts and scanning all account documents.</w:t>
                    </w:r>
                  </w:p>
                  <w:p w:rsidR="00B8575F" w:rsidRDefault="00B8575F" w:rsidP="00B8575F">
                    <w:r>
                      <w:t>Assist with daily deposit and issue client distributions, back up for the cashier.</w:t>
                    </w:r>
                  </w:p>
                  <w:p w:rsidR="002C42BC" w:rsidRPr="00B8575F" w:rsidRDefault="00B8575F" w:rsidP="00B8575F">
                    <w:r>
                      <w:t xml:space="preserve">Answered and transferred all incoming calls. Back up administrative support for brokers, sales assistants and other teams as needed. </w:t>
                    </w:r>
                  </w:p>
                </w:sdtContent>
              </w:sdt>
            </w:sdtContent>
          </w:sdt>
        </w:tc>
      </w:tr>
      <w:tr w:rsidR="002C42BC">
        <w:tc>
          <w:tcPr>
            <w:tcW w:w="1778" w:type="dxa"/>
          </w:tcPr>
          <w:p w:rsidR="002C42BC" w:rsidRDefault="00414819">
            <w:pPr>
              <w:pStyle w:val="Heading1"/>
            </w:pPr>
            <w:r>
              <w:lastRenderedPageBreak/>
              <w:t>Education</w:t>
            </w:r>
          </w:p>
        </w:tc>
        <w:tc>
          <w:tcPr>
            <w:tcW w:w="472" w:type="dxa"/>
          </w:tcPr>
          <w:p w:rsidR="002C42BC" w:rsidRDefault="002C42BC"/>
        </w:tc>
        <w:tc>
          <w:tcPr>
            <w:tcW w:w="7830" w:type="dxa"/>
          </w:tcPr>
          <w:sdt>
            <w:sdtPr>
              <w:rPr>
                <w:rFonts w:asciiTheme="minorHAnsi" w:eastAsiaTheme="minorEastAsia" w:hAnsiTheme="minorHAnsi" w:cstheme="minorBidi"/>
                <w:b w:val="0"/>
                <w:bCs w:val="0"/>
                <w:caps w:val="0"/>
                <w:color w:val="595959" w:themeColor="text1" w:themeTint="A6"/>
                <w14:ligatures w14:val="none"/>
              </w:rPr>
              <w:id w:val="-691765356"/>
              <w15:repeatingSection/>
            </w:sdtPr>
            <w:sdtEndPr/>
            <w:sdtContent>
              <w:sdt>
                <w:sdtPr>
                  <w:rPr>
                    <w:rFonts w:asciiTheme="minorHAnsi" w:eastAsiaTheme="minorEastAsia" w:hAnsiTheme="minorHAnsi" w:cstheme="minorBidi"/>
                    <w:b w:val="0"/>
                    <w:bCs w:val="0"/>
                    <w:caps w:val="0"/>
                    <w:color w:val="595959" w:themeColor="text1" w:themeTint="A6"/>
                    <w14:ligatures w14:val="none"/>
                  </w:rPr>
                  <w:id w:val="-1126388115"/>
                  <w:placeholder>
                    <w:docPart w:val="71DB06118C4446368385415E9A546982"/>
                  </w:placeholder>
                  <w15:repeatingSectionItem/>
                </w:sdtPr>
                <w:sdtEndPr/>
                <w:sdtContent>
                  <w:p w:rsidR="00D91D81" w:rsidRDefault="00D91D81" w:rsidP="00D91D81">
                    <w:pPr>
                      <w:pStyle w:val="Heading2"/>
                    </w:pPr>
                    <w:r>
                      <w:t>University of Utah- attended</w:t>
                    </w:r>
                  </w:p>
                  <w:p w:rsidR="00D91D81" w:rsidRDefault="00D91D81" w:rsidP="00D91D81">
                    <w:r>
                      <w:t>Salt Lake City, UT</w:t>
                    </w:r>
                  </w:p>
                  <w:p w:rsidR="00EF5BCE" w:rsidRPr="00D91D81" w:rsidRDefault="00EF5BCE" w:rsidP="00D91D81"/>
                  <w:p w:rsidR="002C42BC" w:rsidRDefault="00F17C14" w:rsidP="00B8575F"/>
                </w:sdtContent>
              </w:sdt>
            </w:sdtContent>
          </w:sdt>
        </w:tc>
      </w:tr>
      <w:tr w:rsidR="002C42BC">
        <w:tc>
          <w:tcPr>
            <w:tcW w:w="1778" w:type="dxa"/>
          </w:tcPr>
          <w:p w:rsidR="002C42BC" w:rsidRDefault="00414819">
            <w:pPr>
              <w:pStyle w:val="Heading1"/>
            </w:pPr>
            <w:r>
              <w:t>Communication</w:t>
            </w:r>
          </w:p>
        </w:tc>
        <w:tc>
          <w:tcPr>
            <w:tcW w:w="472" w:type="dxa"/>
          </w:tcPr>
          <w:p w:rsidR="002C42BC" w:rsidRDefault="002C42BC"/>
        </w:tc>
        <w:tc>
          <w:tcPr>
            <w:tcW w:w="7830" w:type="dxa"/>
          </w:tcPr>
          <w:p w:rsidR="002C42BC" w:rsidRDefault="00B8575F" w:rsidP="00B8575F">
            <w:pPr>
              <w:pStyle w:val="ResumeText"/>
            </w:pPr>
            <w:r>
              <w:t>Conducted staff me</w:t>
            </w:r>
            <w:r w:rsidR="007A4997">
              <w:t>etings and department trainings/</w:t>
            </w:r>
            <w:r>
              <w:t>presentations to my direct staff as well as other departments.</w:t>
            </w:r>
          </w:p>
        </w:tc>
      </w:tr>
      <w:tr w:rsidR="002C42BC">
        <w:tc>
          <w:tcPr>
            <w:tcW w:w="1778" w:type="dxa"/>
          </w:tcPr>
          <w:p w:rsidR="002C42BC" w:rsidRDefault="00414819">
            <w:pPr>
              <w:pStyle w:val="Heading1"/>
            </w:pPr>
            <w:r>
              <w:t>Leadership</w:t>
            </w:r>
          </w:p>
        </w:tc>
        <w:tc>
          <w:tcPr>
            <w:tcW w:w="472" w:type="dxa"/>
          </w:tcPr>
          <w:p w:rsidR="002C42BC" w:rsidRDefault="002C42BC"/>
        </w:tc>
        <w:tc>
          <w:tcPr>
            <w:tcW w:w="7830" w:type="dxa"/>
          </w:tcPr>
          <w:p w:rsidR="002C42BC" w:rsidRDefault="00B8575F" w:rsidP="00B8575F">
            <w:pPr>
              <w:pStyle w:val="ResumeText"/>
            </w:pPr>
            <w:r>
              <w:t>Held various church leadership positions. Received Employee of the Month with Great West Life.</w:t>
            </w:r>
          </w:p>
        </w:tc>
      </w:tr>
      <w:tr w:rsidR="00EF5BCE">
        <w:tc>
          <w:tcPr>
            <w:tcW w:w="1778" w:type="dxa"/>
          </w:tcPr>
          <w:p w:rsidR="00EF5BCE" w:rsidRDefault="00EF5BCE">
            <w:pPr>
              <w:pStyle w:val="Heading1"/>
            </w:pPr>
            <w:r>
              <w:t>Licenses</w:t>
            </w:r>
          </w:p>
          <w:p w:rsidR="00EF5BCE" w:rsidRPr="00EF5BCE" w:rsidRDefault="00EF5BCE" w:rsidP="00EF5BCE"/>
        </w:tc>
        <w:tc>
          <w:tcPr>
            <w:tcW w:w="472" w:type="dxa"/>
          </w:tcPr>
          <w:p w:rsidR="00EF5BCE" w:rsidRDefault="00EF5BCE"/>
        </w:tc>
        <w:tc>
          <w:tcPr>
            <w:tcW w:w="7830" w:type="dxa"/>
          </w:tcPr>
          <w:p w:rsidR="00EF5BCE" w:rsidRDefault="00EF5BCE" w:rsidP="00B8575F">
            <w:pPr>
              <w:pStyle w:val="ResumeText"/>
            </w:pPr>
            <w:r>
              <w:t>State of Colorado Resident Producer Accident and Health, Casualty, Life</w:t>
            </w:r>
            <w:r w:rsidR="00AE26DE">
              <w:t>,</w:t>
            </w:r>
            <w:r>
              <w:t xml:space="preserve"> Property</w:t>
            </w:r>
          </w:p>
        </w:tc>
      </w:tr>
      <w:tr w:rsidR="002C42BC">
        <w:tc>
          <w:tcPr>
            <w:tcW w:w="1778" w:type="dxa"/>
          </w:tcPr>
          <w:p w:rsidR="002C42BC" w:rsidRDefault="00414819">
            <w:pPr>
              <w:pStyle w:val="Heading1"/>
            </w:pPr>
            <w:r>
              <w:t>References</w:t>
            </w:r>
          </w:p>
        </w:tc>
        <w:tc>
          <w:tcPr>
            <w:tcW w:w="472" w:type="dxa"/>
          </w:tcPr>
          <w:p w:rsidR="002C42BC" w:rsidRDefault="002C42BC"/>
        </w:tc>
        <w:tc>
          <w:tcPr>
            <w:tcW w:w="7830" w:type="dxa"/>
          </w:tcPr>
          <w:p w:rsidR="002C42BC" w:rsidRDefault="00B8575F">
            <w:r>
              <w:t xml:space="preserve">David </w:t>
            </w:r>
            <w:proofErr w:type="spellStart"/>
            <w:r>
              <w:t>Kikumoto</w:t>
            </w:r>
            <w:proofErr w:type="spellEnd"/>
            <w:r>
              <w:t xml:space="preserve">, </w:t>
            </w:r>
            <w:r w:rsidR="00E84587">
              <w:t xml:space="preserve"> </w:t>
            </w:r>
            <w:r>
              <w:t>CEO and founder</w:t>
            </w:r>
            <w:r w:rsidR="00EF5BCE">
              <w:t xml:space="preserve"> of Denver Management Advisors</w:t>
            </w:r>
          </w:p>
          <w:p w:rsidR="00B8575F" w:rsidRDefault="00B8575F">
            <w:r>
              <w:t>303-817-8987</w:t>
            </w:r>
          </w:p>
          <w:p w:rsidR="00B8575F" w:rsidRDefault="00B8575F"/>
          <w:p w:rsidR="00B8575F" w:rsidRDefault="00B8575F">
            <w:r>
              <w:t>Matthew Sanders</w:t>
            </w:r>
            <w:r w:rsidR="00971A90">
              <w:t xml:space="preserve">, </w:t>
            </w:r>
            <w:r w:rsidR="00E84587">
              <w:t xml:space="preserve"> </w:t>
            </w:r>
            <w:r w:rsidR="00971A90">
              <w:t>Owner,</w:t>
            </w:r>
            <w:r w:rsidR="00EF5BCE">
              <w:t xml:space="preserve"> Agent with Allstate</w:t>
            </w:r>
          </w:p>
          <w:p w:rsidR="00B8575F" w:rsidRDefault="00B8575F">
            <w:r>
              <w:t>303-901-6749</w:t>
            </w:r>
          </w:p>
          <w:p w:rsidR="00B8575F" w:rsidRDefault="00B8575F"/>
          <w:p w:rsidR="00EF5BCE" w:rsidRDefault="00F85E4A">
            <w:r>
              <w:t>Sandy Morris, Co-Worker</w:t>
            </w:r>
          </w:p>
          <w:p w:rsidR="00F85E4A" w:rsidRDefault="00F85E4A">
            <w:r>
              <w:t>720-244-9191</w:t>
            </w:r>
          </w:p>
          <w:p w:rsidR="00EF5BCE" w:rsidRDefault="00EF5BCE"/>
          <w:p w:rsidR="00EF5BCE" w:rsidRDefault="00F85E4A">
            <w:proofErr w:type="spellStart"/>
            <w:r>
              <w:t>Bau</w:t>
            </w:r>
            <w:proofErr w:type="spellEnd"/>
            <w:r>
              <w:t xml:space="preserve"> Tran</w:t>
            </w:r>
            <w:r w:rsidR="00EF5BCE">
              <w:t>, MD</w:t>
            </w:r>
            <w:r w:rsidR="00971A90">
              <w:t>,  Aspen Family Care</w:t>
            </w:r>
          </w:p>
          <w:p w:rsidR="00EF5BCE" w:rsidRDefault="00EF5BCE">
            <w:r>
              <w:t>303-471-4711</w:t>
            </w:r>
          </w:p>
        </w:tc>
      </w:tr>
    </w:tbl>
    <w:p w:rsidR="002C42BC" w:rsidRDefault="002C42BC"/>
    <w:sectPr w:rsidR="002C42BC">
      <w:footerReference w:type="default" r:id="rId10"/>
      <w:pgSz w:w="12240" w:h="15840" w:code="1"/>
      <w:pgMar w:top="1080" w:right="1080" w:bottom="1080" w:left="108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7C14" w:rsidRDefault="00F17C14">
      <w:pPr>
        <w:spacing w:before="0" w:after="0" w:line="240" w:lineRule="auto"/>
      </w:pPr>
      <w:r>
        <w:separator/>
      </w:r>
    </w:p>
  </w:endnote>
  <w:endnote w:type="continuationSeparator" w:id="0">
    <w:p w:rsidR="00F17C14" w:rsidRDefault="00F17C1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2BC" w:rsidRDefault="00414819">
    <w:pPr>
      <w:pStyle w:val="Footer"/>
    </w:pPr>
    <w:r>
      <w:t xml:space="preserve">Page </w:t>
    </w:r>
    <w:r>
      <w:fldChar w:fldCharType="begin"/>
    </w:r>
    <w:r>
      <w:instrText xml:space="preserve"> PAGE </w:instrText>
    </w:r>
    <w:r>
      <w:fldChar w:fldCharType="separate"/>
    </w:r>
    <w:r w:rsidR="007010C7">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7C14" w:rsidRDefault="00F17C14">
      <w:pPr>
        <w:spacing w:before="0" w:after="0" w:line="240" w:lineRule="auto"/>
      </w:pPr>
      <w:r>
        <w:separator/>
      </w:r>
    </w:p>
  </w:footnote>
  <w:footnote w:type="continuationSeparator" w:id="0">
    <w:p w:rsidR="00F17C14" w:rsidRDefault="00F17C14">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CD6"/>
    <w:rsid w:val="0001166C"/>
    <w:rsid w:val="00105C7C"/>
    <w:rsid w:val="002C42BC"/>
    <w:rsid w:val="00403D5E"/>
    <w:rsid w:val="00414819"/>
    <w:rsid w:val="00460043"/>
    <w:rsid w:val="00494DA9"/>
    <w:rsid w:val="005021D7"/>
    <w:rsid w:val="00583266"/>
    <w:rsid w:val="00594FA1"/>
    <w:rsid w:val="005E5CD6"/>
    <w:rsid w:val="006E6B95"/>
    <w:rsid w:val="007010C7"/>
    <w:rsid w:val="007676B7"/>
    <w:rsid w:val="0077797A"/>
    <w:rsid w:val="0079531A"/>
    <w:rsid w:val="007A4997"/>
    <w:rsid w:val="007C6CDC"/>
    <w:rsid w:val="007D41B6"/>
    <w:rsid w:val="00930CDE"/>
    <w:rsid w:val="00971A90"/>
    <w:rsid w:val="00AE26DE"/>
    <w:rsid w:val="00B10781"/>
    <w:rsid w:val="00B31912"/>
    <w:rsid w:val="00B60DC3"/>
    <w:rsid w:val="00B8575F"/>
    <w:rsid w:val="00BA40EA"/>
    <w:rsid w:val="00BA74AA"/>
    <w:rsid w:val="00BF329C"/>
    <w:rsid w:val="00C019AD"/>
    <w:rsid w:val="00C168F2"/>
    <w:rsid w:val="00C26B4A"/>
    <w:rsid w:val="00C35D4C"/>
    <w:rsid w:val="00C37130"/>
    <w:rsid w:val="00D91D81"/>
    <w:rsid w:val="00E84587"/>
    <w:rsid w:val="00EC30EF"/>
    <w:rsid w:val="00EF2E06"/>
    <w:rsid w:val="00EF5BCE"/>
    <w:rsid w:val="00F17C14"/>
    <w:rsid w:val="00F85E4A"/>
    <w:rsid w:val="00FA6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6BE70A7-3896-42EB-BCA2-7886CEF7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595959" w:themeColor="text1" w:themeTint="A6"/>
        <w:lang w:val="en-US" w:eastAsia="ja-JP" w:bidi="ar-SA"/>
      </w:rPr>
    </w:rPrDefault>
    <w:pPrDefault>
      <w:pPr>
        <w:spacing w:before="40" w:after="160" w:line="288"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8" w:unhideWhenUsed="1" w:qFormat="1"/>
    <w:lsdException w:name="heading 5" w:semiHidden="1" w:uiPriority="18" w:unhideWhenUsed="1" w:qFormat="1"/>
    <w:lsdException w:name="heading 6" w:semiHidden="1" w:uiPriority="18" w:unhideWhenUsed="1" w:qFormat="1"/>
    <w:lsdException w:name="heading 7" w:semiHidden="1" w:uiPriority="18" w:unhideWhenUsed="1" w:qFormat="1"/>
    <w:lsdException w:name="heading 8" w:semiHidden="1" w:uiPriority="18" w:unhideWhenUsed="1" w:qFormat="1"/>
    <w:lsdException w:name="heading 9" w:semiHidden="1" w:uiPriority="1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 w:unhideWhenUsed="1"/>
    <w:lsdException w:name="footer" w:semiHidden="1" w:uiPriority="2"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iPriority="8" w:unhideWhenUsed="1" w:qFormat="1"/>
    <w:lsdException w:name="Signature" w:semiHidden="1" w:uiPriority="8"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8" w:unhideWhenUsed="1" w:qFormat="1"/>
    <w:lsdException w:name="Date" w:semiHidden="1" w:uiPriority="8"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9" w:qFormat="1"/>
    <w:lsdException w:name="Emphasis" w:semiHidden="1"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kern w:val="20"/>
    </w:rPr>
  </w:style>
  <w:style w:type="paragraph" w:styleId="Heading1">
    <w:name w:val="heading 1"/>
    <w:basedOn w:val="Normal"/>
    <w:next w:val="Normal"/>
    <w:link w:val="Heading1Char"/>
    <w:uiPriority w:val="1"/>
    <w:unhideWhenUsed/>
    <w:qFormat/>
    <w:pPr>
      <w:jc w:val="right"/>
      <w:outlineLvl w:val="0"/>
    </w:pPr>
    <w:rPr>
      <w:rFonts w:asciiTheme="majorHAnsi" w:eastAsiaTheme="majorEastAsia" w:hAnsiTheme="majorHAnsi" w:cstheme="majorBidi"/>
      <w:caps/>
      <w:color w:val="7E97AD" w:themeColor="accent1"/>
      <w:sz w:val="21"/>
    </w:rPr>
  </w:style>
  <w:style w:type="paragraph" w:styleId="Heading2">
    <w:name w:val="heading 2"/>
    <w:basedOn w:val="Normal"/>
    <w:next w:val="Normal"/>
    <w:link w:val="Heading2Char"/>
    <w:uiPriority w:val="1"/>
    <w:unhideWhenUsed/>
    <w:qFormat/>
    <w:pPr>
      <w:keepNext/>
      <w:keepLines/>
      <w:spacing w:after="40"/>
      <w:outlineLvl w:val="1"/>
    </w:pPr>
    <w:rPr>
      <w:rFonts w:asciiTheme="majorHAnsi" w:eastAsiaTheme="majorEastAsia" w:hAnsiTheme="majorHAnsi" w:cstheme="majorBidi"/>
      <w:b/>
      <w:bCs/>
      <w:caps/>
      <w:color w:val="404040" w:themeColor="text1" w:themeTint="BF"/>
      <w14:ligatures w14:val="standardContextual"/>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7E97AD" w:themeColor="accent1"/>
      <w14:ligatures w14:val="standardContextual"/>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7E97A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394B5A"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394B5A"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
    <w:unhideWhenUsed/>
    <w:pPr>
      <w:spacing w:after="0" w:line="240" w:lineRule="auto"/>
    </w:pPr>
  </w:style>
  <w:style w:type="character" w:customStyle="1" w:styleId="HeaderChar">
    <w:name w:val="Header Char"/>
    <w:basedOn w:val="DefaultParagraphFont"/>
    <w:link w:val="Header"/>
    <w:uiPriority w:val="9"/>
    <w:rPr>
      <w:kern w:val="20"/>
    </w:rPr>
  </w:style>
  <w:style w:type="paragraph" w:styleId="Footer">
    <w:name w:val="footer"/>
    <w:basedOn w:val="Normal"/>
    <w:link w:val="FooterChar"/>
    <w:uiPriority w:val="2"/>
    <w:unhideWhenUsed/>
    <w:pPr>
      <w:pBdr>
        <w:top w:val="single" w:sz="4" w:space="6" w:color="B1C0CD"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2"/>
    <w:rPr>
      <w:kern w:val="20"/>
    </w:rPr>
  </w:style>
  <w:style w:type="paragraph" w:customStyle="1" w:styleId="ResumeText">
    <w:name w:val="Resume Text"/>
    <w:basedOn w:val="Normal"/>
    <w:qFormat/>
    <w:pPr>
      <w:spacing w:after="40"/>
      <w:ind w:right="1440"/>
    </w:pPr>
  </w:style>
  <w:style w:type="character" w:styleId="PlaceholderText">
    <w:name w:val="Placeholder Text"/>
    <w:basedOn w:val="DefaultParagraphFont"/>
    <w:uiPriority w:val="99"/>
    <w:semiHidden/>
    <w:rPr>
      <w:color w:val="808080"/>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Pr>
      <w:rFonts w:asciiTheme="majorHAnsi" w:eastAsiaTheme="majorEastAsia" w:hAnsiTheme="majorHAnsi" w:cstheme="majorBidi"/>
      <w:caps/>
      <w:color w:val="7E97AD" w:themeColor="accent1"/>
      <w:kern w:val="20"/>
      <w:sz w:val="21"/>
    </w:rPr>
  </w:style>
  <w:style w:type="character" w:customStyle="1" w:styleId="Heading2Char">
    <w:name w:val="Heading 2 Char"/>
    <w:basedOn w:val="DefaultParagraphFont"/>
    <w:link w:val="Heading2"/>
    <w:uiPriority w:val="1"/>
    <w:rPr>
      <w:rFonts w:asciiTheme="majorHAnsi" w:eastAsiaTheme="majorEastAsia" w:hAnsiTheme="majorHAnsi" w:cstheme="majorBidi"/>
      <w:b/>
      <w:bCs/>
      <w:caps/>
      <w:color w:val="404040" w:themeColor="text1" w:themeTint="BF"/>
      <w:kern w:val="20"/>
      <w14:ligatures w14:val="standardContextual"/>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7E97AD" w:themeColor="accent1"/>
      <w:kern w:val="20"/>
      <w14:ligatures w14:val="standardContextual"/>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7E97AD" w:themeColor="accent1"/>
      <w:kern w:val="2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394B5A" w:themeColor="accent1" w:themeShade="7F"/>
      <w:kern w:val="2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394B5A" w:themeColor="accent1" w:themeShade="7F"/>
      <w:kern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kern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kern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kern w:val="20"/>
    </w:rPr>
  </w:style>
  <w:style w:type="table" w:customStyle="1" w:styleId="ResumeTable">
    <w:name w:val="Resume Table"/>
    <w:basedOn w:val="TableNormal"/>
    <w:uiPriority w:val="99"/>
    <w:tblPr>
      <w:tblBorders>
        <w:insideH w:val="single" w:sz="4" w:space="0" w:color="7E97AD" w:themeColor="accent1"/>
      </w:tblBorders>
      <w:tblCellMar>
        <w:top w:w="144" w:type="dxa"/>
        <w:left w:w="0" w:type="dxa"/>
        <w:bottom w:w="144" w:type="dxa"/>
        <w:right w:w="0" w:type="dxa"/>
      </w:tblCellMar>
    </w:tblPr>
  </w:style>
  <w:style w:type="table" w:customStyle="1" w:styleId="LetterTable">
    <w:name w:val="Letter Table"/>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7E97AD" w:themeColor="accent1"/>
        <w:sz w:val="22"/>
      </w:rPr>
    </w:tblStylePr>
    <w:tblStylePr w:type="firstCol">
      <w:rPr>
        <w:b/>
      </w:rPr>
    </w:tblStylePr>
  </w:style>
  <w:style w:type="paragraph" w:styleId="Date">
    <w:name w:val="Date"/>
    <w:basedOn w:val="Normal"/>
    <w:next w:val="Normal"/>
    <w:link w:val="DateChar"/>
    <w:uiPriority w:val="8"/>
    <w:qFormat/>
    <w:pPr>
      <w:spacing w:before="1200" w:after="360"/>
    </w:pPr>
    <w:rPr>
      <w:rFonts w:asciiTheme="majorHAnsi" w:eastAsiaTheme="majorEastAsia" w:hAnsiTheme="majorHAnsi" w:cstheme="majorBidi"/>
      <w:caps/>
      <w:color w:val="7E97AD" w:themeColor="accent1"/>
    </w:rPr>
  </w:style>
  <w:style w:type="character" w:customStyle="1" w:styleId="DateChar">
    <w:name w:val="Date Char"/>
    <w:basedOn w:val="DefaultParagraphFont"/>
    <w:link w:val="Date"/>
    <w:uiPriority w:val="8"/>
    <w:rPr>
      <w:rFonts w:asciiTheme="majorHAnsi" w:eastAsiaTheme="majorEastAsia" w:hAnsiTheme="majorHAnsi" w:cstheme="majorBidi"/>
      <w:caps/>
      <w:color w:val="7E97AD" w:themeColor="accent1"/>
      <w:kern w:val="20"/>
    </w:rPr>
  </w:style>
  <w:style w:type="paragraph" w:customStyle="1" w:styleId="Recipient">
    <w:name w:val="Recipient"/>
    <w:basedOn w:val="Normal"/>
    <w:uiPriority w:val="8"/>
    <w:unhideWhenUsed/>
    <w:qFormat/>
    <w:pPr>
      <w:spacing w:after="40"/>
    </w:pPr>
    <w:rPr>
      <w:b/>
      <w:bCs/>
    </w:rPr>
  </w:style>
  <w:style w:type="paragraph" w:styleId="Salutation">
    <w:name w:val="Salutation"/>
    <w:basedOn w:val="Normal"/>
    <w:next w:val="Normal"/>
    <w:link w:val="SalutationChar"/>
    <w:uiPriority w:val="8"/>
    <w:unhideWhenUsed/>
    <w:qFormat/>
    <w:pPr>
      <w:spacing w:before="720"/>
    </w:pPr>
  </w:style>
  <w:style w:type="character" w:customStyle="1" w:styleId="SalutationChar">
    <w:name w:val="Salutation Char"/>
    <w:basedOn w:val="DefaultParagraphFont"/>
    <w:link w:val="Salutation"/>
    <w:uiPriority w:val="8"/>
    <w:rPr>
      <w:kern w:val="20"/>
    </w:rPr>
  </w:style>
  <w:style w:type="paragraph" w:styleId="Closing">
    <w:name w:val="Closing"/>
    <w:basedOn w:val="Normal"/>
    <w:link w:val="ClosingChar"/>
    <w:uiPriority w:val="8"/>
    <w:unhideWhenUsed/>
    <w:qFormat/>
    <w:pPr>
      <w:spacing w:before="480" w:after="960" w:line="240" w:lineRule="auto"/>
    </w:pPr>
  </w:style>
  <w:style w:type="character" w:customStyle="1" w:styleId="ClosingChar">
    <w:name w:val="Closing Char"/>
    <w:basedOn w:val="DefaultParagraphFont"/>
    <w:link w:val="Closing"/>
    <w:uiPriority w:val="8"/>
    <w:rPr>
      <w:kern w:val="20"/>
    </w:rPr>
  </w:style>
  <w:style w:type="paragraph" w:styleId="Signature">
    <w:name w:val="Signature"/>
    <w:basedOn w:val="Normal"/>
    <w:link w:val="SignatureChar"/>
    <w:uiPriority w:val="8"/>
    <w:unhideWhenUsed/>
    <w:qFormat/>
    <w:pPr>
      <w:spacing w:after="480"/>
    </w:pPr>
    <w:rPr>
      <w:b/>
      <w:bCs/>
    </w:rPr>
  </w:style>
  <w:style w:type="character" w:customStyle="1" w:styleId="SignatureChar">
    <w:name w:val="Signature Char"/>
    <w:basedOn w:val="DefaultParagraphFont"/>
    <w:link w:val="Signature"/>
    <w:uiPriority w:val="8"/>
    <w:rPr>
      <w:b/>
      <w:bCs/>
      <w:kern w:val="20"/>
    </w:rPr>
  </w:style>
  <w:style w:type="character" w:styleId="Emphasis">
    <w:name w:val="Emphasis"/>
    <w:basedOn w:val="DefaultParagraphFont"/>
    <w:uiPriority w:val="2"/>
    <w:unhideWhenUsed/>
    <w:qFormat/>
    <w:rPr>
      <w:color w:val="7E97AD" w:themeColor="accent1"/>
    </w:rPr>
  </w:style>
  <w:style w:type="paragraph" w:customStyle="1" w:styleId="ContactInfo">
    <w:name w:val="Contact Info"/>
    <w:basedOn w:val="Normal"/>
    <w:uiPriority w:val="2"/>
    <w:qFormat/>
    <w:pPr>
      <w:spacing w:after="0" w:line="240" w:lineRule="auto"/>
      <w:jc w:val="right"/>
    </w:pPr>
    <w:rPr>
      <w:sz w:val="18"/>
    </w:rPr>
  </w:style>
  <w:style w:type="paragraph" w:customStyle="1" w:styleId="Name">
    <w:name w:val="Name"/>
    <w:basedOn w:val="Normal"/>
    <w:next w:val="Normal"/>
    <w:uiPriority w:val="1"/>
    <w:qFormat/>
    <w:pPr>
      <w:pBdr>
        <w:top w:val="single" w:sz="4" w:space="4" w:color="7E97AD" w:themeColor="accent1"/>
        <w:left w:val="single" w:sz="4" w:space="6" w:color="7E97AD" w:themeColor="accent1"/>
        <w:bottom w:val="single" w:sz="4" w:space="4" w:color="7E97AD" w:themeColor="accent1"/>
        <w:right w:val="single" w:sz="4" w:space="6" w:color="7E97AD" w:themeColor="accent1"/>
      </w:pBdr>
      <w:shd w:val="clear" w:color="auto" w:fill="7E97AD" w:themeFill="accent1"/>
      <w:spacing w:before="240"/>
      <w:ind w:left="144" w:right="144"/>
    </w:pPr>
    <w:rPr>
      <w:rFonts w:asciiTheme="majorHAnsi" w:eastAsiaTheme="majorEastAsia" w:hAnsiTheme="majorHAnsi" w:cstheme="majorBidi"/>
      <w:caps/>
      <w:color w:val="FFFFFF" w:themeColor="background1"/>
      <w:sz w:val="32"/>
    </w:rPr>
  </w:style>
  <w:style w:type="paragraph" w:styleId="BalloonText">
    <w:name w:val="Balloon Text"/>
    <w:basedOn w:val="Normal"/>
    <w:link w:val="BalloonTextChar"/>
    <w:uiPriority w:val="99"/>
    <w:semiHidden/>
    <w:unhideWhenUsed/>
    <w:rsid w:val="00E8458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587"/>
    <w:rPr>
      <w:rFonts w:ascii="Segoe UI" w:hAnsi="Segoe UI" w:cs="Segoe UI"/>
      <w:kern w:val="2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obles\AppData\Roaming\Microsoft\Templates\Basic%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1247FBCACC542188AA22AD00CAF2C8D"/>
        <w:category>
          <w:name w:val="General"/>
          <w:gallery w:val="placeholder"/>
        </w:category>
        <w:types>
          <w:type w:val="bbPlcHdr"/>
        </w:types>
        <w:behaviors>
          <w:behavior w:val="content"/>
        </w:behaviors>
        <w:guid w:val="{BDF54AEE-3CDD-4DDC-88FF-C8594475EF0A}"/>
      </w:docPartPr>
      <w:docPartBody>
        <w:p w:rsidR="00727E5B" w:rsidRDefault="008C114E">
          <w:pPr>
            <w:pStyle w:val="21247FBCACC542188AA22AD00CAF2C8D"/>
          </w:pPr>
          <w:r>
            <w:t>[Street Address]</w:t>
          </w:r>
        </w:p>
      </w:docPartBody>
    </w:docPart>
    <w:docPart>
      <w:docPartPr>
        <w:name w:val="B3A626A2EDE9485BA667668EE42FC822"/>
        <w:category>
          <w:name w:val="General"/>
          <w:gallery w:val="placeholder"/>
        </w:category>
        <w:types>
          <w:type w:val="bbPlcHdr"/>
        </w:types>
        <w:behaviors>
          <w:behavior w:val="content"/>
        </w:behaviors>
        <w:guid w:val="{C6385AE5-8D8D-42E7-B804-69C8E4289C1D}"/>
      </w:docPartPr>
      <w:docPartBody>
        <w:p w:rsidR="00727E5B" w:rsidRDefault="008C114E">
          <w:pPr>
            <w:pStyle w:val="B3A626A2EDE9485BA667668EE42FC822"/>
          </w:pPr>
          <w:r>
            <w:t>[City, ST ZIP Code]</w:t>
          </w:r>
        </w:p>
      </w:docPartBody>
    </w:docPart>
    <w:docPart>
      <w:docPartPr>
        <w:name w:val="E77CF065FD3A4B2D8BFF1A9E36CEB920"/>
        <w:category>
          <w:name w:val="General"/>
          <w:gallery w:val="placeholder"/>
        </w:category>
        <w:types>
          <w:type w:val="bbPlcHdr"/>
        </w:types>
        <w:behaviors>
          <w:behavior w:val="content"/>
        </w:behaviors>
        <w:guid w:val="{DA2056D5-EEA1-4F0D-A60A-46680F728AC8}"/>
      </w:docPartPr>
      <w:docPartBody>
        <w:p w:rsidR="00727E5B" w:rsidRDefault="008C114E">
          <w:pPr>
            <w:pStyle w:val="E77CF065FD3A4B2D8BFF1A9E36CEB920"/>
          </w:pPr>
          <w:r>
            <w:t>[Telephone]</w:t>
          </w:r>
        </w:p>
      </w:docPartBody>
    </w:docPart>
    <w:docPart>
      <w:docPartPr>
        <w:name w:val="D9870BB6F4924706A242215EBE34F797"/>
        <w:category>
          <w:name w:val="General"/>
          <w:gallery w:val="placeholder"/>
        </w:category>
        <w:types>
          <w:type w:val="bbPlcHdr"/>
        </w:types>
        <w:behaviors>
          <w:behavior w:val="content"/>
        </w:behaviors>
        <w:guid w:val="{D79A4BEB-14C8-4124-9389-FC8CDBA157B7}"/>
      </w:docPartPr>
      <w:docPartBody>
        <w:p w:rsidR="00727E5B" w:rsidRDefault="008C114E">
          <w:pPr>
            <w:pStyle w:val="D9870BB6F4924706A242215EBE34F797"/>
          </w:pPr>
          <w:r>
            <w:rPr>
              <w:rStyle w:val="Emphasis"/>
            </w:rPr>
            <w:t>[Email]</w:t>
          </w:r>
        </w:p>
      </w:docPartBody>
    </w:docPart>
    <w:docPart>
      <w:docPartPr>
        <w:name w:val="56A1038DE2F943E7A8F78D0B192C560D"/>
        <w:category>
          <w:name w:val="General"/>
          <w:gallery w:val="placeholder"/>
        </w:category>
        <w:types>
          <w:type w:val="bbPlcHdr"/>
        </w:types>
        <w:behaviors>
          <w:behavior w:val="content"/>
        </w:behaviors>
        <w:guid w:val="{736D8117-B157-43C4-9F5A-FF7024E43C15}"/>
      </w:docPartPr>
      <w:docPartBody>
        <w:p w:rsidR="00727E5B" w:rsidRDefault="008C114E">
          <w:pPr>
            <w:pStyle w:val="56A1038DE2F943E7A8F78D0B192C560D"/>
          </w:pPr>
          <w:r>
            <w:t>[Your Name]</w:t>
          </w:r>
        </w:p>
      </w:docPartBody>
    </w:docPart>
    <w:docPart>
      <w:docPartPr>
        <w:name w:val="71DB06118C4446368385415E9A546982"/>
        <w:category>
          <w:name w:val="General"/>
          <w:gallery w:val="placeholder"/>
        </w:category>
        <w:types>
          <w:type w:val="bbPlcHdr"/>
        </w:types>
        <w:behaviors>
          <w:behavior w:val="content"/>
        </w:behaviors>
        <w:guid w:val="{57971982-B6AE-4647-B639-2290A5DFCD64}"/>
      </w:docPartPr>
      <w:docPartBody>
        <w:p w:rsidR="00727E5B" w:rsidRDefault="008C114E">
          <w:pPr>
            <w:pStyle w:val="71DB06118C4446368385415E9A546982"/>
          </w:pPr>
          <w:r>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14E"/>
    <w:rsid w:val="0021533D"/>
    <w:rsid w:val="002D7129"/>
    <w:rsid w:val="002E2755"/>
    <w:rsid w:val="005C4023"/>
    <w:rsid w:val="00727E5B"/>
    <w:rsid w:val="008569A0"/>
    <w:rsid w:val="008A5A84"/>
    <w:rsid w:val="008C114E"/>
    <w:rsid w:val="00981160"/>
    <w:rsid w:val="00B20F31"/>
    <w:rsid w:val="00B86C9C"/>
    <w:rsid w:val="00C95F3D"/>
    <w:rsid w:val="00E166B2"/>
    <w:rsid w:val="00E520EF"/>
    <w:rsid w:val="00E66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1247FBCACC542188AA22AD00CAF2C8D">
    <w:name w:val="21247FBCACC542188AA22AD00CAF2C8D"/>
  </w:style>
  <w:style w:type="paragraph" w:customStyle="1" w:styleId="B3A626A2EDE9485BA667668EE42FC822">
    <w:name w:val="B3A626A2EDE9485BA667668EE42FC822"/>
  </w:style>
  <w:style w:type="paragraph" w:customStyle="1" w:styleId="E77CF065FD3A4B2D8BFF1A9E36CEB920">
    <w:name w:val="E77CF065FD3A4B2D8BFF1A9E36CEB920"/>
  </w:style>
  <w:style w:type="paragraph" w:customStyle="1" w:styleId="2ACEF7D189C94AA9A8B0CFA399AAA808">
    <w:name w:val="2ACEF7D189C94AA9A8B0CFA399AAA808"/>
  </w:style>
  <w:style w:type="character" w:styleId="Emphasis">
    <w:name w:val="Emphasis"/>
    <w:basedOn w:val="DefaultParagraphFont"/>
    <w:uiPriority w:val="2"/>
    <w:unhideWhenUsed/>
    <w:qFormat/>
    <w:rPr>
      <w:color w:val="5B9BD5" w:themeColor="accent1"/>
    </w:rPr>
  </w:style>
  <w:style w:type="paragraph" w:customStyle="1" w:styleId="D9870BB6F4924706A242215EBE34F797">
    <w:name w:val="D9870BB6F4924706A242215EBE34F797"/>
  </w:style>
  <w:style w:type="paragraph" w:customStyle="1" w:styleId="56A1038DE2F943E7A8F78D0B192C560D">
    <w:name w:val="56A1038DE2F943E7A8F78D0B192C560D"/>
  </w:style>
  <w:style w:type="paragraph" w:customStyle="1" w:styleId="8E1CBC6FBACC45FC94014D1AF04FF5A2">
    <w:name w:val="8E1CBC6FBACC45FC94014D1AF04FF5A2"/>
  </w:style>
  <w:style w:type="paragraph" w:customStyle="1" w:styleId="ResumeText">
    <w:name w:val="Resume Text"/>
    <w:basedOn w:val="Normal"/>
    <w:qFormat/>
    <w:pPr>
      <w:spacing w:before="40" w:after="40" w:line="288" w:lineRule="auto"/>
      <w:ind w:right="1440"/>
    </w:pPr>
    <w:rPr>
      <w:color w:val="595959" w:themeColor="text1" w:themeTint="A6"/>
      <w:kern w:val="20"/>
      <w:sz w:val="20"/>
    </w:rPr>
  </w:style>
  <w:style w:type="paragraph" w:customStyle="1" w:styleId="DE14486AAB7B4DDF9581A24EEEE89F7E">
    <w:name w:val="DE14486AAB7B4DDF9581A24EEEE89F7E"/>
  </w:style>
  <w:style w:type="character" w:styleId="PlaceholderText">
    <w:name w:val="Placeholder Text"/>
    <w:basedOn w:val="DefaultParagraphFont"/>
    <w:uiPriority w:val="99"/>
    <w:semiHidden/>
    <w:rPr>
      <w:color w:val="808080"/>
    </w:rPr>
  </w:style>
  <w:style w:type="paragraph" w:customStyle="1" w:styleId="71DB06118C4446368385415E9A546982">
    <w:name w:val="71DB06118C4446368385415E9A546982"/>
  </w:style>
  <w:style w:type="paragraph" w:customStyle="1" w:styleId="82C3874A3FDE405F8207A81DEDF5B810">
    <w:name w:val="82C3874A3FDE405F8207A81DEDF5B810"/>
  </w:style>
  <w:style w:type="paragraph" w:customStyle="1" w:styleId="6E452248C66C4CFF8C95DFB7888A55F1">
    <w:name w:val="6E452248C66C4CFF8C95DFB7888A55F1"/>
  </w:style>
  <w:style w:type="paragraph" w:customStyle="1" w:styleId="FC5407A2DB784D27B4B0FA215D194646">
    <w:name w:val="FC5407A2DB784D27B4B0FA215D194646"/>
  </w:style>
  <w:style w:type="paragraph" w:customStyle="1" w:styleId="76FDF5E9AD89414EB82CF68883F7676B">
    <w:name w:val="76FDF5E9AD89414EB82CF68883F7676B"/>
  </w:style>
  <w:style w:type="paragraph" w:customStyle="1" w:styleId="CC859837690C421788B59358B12986A4">
    <w:name w:val="CC859837690C421788B59358B12986A4"/>
  </w:style>
  <w:style w:type="paragraph" w:customStyle="1" w:styleId="FB5EC0FCEBCB4BD18CD6B225F4D6B0BD">
    <w:name w:val="FB5EC0FCEBCB4BD18CD6B225F4D6B0BD"/>
  </w:style>
  <w:style w:type="paragraph" w:customStyle="1" w:styleId="E8E75939606747BFB9490576B72AC108">
    <w:name w:val="E8E75939606747BFB9490576B72AC108"/>
  </w:style>
  <w:style w:type="paragraph" w:customStyle="1" w:styleId="6BC5B21ECDEE4619807B9B196AF0E54D">
    <w:name w:val="6BC5B21ECDEE4619807B9B196AF0E54D"/>
  </w:style>
  <w:style w:type="paragraph" w:customStyle="1" w:styleId="23B5C88EDF29426FBAC1C9105A777A6B">
    <w:name w:val="23B5C88EDF29426FBAC1C9105A777A6B"/>
  </w:style>
  <w:style w:type="paragraph" w:customStyle="1" w:styleId="3FC023FB0E9B4C689046ED70372ADFC3">
    <w:name w:val="3FC023FB0E9B4C689046ED70372ADF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Business Set Blue">
  <a:themeElements>
    <a:clrScheme name="word_design_set">
      <a:dk1>
        <a:srgbClr val="000000"/>
      </a:dk1>
      <a:lt1>
        <a:srgbClr val="FFFFFF"/>
      </a:lt1>
      <a:dk2>
        <a:srgbClr val="1F2123"/>
      </a:dk2>
      <a:lt2>
        <a:srgbClr val="DC9E1F"/>
      </a:lt2>
      <a:accent1>
        <a:srgbClr val="7E97AD"/>
      </a:accent1>
      <a:accent2>
        <a:srgbClr val="CC8E60"/>
      </a:accent2>
      <a:accent3>
        <a:srgbClr val="7A6A60"/>
      </a:accent3>
      <a:accent4>
        <a:srgbClr val="B4936D"/>
      </a:accent4>
      <a:accent5>
        <a:srgbClr val="67787B"/>
      </a:accent5>
      <a:accent6>
        <a:srgbClr val="9D936F"/>
      </a:accent6>
      <a:hlink>
        <a:srgbClr val="646464"/>
      </a:hlink>
      <a:folHlink>
        <a:srgbClr val="969696"/>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4890 E Perry Parkway</CompanyAddress>
  <CompanyPhone> 720-841-0034  </CompanyPhone>
  <CompanyFax/>
  <CompanyEmail>poulsenlongson_3@msn.com</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0439260-127A-4477-B805-24A05066C225}">
  <ds:schemaRefs>
    <ds:schemaRef ds:uri="http://schemas.microsoft.com/sharepoint/v3/contenttype/forms"/>
  </ds:schemaRefs>
</ds:datastoreItem>
</file>

<file path=customXml/itemProps3.xml><?xml version="1.0" encoding="utf-8"?>
<ds:datastoreItem xmlns:ds="http://schemas.openxmlformats.org/officeDocument/2006/customXml" ds:itemID="{E437E9E5-EE29-454F-8714-516920628209}">
  <ds:schemaRefs>
    <ds:schemaRef ds:uri="http://schemas.microsoft.com/pics"/>
  </ds:schemaRefs>
</ds:datastoreItem>
</file>

<file path=customXml/itemProps4.xml><?xml version="1.0" encoding="utf-8"?>
<ds:datastoreItem xmlns:ds="http://schemas.openxmlformats.org/officeDocument/2006/customXml" ds:itemID="{DBA15029-5BFE-4F8F-AF9A-9C9596066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 resume</Template>
  <TotalTime>209</TotalTime>
  <Pages>3</Pages>
  <Words>694</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Becky Poulsen longson</dc:creator>
  <cp:keywords>cell720-841-003  4</cp:keywords>
  <cp:lastModifiedBy>courtland86</cp:lastModifiedBy>
  <cp:revision>8</cp:revision>
  <cp:lastPrinted>2014-06-09T21:41:00Z</cp:lastPrinted>
  <dcterms:created xsi:type="dcterms:W3CDTF">2014-05-28T04:47:00Z</dcterms:created>
  <dcterms:modified xsi:type="dcterms:W3CDTF">2014-10-30T00:38:00Z</dcterms:modified>
  <cp:category>Greenwood Village, CO 80121</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TC028350579991</vt:lpwstr>
  </property>
</Properties>
</file>