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2712"/>
        <w:gridCol w:w="270"/>
        <w:gridCol w:w="4525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bookmarkStart w:id="0" w:name="_GoBack"/>
          <w:bookmarkEnd w:id="0"/>
          <w:p w:rsidR="00910CBB" w:rsidRDefault="00844E99" w:rsidP="00A859A2">
            <w:pPr>
              <w:pStyle w:val="Name"/>
            </w:pPr>
            <w:sdt>
              <w:sdtPr>
                <w:id w:val="5444133"/>
                <w:placeholder>
                  <w:docPart w:val="18848AC21B2F4E8A8C2B7A9AEC953421"/>
                </w:placeholder>
              </w:sdtPr>
              <w:sdtEndPr/>
              <w:sdtContent>
                <w:r w:rsidR="00A859A2">
                  <w:t>Lora Mathers</w:t>
                </w:r>
              </w:sdtContent>
            </w:sdt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844E99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0D2AB78831384015AA4C72FF6515BD80"/>
                </w:placeholder>
              </w:sdtPr>
              <w:sdtEndPr>
                <w:rPr>
                  <w:rStyle w:val="PersonalInfoChar"/>
                </w:rPr>
              </w:sdtEndPr>
              <w:sdtContent>
                <w:r w:rsidR="00A859A2">
                  <w:rPr>
                    <w:rStyle w:val="PersonalInfoChar"/>
                  </w:rPr>
                  <w:t>970-515-9646</w:t>
                </w:r>
              </w:sdtContent>
            </w:sdt>
          </w:p>
          <w:p w:rsidR="00910CBB" w:rsidRDefault="00844E99" w:rsidP="00A859A2">
            <w:pPr>
              <w:pStyle w:val="PersonalInfo"/>
            </w:pPr>
            <w:sdt>
              <w:sdtPr>
                <w:id w:val="5444139"/>
                <w:placeholder>
                  <w:docPart w:val="D450858C5D9D4C058A098A2A57A9E962"/>
                </w:placeholder>
              </w:sdtPr>
              <w:sdtEndPr/>
              <w:sdtContent>
                <w:r w:rsidR="00A859A2">
                  <w:t>6355 W. Leawood Dr., Littleton CO 80123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844E99" w:rsidP="001E5C69">
            <w:pPr>
              <w:pStyle w:val="PersonalInfoRight"/>
            </w:pPr>
            <w:sdt>
              <w:sdtPr>
                <w:id w:val="5444140"/>
                <w:placeholder>
                  <w:docPart w:val="F6B9BF3D5B2B4614B3613A9A27F586BA"/>
                </w:placeholder>
              </w:sdtPr>
              <w:sdtEndPr/>
              <w:sdtContent>
                <w:r w:rsidR="00A859A2">
                  <w:t>loramathers@gmail.com</w:t>
                </w:r>
              </w:sdtContent>
            </w:sdt>
          </w:p>
          <w:p w:rsidR="00910CBB" w:rsidRDefault="00910CBB" w:rsidP="00A859A2">
            <w:pPr>
              <w:pStyle w:val="PersonalInfoRight"/>
              <w:jc w:val="left"/>
            </w:pPr>
          </w:p>
        </w:tc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</w:tc>
      </w:tr>
      <w:tr w:rsidR="001E5C69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844E99" w:rsidP="00024E30">
            <w:pPr>
              <w:pStyle w:val="ContentHeading"/>
            </w:pPr>
            <w:sdt>
              <w:sdtPr>
                <w:id w:val="5444144"/>
                <w:placeholder>
                  <w:docPart w:val="3A88DEB3383C407E8FA6E7603838B1C8"/>
                </w:placeholder>
                <w:showingPlcHdr/>
              </w:sdtPr>
              <w:sdtEndPr/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844E99" w:rsidP="00A859A2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185"/>
                <w:placeholder>
                  <w:docPart w:val="C1EF23DAA0EB4CB5937203C7062EDE8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A859A2">
                  <w:rPr>
                    <w:rStyle w:val="ContentBodyChar"/>
                  </w:rPr>
                  <w:t xml:space="preserve">Fifteen months experience as an administrative intern for a government agency. Experience coordinating meetings, doing research, booking travel and taking detailed meeting notes. Several years of customer service experience in both the retail and restaurant industries. </w:t>
                </w:r>
                <w:r w:rsidR="00DF05E0">
                  <w:rPr>
                    <w:rStyle w:val="ContentBodyChar"/>
                  </w:rPr>
                  <w:t xml:space="preserve">Proficient in Word, Excel and PowerPoint and has some experience with Access. Organized, hardworking and experienced with technology (Mac and Windows operating systems). </w:t>
                </w:r>
                <w:r w:rsidR="00A859A2">
                  <w:rPr>
                    <w:rStyle w:val="ContentBodyChar"/>
                  </w:rPr>
                  <w:t xml:space="preserve"> </w:t>
                </w:r>
              </w:sdtContent>
            </w:sdt>
            <w:r w:rsidR="001E5C69">
              <w:rPr>
                <w:color w:val="404040" w:themeColor="text1" w:themeTint="BF"/>
                <w:sz w:val="20"/>
              </w:rPr>
              <w:t xml:space="preserve"> </w:t>
            </w:r>
          </w:p>
        </w:tc>
      </w:tr>
      <w:tr w:rsidR="001E5C69" w:rsidTr="00DF05E0">
        <w:trPr>
          <w:trHeight w:val="372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844E99" w:rsidP="00DF05E0">
            <w:pPr>
              <w:pStyle w:val="BulletedList"/>
            </w:pPr>
            <w:sdt>
              <w:sdtPr>
                <w:id w:val="5444190"/>
                <w:placeholder>
                  <w:docPart w:val="7E399C66FB99429CACE87FF23AABBCB5"/>
                </w:placeholder>
              </w:sdtPr>
              <w:sdtEndPr/>
              <w:sdtContent>
                <w:r w:rsidR="00DF05E0">
                  <w:t>Type 45 wpm</w:t>
                </w:r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844E99" w:rsidP="00DF05E0">
            <w:pPr>
              <w:pStyle w:val="BulletedList"/>
            </w:pPr>
            <w:sdt>
              <w:sdtPr>
                <w:id w:val="5444195"/>
                <w:placeholder>
                  <w:docPart w:val="8772FCD4CFC74432ACCF3C7B1271DE28"/>
                </w:placeholder>
              </w:sdtPr>
              <w:sdtEndPr/>
              <w:sdtContent>
                <w:r w:rsidR="00DF05E0">
                  <w:t>Social media savvy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60"/>
            <w:placeholder>
              <w:docPart w:val="0951EAC545744D50AFC2BABAB6FD115F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Professional Accomplishments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01"/>
                <w:placeholder>
                  <w:docPart w:val="85D5844C460A41F49FA67D17B28C86B6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F05E0">
                  <w:rPr>
                    <w:rStyle w:val="ContentBodyChar"/>
                  </w:rPr>
                  <w:t>Administrative</w:t>
                </w:r>
              </w:sdtContent>
            </w:sdt>
          </w:p>
          <w:p w:rsidR="00910CBB" w:rsidRPr="001E5C69" w:rsidRDefault="00844E99" w:rsidP="001E5C69">
            <w:pPr>
              <w:pStyle w:val="BulletedList"/>
            </w:pPr>
            <w:sdt>
              <w:sdtPr>
                <w:id w:val="5444204"/>
                <w:placeholder>
                  <w:docPart w:val="9EFE36653643431BAC28BAB4207B8611"/>
                </w:placeholder>
              </w:sdtPr>
              <w:sdtEndPr/>
              <w:sdtContent>
                <w:r w:rsidR="00DF05E0">
                  <w:t>Re-organized and made searchable an entire scientific database</w:t>
                </w:r>
              </w:sdtContent>
            </w:sdt>
          </w:p>
          <w:p w:rsidR="00910CBB" w:rsidRPr="001E5C69" w:rsidRDefault="00844E99" w:rsidP="001E5C69">
            <w:pPr>
              <w:pStyle w:val="BulletedList"/>
            </w:pPr>
            <w:sdt>
              <w:sdtPr>
                <w:id w:val="5444207"/>
                <w:placeholder>
                  <w:docPart w:val="DC2FD001245447D391FFBF02F50FE006"/>
                </w:placeholder>
              </w:sdtPr>
              <w:sdtEndPr/>
              <w:sdtContent>
                <w:r w:rsidR="00DF05E0">
                  <w:t>Organized and prepared documents for large scale conferences</w:t>
                </w:r>
              </w:sdtContent>
            </w:sdt>
          </w:p>
          <w:p w:rsidR="00910CBB" w:rsidRPr="001E5C69" w:rsidRDefault="00844E99" w:rsidP="001E5C69">
            <w:pPr>
              <w:pStyle w:val="BulletedList"/>
            </w:pPr>
            <w:sdt>
              <w:sdtPr>
                <w:id w:val="5444208"/>
                <w:placeholder>
                  <w:docPart w:val="2DAB785FE6F64D938B61563EDEFA154D"/>
                </w:placeholder>
              </w:sdtPr>
              <w:sdtEndPr/>
              <w:sdtContent>
                <w:r w:rsidR="00DF05E0">
                  <w:t>Took detailed meeting minutes for land conservation groups</w:t>
                </w:r>
              </w:sdtContent>
            </w:sdt>
          </w:p>
          <w:sdt>
            <w:sdtPr>
              <w:id w:val="5444209"/>
              <w:placeholder>
                <w:docPart w:val="EFEBC143DBF44629B9560F8DF9BCBC70"/>
              </w:placeholder>
            </w:sdtPr>
            <w:sdtEndPr>
              <w:rPr>
                <w:rStyle w:val="ContentBodyChar"/>
                <w:color w:val="000000" w:themeColor="text1"/>
                <w:sz w:val="20"/>
              </w:rPr>
            </w:sdtEndPr>
            <w:sdtContent>
              <w:p w:rsidR="00DF05E0" w:rsidRDefault="00DF05E0" w:rsidP="001E5C69">
                <w:pPr>
                  <w:pStyle w:val="BulletedList"/>
                </w:pPr>
                <w:r>
                  <w:t>Edited scientific articles geared toward the general public</w:t>
                </w:r>
              </w:p>
              <w:p w:rsidR="00910CBB" w:rsidRDefault="00DF05E0" w:rsidP="001E5C69">
                <w:pPr>
                  <w:pStyle w:val="BulletedList"/>
                </w:pPr>
                <w:r>
                  <w:t>Skilled at data entry</w:t>
                </w:r>
              </w:p>
            </w:sdtContent>
          </w:sdt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10"/>
                <w:placeholder>
                  <w:docPart w:val="18AE2E5FD1CE406D9C62A897322CCE0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F05E0">
                  <w:rPr>
                    <w:rStyle w:val="ContentBodyChar"/>
                  </w:rPr>
                  <w:t>Natural Resource Conservation</w:t>
                </w:r>
              </w:sdtContent>
            </w:sdt>
          </w:p>
          <w:p w:rsidR="00910CBB" w:rsidRPr="001E5C69" w:rsidRDefault="00844E99" w:rsidP="001E5C69">
            <w:pPr>
              <w:pStyle w:val="BulletedList"/>
            </w:pPr>
            <w:sdt>
              <w:sdtPr>
                <w:id w:val="5444211"/>
                <w:placeholder>
                  <w:docPart w:val="84D55807AE0A4510B0F97E56B3BD8CE5"/>
                </w:placeholder>
              </w:sdtPr>
              <w:sdtEndPr/>
              <w:sdtContent>
                <w:r w:rsidR="00DF05E0">
                  <w:t>Seasonal work as a park ranger enforcing all laws under CRS Title 33</w:t>
                </w:r>
              </w:sdtContent>
            </w:sdt>
          </w:p>
          <w:p w:rsidR="00910CBB" w:rsidRPr="001E5C69" w:rsidRDefault="00844E99" w:rsidP="001E5C69">
            <w:pPr>
              <w:pStyle w:val="BulletedList"/>
            </w:pPr>
            <w:sdt>
              <w:sdtPr>
                <w:id w:val="5444212"/>
                <w:placeholder>
                  <w:docPart w:val="640CC2F1CA5147298D5CC812F03DFF26"/>
                </w:placeholder>
              </w:sdtPr>
              <w:sdtEndPr/>
              <w:sdtContent>
                <w:r w:rsidR="00DF05E0">
                  <w:t>Inter-agency work with local police and fire departments during the flooding in 2013</w:t>
                </w:r>
              </w:sdtContent>
            </w:sdt>
          </w:p>
          <w:p w:rsidR="00910CBB" w:rsidRDefault="00844E99" w:rsidP="00DF05E0">
            <w:pPr>
              <w:pStyle w:val="BulletedList"/>
            </w:pPr>
            <w:sdt>
              <w:sdtPr>
                <w:id w:val="5444213"/>
                <w:placeholder>
                  <w:docPart w:val="6844EC4E87A440C0A5BB4A5C37B950DD"/>
                </w:placeholder>
              </w:sdtPr>
              <w:sdtEndPr/>
              <w:sdtContent>
                <w:r w:rsidR="00DF05E0">
                  <w:t>Face to face customer service with park visitors</w:t>
                </w:r>
              </w:sdtContent>
            </w:sdt>
          </w:p>
          <w:p w:rsidR="00DF05E0" w:rsidRDefault="00DF05E0" w:rsidP="00DF05E0">
            <w:pPr>
              <w:pStyle w:val="BulletedList"/>
            </w:pPr>
            <w:r>
              <w:t>Verified customer information over the phone, as well as field phone calls with general questions about the park.</w:t>
            </w:r>
          </w:p>
          <w:p w:rsidR="00910CBB" w:rsidRPr="001046D2" w:rsidRDefault="00DF05E0" w:rsidP="001046D2">
            <w:pPr>
              <w:pStyle w:val="BulletedList"/>
            </w:pPr>
            <w:r>
              <w:t>Experience with ArcGIS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FE3A9504B68D44CCA8F09B7339CD91E6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E5C69" w:rsidRDefault="001046D2" w:rsidP="001E5C69">
            <w:pPr>
              <w:pStyle w:val="ContentBodyBold"/>
              <w:rPr>
                <w:rStyle w:val="ContentBodyChar"/>
              </w:rPr>
            </w:pPr>
            <w:r>
              <w:t>November 2013 to present</w:t>
            </w:r>
          </w:p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3"/>
                <w:placeholder>
                  <w:docPart w:val="1F44C61121EE4E9593BD770D912F729E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Bus Driver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3"/>
                <w:placeholder>
                  <w:docPart w:val="CB16F888429048BC86BC31647CEFE99C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 xml:space="preserve">Weld County School District 6- Transportation 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4"/>
                <w:placeholder>
                  <w:docPart w:val="D848E0035C1240959452D7683F268E9F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Greeley, CO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1046D2" w:rsidP="001E5C69">
            <w:pPr>
              <w:pStyle w:val="ContentBodyBold"/>
              <w:rPr>
                <w:rStyle w:val="ContentBodyChar"/>
              </w:rPr>
            </w:pPr>
            <w:r>
              <w:t>May 2013 to September 2014</w:t>
            </w:r>
          </w:p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8"/>
                <w:placeholder>
                  <w:docPart w:val="B4EC64B7BDFA40D9B6E7BD5EF636E1B9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Seasonal Park Ranger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B2367650F13B4BB7A4FA10C43D197E8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Colorado Parks and Wildlife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126E0B2FECCF4B1BA15E68A84DC512A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Orchard, CO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1046D2" w:rsidP="001E5C69">
            <w:pPr>
              <w:pStyle w:val="ContentBodyBold"/>
              <w:rPr>
                <w:rStyle w:val="ContentBodyChar"/>
              </w:rPr>
            </w:pPr>
            <w:r>
              <w:t>November 2012 to May 2013</w:t>
            </w:r>
          </w:p>
          <w:p w:rsidR="00910CBB" w:rsidRPr="001046D2" w:rsidRDefault="00844E99" w:rsidP="001046D2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83C478C5F5BA414BA0F5A9D331AB717C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Kitchen Specialist II</w:t>
                </w:r>
              </w:sdtContent>
            </w:sdt>
            <w:r w:rsidR="004513B2">
              <w:rPr>
                <w:rStyle w:val="ContentBodyChar"/>
              </w:rPr>
              <w:t xml:space="preserve">, </w:t>
            </w:r>
            <w:sdt>
              <w:sdtPr>
                <w:rPr>
                  <w:rStyle w:val="ContentBodyChar"/>
                </w:rPr>
                <w:id w:val="5444243"/>
                <w:placeholder>
                  <w:docPart w:val="D8CE6177C3694C85896E0A6A2536BB92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Weld County School District 6- Nutrition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4"/>
                <w:placeholder>
                  <w:docPart w:val="C82DEA09AB8A42C7B200D6621FAB986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Greeley, CO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A7D4D5030C394276ADC6B6CBCE1EEB6F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49"/>
                <w:placeholder>
                  <w:docPart w:val="52594C3C7F624AA299E2EA6380EA8F60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Bachelors of Science</w:t>
                </w:r>
              </w:sdtContent>
            </w:sdt>
          </w:p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0"/>
                <w:placeholder>
                  <w:docPart w:val="915E468F0EF849209C2EFBA66E1C9662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 xml:space="preserve">University of Massachusetts, College of Natural Resources </w:t>
                </w:r>
              </w:sdtContent>
            </w:sdt>
          </w:p>
          <w:p w:rsidR="00910CBB" w:rsidRDefault="00844E99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6"/>
                <w:placeholder>
                  <w:docPart w:val="B24FB1995533410B8A05A78FCDA8BB33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Amherst, MA</w:t>
                </w:r>
              </w:sdtContent>
            </w:sdt>
          </w:p>
          <w:p w:rsidR="00910CBB" w:rsidRDefault="001046D2" w:rsidP="001046D2">
            <w:pPr>
              <w:pStyle w:val="ContentBody"/>
            </w:pPr>
            <w:r>
              <w:t>May 2011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7"/>
            <w:placeholder>
              <w:docPart w:val="141D8743090C4AE6BC5E6D6D9CB01722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844E99" w:rsidP="001046D2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252"/>
                <w:placeholder>
                  <w:docPart w:val="3390C2AF4C604626B8E4E68999C4710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046D2">
                  <w:rPr>
                    <w:rStyle w:val="ContentBodyChar"/>
                  </w:rPr>
                  <w:t>References available upon request.</w:t>
                </w:r>
              </w:sdtContent>
            </w:sdt>
          </w:p>
        </w:tc>
      </w:tr>
    </w:tbl>
    <w:p w:rsidR="00910CBB" w:rsidRDefault="00910CBB" w:rsidP="00024E30"/>
    <w:sectPr w:rsidR="00910CBB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99" w:rsidRDefault="00844E99">
      <w:pPr>
        <w:spacing w:after="0" w:line="240" w:lineRule="auto"/>
      </w:pPr>
      <w:r>
        <w:separator/>
      </w:r>
    </w:p>
  </w:endnote>
  <w:endnote w:type="continuationSeparator" w:id="0">
    <w:p w:rsidR="00844E99" w:rsidRDefault="0084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99" w:rsidRDefault="00844E99">
      <w:pPr>
        <w:spacing w:after="0" w:line="240" w:lineRule="auto"/>
      </w:pPr>
      <w:r>
        <w:separator/>
      </w:r>
    </w:p>
  </w:footnote>
  <w:footnote w:type="continuationSeparator" w:id="0">
    <w:p w:rsidR="00844E99" w:rsidRDefault="0084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9A2"/>
    <w:rsid w:val="00024E30"/>
    <w:rsid w:val="001046D2"/>
    <w:rsid w:val="001E5C69"/>
    <w:rsid w:val="004513B2"/>
    <w:rsid w:val="00534756"/>
    <w:rsid w:val="00647056"/>
    <w:rsid w:val="00844E99"/>
    <w:rsid w:val="00881A95"/>
    <w:rsid w:val="00910CBB"/>
    <w:rsid w:val="00A859A2"/>
    <w:rsid w:val="00AA6298"/>
    <w:rsid w:val="00AF7026"/>
    <w:rsid w:val="00B1053A"/>
    <w:rsid w:val="00D313CE"/>
    <w:rsid w:val="00DF05E0"/>
    <w:rsid w:val="00E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848AC21B2F4E8A8C2B7A9AEC95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A88E-9F24-4335-970D-0A6BCE8F17FA}"/>
      </w:docPartPr>
      <w:docPartBody>
        <w:p w:rsidR="0086428B" w:rsidRDefault="00E30395">
          <w:pPr>
            <w:pStyle w:val="18848AC21B2F4E8A8C2B7A9AEC953421"/>
          </w:pPr>
          <w:r>
            <w:t>[Your Name]</w:t>
          </w:r>
        </w:p>
      </w:docPartBody>
    </w:docPart>
    <w:docPart>
      <w:docPartPr>
        <w:name w:val="0D2AB78831384015AA4C72FF6515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037D-CBEB-4B41-96F5-D1FC212555BD}"/>
      </w:docPartPr>
      <w:docPartBody>
        <w:p w:rsidR="0086428B" w:rsidRDefault="00E30395">
          <w:pPr>
            <w:pStyle w:val="0D2AB78831384015AA4C72FF6515BD80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D450858C5D9D4C058A098A2A57A9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71D9-488D-4CEB-AD41-78F80D5FAD5C}"/>
      </w:docPartPr>
      <w:docPartBody>
        <w:p w:rsidR="0086428B" w:rsidRDefault="00E30395">
          <w:pPr>
            <w:pStyle w:val="D450858C5D9D4C058A098A2A57A9E962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F6B9BF3D5B2B4614B3613A9A27F5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F059-013F-4106-AA9F-226B2BFC9CC0}"/>
      </w:docPartPr>
      <w:docPartBody>
        <w:p w:rsidR="0086428B" w:rsidRDefault="00E30395">
          <w:pPr>
            <w:pStyle w:val="F6B9BF3D5B2B4614B3613A9A27F586BA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3A88DEB3383C407E8FA6E7603838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2405-1E9E-4CCE-897C-7CA508A49278}"/>
      </w:docPartPr>
      <w:docPartBody>
        <w:p w:rsidR="0086428B" w:rsidRDefault="00E30395">
          <w:pPr>
            <w:pStyle w:val="3A88DEB3383C407E8FA6E7603838B1C8"/>
          </w:pPr>
          <w:r>
            <w:t>Professional Profile</w:t>
          </w:r>
        </w:p>
      </w:docPartBody>
    </w:docPart>
    <w:docPart>
      <w:docPartPr>
        <w:name w:val="C1EF23DAA0EB4CB5937203C7062E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4987-9398-421E-B6D4-8A7E20995082}"/>
      </w:docPartPr>
      <w:docPartBody>
        <w:p w:rsidR="0086428B" w:rsidRDefault="00E30395">
          <w:pPr>
            <w:pStyle w:val="C1EF23DAA0EB4CB5937203C7062EDE8B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7E399C66FB99429CACE87FF23AAB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EC09-B37F-43B2-B8B6-0D843A865C3E}"/>
      </w:docPartPr>
      <w:docPartBody>
        <w:p w:rsidR="0086428B" w:rsidRDefault="00E30395">
          <w:pPr>
            <w:pStyle w:val="7E399C66FB99429CACE87FF23AABBCB5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8772FCD4CFC74432ACCF3C7B1271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6E6C-89C1-498C-A9B3-0B9684BD5DA0}"/>
      </w:docPartPr>
      <w:docPartBody>
        <w:p w:rsidR="0086428B" w:rsidRDefault="00E30395">
          <w:pPr>
            <w:pStyle w:val="8772FCD4CFC74432ACCF3C7B1271DE28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951EAC545744D50AFC2BABAB6FD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3819-5483-4476-A334-0E085CA75A37}"/>
      </w:docPartPr>
      <w:docPartBody>
        <w:p w:rsidR="0086428B" w:rsidRDefault="00E30395">
          <w:pPr>
            <w:pStyle w:val="0951EAC545744D50AFC2BABAB6FD115F"/>
          </w:pPr>
          <w:r>
            <w:t>Professional Accomplishments</w:t>
          </w:r>
        </w:p>
      </w:docPartBody>
    </w:docPart>
    <w:docPart>
      <w:docPartPr>
        <w:name w:val="85D5844C460A41F49FA67D17B28C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9975E-FCCF-4F87-B3F9-771D73B6A276}"/>
      </w:docPartPr>
      <w:docPartBody>
        <w:p w:rsidR="0086428B" w:rsidRDefault="00E30395">
          <w:pPr>
            <w:pStyle w:val="85D5844C460A41F49FA67D17B28C86B6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9EFE36653643431BAC28BAB4207B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D132-6566-4B6B-96D3-E77AB3D1D9FA}"/>
      </w:docPartPr>
      <w:docPartBody>
        <w:p w:rsidR="0086428B" w:rsidRDefault="00E30395">
          <w:pPr>
            <w:pStyle w:val="9EFE36653643431BAC28BAB4207B861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C2FD001245447D391FFBF02F50F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29F1-EDAC-4138-94D8-DC43DCBFB77B}"/>
      </w:docPartPr>
      <w:docPartBody>
        <w:p w:rsidR="0086428B" w:rsidRDefault="00E30395">
          <w:pPr>
            <w:pStyle w:val="DC2FD001245447D391FFBF02F50FE00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2DAB785FE6F64D938B61563EDEFA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745C-DE90-4155-8C6F-596D97A17A16}"/>
      </w:docPartPr>
      <w:docPartBody>
        <w:p w:rsidR="0086428B" w:rsidRDefault="00E30395">
          <w:pPr>
            <w:pStyle w:val="2DAB785FE6F64D938B61563EDEFA154D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EFEBC143DBF44629B9560F8DF9BC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9DF-AE35-4ADF-A21A-3278AE82A7BE}"/>
      </w:docPartPr>
      <w:docPartBody>
        <w:p w:rsidR="0086428B" w:rsidRDefault="00E30395">
          <w:pPr>
            <w:pStyle w:val="EFEBC143DBF44629B9560F8DF9BCBC70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18AE2E5FD1CE406D9C62A897322C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F77E-E097-4289-9FDA-C8819675BEE0}"/>
      </w:docPartPr>
      <w:docPartBody>
        <w:p w:rsidR="0086428B" w:rsidRDefault="00E30395">
          <w:pPr>
            <w:pStyle w:val="18AE2E5FD1CE406D9C62A897322CCE08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84D55807AE0A4510B0F97E56B3BD8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1D99-C93F-43FD-B142-149C7A1FC577}"/>
      </w:docPartPr>
      <w:docPartBody>
        <w:p w:rsidR="0086428B" w:rsidRDefault="00E30395">
          <w:pPr>
            <w:pStyle w:val="84D55807AE0A4510B0F97E56B3BD8CE5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640CC2F1CA5147298D5CC812F03D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1A26-1397-4090-974D-9D177D930625}"/>
      </w:docPartPr>
      <w:docPartBody>
        <w:p w:rsidR="0086428B" w:rsidRDefault="00E30395">
          <w:pPr>
            <w:pStyle w:val="640CC2F1CA5147298D5CC812F03DFF2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6844EC4E87A440C0A5BB4A5C37B9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C498-04F3-4EA9-9AC1-66A5AD823B97}"/>
      </w:docPartPr>
      <w:docPartBody>
        <w:p w:rsidR="0086428B" w:rsidRDefault="00E30395">
          <w:pPr>
            <w:pStyle w:val="6844EC4E87A440C0A5BB4A5C37B950DD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FE3A9504B68D44CCA8F09B7339CD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3955-B6E2-4190-87D7-84CD30288F2A}"/>
      </w:docPartPr>
      <w:docPartBody>
        <w:p w:rsidR="0086428B" w:rsidRDefault="00E30395">
          <w:pPr>
            <w:pStyle w:val="FE3A9504B68D44CCA8F09B7339CD91E6"/>
          </w:pPr>
          <w:r>
            <w:t>Work History</w:t>
          </w:r>
        </w:p>
      </w:docPartBody>
    </w:docPart>
    <w:docPart>
      <w:docPartPr>
        <w:name w:val="1F44C61121EE4E9593BD770D912F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9BED-6888-41C5-AB5E-F38FB8D01A8B}"/>
      </w:docPartPr>
      <w:docPartBody>
        <w:p w:rsidR="0086428B" w:rsidRDefault="00E30395">
          <w:pPr>
            <w:pStyle w:val="1F44C61121EE4E9593BD770D912F729E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CB16F888429048BC86BC31647CEF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3DC8-1B01-407C-9371-C81A34AD30F3}"/>
      </w:docPartPr>
      <w:docPartBody>
        <w:p w:rsidR="0086428B" w:rsidRDefault="00E30395">
          <w:pPr>
            <w:pStyle w:val="CB16F888429048BC86BC31647CEFE99C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D848E0035C1240959452D7683F26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DD34-5326-458B-9B95-9EF49FAD3716}"/>
      </w:docPartPr>
      <w:docPartBody>
        <w:p w:rsidR="0086428B" w:rsidRDefault="00E30395">
          <w:pPr>
            <w:pStyle w:val="D848E0035C1240959452D7683F268E9F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B4EC64B7BDFA40D9B6E7BD5EF636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D9DE-8952-46E2-98F7-CDA186A1EFE6}"/>
      </w:docPartPr>
      <w:docPartBody>
        <w:p w:rsidR="0086428B" w:rsidRDefault="00E30395">
          <w:pPr>
            <w:pStyle w:val="B4EC64B7BDFA40D9B6E7BD5EF636E1B9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B2367650F13B4BB7A4FA10C43D197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BFFE-95AE-47CE-99FB-7CC988DCD828}"/>
      </w:docPartPr>
      <w:docPartBody>
        <w:p w:rsidR="0086428B" w:rsidRDefault="00E30395">
          <w:pPr>
            <w:pStyle w:val="B2367650F13B4BB7A4FA10C43D197E8B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126E0B2FECCF4B1BA15E68A84DC5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B0C8-0359-4AFA-A003-73064E0547BE}"/>
      </w:docPartPr>
      <w:docPartBody>
        <w:p w:rsidR="0086428B" w:rsidRDefault="00E30395">
          <w:pPr>
            <w:pStyle w:val="126E0B2FECCF4B1BA15E68A84DC512A8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83C478C5F5BA414BA0F5A9D331AB7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DB97-E389-4893-A373-A7B087235B2C}"/>
      </w:docPartPr>
      <w:docPartBody>
        <w:p w:rsidR="0086428B" w:rsidRDefault="00E30395">
          <w:pPr>
            <w:pStyle w:val="83C478C5F5BA414BA0F5A9D331AB717C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D8CE6177C3694C85896E0A6A2536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B438A-4504-4A0A-9287-B78CA5C1D72E}"/>
      </w:docPartPr>
      <w:docPartBody>
        <w:p w:rsidR="0086428B" w:rsidRDefault="00E30395">
          <w:pPr>
            <w:pStyle w:val="D8CE6177C3694C85896E0A6A2536BB92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C82DEA09AB8A42C7B200D6621FAB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B30D-B514-42BA-AC32-077FF620C164}"/>
      </w:docPartPr>
      <w:docPartBody>
        <w:p w:rsidR="0086428B" w:rsidRDefault="00E30395">
          <w:pPr>
            <w:pStyle w:val="C82DEA09AB8A42C7B200D6621FAB9865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A7D4D5030C394276ADC6B6CBCE1E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F472-21C1-4100-9DE1-E47BE3172385}"/>
      </w:docPartPr>
      <w:docPartBody>
        <w:p w:rsidR="0086428B" w:rsidRDefault="00E30395">
          <w:pPr>
            <w:pStyle w:val="A7D4D5030C394276ADC6B6CBCE1EEB6F"/>
          </w:pPr>
          <w:r>
            <w:t>Education</w:t>
          </w:r>
        </w:p>
      </w:docPartBody>
    </w:docPart>
    <w:docPart>
      <w:docPartPr>
        <w:name w:val="52594C3C7F624AA299E2EA6380EA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3AD1-BEBF-46B9-8CCB-F356BC147E53}"/>
      </w:docPartPr>
      <w:docPartBody>
        <w:p w:rsidR="0086428B" w:rsidRDefault="00E30395">
          <w:pPr>
            <w:pStyle w:val="52594C3C7F624AA299E2EA6380EA8F60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915E468F0EF849209C2EFBA66E1C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E8D6-02CA-42A5-9648-61089FD8DD12}"/>
      </w:docPartPr>
      <w:docPartBody>
        <w:p w:rsidR="0086428B" w:rsidRDefault="00E30395">
          <w:pPr>
            <w:pStyle w:val="915E468F0EF849209C2EFBA66E1C9662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B24FB1995533410B8A05A78FCDA8B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864F-B8A4-465B-946E-4DD8209DCECA}"/>
      </w:docPartPr>
      <w:docPartBody>
        <w:p w:rsidR="0086428B" w:rsidRDefault="00E30395">
          <w:pPr>
            <w:pStyle w:val="B24FB1995533410B8A05A78FCDA8BB33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141D8743090C4AE6BC5E6D6D9CB0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6B53-629E-4CF1-844C-B721E2699CDE}"/>
      </w:docPartPr>
      <w:docPartBody>
        <w:p w:rsidR="0086428B" w:rsidRDefault="00E30395">
          <w:pPr>
            <w:pStyle w:val="141D8743090C4AE6BC5E6D6D9CB01722"/>
          </w:pPr>
          <w:r>
            <w:t>References</w:t>
          </w:r>
        </w:p>
      </w:docPartBody>
    </w:docPart>
    <w:docPart>
      <w:docPartPr>
        <w:name w:val="3390C2AF4C604626B8E4E68999C4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93A2-9F5E-48C0-92E8-BADB4CB6BFB6}"/>
      </w:docPartPr>
      <w:docPartBody>
        <w:p w:rsidR="0086428B" w:rsidRDefault="00E30395">
          <w:pPr>
            <w:pStyle w:val="3390C2AF4C604626B8E4E68999C47108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C0"/>
    <w:rsid w:val="0086428B"/>
    <w:rsid w:val="00E30395"/>
    <w:rsid w:val="00F00EC0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48AC21B2F4E8A8C2B7A9AEC953421">
    <w:name w:val="18848AC21B2F4E8A8C2B7A9AEC953421"/>
  </w:style>
  <w:style w:type="paragraph" w:customStyle="1" w:styleId="PersonalInfo">
    <w:name w:val="Personal Info"/>
    <w:basedOn w:val="Normal"/>
    <w:link w:val="PersonalInfoChar"/>
    <w:qFormat/>
    <w:rsid w:val="00F00EC0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F00EC0"/>
    <w:rPr>
      <w:rFonts w:eastAsiaTheme="minorHAnsi"/>
      <w:color w:val="262626" w:themeColor="text1" w:themeTint="D9"/>
      <w:sz w:val="18"/>
    </w:rPr>
  </w:style>
  <w:style w:type="paragraph" w:customStyle="1" w:styleId="0D2AB78831384015AA4C72FF6515BD80">
    <w:name w:val="0D2AB78831384015AA4C72FF6515BD80"/>
  </w:style>
  <w:style w:type="paragraph" w:customStyle="1" w:styleId="D450858C5D9D4C058A098A2A57A9E962">
    <w:name w:val="D450858C5D9D4C058A098A2A57A9E962"/>
  </w:style>
  <w:style w:type="paragraph" w:customStyle="1" w:styleId="F6B9BF3D5B2B4614B3613A9A27F586BA">
    <w:name w:val="F6B9BF3D5B2B4614B3613A9A27F586BA"/>
  </w:style>
  <w:style w:type="paragraph" w:customStyle="1" w:styleId="B62797E482B844EC9A461EE1D6EF517C">
    <w:name w:val="B62797E482B844EC9A461EE1D6EF517C"/>
  </w:style>
  <w:style w:type="paragraph" w:customStyle="1" w:styleId="3A88DEB3383C407E8FA6E7603838B1C8">
    <w:name w:val="3A88DEB3383C407E8FA6E7603838B1C8"/>
  </w:style>
  <w:style w:type="paragraph" w:customStyle="1" w:styleId="C1EF23DAA0EB4CB5937203C7062EDE8B">
    <w:name w:val="C1EF23DAA0EB4CB5937203C7062EDE8B"/>
  </w:style>
  <w:style w:type="paragraph" w:customStyle="1" w:styleId="7E399C66FB99429CACE87FF23AABBCB5">
    <w:name w:val="7E399C66FB99429CACE87FF23AABBCB5"/>
  </w:style>
  <w:style w:type="paragraph" w:customStyle="1" w:styleId="1BDC3F44ECEF4BB59518EDCBA2419A63">
    <w:name w:val="1BDC3F44ECEF4BB59518EDCBA2419A63"/>
  </w:style>
  <w:style w:type="paragraph" w:customStyle="1" w:styleId="BE240314E89940DCB3B83783B05B99A0">
    <w:name w:val="BE240314E89940DCB3B83783B05B99A0"/>
  </w:style>
  <w:style w:type="paragraph" w:customStyle="1" w:styleId="9E73EF6E23B644769C44A59E3089E05C">
    <w:name w:val="9E73EF6E23B644769C44A59E3089E05C"/>
  </w:style>
  <w:style w:type="paragraph" w:customStyle="1" w:styleId="8772FCD4CFC74432ACCF3C7B1271DE28">
    <w:name w:val="8772FCD4CFC74432ACCF3C7B1271DE28"/>
  </w:style>
  <w:style w:type="paragraph" w:customStyle="1" w:styleId="875D86E224D743C391D7B2D90C085B13">
    <w:name w:val="875D86E224D743C391D7B2D90C085B13"/>
  </w:style>
  <w:style w:type="paragraph" w:customStyle="1" w:styleId="B306EC5D5F214AD48FDC0D0B43614ED0">
    <w:name w:val="B306EC5D5F214AD48FDC0D0B43614ED0"/>
  </w:style>
  <w:style w:type="paragraph" w:customStyle="1" w:styleId="D0ADB53522144554AD5E08E207C465C3">
    <w:name w:val="D0ADB53522144554AD5E08E207C465C3"/>
  </w:style>
  <w:style w:type="paragraph" w:customStyle="1" w:styleId="0951EAC545744D50AFC2BABAB6FD115F">
    <w:name w:val="0951EAC545744D50AFC2BABAB6FD115F"/>
  </w:style>
  <w:style w:type="paragraph" w:customStyle="1" w:styleId="85D5844C460A41F49FA67D17B28C86B6">
    <w:name w:val="85D5844C460A41F49FA67D17B28C86B6"/>
  </w:style>
  <w:style w:type="paragraph" w:customStyle="1" w:styleId="9EFE36653643431BAC28BAB4207B8611">
    <w:name w:val="9EFE36653643431BAC28BAB4207B8611"/>
  </w:style>
  <w:style w:type="paragraph" w:customStyle="1" w:styleId="DC2FD001245447D391FFBF02F50FE006">
    <w:name w:val="DC2FD001245447D391FFBF02F50FE006"/>
  </w:style>
  <w:style w:type="paragraph" w:customStyle="1" w:styleId="2DAB785FE6F64D938B61563EDEFA154D">
    <w:name w:val="2DAB785FE6F64D938B61563EDEFA154D"/>
  </w:style>
  <w:style w:type="paragraph" w:customStyle="1" w:styleId="EFEBC143DBF44629B9560F8DF9BCBC70">
    <w:name w:val="EFEBC143DBF44629B9560F8DF9BCBC70"/>
  </w:style>
  <w:style w:type="paragraph" w:customStyle="1" w:styleId="18AE2E5FD1CE406D9C62A897322CCE08">
    <w:name w:val="18AE2E5FD1CE406D9C62A897322CCE08"/>
  </w:style>
  <w:style w:type="paragraph" w:customStyle="1" w:styleId="84D55807AE0A4510B0F97E56B3BD8CE5">
    <w:name w:val="84D55807AE0A4510B0F97E56B3BD8CE5"/>
  </w:style>
  <w:style w:type="paragraph" w:customStyle="1" w:styleId="640CC2F1CA5147298D5CC812F03DFF26">
    <w:name w:val="640CC2F1CA5147298D5CC812F03DFF26"/>
  </w:style>
  <w:style w:type="paragraph" w:customStyle="1" w:styleId="6844EC4E87A440C0A5BB4A5C37B950DD">
    <w:name w:val="6844EC4E87A440C0A5BB4A5C37B950DD"/>
  </w:style>
  <w:style w:type="paragraph" w:customStyle="1" w:styleId="B23CCDBBA0934102BB059DD1C78C2817">
    <w:name w:val="B23CCDBBA0934102BB059DD1C78C2817"/>
  </w:style>
  <w:style w:type="paragraph" w:customStyle="1" w:styleId="B0294A73730342ADAB151ED85588A706">
    <w:name w:val="B0294A73730342ADAB151ED85588A706"/>
  </w:style>
  <w:style w:type="paragraph" w:customStyle="1" w:styleId="EB0C21822BAC4BDB8337D07FBE9A359F">
    <w:name w:val="EB0C21822BAC4BDB8337D07FBE9A359F"/>
  </w:style>
  <w:style w:type="paragraph" w:customStyle="1" w:styleId="ED7A9530CC0B4931851EAB212A0BF8A2">
    <w:name w:val="ED7A9530CC0B4931851EAB212A0BF8A2"/>
  </w:style>
  <w:style w:type="paragraph" w:customStyle="1" w:styleId="80294539592045E7BDD4F5549094E614">
    <w:name w:val="80294539592045E7BDD4F5549094E614"/>
  </w:style>
  <w:style w:type="paragraph" w:customStyle="1" w:styleId="FCC3B6C0E52D43A08B6384497974E3AC">
    <w:name w:val="FCC3B6C0E52D43A08B6384497974E3AC"/>
  </w:style>
  <w:style w:type="paragraph" w:customStyle="1" w:styleId="FE3A9504B68D44CCA8F09B7339CD91E6">
    <w:name w:val="FE3A9504B68D44CCA8F09B7339CD91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44E5CFABDC4CD4843C33039738520B">
    <w:name w:val="C044E5CFABDC4CD4843C33039738520B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1F44C61121EE4E9593BD770D912F729E">
    <w:name w:val="1F44C61121EE4E9593BD770D912F729E"/>
  </w:style>
  <w:style w:type="paragraph" w:customStyle="1" w:styleId="CB16F888429048BC86BC31647CEFE99C">
    <w:name w:val="CB16F888429048BC86BC31647CEFE99C"/>
  </w:style>
  <w:style w:type="paragraph" w:customStyle="1" w:styleId="D848E0035C1240959452D7683F268E9F">
    <w:name w:val="D848E0035C1240959452D7683F268E9F"/>
  </w:style>
  <w:style w:type="paragraph" w:customStyle="1" w:styleId="F7087A652CE74619A9204A6EC37347C2">
    <w:name w:val="F7087A652CE74619A9204A6EC37347C2"/>
  </w:style>
  <w:style w:type="paragraph" w:customStyle="1" w:styleId="B4EC64B7BDFA40D9B6E7BD5EF636E1B9">
    <w:name w:val="B4EC64B7BDFA40D9B6E7BD5EF636E1B9"/>
  </w:style>
  <w:style w:type="paragraph" w:customStyle="1" w:styleId="B2367650F13B4BB7A4FA10C43D197E8B">
    <w:name w:val="B2367650F13B4BB7A4FA10C43D197E8B"/>
  </w:style>
  <w:style w:type="paragraph" w:customStyle="1" w:styleId="126E0B2FECCF4B1BA15E68A84DC512A8">
    <w:name w:val="126E0B2FECCF4B1BA15E68A84DC512A8"/>
  </w:style>
  <w:style w:type="paragraph" w:customStyle="1" w:styleId="A239ADCFA2F642F5A0A3CB94C887C8F4">
    <w:name w:val="A239ADCFA2F642F5A0A3CB94C887C8F4"/>
  </w:style>
  <w:style w:type="paragraph" w:customStyle="1" w:styleId="83C478C5F5BA414BA0F5A9D331AB717C">
    <w:name w:val="83C478C5F5BA414BA0F5A9D331AB717C"/>
  </w:style>
  <w:style w:type="paragraph" w:customStyle="1" w:styleId="D8CE6177C3694C85896E0A6A2536BB92">
    <w:name w:val="D8CE6177C3694C85896E0A6A2536BB92"/>
  </w:style>
  <w:style w:type="paragraph" w:customStyle="1" w:styleId="C82DEA09AB8A42C7B200D6621FAB9865">
    <w:name w:val="C82DEA09AB8A42C7B200D6621FAB9865"/>
  </w:style>
  <w:style w:type="paragraph" w:customStyle="1" w:styleId="D9249A0E667C41D3A31282236E5BB54E">
    <w:name w:val="D9249A0E667C41D3A31282236E5BB54E"/>
  </w:style>
  <w:style w:type="paragraph" w:customStyle="1" w:styleId="0EE7621B6715497684BA038467CB2534">
    <w:name w:val="0EE7621B6715497684BA038467CB2534"/>
  </w:style>
  <w:style w:type="paragraph" w:customStyle="1" w:styleId="8B29B63828DB49CF8588E3002DDFFC42">
    <w:name w:val="8B29B63828DB49CF8588E3002DDFFC42"/>
  </w:style>
  <w:style w:type="paragraph" w:customStyle="1" w:styleId="7C50CF3E55B14C77BC300F69AC7537DD">
    <w:name w:val="7C50CF3E55B14C77BC300F69AC7537DD"/>
  </w:style>
  <w:style w:type="paragraph" w:customStyle="1" w:styleId="A7D4D5030C394276ADC6B6CBCE1EEB6F">
    <w:name w:val="A7D4D5030C394276ADC6B6CBCE1EEB6F"/>
  </w:style>
  <w:style w:type="paragraph" w:customStyle="1" w:styleId="52594C3C7F624AA299E2EA6380EA8F60">
    <w:name w:val="52594C3C7F624AA299E2EA6380EA8F60"/>
  </w:style>
  <w:style w:type="paragraph" w:customStyle="1" w:styleId="915E468F0EF849209C2EFBA66E1C9662">
    <w:name w:val="915E468F0EF849209C2EFBA66E1C9662"/>
  </w:style>
  <w:style w:type="paragraph" w:customStyle="1" w:styleId="B24FB1995533410B8A05A78FCDA8BB33">
    <w:name w:val="B24FB1995533410B8A05A78FCDA8BB33"/>
  </w:style>
  <w:style w:type="paragraph" w:customStyle="1" w:styleId="5B44D2ECEA6949C9ABF059070133E2FA">
    <w:name w:val="5B44D2ECEA6949C9ABF059070133E2FA"/>
  </w:style>
  <w:style w:type="paragraph" w:customStyle="1" w:styleId="141D8743090C4AE6BC5E6D6D9CB01722">
    <w:name w:val="141D8743090C4AE6BC5E6D6D9CB01722"/>
  </w:style>
  <w:style w:type="paragraph" w:customStyle="1" w:styleId="3390C2AF4C604626B8E4E68999C47108">
    <w:name w:val="3390C2AF4C604626B8E4E68999C47108"/>
  </w:style>
  <w:style w:type="paragraph" w:customStyle="1" w:styleId="EFD1D9188291481A9F5DC6664505D813">
    <w:name w:val="EFD1D9188291481A9F5DC6664505D813"/>
    <w:rsid w:val="00F00EC0"/>
  </w:style>
  <w:style w:type="paragraph" w:customStyle="1" w:styleId="4AEC9AEA87FD448F83470A41B85A501A">
    <w:name w:val="4AEC9AEA87FD448F83470A41B85A501A"/>
    <w:rsid w:val="00F00EC0"/>
  </w:style>
  <w:style w:type="paragraph" w:customStyle="1" w:styleId="7198F359889F4832AED88189C2EF6213">
    <w:name w:val="7198F359889F4832AED88189C2EF6213"/>
    <w:rsid w:val="00F00EC0"/>
  </w:style>
  <w:style w:type="paragraph" w:customStyle="1" w:styleId="87DA03FFAA384C6DB8DCDDE2FC6E36A4">
    <w:name w:val="87DA03FFAA384C6DB8DCDDE2FC6E36A4"/>
    <w:rsid w:val="00F00EC0"/>
  </w:style>
  <w:style w:type="paragraph" w:customStyle="1" w:styleId="9CD0D3D7AD2F46D8B4A613DF966421FC">
    <w:name w:val="9CD0D3D7AD2F46D8B4A613DF966421FC"/>
    <w:rsid w:val="00F00EC0"/>
  </w:style>
  <w:style w:type="paragraph" w:customStyle="1" w:styleId="3778C772A169473993F9BFBE2A3860ED">
    <w:name w:val="3778C772A169473993F9BFBE2A3860ED"/>
    <w:rsid w:val="00F00E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48AC21B2F4E8A8C2B7A9AEC953421">
    <w:name w:val="18848AC21B2F4E8A8C2B7A9AEC953421"/>
  </w:style>
  <w:style w:type="paragraph" w:customStyle="1" w:styleId="PersonalInfo">
    <w:name w:val="Personal Info"/>
    <w:basedOn w:val="Normal"/>
    <w:link w:val="PersonalInfoChar"/>
    <w:qFormat/>
    <w:rsid w:val="00F00EC0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F00EC0"/>
    <w:rPr>
      <w:rFonts w:eastAsiaTheme="minorHAnsi"/>
      <w:color w:val="262626" w:themeColor="text1" w:themeTint="D9"/>
      <w:sz w:val="18"/>
    </w:rPr>
  </w:style>
  <w:style w:type="paragraph" w:customStyle="1" w:styleId="0D2AB78831384015AA4C72FF6515BD80">
    <w:name w:val="0D2AB78831384015AA4C72FF6515BD80"/>
  </w:style>
  <w:style w:type="paragraph" w:customStyle="1" w:styleId="D450858C5D9D4C058A098A2A57A9E962">
    <w:name w:val="D450858C5D9D4C058A098A2A57A9E962"/>
  </w:style>
  <w:style w:type="paragraph" w:customStyle="1" w:styleId="F6B9BF3D5B2B4614B3613A9A27F586BA">
    <w:name w:val="F6B9BF3D5B2B4614B3613A9A27F586BA"/>
  </w:style>
  <w:style w:type="paragraph" w:customStyle="1" w:styleId="B62797E482B844EC9A461EE1D6EF517C">
    <w:name w:val="B62797E482B844EC9A461EE1D6EF517C"/>
  </w:style>
  <w:style w:type="paragraph" w:customStyle="1" w:styleId="3A88DEB3383C407E8FA6E7603838B1C8">
    <w:name w:val="3A88DEB3383C407E8FA6E7603838B1C8"/>
  </w:style>
  <w:style w:type="paragraph" w:customStyle="1" w:styleId="C1EF23DAA0EB4CB5937203C7062EDE8B">
    <w:name w:val="C1EF23DAA0EB4CB5937203C7062EDE8B"/>
  </w:style>
  <w:style w:type="paragraph" w:customStyle="1" w:styleId="7E399C66FB99429CACE87FF23AABBCB5">
    <w:name w:val="7E399C66FB99429CACE87FF23AABBCB5"/>
  </w:style>
  <w:style w:type="paragraph" w:customStyle="1" w:styleId="1BDC3F44ECEF4BB59518EDCBA2419A63">
    <w:name w:val="1BDC3F44ECEF4BB59518EDCBA2419A63"/>
  </w:style>
  <w:style w:type="paragraph" w:customStyle="1" w:styleId="BE240314E89940DCB3B83783B05B99A0">
    <w:name w:val="BE240314E89940DCB3B83783B05B99A0"/>
  </w:style>
  <w:style w:type="paragraph" w:customStyle="1" w:styleId="9E73EF6E23B644769C44A59E3089E05C">
    <w:name w:val="9E73EF6E23B644769C44A59E3089E05C"/>
  </w:style>
  <w:style w:type="paragraph" w:customStyle="1" w:styleId="8772FCD4CFC74432ACCF3C7B1271DE28">
    <w:name w:val="8772FCD4CFC74432ACCF3C7B1271DE28"/>
  </w:style>
  <w:style w:type="paragraph" w:customStyle="1" w:styleId="875D86E224D743C391D7B2D90C085B13">
    <w:name w:val="875D86E224D743C391D7B2D90C085B13"/>
  </w:style>
  <w:style w:type="paragraph" w:customStyle="1" w:styleId="B306EC5D5F214AD48FDC0D0B43614ED0">
    <w:name w:val="B306EC5D5F214AD48FDC0D0B43614ED0"/>
  </w:style>
  <w:style w:type="paragraph" w:customStyle="1" w:styleId="D0ADB53522144554AD5E08E207C465C3">
    <w:name w:val="D0ADB53522144554AD5E08E207C465C3"/>
  </w:style>
  <w:style w:type="paragraph" w:customStyle="1" w:styleId="0951EAC545744D50AFC2BABAB6FD115F">
    <w:name w:val="0951EAC545744D50AFC2BABAB6FD115F"/>
  </w:style>
  <w:style w:type="paragraph" w:customStyle="1" w:styleId="85D5844C460A41F49FA67D17B28C86B6">
    <w:name w:val="85D5844C460A41F49FA67D17B28C86B6"/>
  </w:style>
  <w:style w:type="paragraph" w:customStyle="1" w:styleId="9EFE36653643431BAC28BAB4207B8611">
    <w:name w:val="9EFE36653643431BAC28BAB4207B8611"/>
  </w:style>
  <w:style w:type="paragraph" w:customStyle="1" w:styleId="DC2FD001245447D391FFBF02F50FE006">
    <w:name w:val="DC2FD001245447D391FFBF02F50FE006"/>
  </w:style>
  <w:style w:type="paragraph" w:customStyle="1" w:styleId="2DAB785FE6F64D938B61563EDEFA154D">
    <w:name w:val="2DAB785FE6F64D938B61563EDEFA154D"/>
  </w:style>
  <w:style w:type="paragraph" w:customStyle="1" w:styleId="EFEBC143DBF44629B9560F8DF9BCBC70">
    <w:name w:val="EFEBC143DBF44629B9560F8DF9BCBC70"/>
  </w:style>
  <w:style w:type="paragraph" w:customStyle="1" w:styleId="18AE2E5FD1CE406D9C62A897322CCE08">
    <w:name w:val="18AE2E5FD1CE406D9C62A897322CCE08"/>
  </w:style>
  <w:style w:type="paragraph" w:customStyle="1" w:styleId="84D55807AE0A4510B0F97E56B3BD8CE5">
    <w:name w:val="84D55807AE0A4510B0F97E56B3BD8CE5"/>
  </w:style>
  <w:style w:type="paragraph" w:customStyle="1" w:styleId="640CC2F1CA5147298D5CC812F03DFF26">
    <w:name w:val="640CC2F1CA5147298D5CC812F03DFF26"/>
  </w:style>
  <w:style w:type="paragraph" w:customStyle="1" w:styleId="6844EC4E87A440C0A5BB4A5C37B950DD">
    <w:name w:val="6844EC4E87A440C0A5BB4A5C37B950DD"/>
  </w:style>
  <w:style w:type="paragraph" w:customStyle="1" w:styleId="B23CCDBBA0934102BB059DD1C78C2817">
    <w:name w:val="B23CCDBBA0934102BB059DD1C78C2817"/>
  </w:style>
  <w:style w:type="paragraph" w:customStyle="1" w:styleId="B0294A73730342ADAB151ED85588A706">
    <w:name w:val="B0294A73730342ADAB151ED85588A706"/>
  </w:style>
  <w:style w:type="paragraph" w:customStyle="1" w:styleId="EB0C21822BAC4BDB8337D07FBE9A359F">
    <w:name w:val="EB0C21822BAC4BDB8337D07FBE9A359F"/>
  </w:style>
  <w:style w:type="paragraph" w:customStyle="1" w:styleId="ED7A9530CC0B4931851EAB212A0BF8A2">
    <w:name w:val="ED7A9530CC0B4931851EAB212A0BF8A2"/>
  </w:style>
  <w:style w:type="paragraph" w:customStyle="1" w:styleId="80294539592045E7BDD4F5549094E614">
    <w:name w:val="80294539592045E7BDD4F5549094E614"/>
  </w:style>
  <w:style w:type="paragraph" w:customStyle="1" w:styleId="FCC3B6C0E52D43A08B6384497974E3AC">
    <w:name w:val="FCC3B6C0E52D43A08B6384497974E3AC"/>
  </w:style>
  <w:style w:type="paragraph" w:customStyle="1" w:styleId="FE3A9504B68D44CCA8F09B7339CD91E6">
    <w:name w:val="FE3A9504B68D44CCA8F09B7339CD91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44E5CFABDC4CD4843C33039738520B">
    <w:name w:val="C044E5CFABDC4CD4843C33039738520B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1F44C61121EE4E9593BD770D912F729E">
    <w:name w:val="1F44C61121EE4E9593BD770D912F729E"/>
  </w:style>
  <w:style w:type="paragraph" w:customStyle="1" w:styleId="CB16F888429048BC86BC31647CEFE99C">
    <w:name w:val="CB16F888429048BC86BC31647CEFE99C"/>
  </w:style>
  <w:style w:type="paragraph" w:customStyle="1" w:styleId="D848E0035C1240959452D7683F268E9F">
    <w:name w:val="D848E0035C1240959452D7683F268E9F"/>
  </w:style>
  <w:style w:type="paragraph" w:customStyle="1" w:styleId="F7087A652CE74619A9204A6EC37347C2">
    <w:name w:val="F7087A652CE74619A9204A6EC37347C2"/>
  </w:style>
  <w:style w:type="paragraph" w:customStyle="1" w:styleId="B4EC64B7BDFA40D9B6E7BD5EF636E1B9">
    <w:name w:val="B4EC64B7BDFA40D9B6E7BD5EF636E1B9"/>
  </w:style>
  <w:style w:type="paragraph" w:customStyle="1" w:styleId="B2367650F13B4BB7A4FA10C43D197E8B">
    <w:name w:val="B2367650F13B4BB7A4FA10C43D197E8B"/>
  </w:style>
  <w:style w:type="paragraph" w:customStyle="1" w:styleId="126E0B2FECCF4B1BA15E68A84DC512A8">
    <w:name w:val="126E0B2FECCF4B1BA15E68A84DC512A8"/>
  </w:style>
  <w:style w:type="paragraph" w:customStyle="1" w:styleId="A239ADCFA2F642F5A0A3CB94C887C8F4">
    <w:name w:val="A239ADCFA2F642F5A0A3CB94C887C8F4"/>
  </w:style>
  <w:style w:type="paragraph" w:customStyle="1" w:styleId="83C478C5F5BA414BA0F5A9D331AB717C">
    <w:name w:val="83C478C5F5BA414BA0F5A9D331AB717C"/>
  </w:style>
  <w:style w:type="paragraph" w:customStyle="1" w:styleId="D8CE6177C3694C85896E0A6A2536BB92">
    <w:name w:val="D8CE6177C3694C85896E0A6A2536BB92"/>
  </w:style>
  <w:style w:type="paragraph" w:customStyle="1" w:styleId="C82DEA09AB8A42C7B200D6621FAB9865">
    <w:name w:val="C82DEA09AB8A42C7B200D6621FAB9865"/>
  </w:style>
  <w:style w:type="paragraph" w:customStyle="1" w:styleId="D9249A0E667C41D3A31282236E5BB54E">
    <w:name w:val="D9249A0E667C41D3A31282236E5BB54E"/>
  </w:style>
  <w:style w:type="paragraph" w:customStyle="1" w:styleId="0EE7621B6715497684BA038467CB2534">
    <w:name w:val="0EE7621B6715497684BA038467CB2534"/>
  </w:style>
  <w:style w:type="paragraph" w:customStyle="1" w:styleId="8B29B63828DB49CF8588E3002DDFFC42">
    <w:name w:val="8B29B63828DB49CF8588E3002DDFFC42"/>
  </w:style>
  <w:style w:type="paragraph" w:customStyle="1" w:styleId="7C50CF3E55B14C77BC300F69AC7537DD">
    <w:name w:val="7C50CF3E55B14C77BC300F69AC7537DD"/>
  </w:style>
  <w:style w:type="paragraph" w:customStyle="1" w:styleId="A7D4D5030C394276ADC6B6CBCE1EEB6F">
    <w:name w:val="A7D4D5030C394276ADC6B6CBCE1EEB6F"/>
  </w:style>
  <w:style w:type="paragraph" w:customStyle="1" w:styleId="52594C3C7F624AA299E2EA6380EA8F60">
    <w:name w:val="52594C3C7F624AA299E2EA6380EA8F60"/>
  </w:style>
  <w:style w:type="paragraph" w:customStyle="1" w:styleId="915E468F0EF849209C2EFBA66E1C9662">
    <w:name w:val="915E468F0EF849209C2EFBA66E1C9662"/>
  </w:style>
  <w:style w:type="paragraph" w:customStyle="1" w:styleId="B24FB1995533410B8A05A78FCDA8BB33">
    <w:name w:val="B24FB1995533410B8A05A78FCDA8BB33"/>
  </w:style>
  <w:style w:type="paragraph" w:customStyle="1" w:styleId="5B44D2ECEA6949C9ABF059070133E2FA">
    <w:name w:val="5B44D2ECEA6949C9ABF059070133E2FA"/>
  </w:style>
  <w:style w:type="paragraph" w:customStyle="1" w:styleId="141D8743090C4AE6BC5E6D6D9CB01722">
    <w:name w:val="141D8743090C4AE6BC5E6D6D9CB01722"/>
  </w:style>
  <w:style w:type="paragraph" w:customStyle="1" w:styleId="3390C2AF4C604626B8E4E68999C47108">
    <w:name w:val="3390C2AF4C604626B8E4E68999C47108"/>
  </w:style>
  <w:style w:type="paragraph" w:customStyle="1" w:styleId="EFD1D9188291481A9F5DC6664505D813">
    <w:name w:val="EFD1D9188291481A9F5DC6664505D813"/>
    <w:rsid w:val="00F00EC0"/>
  </w:style>
  <w:style w:type="paragraph" w:customStyle="1" w:styleId="4AEC9AEA87FD448F83470A41B85A501A">
    <w:name w:val="4AEC9AEA87FD448F83470A41B85A501A"/>
    <w:rsid w:val="00F00EC0"/>
  </w:style>
  <w:style w:type="paragraph" w:customStyle="1" w:styleId="7198F359889F4832AED88189C2EF6213">
    <w:name w:val="7198F359889F4832AED88189C2EF6213"/>
    <w:rsid w:val="00F00EC0"/>
  </w:style>
  <w:style w:type="paragraph" w:customStyle="1" w:styleId="87DA03FFAA384C6DB8DCDDE2FC6E36A4">
    <w:name w:val="87DA03FFAA384C6DB8DCDDE2FC6E36A4"/>
    <w:rsid w:val="00F00EC0"/>
  </w:style>
  <w:style w:type="paragraph" w:customStyle="1" w:styleId="9CD0D3D7AD2F46D8B4A613DF966421FC">
    <w:name w:val="9CD0D3D7AD2F46D8B4A613DF966421FC"/>
    <w:rsid w:val="00F00EC0"/>
  </w:style>
  <w:style w:type="paragraph" w:customStyle="1" w:styleId="3778C772A169473993F9BFBE2A3860ED">
    <w:name w:val="3778C772A169473993F9BFBE2A3860ED"/>
    <w:rsid w:val="00F00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All User</dc:creator>
  <cp:lastModifiedBy>All User</cp:lastModifiedBy>
  <cp:revision>2</cp:revision>
  <dcterms:created xsi:type="dcterms:W3CDTF">2015-01-16T20:41:00Z</dcterms:created>
  <dcterms:modified xsi:type="dcterms:W3CDTF">2015-01-16T20:41:00Z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