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0D31C" w14:textId="77777777" w:rsidR="008C503B" w:rsidRDefault="00BE4B14">
      <w:pPr>
        <w:pStyle w:val="Heading1"/>
      </w:pPr>
      <w:bookmarkStart w:id="0" w:name="_GoBack"/>
      <w:bookmarkEnd w:id="0"/>
      <w:r>
        <w:t>Objective</w:t>
      </w:r>
    </w:p>
    <w:p w14:paraId="14AFA274" w14:textId="77777777" w:rsidR="00E1538C" w:rsidRDefault="00E1538C" w:rsidP="00E1538C">
      <w:pPr>
        <w:pStyle w:val="BodyText"/>
      </w:pPr>
      <w:r w:rsidRPr="00E1538C">
        <w:t>Seeking a position with a company where I can apply my education, utilize my communication, organizational, and problem solving skills with opportunity to continue to learn and improve.</w:t>
      </w:r>
    </w:p>
    <w:p w14:paraId="0BFFE185" w14:textId="77777777" w:rsidR="008F600C" w:rsidRDefault="008F600C" w:rsidP="008F600C">
      <w:pPr>
        <w:pStyle w:val="Heading1"/>
      </w:pPr>
      <w:r>
        <w:t>Education</w:t>
      </w:r>
    </w:p>
    <w:p w14:paraId="727B6A54" w14:textId="77777777" w:rsidR="008F600C" w:rsidRDefault="00274A7F" w:rsidP="008F600C">
      <w:pPr>
        <w:pStyle w:val="Heading2"/>
      </w:pPr>
      <w:sdt>
        <w:sdtPr>
          <w:id w:val="1701056045"/>
          <w:placeholder>
            <w:docPart w:val="CC2D005E27143349850D39D722C30358"/>
          </w:placeholder>
        </w:sdtPr>
        <w:sdtEndPr/>
        <w:sdtContent>
          <w:r w:rsidR="008F600C">
            <w:t>University of Colorado</w:t>
          </w:r>
        </w:sdtContent>
      </w:sdt>
      <w:r w:rsidR="008F600C">
        <w:tab/>
        <w:t>2008 - 2014</w:t>
      </w:r>
    </w:p>
    <w:sdt>
      <w:sdtPr>
        <w:id w:val="454448960"/>
        <w:placeholder>
          <w:docPart w:val="BB17D87A902FAF44860E4F075F583333"/>
        </w:placeholder>
      </w:sdtPr>
      <w:sdtEndPr/>
      <w:sdtContent>
        <w:p w14:paraId="03AB0F81" w14:textId="77777777" w:rsidR="008F600C" w:rsidRDefault="008F600C" w:rsidP="008F600C">
          <w:pPr>
            <w:pStyle w:val="BodyText"/>
          </w:pPr>
          <w:r>
            <w:t>B.A. in History</w:t>
          </w:r>
        </w:p>
        <w:p w14:paraId="547E8C6C" w14:textId="77777777" w:rsidR="008F600C" w:rsidRDefault="008F600C" w:rsidP="008F600C">
          <w:pPr>
            <w:pStyle w:val="BodyText"/>
            <w:numPr>
              <w:ilvl w:val="0"/>
              <w:numId w:val="14"/>
            </w:numPr>
            <w:spacing w:line="240" w:lineRule="auto"/>
          </w:pPr>
          <w:r>
            <w:t>3.4 GPA</w:t>
          </w:r>
        </w:p>
        <w:p w14:paraId="15DDECCB" w14:textId="77777777" w:rsidR="008F600C" w:rsidRDefault="008F600C" w:rsidP="008F600C">
          <w:pPr>
            <w:pStyle w:val="BodyText"/>
            <w:numPr>
              <w:ilvl w:val="0"/>
              <w:numId w:val="14"/>
            </w:numPr>
            <w:spacing w:line="240" w:lineRule="auto"/>
          </w:pPr>
          <w:r>
            <w:t>Member of History Honor Society</w:t>
          </w:r>
        </w:p>
      </w:sdtContent>
    </w:sdt>
    <w:p w14:paraId="7DD1EE40" w14:textId="77777777" w:rsidR="008F600C" w:rsidRDefault="00274A7F" w:rsidP="008F600C">
      <w:pPr>
        <w:pStyle w:val="Heading2"/>
      </w:pPr>
      <w:sdt>
        <w:sdtPr>
          <w:id w:val="2030451155"/>
          <w:placeholder>
            <w:docPart w:val="FC027792E2504F49A9B288F81A526A26"/>
          </w:placeholder>
        </w:sdtPr>
        <w:sdtEndPr/>
        <w:sdtContent>
          <w:r w:rsidR="008F600C">
            <w:t>Mountain Vista High School</w:t>
          </w:r>
        </w:sdtContent>
      </w:sdt>
      <w:r w:rsidR="008F600C">
        <w:tab/>
        <w:t>2004 - 2008</w:t>
      </w:r>
    </w:p>
    <w:sdt>
      <w:sdtPr>
        <w:id w:val="-1434508633"/>
        <w:placeholder>
          <w:docPart w:val="1BB203C45B1C914F901564F5A7F00AD9"/>
        </w:placeholder>
      </w:sdtPr>
      <w:sdtEndPr/>
      <w:sdtContent>
        <w:p w14:paraId="79AE0A87" w14:textId="77777777" w:rsidR="008F600C" w:rsidRDefault="008F600C" w:rsidP="008F600C">
          <w:pPr>
            <w:pStyle w:val="BodyText"/>
          </w:pPr>
          <w:r>
            <w:t>Diploma</w:t>
          </w:r>
        </w:p>
      </w:sdtContent>
    </w:sdt>
    <w:p w14:paraId="3664E765" w14:textId="77777777" w:rsidR="008C503B" w:rsidRDefault="00BE4B14">
      <w:pPr>
        <w:pStyle w:val="Heading1"/>
      </w:pPr>
      <w:r>
        <w:t>Experience</w:t>
      </w:r>
    </w:p>
    <w:p w14:paraId="580DD5D9" w14:textId="77777777" w:rsidR="00E1538C" w:rsidRDefault="00274A7F" w:rsidP="00E1538C">
      <w:pPr>
        <w:pStyle w:val="Heading2"/>
      </w:pPr>
      <w:sdt>
        <w:sdtPr>
          <w:id w:val="9459739"/>
          <w:placeholder>
            <w:docPart w:val="2677487A9163514AAB5E43421EBB80F4"/>
          </w:placeholder>
        </w:sdtPr>
        <w:sdtEndPr/>
        <w:sdtContent>
          <w:r w:rsidR="00E1538C">
            <w:t>Mellow Mushroom</w:t>
          </w:r>
        </w:sdtContent>
      </w:sdt>
      <w:r w:rsidR="00E1538C">
        <w:t xml:space="preserve"> </w:t>
      </w:r>
      <w:r w:rsidR="00E1538C">
        <w:tab/>
        <w:t>December 2009 - May 2011 and May 2014 - November 2014</w:t>
      </w:r>
      <w:r w:rsidR="00E1538C">
        <w:tab/>
      </w:r>
    </w:p>
    <w:p w14:paraId="25D1BC9A" w14:textId="77777777" w:rsidR="00E1538C" w:rsidRPr="00E1538C" w:rsidRDefault="00E1538C" w:rsidP="00E1538C">
      <w:pPr>
        <w:pStyle w:val="Heading2"/>
        <w:rPr>
          <w:b w:val="0"/>
        </w:rPr>
      </w:pPr>
      <w:r w:rsidRPr="00E1538C">
        <w:rPr>
          <w:b w:val="0"/>
        </w:rPr>
        <w:t>Establishing great and friendly service wit</w:t>
      </w:r>
      <w:r>
        <w:rPr>
          <w:b w:val="0"/>
        </w:rPr>
        <w:t xml:space="preserve">h the guests, while promptly serving or cocktailing. Other duties included opening and closing the restaurant as well as continuing education and product knowledge to new employees as a certified trainer. </w:t>
      </w:r>
    </w:p>
    <w:p w14:paraId="7A3D2075" w14:textId="77777777" w:rsidR="008C503B" w:rsidRDefault="00BE4B14">
      <w:pPr>
        <w:pStyle w:val="Heading2"/>
      </w:pPr>
      <w:r>
        <w:tab/>
      </w:r>
    </w:p>
    <w:p w14:paraId="16131168" w14:textId="0F89AF2C" w:rsidR="008C503B" w:rsidRDefault="00274A7F">
      <w:pPr>
        <w:pStyle w:val="Heading2"/>
      </w:pPr>
      <w:sdt>
        <w:sdtPr>
          <w:id w:val="9459744"/>
          <w:placeholder>
            <w:docPart w:val="7F229375D3F3444B959FEA4D3D5F2C7F"/>
          </w:placeholder>
        </w:sdtPr>
        <w:sdtEndPr/>
        <w:sdtContent>
          <w:r w:rsidR="00E1538C">
            <w:t>Parry’s Pizzeria</w:t>
          </w:r>
        </w:sdtContent>
      </w:sdt>
      <w:r w:rsidR="00E1538C">
        <w:t xml:space="preserve">                                                                    </w:t>
      </w:r>
      <w:r w:rsidR="008F600C">
        <w:tab/>
      </w:r>
      <w:r w:rsidR="00E1538C">
        <w:t>September 2012 – August 2013</w:t>
      </w:r>
    </w:p>
    <w:p w14:paraId="748F81A5" w14:textId="77777777" w:rsidR="00E1538C" w:rsidRDefault="00E1538C" w:rsidP="00E1538C">
      <w:pPr>
        <w:pStyle w:val="ListBullet"/>
        <w:numPr>
          <w:ilvl w:val="0"/>
          <w:numId w:val="0"/>
        </w:numPr>
      </w:pPr>
      <w:r w:rsidRPr="00E1538C">
        <w:t xml:space="preserve">Small pizzeria with rare and unique beers known in the beer community where attention to detail and knowledge were crucial. Maintaining quality service for returning guests was the core of responsibilities. Regularly worked in an extremely fast-paced environment while always keeping a friendly demeanor to strive to build a good name for the fairly new restaurant. </w:t>
      </w:r>
    </w:p>
    <w:p w14:paraId="406D7FFE" w14:textId="77777777" w:rsidR="00E1538C" w:rsidRDefault="00E1538C" w:rsidP="00E1538C">
      <w:pPr>
        <w:pStyle w:val="ListBullet"/>
        <w:numPr>
          <w:ilvl w:val="0"/>
          <w:numId w:val="0"/>
        </w:numPr>
      </w:pPr>
    </w:p>
    <w:p w14:paraId="43D4003A" w14:textId="77777777" w:rsidR="00E1538C" w:rsidRDefault="00E1538C" w:rsidP="00E1538C">
      <w:pPr>
        <w:pStyle w:val="ListBullet"/>
        <w:numPr>
          <w:ilvl w:val="0"/>
          <w:numId w:val="0"/>
        </w:numPr>
        <w:tabs>
          <w:tab w:val="left" w:pos="8141"/>
        </w:tabs>
        <w:rPr>
          <w:b/>
        </w:rPr>
      </w:pPr>
      <w:r>
        <w:rPr>
          <w:b/>
        </w:rPr>
        <w:t>Tattered Cover Book Store                                               June 2011 – February 2012 and May 2013 – September 2013</w:t>
      </w:r>
    </w:p>
    <w:p w14:paraId="10AC0749" w14:textId="77777777" w:rsidR="008F600C" w:rsidRDefault="00EE693F" w:rsidP="008F600C">
      <w:pPr>
        <w:pStyle w:val="ListBullet"/>
        <w:numPr>
          <w:ilvl w:val="0"/>
          <w:numId w:val="0"/>
        </w:numPr>
        <w:tabs>
          <w:tab w:val="left" w:pos="8141"/>
        </w:tabs>
      </w:pPr>
      <w:r w:rsidRPr="00EE693F">
        <w:t>Quality customer service is a must in an independent coffee shop and bookstore; other duties included opening and closing the coffee shop, register work, and keeping the store clean as well as inventory.</w:t>
      </w:r>
    </w:p>
    <w:p w14:paraId="46A7D944" w14:textId="77777777" w:rsidR="008F600C" w:rsidRDefault="008F600C" w:rsidP="008F600C">
      <w:pPr>
        <w:pStyle w:val="ListBullet"/>
        <w:numPr>
          <w:ilvl w:val="0"/>
          <w:numId w:val="0"/>
        </w:numPr>
        <w:tabs>
          <w:tab w:val="left" w:pos="8141"/>
        </w:tabs>
      </w:pPr>
    </w:p>
    <w:p w14:paraId="31E41546" w14:textId="77777777" w:rsidR="008F600C" w:rsidRDefault="008F600C" w:rsidP="008F600C">
      <w:pPr>
        <w:pStyle w:val="ListBullet"/>
        <w:numPr>
          <w:ilvl w:val="0"/>
          <w:numId w:val="0"/>
        </w:numPr>
        <w:tabs>
          <w:tab w:val="left" w:pos="8141"/>
        </w:tabs>
      </w:pPr>
    </w:p>
    <w:p w14:paraId="29283EFA" w14:textId="32A031EB" w:rsidR="008C503B" w:rsidRPr="008F600C" w:rsidRDefault="00BE4B14" w:rsidP="008F600C">
      <w:pPr>
        <w:pStyle w:val="ListBullet"/>
        <w:numPr>
          <w:ilvl w:val="0"/>
          <w:numId w:val="0"/>
        </w:numPr>
        <w:tabs>
          <w:tab w:val="left" w:pos="8141"/>
        </w:tabs>
        <w:rPr>
          <w:b/>
          <w:sz w:val="28"/>
          <w:szCs w:val="28"/>
        </w:rPr>
      </w:pPr>
      <w:r w:rsidRPr="008F600C">
        <w:rPr>
          <w:b/>
          <w:sz w:val="28"/>
          <w:szCs w:val="28"/>
        </w:rPr>
        <w:t>Skills</w:t>
      </w:r>
    </w:p>
    <w:sdt>
      <w:sdtPr>
        <w:id w:val="9459754"/>
        <w:placeholder>
          <w:docPart w:val="456CDF2B1EC44748B87ADAD55B66D789"/>
        </w:placeholder>
      </w:sdtPr>
      <w:sdtEndPr/>
      <w:sdtContent>
        <w:p w14:paraId="0804B997" w14:textId="77777777" w:rsidR="00EE693F" w:rsidRDefault="00EE693F" w:rsidP="00EE693F">
          <w:pPr>
            <w:pStyle w:val="BodyText"/>
            <w:spacing w:line="240" w:lineRule="auto"/>
          </w:pPr>
          <w:r>
            <w:t>-Microsoft Office proficiency</w:t>
          </w:r>
          <w:r>
            <w:tab/>
          </w:r>
          <w:r>
            <w:tab/>
            <w:t>-Resourceful</w:t>
          </w:r>
          <w:r>
            <w:tab/>
          </w:r>
          <w:r w:rsidR="00491ECC">
            <w:tab/>
          </w:r>
          <w:r w:rsidR="00491ECC">
            <w:tab/>
          </w:r>
          <w:r w:rsidR="00491ECC">
            <w:tab/>
            <w:t>-Excellent communication skills</w:t>
          </w:r>
        </w:p>
        <w:p w14:paraId="3850953F" w14:textId="77777777" w:rsidR="00EE693F" w:rsidRDefault="00EE693F" w:rsidP="00EE693F">
          <w:pPr>
            <w:pStyle w:val="BodyText"/>
            <w:spacing w:line="240" w:lineRule="auto"/>
          </w:pPr>
          <w:r>
            <w:t>-Self-directed</w:t>
          </w:r>
          <w:r>
            <w:tab/>
          </w:r>
          <w:r>
            <w:tab/>
          </w:r>
          <w:r>
            <w:tab/>
          </w:r>
          <w:r w:rsidR="00491ECC">
            <w:tab/>
            <w:t>-Strong problem s</w:t>
          </w:r>
          <w:r>
            <w:t>olver</w:t>
          </w:r>
          <w:r w:rsidR="00491ECC">
            <w:tab/>
          </w:r>
          <w:r w:rsidR="00491ECC">
            <w:tab/>
          </w:r>
          <w:r w:rsidR="00491ECC">
            <w:tab/>
            <w:t>-Hard working</w:t>
          </w:r>
        </w:p>
        <w:p w14:paraId="067A5EFE" w14:textId="77777777" w:rsidR="00EE693F" w:rsidRDefault="00EE693F" w:rsidP="00EE693F">
          <w:pPr>
            <w:pStyle w:val="BodyText"/>
            <w:spacing w:line="240" w:lineRule="auto"/>
          </w:pPr>
          <w:r>
            <w:t xml:space="preserve">-Attention to detail </w:t>
          </w:r>
          <w:r>
            <w:tab/>
          </w:r>
          <w:r>
            <w:tab/>
          </w:r>
          <w:r>
            <w:tab/>
            <w:t xml:space="preserve">-Time management </w:t>
          </w:r>
          <w:r w:rsidR="00491ECC">
            <w:tab/>
          </w:r>
          <w:r w:rsidR="00491ECC">
            <w:tab/>
          </w:r>
          <w:r w:rsidR="00491ECC">
            <w:tab/>
            <w:t>-Passionate</w:t>
          </w:r>
        </w:p>
        <w:p w14:paraId="1F9AE63B" w14:textId="77777777" w:rsidR="008C503B" w:rsidRDefault="00274A7F" w:rsidP="00EE693F">
          <w:pPr>
            <w:pStyle w:val="BodyText"/>
            <w:spacing w:line="240" w:lineRule="auto"/>
          </w:pPr>
        </w:p>
      </w:sdtContent>
    </w:sdt>
    <w:p w14:paraId="147F2281" w14:textId="77777777" w:rsidR="008C503B" w:rsidRDefault="00491ECC">
      <w:pPr>
        <w:rPr>
          <w:b/>
          <w:sz w:val="28"/>
          <w:szCs w:val="28"/>
        </w:rPr>
      </w:pPr>
      <w:r w:rsidRPr="00491ECC">
        <w:rPr>
          <w:b/>
          <w:sz w:val="28"/>
          <w:szCs w:val="28"/>
        </w:rPr>
        <w:t>References</w:t>
      </w:r>
    </w:p>
    <w:p w14:paraId="6C5B63C3" w14:textId="77777777" w:rsidR="00491ECC" w:rsidRDefault="00491ECC">
      <w:pPr>
        <w:rPr>
          <w:b/>
          <w:sz w:val="28"/>
          <w:szCs w:val="28"/>
        </w:rPr>
      </w:pPr>
    </w:p>
    <w:p w14:paraId="090F12D3" w14:textId="77777777" w:rsidR="00491ECC" w:rsidRDefault="00491ECC">
      <w:pPr>
        <w:rPr>
          <w:szCs w:val="20"/>
        </w:rPr>
      </w:pPr>
      <w:r>
        <w:rPr>
          <w:szCs w:val="20"/>
        </w:rPr>
        <w:t>Chris Sundberg - Professor at the University of Colorado at Denver</w:t>
      </w:r>
    </w:p>
    <w:p w14:paraId="2251DA2F" w14:textId="77777777" w:rsidR="00491ECC" w:rsidRDefault="00491ECC">
      <w:pPr>
        <w:rPr>
          <w:szCs w:val="20"/>
        </w:rPr>
      </w:pPr>
      <w:r>
        <w:rPr>
          <w:szCs w:val="20"/>
        </w:rPr>
        <w:t xml:space="preserve">303- 428- 2536 </w:t>
      </w:r>
    </w:p>
    <w:p w14:paraId="392BF306" w14:textId="77777777" w:rsidR="00491ECC" w:rsidRDefault="00274A7F">
      <w:pPr>
        <w:rPr>
          <w:szCs w:val="20"/>
        </w:rPr>
      </w:pPr>
      <w:hyperlink r:id="rId8" w:history="1">
        <w:r w:rsidR="00491ECC" w:rsidRPr="00896C2F">
          <w:rPr>
            <w:rStyle w:val="Hyperlink"/>
            <w:szCs w:val="20"/>
          </w:rPr>
          <w:t>Christine.Sundberg@ucdenver.edu</w:t>
        </w:r>
      </w:hyperlink>
    </w:p>
    <w:p w14:paraId="6616FEA0" w14:textId="77777777" w:rsidR="00491ECC" w:rsidRDefault="00491ECC">
      <w:pPr>
        <w:rPr>
          <w:szCs w:val="20"/>
        </w:rPr>
      </w:pPr>
    </w:p>
    <w:p w14:paraId="1B332AFA" w14:textId="77777777" w:rsidR="00491ECC" w:rsidRDefault="00491ECC">
      <w:pPr>
        <w:rPr>
          <w:szCs w:val="20"/>
        </w:rPr>
      </w:pPr>
      <w:r>
        <w:rPr>
          <w:szCs w:val="20"/>
        </w:rPr>
        <w:t>Kris Jones – Former Manager at Parry’s Pizza</w:t>
      </w:r>
    </w:p>
    <w:p w14:paraId="15046D0C" w14:textId="77777777" w:rsidR="00491ECC" w:rsidRDefault="00491ECC">
      <w:pPr>
        <w:rPr>
          <w:szCs w:val="20"/>
        </w:rPr>
      </w:pPr>
      <w:r>
        <w:rPr>
          <w:szCs w:val="20"/>
        </w:rPr>
        <w:t>303- 875- 8257</w:t>
      </w:r>
    </w:p>
    <w:p w14:paraId="65D82FFC" w14:textId="77777777" w:rsidR="00491ECC" w:rsidRDefault="00491ECC">
      <w:pPr>
        <w:rPr>
          <w:szCs w:val="20"/>
        </w:rPr>
      </w:pPr>
    </w:p>
    <w:p w14:paraId="31B5D374" w14:textId="77777777" w:rsidR="00491ECC" w:rsidRDefault="00491ECC">
      <w:pPr>
        <w:rPr>
          <w:szCs w:val="20"/>
        </w:rPr>
      </w:pPr>
      <w:r>
        <w:rPr>
          <w:szCs w:val="20"/>
        </w:rPr>
        <w:t>Mindy Persichina – Principal at Lone Tree Elementary</w:t>
      </w:r>
    </w:p>
    <w:p w14:paraId="277DDB1D" w14:textId="77777777" w:rsidR="00491ECC" w:rsidRDefault="00491ECC">
      <w:pPr>
        <w:rPr>
          <w:szCs w:val="20"/>
        </w:rPr>
      </w:pPr>
      <w:r>
        <w:rPr>
          <w:szCs w:val="20"/>
        </w:rPr>
        <w:t>303- 870- 4521</w:t>
      </w:r>
    </w:p>
    <w:p w14:paraId="224BB670" w14:textId="77777777" w:rsidR="00491ECC" w:rsidRDefault="00274A7F">
      <w:pPr>
        <w:rPr>
          <w:szCs w:val="20"/>
        </w:rPr>
      </w:pPr>
      <w:hyperlink r:id="rId9" w:history="1">
        <w:r w:rsidR="00491ECC" w:rsidRPr="00896C2F">
          <w:rPr>
            <w:rStyle w:val="Hyperlink"/>
            <w:szCs w:val="20"/>
          </w:rPr>
          <w:t>Minderz@mac.com</w:t>
        </w:r>
      </w:hyperlink>
    </w:p>
    <w:p w14:paraId="4DA2A46E" w14:textId="77777777" w:rsidR="00491ECC" w:rsidRPr="00491ECC" w:rsidRDefault="00491ECC">
      <w:pPr>
        <w:rPr>
          <w:szCs w:val="20"/>
        </w:rPr>
      </w:pPr>
    </w:p>
    <w:sectPr w:rsidR="00491ECC" w:rsidRPr="00491ECC" w:rsidSect="008C503B">
      <w:headerReference w:type="default" r:id="rId10"/>
      <w:headerReference w:type="firs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E27DA" w14:textId="77777777" w:rsidR="00EE693F" w:rsidRDefault="00EE693F">
      <w:pPr>
        <w:spacing w:line="240" w:lineRule="auto"/>
      </w:pPr>
      <w:r>
        <w:separator/>
      </w:r>
    </w:p>
  </w:endnote>
  <w:endnote w:type="continuationSeparator" w:id="0">
    <w:p w14:paraId="6D7F020D" w14:textId="77777777" w:rsidR="00EE693F" w:rsidRDefault="00EE6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ADD36" w14:textId="77777777" w:rsidR="00EE693F" w:rsidRDefault="00EE693F">
      <w:pPr>
        <w:spacing w:line="240" w:lineRule="auto"/>
      </w:pPr>
      <w:r>
        <w:separator/>
      </w:r>
    </w:p>
  </w:footnote>
  <w:footnote w:type="continuationSeparator" w:id="0">
    <w:p w14:paraId="2F3FFA5A" w14:textId="77777777" w:rsidR="00EE693F" w:rsidRDefault="00EE693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78C6" w14:textId="77777777" w:rsidR="00EE693F" w:rsidRDefault="00EE693F">
    <w:pPr>
      <w:pStyle w:val="Header"/>
    </w:pPr>
    <w:r>
      <w:t xml:space="preserve">Page </w:t>
    </w:r>
    <w:r>
      <w:fldChar w:fldCharType="begin"/>
    </w:r>
    <w:r>
      <w:instrText xml:space="preserve"> page </w:instrText>
    </w:r>
    <w:r>
      <w:fldChar w:fldCharType="separate"/>
    </w:r>
    <w:r w:rsidR="00274A7F">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6FD43" w14:textId="77777777" w:rsidR="00EE693F" w:rsidRDefault="00EE693F">
    <w:pPr>
      <w:pStyle w:val="Title"/>
    </w:pPr>
    <w:r>
      <w:fldChar w:fldCharType="begin"/>
    </w:r>
    <w:r>
      <w:instrText xml:space="preserve"> PLACEHOLDER </w:instrText>
    </w:r>
    <w:r>
      <w:fldChar w:fldCharType="begin"/>
    </w:r>
    <w:r>
      <w:instrText xml:space="preserve"> IF </w:instrText>
    </w:r>
    <w:fldSimple w:instr=" USERNAME ">
      <w:r w:rsidR="008F600C">
        <w:rPr>
          <w:noProof/>
        </w:rPr>
        <w:instrText>Taylor Henderson</w:instrText>
      </w:r>
    </w:fldSimple>
    <w:r>
      <w:instrText xml:space="preserve">="" "[Your Name]" </w:instrText>
    </w:r>
    <w:fldSimple w:instr=" USERNAME ">
      <w:r w:rsidR="008F600C">
        <w:rPr>
          <w:noProof/>
        </w:rPr>
        <w:instrText>Taylor Henderson</w:instrText>
      </w:r>
    </w:fldSimple>
    <w:r>
      <w:fldChar w:fldCharType="separate"/>
    </w:r>
    <w:r w:rsidR="008F600C">
      <w:rPr>
        <w:noProof/>
      </w:rPr>
      <w:instrText>Taylor Henderson</w:instrText>
    </w:r>
    <w:r>
      <w:fldChar w:fldCharType="end"/>
    </w:r>
    <w:r>
      <w:instrText xml:space="preserve"> \* MERGEFORMAT</w:instrText>
    </w:r>
    <w:r>
      <w:fldChar w:fldCharType="separate"/>
    </w:r>
    <w:r w:rsidR="00274A7F">
      <w:t xml:space="preserve">Taylor </w:t>
    </w:r>
    <w:r w:rsidR="00274A7F">
      <w:rPr>
        <w:noProof/>
      </w:rPr>
      <w:t>Henderson</w:t>
    </w:r>
    <w:r>
      <w:fldChar w:fldCharType="end"/>
    </w:r>
  </w:p>
  <w:p w14:paraId="6EBEE108" w14:textId="150BD351" w:rsidR="00EE693F" w:rsidRDefault="00274A7F">
    <w:pPr>
      <w:pStyle w:val="ContactDetails"/>
    </w:pPr>
    <w:r>
      <w:t>11450 Melody Dr. Apt #E105 Northglenn CO 80234</w:t>
    </w:r>
    <w:r w:rsidR="00EE693F">
      <w:br/>
      <w:t>Phone: 720-313-5153   E-Mail: Taylor.Henderson@ucdenver.edu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1FB16EE"/>
    <w:multiLevelType w:val="hybridMultilevel"/>
    <w:tmpl w:val="BEF06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D34F4"/>
    <w:multiLevelType w:val="hybridMultilevel"/>
    <w:tmpl w:val="09685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75537"/>
    <w:multiLevelType w:val="hybridMultilevel"/>
    <w:tmpl w:val="BA48D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A6512"/>
    <w:multiLevelType w:val="hybridMultilevel"/>
    <w:tmpl w:val="43E4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1538C"/>
    <w:rsid w:val="00132CBF"/>
    <w:rsid w:val="00146310"/>
    <w:rsid w:val="00170B04"/>
    <w:rsid w:val="001A3DF0"/>
    <w:rsid w:val="00274A7F"/>
    <w:rsid w:val="00361852"/>
    <w:rsid w:val="00491ECC"/>
    <w:rsid w:val="00635811"/>
    <w:rsid w:val="008C503B"/>
    <w:rsid w:val="008E0DDF"/>
    <w:rsid w:val="008F600C"/>
    <w:rsid w:val="009448D8"/>
    <w:rsid w:val="00995EAB"/>
    <w:rsid w:val="00BE4B14"/>
    <w:rsid w:val="00E1538C"/>
    <w:rsid w:val="00EE693F"/>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2C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629DD1" w:themeColor="accent1" w:shadow="1"/>
        <w:left w:val="single" w:sz="2" w:space="10" w:color="629DD1" w:themeColor="accent1" w:shadow="1"/>
        <w:bottom w:val="single" w:sz="2" w:space="10" w:color="629DD1" w:themeColor="accent1" w:shadow="1"/>
        <w:right w:val="single" w:sz="2" w:space="10" w:color="629DD1" w:themeColor="accent1" w:shadow="1"/>
      </w:pBdr>
      <w:ind w:left="1152" w:right="1152"/>
    </w:pPr>
    <w:rPr>
      <w:i/>
      <w:iCs/>
      <w:color w:val="629DD1"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629DD1"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629DD1"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629DD1"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224E76"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224E76"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rsid w:val="008C503B"/>
    <w:rPr>
      <w:b/>
      <w:bCs/>
      <w:i/>
      <w:iCs/>
      <w:color w:val="629DD1"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629DD1"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3476B1" w:themeColor="accent1" w:themeShade="BF"/>
    </w:rPr>
  </w:style>
  <w:style w:type="paragraph" w:customStyle="1" w:styleId="D4090AAE6E775E409CBF6D2BF9166E9B">
    <w:name w:val="D4090AAE6E775E409CBF6D2BF9166E9B"/>
    <w:rsid w:val="00E1538C"/>
    <w:rPr>
      <w:sz w:val="24"/>
      <w:szCs w:val="24"/>
      <w:lang w:eastAsia="ja-JP"/>
    </w:rPr>
  </w:style>
  <w:style w:type="character" w:styleId="Hyperlink">
    <w:name w:val="Hyperlink"/>
    <w:basedOn w:val="DefaultParagraphFont"/>
    <w:uiPriority w:val="99"/>
    <w:unhideWhenUsed/>
    <w:rsid w:val="00491ECC"/>
    <w:rPr>
      <w:color w:val="9454C3"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629DD1" w:themeColor="accent1" w:shadow="1"/>
        <w:left w:val="single" w:sz="2" w:space="10" w:color="629DD1" w:themeColor="accent1" w:shadow="1"/>
        <w:bottom w:val="single" w:sz="2" w:space="10" w:color="629DD1" w:themeColor="accent1" w:shadow="1"/>
        <w:right w:val="single" w:sz="2" w:space="10" w:color="629DD1" w:themeColor="accent1" w:shadow="1"/>
      </w:pBdr>
      <w:ind w:left="1152" w:right="1152"/>
    </w:pPr>
    <w:rPr>
      <w:i/>
      <w:iCs/>
      <w:color w:val="629DD1"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629DD1"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629DD1"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629DD1"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224E76"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224E76"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rsid w:val="008C503B"/>
    <w:rPr>
      <w:b/>
      <w:bCs/>
      <w:i/>
      <w:iCs/>
      <w:color w:val="629DD1"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629DD1"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3476B1" w:themeColor="accent1" w:themeShade="BF"/>
    </w:rPr>
  </w:style>
  <w:style w:type="paragraph" w:customStyle="1" w:styleId="D4090AAE6E775E409CBF6D2BF9166E9B">
    <w:name w:val="D4090AAE6E775E409CBF6D2BF9166E9B"/>
    <w:rsid w:val="00E1538C"/>
    <w:rPr>
      <w:sz w:val="24"/>
      <w:szCs w:val="24"/>
      <w:lang w:eastAsia="ja-JP"/>
    </w:rPr>
  </w:style>
  <w:style w:type="character" w:styleId="Hyperlink">
    <w:name w:val="Hyperlink"/>
    <w:basedOn w:val="DefaultParagraphFont"/>
    <w:uiPriority w:val="99"/>
    <w:unhideWhenUsed/>
    <w:rsid w:val="00491ECC"/>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hristine.Sundberg@ucdenver.edu" TargetMode="External"/><Relationship Id="rId9" Type="http://schemas.openxmlformats.org/officeDocument/2006/relationships/hyperlink" Target="mailto:Minderz@mac.com"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77487A9163514AAB5E43421EBB80F4"/>
        <w:category>
          <w:name w:val="General"/>
          <w:gallery w:val="placeholder"/>
        </w:category>
        <w:types>
          <w:type w:val="bbPlcHdr"/>
        </w:types>
        <w:behaviors>
          <w:behavior w:val="content"/>
        </w:behaviors>
        <w:guid w:val="{167ED9B8-8E30-B545-AB04-FAAFBF982AD0}"/>
      </w:docPartPr>
      <w:docPartBody>
        <w:p w:rsidR="00D3106F" w:rsidRDefault="00D3106F">
          <w:pPr>
            <w:pStyle w:val="2677487A9163514AAB5E43421EBB80F4"/>
          </w:pPr>
          <w:r>
            <w:t>Lorem ipsum dolor</w:t>
          </w:r>
        </w:p>
      </w:docPartBody>
    </w:docPart>
    <w:docPart>
      <w:docPartPr>
        <w:name w:val="7F229375D3F3444B959FEA4D3D5F2C7F"/>
        <w:category>
          <w:name w:val="General"/>
          <w:gallery w:val="placeholder"/>
        </w:category>
        <w:types>
          <w:type w:val="bbPlcHdr"/>
        </w:types>
        <w:behaviors>
          <w:behavior w:val="content"/>
        </w:behaviors>
        <w:guid w:val="{F0201EB9-5D23-774E-8B9E-1697277CB010}"/>
      </w:docPartPr>
      <w:docPartBody>
        <w:p w:rsidR="00D3106F" w:rsidRDefault="00D3106F">
          <w:pPr>
            <w:pStyle w:val="7F229375D3F3444B959FEA4D3D5F2C7F"/>
          </w:pPr>
          <w:r>
            <w:t>Lorem ipsum dolor</w:t>
          </w:r>
        </w:p>
      </w:docPartBody>
    </w:docPart>
    <w:docPart>
      <w:docPartPr>
        <w:name w:val="456CDF2B1EC44748B87ADAD55B66D789"/>
        <w:category>
          <w:name w:val="General"/>
          <w:gallery w:val="placeholder"/>
        </w:category>
        <w:types>
          <w:type w:val="bbPlcHdr"/>
        </w:types>
        <w:behaviors>
          <w:behavior w:val="content"/>
        </w:behaviors>
        <w:guid w:val="{0CF7352A-7067-144A-96A6-A9A0F230E18C}"/>
      </w:docPartPr>
      <w:docPartBody>
        <w:p w:rsidR="00D3106F" w:rsidRDefault="00D3106F">
          <w:pPr>
            <w:pStyle w:val="456CDF2B1EC44748B87ADAD55B66D789"/>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CC2D005E27143349850D39D722C30358"/>
        <w:category>
          <w:name w:val="General"/>
          <w:gallery w:val="placeholder"/>
        </w:category>
        <w:types>
          <w:type w:val="bbPlcHdr"/>
        </w:types>
        <w:behaviors>
          <w:behavior w:val="content"/>
        </w:behaviors>
        <w:guid w:val="{E0E546A5-F37E-BD44-A815-7D2CE03A231B}"/>
      </w:docPartPr>
      <w:docPartBody>
        <w:p w:rsidR="00E324A4" w:rsidRDefault="007B3260" w:rsidP="007B3260">
          <w:pPr>
            <w:pStyle w:val="CC2D005E27143349850D39D722C30358"/>
          </w:pPr>
          <w:r>
            <w:t>Aliquam dapibus.</w:t>
          </w:r>
        </w:p>
      </w:docPartBody>
    </w:docPart>
    <w:docPart>
      <w:docPartPr>
        <w:name w:val="BB17D87A902FAF44860E4F075F583333"/>
        <w:category>
          <w:name w:val="General"/>
          <w:gallery w:val="placeholder"/>
        </w:category>
        <w:types>
          <w:type w:val="bbPlcHdr"/>
        </w:types>
        <w:behaviors>
          <w:behavior w:val="content"/>
        </w:behaviors>
        <w:guid w:val="{C180F9CE-88FF-8342-8759-A35B82E1274A}"/>
      </w:docPartPr>
      <w:docPartBody>
        <w:p w:rsidR="00E324A4" w:rsidRDefault="007B3260" w:rsidP="007B3260">
          <w:pPr>
            <w:pStyle w:val="BB17D87A902FAF44860E4F075F58333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C027792E2504F49A9B288F81A526A26"/>
        <w:category>
          <w:name w:val="General"/>
          <w:gallery w:val="placeholder"/>
        </w:category>
        <w:types>
          <w:type w:val="bbPlcHdr"/>
        </w:types>
        <w:behaviors>
          <w:behavior w:val="content"/>
        </w:behaviors>
        <w:guid w:val="{8BC30582-934A-0547-AC63-5B899CD4A5DE}"/>
      </w:docPartPr>
      <w:docPartBody>
        <w:p w:rsidR="00E324A4" w:rsidRDefault="007B3260" w:rsidP="007B3260">
          <w:pPr>
            <w:pStyle w:val="FC027792E2504F49A9B288F81A526A26"/>
          </w:pPr>
          <w:r>
            <w:t>Aliquam dapibus.</w:t>
          </w:r>
        </w:p>
      </w:docPartBody>
    </w:docPart>
    <w:docPart>
      <w:docPartPr>
        <w:name w:val="1BB203C45B1C914F901564F5A7F00AD9"/>
        <w:category>
          <w:name w:val="General"/>
          <w:gallery w:val="placeholder"/>
        </w:category>
        <w:types>
          <w:type w:val="bbPlcHdr"/>
        </w:types>
        <w:behaviors>
          <w:behavior w:val="content"/>
        </w:behaviors>
        <w:guid w:val="{54185BC9-BBDE-2045-91A5-D47F9B8FD975}"/>
      </w:docPartPr>
      <w:docPartBody>
        <w:p w:rsidR="00E324A4" w:rsidRDefault="007B3260" w:rsidP="007B3260">
          <w:pPr>
            <w:pStyle w:val="1BB203C45B1C914F901564F5A7F00AD9"/>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6F"/>
    <w:rsid w:val="007B3260"/>
    <w:rsid w:val="00D3106F"/>
    <w:rsid w:val="00E32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41CEDE052CE294597BF8FECD2C14504">
    <w:name w:val="241CEDE052CE294597BF8FECD2C14504"/>
  </w:style>
  <w:style w:type="paragraph" w:customStyle="1" w:styleId="2677487A9163514AAB5E43421EBB80F4">
    <w:name w:val="2677487A9163514AAB5E43421EBB80F4"/>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2D373356578B914693F695744907E3E7">
    <w:name w:val="2D373356578B914693F695744907E3E7"/>
  </w:style>
  <w:style w:type="paragraph" w:customStyle="1" w:styleId="7F229375D3F3444B959FEA4D3D5F2C7F">
    <w:name w:val="7F229375D3F3444B959FEA4D3D5F2C7F"/>
  </w:style>
  <w:style w:type="paragraph" w:customStyle="1" w:styleId="963DDA7D3349AB4BBAC2F62D4B1F04BD">
    <w:name w:val="963DDA7D3349AB4BBAC2F62D4B1F04BD"/>
  </w:style>
  <w:style w:type="paragraph" w:customStyle="1" w:styleId="55A136099FC1834BA05B4506861CA8DE">
    <w:name w:val="55A136099FC1834BA05B4506861CA8DE"/>
  </w:style>
  <w:style w:type="paragraph" w:customStyle="1" w:styleId="D4090AAE6E775E409CBF6D2BF9166E9B">
    <w:name w:val="D4090AAE6E775E409CBF6D2BF9166E9B"/>
  </w:style>
  <w:style w:type="paragraph" w:customStyle="1" w:styleId="33BBABE7567AAB458C464FB761D3C85F">
    <w:name w:val="33BBABE7567AAB458C464FB761D3C85F"/>
  </w:style>
  <w:style w:type="paragraph" w:customStyle="1" w:styleId="B4594BE2D3CEC54D93A74E1489E654ED">
    <w:name w:val="B4594BE2D3CEC54D93A74E1489E654ED"/>
  </w:style>
  <w:style w:type="paragraph" w:customStyle="1" w:styleId="456CDF2B1EC44748B87ADAD55B66D789">
    <w:name w:val="456CDF2B1EC44748B87ADAD55B66D789"/>
  </w:style>
  <w:style w:type="paragraph" w:customStyle="1" w:styleId="CC2D005E27143349850D39D722C30358">
    <w:name w:val="CC2D005E27143349850D39D722C30358"/>
    <w:rsid w:val="007B3260"/>
  </w:style>
  <w:style w:type="paragraph" w:customStyle="1" w:styleId="BB17D87A902FAF44860E4F075F583333">
    <w:name w:val="BB17D87A902FAF44860E4F075F583333"/>
    <w:rsid w:val="007B3260"/>
  </w:style>
  <w:style w:type="paragraph" w:customStyle="1" w:styleId="FC027792E2504F49A9B288F81A526A26">
    <w:name w:val="FC027792E2504F49A9B288F81A526A26"/>
    <w:rsid w:val="007B3260"/>
  </w:style>
  <w:style w:type="paragraph" w:customStyle="1" w:styleId="1BB203C45B1C914F901564F5A7F00AD9">
    <w:name w:val="1BB203C45B1C914F901564F5A7F00AD9"/>
    <w:rsid w:val="007B326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41CEDE052CE294597BF8FECD2C14504">
    <w:name w:val="241CEDE052CE294597BF8FECD2C14504"/>
  </w:style>
  <w:style w:type="paragraph" w:customStyle="1" w:styleId="2677487A9163514AAB5E43421EBB80F4">
    <w:name w:val="2677487A9163514AAB5E43421EBB80F4"/>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2D373356578B914693F695744907E3E7">
    <w:name w:val="2D373356578B914693F695744907E3E7"/>
  </w:style>
  <w:style w:type="paragraph" w:customStyle="1" w:styleId="7F229375D3F3444B959FEA4D3D5F2C7F">
    <w:name w:val="7F229375D3F3444B959FEA4D3D5F2C7F"/>
  </w:style>
  <w:style w:type="paragraph" w:customStyle="1" w:styleId="963DDA7D3349AB4BBAC2F62D4B1F04BD">
    <w:name w:val="963DDA7D3349AB4BBAC2F62D4B1F04BD"/>
  </w:style>
  <w:style w:type="paragraph" w:customStyle="1" w:styleId="55A136099FC1834BA05B4506861CA8DE">
    <w:name w:val="55A136099FC1834BA05B4506861CA8DE"/>
  </w:style>
  <w:style w:type="paragraph" w:customStyle="1" w:styleId="D4090AAE6E775E409CBF6D2BF9166E9B">
    <w:name w:val="D4090AAE6E775E409CBF6D2BF9166E9B"/>
  </w:style>
  <w:style w:type="paragraph" w:customStyle="1" w:styleId="33BBABE7567AAB458C464FB761D3C85F">
    <w:name w:val="33BBABE7567AAB458C464FB761D3C85F"/>
  </w:style>
  <w:style w:type="paragraph" w:customStyle="1" w:styleId="B4594BE2D3CEC54D93A74E1489E654ED">
    <w:name w:val="B4594BE2D3CEC54D93A74E1489E654ED"/>
  </w:style>
  <w:style w:type="paragraph" w:customStyle="1" w:styleId="456CDF2B1EC44748B87ADAD55B66D789">
    <w:name w:val="456CDF2B1EC44748B87ADAD55B66D789"/>
  </w:style>
  <w:style w:type="paragraph" w:customStyle="1" w:styleId="CC2D005E27143349850D39D722C30358">
    <w:name w:val="CC2D005E27143349850D39D722C30358"/>
    <w:rsid w:val="007B3260"/>
  </w:style>
  <w:style w:type="paragraph" w:customStyle="1" w:styleId="BB17D87A902FAF44860E4F075F583333">
    <w:name w:val="BB17D87A902FAF44860E4F075F583333"/>
    <w:rsid w:val="007B3260"/>
  </w:style>
  <w:style w:type="paragraph" w:customStyle="1" w:styleId="FC027792E2504F49A9B288F81A526A26">
    <w:name w:val="FC027792E2504F49A9B288F81A526A26"/>
    <w:rsid w:val="007B3260"/>
  </w:style>
  <w:style w:type="paragraph" w:customStyle="1" w:styleId="1BB203C45B1C914F901564F5A7F00AD9">
    <w:name w:val="1BB203C45B1C914F901564F5A7F00AD9"/>
    <w:rsid w:val="007B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27</TotalTime>
  <Pages>2</Pages>
  <Words>309</Words>
  <Characters>1767</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2072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Henderson</dc:creator>
  <cp:keywords/>
  <dc:description/>
  <cp:lastModifiedBy>Taylor Henderson</cp:lastModifiedBy>
  <cp:revision>5</cp:revision>
  <cp:lastPrinted>2014-11-17T16:12:00Z</cp:lastPrinted>
  <dcterms:created xsi:type="dcterms:W3CDTF">2014-11-14T17:23:00Z</dcterms:created>
  <dcterms:modified xsi:type="dcterms:W3CDTF">2015-02-11T01:13:00Z</dcterms:modified>
  <cp:category/>
</cp:coreProperties>
</file>