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160"/>
        <w:gridCol w:w="2465"/>
      </w:tblGrid>
      <w:tr w:rsidR="00A946EE">
        <w:trPr>
          <w:jc w:val="right"/>
        </w:trPr>
        <w:tc>
          <w:tcPr>
            <w:tcW w:w="2160" w:type="dxa"/>
          </w:tcPr>
          <w:p w:rsidR="00A946EE" w:rsidRPr="000D0191" w:rsidRDefault="00A946EE">
            <w:pPr>
              <w:pStyle w:val="Address2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6917 Birchwood Ave</w:t>
            </w:r>
            <w:r w:rsidRPr="000D0191">
              <w:rPr>
                <w:sz w:val="20"/>
              </w:rPr>
              <w:t xml:space="preserve">, </w:t>
            </w:r>
          </w:p>
          <w:p w:rsidR="00A946EE" w:rsidRPr="000D0191" w:rsidRDefault="00A946EE" w:rsidP="00C85743">
            <w:pPr>
              <w:pStyle w:val="Address2"/>
              <w:rPr>
                <w:sz w:val="20"/>
              </w:rPr>
            </w:pPr>
            <w:r>
              <w:rPr>
                <w:sz w:val="20"/>
              </w:rPr>
              <w:t>Niles</w:t>
            </w:r>
            <w:r w:rsidRPr="000D0191">
              <w:rPr>
                <w:sz w:val="20"/>
              </w:rPr>
              <w:t>, IL  60</w:t>
            </w:r>
            <w:r>
              <w:rPr>
                <w:sz w:val="20"/>
              </w:rPr>
              <w:t>714</w:t>
            </w:r>
          </w:p>
        </w:tc>
        <w:tc>
          <w:tcPr>
            <w:tcW w:w="2325" w:type="dxa"/>
          </w:tcPr>
          <w:p w:rsidR="00A946EE" w:rsidRPr="000D0191" w:rsidRDefault="00A946EE">
            <w:pPr>
              <w:pStyle w:val="Address1"/>
              <w:rPr>
                <w:sz w:val="20"/>
              </w:rPr>
            </w:pPr>
            <w:r w:rsidRPr="000D0191">
              <w:rPr>
                <w:sz w:val="20"/>
              </w:rPr>
              <w:t>(</w:t>
            </w:r>
            <w:r>
              <w:rPr>
                <w:sz w:val="20"/>
              </w:rPr>
              <w:t>847</w:t>
            </w:r>
            <w:r w:rsidRPr="000D0191">
              <w:rPr>
                <w:sz w:val="20"/>
              </w:rPr>
              <w:t xml:space="preserve">) </w:t>
            </w:r>
            <w:r>
              <w:rPr>
                <w:sz w:val="20"/>
              </w:rPr>
              <w:t>423-2907</w:t>
            </w:r>
          </w:p>
          <w:p w:rsidR="00A946EE" w:rsidRPr="000D0191" w:rsidRDefault="00A946EE" w:rsidP="001879AD">
            <w:pPr>
              <w:pStyle w:val="Address1"/>
              <w:rPr>
                <w:sz w:val="20"/>
              </w:rPr>
            </w:pPr>
            <w:r w:rsidRPr="000D0191">
              <w:rPr>
                <w:sz w:val="20"/>
              </w:rPr>
              <w:t>ga_stillwell@</w:t>
            </w:r>
            <w:r>
              <w:rPr>
                <w:sz w:val="20"/>
              </w:rPr>
              <w:t>comcast</w:t>
            </w:r>
            <w:r w:rsidRPr="000D0191">
              <w:rPr>
                <w:sz w:val="20"/>
              </w:rPr>
              <w:t>.net</w:t>
            </w:r>
          </w:p>
        </w:tc>
      </w:tr>
      <w:tr w:rsidR="00A946EE">
        <w:trPr>
          <w:jc w:val="right"/>
        </w:trPr>
        <w:tc>
          <w:tcPr>
            <w:tcW w:w="2160" w:type="dxa"/>
          </w:tcPr>
          <w:p w:rsidR="00A946EE" w:rsidRDefault="00A946EE">
            <w:pPr>
              <w:pStyle w:val="Address2"/>
            </w:pPr>
          </w:p>
        </w:tc>
        <w:tc>
          <w:tcPr>
            <w:tcW w:w="2325" w:type="dxa"/>
          </w:tcPr>
          <w:p w:rsidR="00A946EE" w:rsidRDefault="00A946EE">
            <w:pPr>
              <w:pStyle w:val="Address1"/>
            </w:pPr>
          </w:p>
        </w:tc>
      </w:tr>
    </w:tbl>
    <w:p w:rsidR="00A946EE" w:rsidRDefault="00A946EE">
      <w:pPr>
        <w:pStyle w:val="Name"/>
      </w:pPr>
      <w:r>
        <w:t>Gregory James Stillwell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67"/>
      </w:tblGrid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  <w:r>
              <w:t>Objective</w:t>
            </w:r>
          </w:p>
        </w:tc>
        <w:tc>
          <w:tcPr>
            <w:tcW w:w="6667" w:type="dxa"/>
          </w:tcPr>
          <w:p w:rsidR="00A946EE" w:rsidRDefault="00A946EE">
            <w:pPr>
              <w:pStyle w:val="Objective"/>
            </w:pPr>
            <w:r>
              <w:t>Seeking a position that will make use of the years of professional experience involved in the following proficiencies - production planning, materials management, quality control, customer service, and outsourcing.</w:t>
            </w:r>
          </w:p>
        </w:tc>
      </w:tr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  <w:r>
              <w:t>Experience</w:t>
            </w:r>
          </w:p>
          <w:p w:rsidR="00A946EE" w:rsidRDefault="00A946EE"/>
        </w:tc>
        <w:tc>
          <w:tcPr>
            <w:tcW w:w="6667" w:type="dxa"/>
          </w:tcPr>
          <w:p w:rsidR="00A946EE" w:rsidRDefault="00A946EE" w:rsidP="00BD2738">
            <w:pPr>
              <w:pStyle w:val="CompanyNameOne"/>
            </w:pPr>
          </w:p>
          <w:p w:rsidR="00A946EE" w:rsidRDefault="00A946EE" w:rsidP="00BD2738">
            <w:pPr>
              <w:pStyle w:val="CompanyNameOne"/>
            </w:pPr>
            <w:r>
              <w:t xml:space="preserve">5/2010 – Present              </w:t>
            </w:r>
            <w:proofErr w:type="spellStart"/>
            <w:r>
              <w:t>Petsmart</w:t>
            </w:r>
            <w:proofErr w:type="spellEnd"/>
            <w:r>
              <w:t xml:space="preserve">               Mt. Prospect, IL</w:t>
            </w:r>
          </w:p>
          <w:p w:rsidR="00A946EE" w:rsidRDefault="00A946EE" w:rsidP="00BD2738">
            <w:pPr>
              <w:pStyle w:val="JobTitle"/>
            </w:pPr>
            <w:r>
              <w:t>Pet Products Associate</w:t>
            </w:r>
          </w:p>
          <w:p w:rsidR="00A946EE" w:rsidRDefault="00A946EE" w:rsidP="00BD2738">
            <w:pPr>
              <w:pStyle w:val="Achievement"/>
            </w:pPr>
            <w:r>
              <w:t>Product stocking.</w:t>
            </w:r>
          </w:p>
          <w:p w:rsidR="00A946EE" w:rsidRDefault="00A946EE" w:rsidP="00BD2738">
            <w:pPr>
              <w:pStyle w:val="Achievement"/>
            </w:pPr>
            <w:r>
              <w:t>Customer Service.</w:t>
            </w:r>
          </w:p>
          <w:p w:rsidR="00A946EE" w:rsidRDefault="00A946EE">
            <w:pPr>
              <w:pStyle w:val="CompanyNameOne"/>
            </w:pPr>
            <w:r>
              <w:t>2006 – 2/2010              FedEx Office (Kinko’s)               Glendale Hts., IL</w:t>
            </w:r>
          </w:p>
          <w:p w:rsidR="00A946EE" w:rsidRDefault="00A946EE">
            <w:pPr>
              <w:pStyle w:val="JobTitle"/>
            </w:pPr>
            <w:r>
              <w:t>Lead Production Coordinator</w:t>
            </w:r>
          </w:p>
          <w:p w:rsidR="00A946EE" w:rsidRDefault="00A946EE">
            <w:pPr>
              <w:pStyle w:val="Achievement"/>
            </w:pPr>
            <w:r>
              <w:t>Monitor quality through all phases of production; initial and final quality            check.</w:t>
            </w:r>
          </w:p>
          <w:p w:rsidR="00A946EE" w:rsidRDefault="00A946EE">
            <w:pPr>
              <w:pStyle w:val="Achievement"/>
            </w:pPr>
            <w:r>
              <w:t>Work with finishers to make sure assembly of product is correct.</w:t>
            </w:r>
          </w:p>
          <w:p w:rsidR="00A946EE" w:rsidRDefault="00A946EE">
            <w:pPr>
              <w:pStyle w:val="Achievement"/>
            </w:pPr>
            <w:r>
              <w:t>Package all orders and notify shipping of the order being ready to ship.</w:t>
            </w:r>
          </w:p>
          <w:p w:rsidR="00A946EE" w:rsidRDefault="00A946EE">
            <w:pPr>
              <w:pStyle w:val="Achievement"/>
            </w:pPr>
            <w:r>
              <w:t>Help Assistant Plant Manager in accepting new orders; fielding calls from branch offices; problem solving on the production floor.</w:t>
            </w:r>
          </w:p>
        </w:tc>
      </w:tr>
      <w:tr w:rsidR="00A946EE">
        <w:tc>
          <w:tcPr>
            <w:tcW w:w="2160" w:type="dxa"/>
          </w:tcPr>
          <w:p w:rsidR="00A946EE" w:rsidRDefault="00A946EE"/>
        </w:tc>
        <w:tc>
          <w:tcPr>
            <w:tcW w:w="6667" w:type="dxa"/>
          </w:tcPr>
          <w:p w:rsidR="00A946EE" w:rsidRDefault="00A946EE">
            <w:pPr>
              <w:pStyle w:val="CompanyNameOne"/>
            </w:pPr>
            <w:smartTag w:uri="urn:schemas-microsoft-com:office:smarttags" w:element="address">
              <w:smartTag w:uri="urn:schemas-microsoft-com:office:smarttags" w:element="Street">
                <w:r>
                  <w:t>2003-2005</w:t>
                </w:r>
                <w:r>
                  <w:tab/>
                  <w:t>Moore Wallace</w:t>
                </w:r>
                <w:r>
                  <w:tab/>
                  <w:t>St.</w:t>
                </w:r>
              </w:smartTag>
            </w:smartTag>
            <w:r>
              <w:t xml:space="preserve"> Charles, IL</w:t>
            </w:r>
          </w:p>
          <w:p w:rsidR="00A946EE" w:rsidRDefault="00A946EE">
            <w:pPr>
              <w:pStyle w:val="JobTitle"/>
            </w:pPr>
            <w:smartTag w:uri="urn:schemas-microsoft-com:office:smarttags" w:element="place">
              <w:smartTag w:uri="urn:schemas-microsoft-com:office:smarttags" w:element="City">
                <w:r>
                  <w:t>St. Charles</w:t>
                </w:r>
              </w:smartTag>
            </w:smartTag>
            <w:r>
              <w:t xml:space="preserve"> Sourcing</w:t>
            </w:r>
          </w:p>
          <w:p w:rsidR="00A946EE" w:rsidRDefault="00A946EE">
            <w:pPr>
              <w:pStyle w:val="JobTitle"/>
            </w:pPr>
            <w:r>
              <w:t>Buyer</w:t>
            </w:r>
          </w:p>
          <w:p w:rsidR="00A946EE" w:rsidRDefault="00A946EE">
            <w:pPr>
              <w:pStyle w:val="Achievement"/>
            </w:pPr>
            <w:r>
              <w:t>Help Sales to establish sell prices on items in program.</w:t>
            </w:r>
          </w:p>
          <w:p w:rsidR="00A946EE" w:rsidRDefault="00A946EE">
            <w:pPr>
              <w:pStyle w:val="Achievement"/>
            </w:pPr>
            <w:r>
              <w:t>Monitored orders that I placed.</w:t>
            </w:r>
          </w:p>
          <w:p w:rsidR="00A946EE" w:rsidRDefault="00A946EE">
            <w:pPr>
              <w:pStyle w:val="Achievement"/>
            </w:pPr>
            <w:r>
              <w:t>Work with vendors to process orders efficiently.</w:t>
            </w:r>
          </w:p>
          <w:p w:rsidR="00A946EE" w:rsidRDefault="00A946EE">
            <w:pPr>
              <w:pStyle w:val="Achievement"/>
            </w:pPr>
            <w:r>
              <w:t>Handled Customer Service issues on 2 different programs (Labels Now – a short run, label sourcing program and United Ad Label – a sourcing program for Healthcare Labeling).</w:t>
            </w:r>
          </w:p>
        </w:tc>
      </w:tr>
      <w:tr w:rsidR="00A946EE">
        <w:tc>
          <w:tcPr>
            <w:tcW w:w="2160" w:type="dxa"/>
          </w:tcPr>
          <w:p w:rsidR="00A946EE" w:rsidRDefault="00A946EE"/>
          <w:p w:rsidR="00A946EE" w:rsidRDefault="00A946EE"/>
          <w:p w:rsidR="00A946EE" w:rsidRDefault="00A946EE"/>
        </w:tc>
        <w:tc>
          <w:tcPr>
            <w:tcW w:w="6667" w:type="dxa"/>
          </w:tcPr>
          <w:p w:rsidR="00A946EE" w:rsidRDefault="00A946EE">
            <w:pPr>
              <w:pStyle w:val="CompanyNameOne"/>
            </w:pPr>
            <w:smartTag w:uri="urn:schemas-microsoft-com:office:smarttags" w:element="address">
              <w:smartTag w:uri="urn:schemas-microsoft-com:office:smarttags" w:element="Street">
                <w:r>
                  <w:t>2001–2003</w:t>
                </w:r>
                <w:r>
                  <w:tab/>
                  <w:t>Wallace Computer Services</w:t>
                </w:r>
                <w:r>
                  <w:tab/>
                  <w:t>St.</w:t>
                </w:r>
              </w:smartTag>
            </w:smartTag>
            <w:r>
              <w:t xml:space="preserve"> Charles, IL</w:t>
            </w:r>
          </w:p>
          <w:p w:rsidR="00A946EE" w:rsidRDefault="00A946EE">
            <w:pPr>
              <w:pStyle w:val="JobTitle"/>
            </w:pPr>
            <w:r>
              <w:t>Contract Sourcing</w:t>
            </w:r>
          </w:p>
          <w:p w:rsidR="00A946EE" w:rsidRDefault="00A946EE">
            <w:pPr>
              <w:pStyle w:val="JobTitle"/>
            </w:pPr>
            <w:r>
              <w:t>Stock Paper Sourcing</w:t>
            </w:r>
          </w:p>
          <w:p w:rsidR="00A946EE" w:rsidRDefault="00A946EE">
            <w:pPr>
              <w:pStyle w:val="Achievement"/>
            </w:pPr>
            <w:r>
              <w:t>Help sales establish sell prices on items in program.</w:t>
            </w:r>
          </w:p>
          <w:p w:rsidR="00A946EE" w:rsidRDefault="00A946EE">
            <w:pPr>
              <w:pStyle w:val="Achievement"/>
            </w:pPr>
            <w:r>
              <w:t>Monitored stock paper orders.</w:t>
            </w:r>
          </w:p>
          <w:p w:rsidR="00A946EE" w:rsidRDefault="00A946EE">
            <w:pPr>
              <w:pStyle w:val="Achievement"/>
            </w:pPr>
            <w:r>
              <w:t>Extensive knowledge of product line.</w:t>
            </w:r>
          </w:p>
          <w:p w:rsidR="00A946EE" w:rsidRDefault="00A946EE">
            <w:pPr>
              <w:pStyle w:val="Achievement"/>
            </w:pPr>
            <w:r>
              <w:t>Handled Customer Service issues.</w:t>
            </w:r>
          </w:p>
          <w:p w:rsidR="00A946EE" w:rsidRDefault="00A946EE">
            <w:pPr>
              <w:pStyle w:val="CompanyNameOne"/>
            </w:pPr>
          </w:p>
        </w:tc>
      </w:tr>
      <w:tr w:rsidR="00A946EE">
        <w:tc>
          <w:tcPr>
            <w:tcW w:w="2160" w:type="dxa"/>
          </w:tcPr>
          <w:p w:rsidR="00A946EE" w:rsidRDefault="00A946EE"/>
        </w:tc>
        <w:tc>
          <w:tcPr>
            <w:tcW w:w="6667" w:type="dxa"/>
          </w:tcPr>
          <w:p w:rsidR="00A946EE" w:rsidRDefault="00A946EE">
            <w:pPr>
              <w:pStyle w:val="CompanyNameOne"/>
            </w:pPr>
            <w:smartTag w:uri="urn:schemas-microsoft-com:office:smarttags" w:element="address">
              <w:smartTag w:uri="urn:schemas-microsoft-com:office:smarttags" w:element="Street">
                <w:r>
                  <w:t>1990–2001</w:t>
                </w:r>
                <w:r>
                  <w:tab/>
                  <w:t>Wallace Computer Services</w:t>
                </w:r>
                <w:r>
                  <w:tab/>
                  <w:t>St.</w:t>
                </w:r>
              </w:smartTag>
            </w:smartTag>
            <w:r>
              <w:t xml:space="preserve"> Charles, IL</w:t>
            </w:r>
          </w:p>
          <w:p w:rsidR="00A946EE" w:rsidRDefault="00A946EE">
            <w:pPr>
              <w:pStyle w:val="JobTitle"/>
            </w:pPr>
            <w:r>
              <w:t>Forms Division</w:t>
            </w:r>
          </w:p>
          <w:p w:rsidR="00A946EE" w:rsidRDefault="00A946EE">
            <w:pPr>
              <w:pStyle w:val="JobTitle"/>
            </w:pPr>
            <w:r>
              <w:t>Planner</w:t>
            </w:r>
          </w:p>
          <w:p w:rsidR="00A946EE" w:rsidRDefault="00A946EE">
            <w:pPr>
              <w:pStyle w:val="Achievement"/>
            </w:pPr>
            <w:r>
              <w:t>Planned all production orders.</w:t>
            </w:r>
          </w:p>
          <w:p w:rsidR="00A946EE" w:rsidRDefault="00A946EE">
            <w:pPr>
              <w:pStyle w:val="Achievement"/>
            </w:pPr>
            <w:r>
              <w:t xml:space="preserve">Arranged purchase of materials used in production orders </w:t>
            </w:r>
          </w:p>
          <w:p w:rsidR="00A946EE" w:rsidRDefault="00A946EE">
            <w:pPr>
              <w:pStyle w:val="Achievement"/>
              <w:numPr>
                <w:ilvl w:val="0"/>
                <w:numId w:val="0"/>
              </w:numPr>
              <w:ind w:left="720"/>
            </w:pPr>
            <w:r>
              <w:t>(Cartons &amp; carbon paper).</w:t>
            </w:r>
          </w:p>
          <w:p w:rsidR="00A946EE" w:rsidRDefault="00A946EE">
            <w:pPr>
              <w:pStyle w:val="Achievement"/>
            </w:pPr>
            <w:r>
              <w:t>Arranged purchase of out-sourced items.</w:t>
            </w:r>
          </w:p>
        </w:tc>
      </w:tr>
      <w:tr w:rsidR="00A946EE">
        <w:tc>
          <w:tcPr>
            <w:tcW w:w="2160" w:type="dxa"/>
          </w:tcPr>
          <w:p w:rsidR="00A946EE" w:rsidRDefault="00A946EE"/>
        </w:tc>
        <w:tc>
          <w:tcPr>
            <w:tcW w:w="6667" w:type="dxa"/>
          </w:tcPr>
          <w:p w:rsidR="00A946EE" w:rsidRDefault="00A946EE">
            <w:pPr>
              <w:pStyle w:val="CompanyNameOne"/>
            </w:pPr>
            <w:r>
              <w:t>1984–1990</w:t>
            </w:r>
            <w:r>
              <w:tab/>
              <w:t>Wallace Computer Services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:rsidR="00A946EE" w:rsidRDefault="00A946EE">
            <w:pPr>
              <w:pStyle w:val="JobTitle"/>
            </w:pPr>
            <w:r>
              <w:t>Forms Division</w:t>
            </w:r>
          </w:p>
          <w:p w:rsidR="00A946EE" w:rsidRDefault="00A946EE">
            <w:pPr>
              <w:pStyle w:val="JobTitle"/>
            </w:pPr>
            <w:r>
              <w:t>Quality Control Inspector</w:t>
            </w:r>
          </w:p>
          <w:p w:rsidR="00A946EE" w:rsidRDefault="00A946EE">
            <w:pPr>
              <w:pStyle w:val="Achievement"/>
            </w:pPr>
            <w:r>
              <w:t>Item set-up review prior to production.</w:t>
            </w:r>
          </w:p>
          <w:p w:rsidR="00A946EE" w:rsidRDefault="00A946EE">
            <w:pPr>
              <w:pStyle w:val="Achievement"/>
            </w:pPr>
            <w:r>
              <w:t>Responsible for periodic quality checks during production.</w:t>
            </w:r>
          </w:p>
          <w:p w:rsidR="00A946EE" w:rsidRDefault="00A946EE">
            <w:pPr>
              <w:pStyle w:val="Achievement"/>
            </w:pPr>
            <w:r>
              <w:t>Assisted shift supervisor with manufacturing problems.</w:t>
            </w:r>
          </w:p>
        </w:tc>
      </w:tr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</w:p>
        </w:tc>
        <w:tc>
          <w:tcPr>
            <w:tcW w:w="6667" w:type="dxa"/>
          </w:tcPr>
          <w:p w:rsidR="00A946EE" w:rsidRDefault="00A946EE">
            <w:pPr>
              <w:pStyle w:val="CompanyNameOne"/>
            </w:pPr>
            <w:r>
              <w:t>1978–1984</w:t>
            </w:r>
            <w:r>
              <w:tab/>
              <w:t>Wallace Computer Services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:rsidR="00A946EE" w:rsidRDefault="00A946EE">
            <w:pPr>
              <w:pStyle w:val="JobTitle"/>
            </w:pPr>
            <w:r>
              <w:t>Forms Division</w:t>
            </w:r>
          </w:p>
          <w:p w:rsidR="00A946EE" w:rsidRDefault="00A946EE">
            <w:pPr>
              <w:pStyle w:val="JobTitle"/>
            </w:pPr>
            <w:r>
              <w:t>Press Operator</w:t>
            </w:r>
          </w:p>
          <w:p w:rsidR="00A946EE" w:rsidRDefault="00A946EE">
            <w:pPr>
              <w:pStyle w:val="Achievement"/>
            </w:pPr>
            <w:r>
              <w:t>Responsible for job set-up, production of job at high speed without while</w:t>
            </w:r>
          </w:p>
          <w:p w:rsidR="00A946EE" w:rsidRDefault="00A946EE" w:rsidP="009F460F">
            <w:pPr>
              <w:pStyle w:val="Achievement"/>
              <w:numPr>
                <w:ilvl w:val="0"/>
                <w:numId w:val="0"/>
              </w:numPr>
              <w:ind w:left="245" w:hanging="245"/>
            </w:pPr>
            <w:r>
              <w:t xml:space="preserve">       maintaining quality standards.</w:t>
            </w:r>
          </w:p>
          <w:p w:rsidR="00A946EE" w:rsidRDefault="00A946EE">
            <w:pPr>
              <w:pStyle w:val="Achievement"/>
            </w:pPr>
            <w:r>
              <w:t>Familiar with Ashton &amp; Hamilton presses.</w:t>
            </w:r>
          </w:p>
          <w:p w:rsidR="00A946EE" w:rsidRDefault="00A946EE">
            <w:pPr>
              <w:pStyle w:val="Achievement"/>
            </w:pPr>
            <w:r>
              <w:t>Responsible for minor maintenance upkeep of presses.</w:t>
            </w:r>
          </w:p>
        </w:tc>
      </w:tr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</w:p>
        </w:tc>
        <w:tc>
          <w:tcPr>
            <w:tcW w:w="6667" w:type="dxa"/>
          </w:tcPr>
          <w:p w:rsidR="00A946EE" w:rsidRDefault="00A946EE">
            <w:pPr>
              <w:pStyle w:val="CompanyNameOne"/>
            </w:pPr>
            <w:r>
              <w:t>1977–1978</w:t>
            </w:r>
            <w:r>
              <w:tab/>
              <w:t>Wallace Computer Services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:rsidR="00A946EE" w:rsidRDefault="00A946EE">
            <w:pPr>
              <w:pStyle w:val="JobTitle"/>
            </w:pPr>
            <w:r>
              <w:t>Forms Division</w:t>
            </w:r>
          </w:p>
          <w:p w:rsidR="00A946EE" w:rsidRDefault="00A946EE">
            <w:pPr>
              <w:pStyle w:val="JobTitle"/>
            </w:pPr>
            <w:r>
              <w:t>Helper</w:t>
            </w:r>
          </w:p>
          <w:p w:rsidR="00A946EE" w:rsidRDefault="00A946EE">
            <w:pPr>
              <w:pStyle w:val="Achievement"/>
            </w:pPr>
            <w:r>
              <w:t>Assisted operator with job set-up.</w:t>
            </w:r>
          </w:p>
          <w:p w:rsidR="00A946EE" w:rsidRDefault="00A946EE">
            <w:pPr>
              <w:pStyle w:val="Achievement"/>
            </w:pPr>
            <w:r>
              <w:t>Prepared materials for manufacturing.</w:t>
            </w:r>
          </w:p>
          <w:p w:rsidR="00A946EE" w:rsidRDefault="00A946EE" w:rsidP="00375A5C">
            <w:pPr>
              <w:pStyle w:val="Achievement"/>
            </w:pPr>
            <w:r>
              <w:t>Responsible for clean up during downtime.</w:t>
            </w:r>
          </w:p>
        </w:tc>
      </w:tr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  <w:r>
              <w:t>Education</w:t>
            </w:r>
          </w:p>
        </w:tc>
        <w:tc>
          <w:tcPr>
            <w:tcW w:w="6667" w:type="dxa"/>
          </w:tcPr>
          <w:p w:rsidR="00A946EE" w:rsidRDefault="00A946EE">
            <w:pPr>
              <w:pStyle w:val="Institution"/>
            </w:pPr>
            <w:r>
              <w:t>2006 – 2008</w:t>
            </w:r>
            <w:r>
              <w:tab/>
              <w:t>DeVry University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Addison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:rsidR="00A946EE" w:rsidRPr="009113F6" w:rsidRDefault="00A946EE" w:rsidP="009113F6">
            <w:pPr>
              <w:pStyle w:val="Achievement"/>
            </w:pPr>
            <w:r>
              <w:t>Bachelor of Science in Network and Communications Management (Did not finish)</w:t>
            </w:r>
          </w:p>
          <w:p w:rsidR="00A946EE" w:rsidRDefault="00A946EE">
            <w:pPr>
              <w:pStyle w:val="Institution"/>
            </w:pPr>
            <w:r>
              <w:t>1998–2003</w:t>
            </w:r>
            <w:r>
              <w:tab/>
              <w:t xml:space="preserve">Loyola University </w:t>
            </w:r>
            <w:smartTag w:uri="urn:schemas-microsoft-com:office:smarttags" w:element="City">
              <w:r>
                <w:t>Chicago</w:t>
              </w:r>
            </w:smartTag>
            <w:r>
              <w:tab/>
            </w:r>
            <w:proofErr w:type="spellStart"/>
            <w:smartTag w:uri="urn:schemas-microsoft-com:office:smarttags" w:element="City">
              <w:smartTag w:uri="urn:schemas-microsoft-com:office:smarttags" w:element="place">
                <w:r>
                  <w:t>Chicago</w:t>
                </w:r>
              </w:smartTag>
              <w:proofErr w:type="spellEnd"/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:rsidR="00A946EE" w:rsidRPr="009113F6" w:rsidRDefault="00A946EE" w:rsidP="009113F6">
            <w:pPr>
              <w:pStyle w:val="Achievement"/>
            </w:pPr>
            <w:r>
              <w:t>Part-time student seeking a degree in History and Education (did not finish).</w:t>
            </w:r>
          </w:p>
          <w:p w:rsidR="00A946EE" w:rsidRDefault="00A946EE">
            <w:pPr>
              <w:pStyle w:val="BodyText"/>
            </w:pPr>
          </w:p>
        </w:tc>
      </w:tr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  <w:r>
              <w:t>Skills</w:t>
            </w:r>
          </w:p>
        </w:tc>
        <w:tc>
          <w:tcPr>
            <w:tcW w:w="6667" w:type="dxa"/>
          </w:tcPr>
          <w:p w:rsidR="00A946EE" w:rsidRDefault="00A946EE" w:rsidP="001A0769">
            <w:pPr>
              <w:pStyle w:val="Objective"/>
            </w:pPr>
            <w:r>
              <w:t>Certificates in CCNA Level 1, Level 2, Level 3 and Level 4; Service Difference Training; Powered Industrial Truck Certified</w:t>
            </w:r>
          </w:p>
          <w:p w:rsidR="00A946EE" w:rsidRDefault="00A946EE" w:rsidP="001A0769">
            <w:pPr>
              <w:pStyle w:val="Objective"/>
            </w:pPr>
            <w:r>
              <w:t>Proficient in various software programs: Excel, Word, Outlook, People Soft</w:t>
            </w:r>
          </w:p>
          <w:p w:rsidR="00A946EE" w:rsidRDefault="00A946EE" w:rsidP="001A0769">
            <w:pPr>
              <w:pStyle w:val="Objective"/>
              <w:spacing w:line="240" w:lineRule="auto"/>
            </w:pPr>
            <w:r>
              <w:t>Familiar with the following software: Access, PowerPoint, Lotus Notes</w:t>
            </w:r>
          </w:p>
        </w:tc>
      </w:tr>
      <w:tr w:rsidR="00A946EE">
        <w:tc>
          <w:tcPr>
            <w:tcW w:w="2160" w:type="dxa"/>
          </w:tcPr>
          <w:p w:rsidR="00A946EE" w:rsidRDefault="00A946EE">
            <w:pPr>
              <w:pStyle w:val="SectionTitle"/>
            </w:pPr>
            <w:r>
              <w:lastRenderedPageBreak/>
              <w:t>Interests</w:t>
            </w:r>
          </w:p>
        </w:tc>
        <w:tc>
          <w:tcPr>
            <w:tcW w:w="6667" w:type="dxa"/>
          </w:tcPr>
          <w:p w:rsidR="00A946EE" w:rsidRDefault="00A946EE">
            <w:pPr>
              <w:pStyle w:val="Objective"/>
            </w:pPr>
            <w:r>
              <w:t>Computers, music, reading, baseball, golf, and home brewing.</w:t>
            </w:r>
          </w:p>
        </w:tc>
      </w:tr>
    </w:tbl>
    <w:p w:rsidR="00A946EE" w:rsidRDefault="00A946EE"/>
    <w:sectPr w:rsidR="00A946EE" w:rsidSect="00A946EE">
      <w:headerReference w:type="first" r:id="rId8"/>
      <w:pgSz w:w="12240" w:h="15840"/>
      <w:pgMar w:top="1440" w:right="1800" w:bottom="965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8D" w:rsidRDefault="0027628D">
      <w:r>
        <w:separator/>
      </w:r>
    </w:p>
  </w:endnote>
  <w:endnote w:type="continuationSeparator" w:id="0">
    <w:p w:rsidR="0027628D" w:rsidRDefault="0027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8D" w:rsidRDefault="0027628D">
      <w:r>
        <w:separator/>
      </w:r>
    </w:p>
  </w:footnote>
  <w:footnote w:type="continuationSeparator" w:id="0">
    <w:p w:rsidR="0027628D" w:rsidRDefault="00276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EE" w:rsidRDefault="00A946E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F6"/>
    <w:rsid w:val="000A565F"/>
    <w:rsid w:val="000D0191"/>
    <w:rsid w:val="00145637"/>
    <w:rsid w:val="001879AD"/>
    <w:rsid w:val="001A0769"/>
    <w:rsid w:val="0027628D"/>
    <w:rsid w:val="002E0160"/>
    <w:rsid w:val="003745E8"/>
    <w:rsid w:val="00375A5C"/>
    <w:rsid w:val="004B0108"/>
    <w:rsid w:val="004B3D98"/>
    <w:rsid w:val="00543D30"/>
    <w:rsid w:val="0055378B"/>
    <w:rsid w:val="00590417"/>
    <w:rsid w:val="005C2904"/>
    <w:rsid w:val="006036FA"/>
    <w:rsid w:val="0073222F"/>
    <w:rsid w:val="007D6530"/>
    <w:rsid w:val="008C6A8A"/>
    <w:rsid w:val="009113F6"/>
    <w:rsid w:val="00977CB6"/>
    <w:rsid w:val="009F460F"/>
    <w:rsid w:val="00A46279"/>
    <w:rsid w:val="00A86476"/>
    <w:rsid w:val="00A946EE"/>
    <w:rsid w:val="00BD2738"/>
    <w:rsid w:val="00C85743"/>
    <w:rsid w:val="00CF0E58"/>
    <w:rsid w:val="00D16221"/>
    <w:rsid w:val="00D6541B"/>
    <w:rsid w:val="00F83731"/>
    <w:rsid w:val="00F9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F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F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FF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F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FF1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FF1"/>
    <w:rPr>
      <w:rFonts w:ascii="Arial" w:hAnsi="Arial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FF1"/>
    <w:rPr>
      <w:rFonts w:ascii="Arial" w:hAnsi="Arial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link w:val="DateChar"/>
    <w:uiPriority w:val="99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623FF1"/>
    <w:rPr>
      <w:rFonts w:ascii="Arial" w:hAnsi="Arial"/>
    </w:r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20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3FF1"/>
    <w:rPr>
      <w:rFonts w:ascii="Arial" w:hAnsi="Arial"/>
    </w:rPr>
  </w:style>
  <w:style w:type="paragraph" w:styleId="Header">
    <w:name w:val="header"/>
    <w:basedOn w:val="HeaderBase"/>
    <w:link w:val="HeaderChar"/>
    <w:uiPriority w:val="99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FF1"/>
    <w:rPr>
      <w:rFonts w:ascii="Arial" w:hAnsi="Arial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Pr>
      <w:rFonts w:cs="Times New Roman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basedOn w:val="DefaultParagraphFont"/>
    <w:uiPriority w:val="99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link w:val="Heading1Char"/>
    <w:uiPriority w:val="9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link w:val="Heading2Char"/>
    <w:uiPriority w:val="9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link w:val="Heading3Char"/>
    <w:uiPriority w:val="9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link w:val="Heading5Char"/>
    <w:uiPriority w:val="9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F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F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FF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FF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FF1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23FF1"/>
    <w:rPr>
      <w:rFonts w:ascii="Arial" w:hAnsi="Arial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link w:val="BodyTextIndentChar"/>
    <w:uiPriority w:val="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FF1"/>
    <w:rPr>
      <w:rFonts w:ascii="Arial" w:hAnsi="Arial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link w:val="DateChar"/>
    <w:uiPriority w:val="99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623FF1"/>
    <w:rPr>
      <w:rFonts w:ascii="Arial" w:hAnsi="Arial"/>
    </w:r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basedOn w:val="DefaultParagraphFont"/>
    <w:uiPriority w:val="20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3FF1"/>
    <w:rPr>
      <w:rFonts w:ascii="Arial" w:hAnsi="Arial"/>
    </w:rPr>
  </w:style>
  <w:style w:type="paragraph" w:styleId="Header">
    <w:name w:val="header"/>
    <w:basedOn w:val="HeaderBase"/>
    <w:link w:val="HeaderChar"/>
    <w:uiPriority w:val="99"/>
    <w:pPr>
      <w:spacing w:line="220" w:lineRule="atLeast"/>
      <w:ind w:left="-216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FF1"/>
    <w:rPr>
      <w:rFonts w:ascii="Arial" w:hAnsi="Arial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Pr>
      <w:rFonts w:cs="Times New Roman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basedOn w:val="DefaultParagraphFont"/>
    <w:uiPriority w:val="99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Informations Services</dc:creator>
  <cp:lastModifiedBy>Alison</cp:lastModifiedBy>
  <cp:revision>2</cp:revision>
  <cp:lastPrinted>2012-02-15T16:46:00Z</cp:lastPrinted>
  <dcterms:created xsi:type="dcterms:W3CDTF">2014-06-11T16:21:00Z</dcterms:created>
  <dcterms:modified xsi:type="dcterms:W3CDTF">2014-06-11T16:21:00Z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