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15" w:rsidRDefault="00783CA5">
      <w:pPr>
        <w:pStyle w:val="Name"/>
      </w:pPr>
      <w:bookmarkStart w:id="0" w:name="_GoBack"/>
      <w:bookmarkEnd w:id="0"/>
      <w:r>
        <w:t xml:space="preserve">Marlin </w:t>
      </w:r>
      <w:proofErr w:type="spellStart"/>
      <w:r>
        <w:t>Zacharia</w:t>
      </w:r>
      <w:proofErr w:type="spellEnd"/>
      <w:r>
        <w:t xml:space="preserve"> Livermore</w:t>
      </w:r>
    </w:p>
    <w:p w:rsidR="00B81515" w:rsidRDefault="00406CAC" w:rsidP="00783CA5">
      <w:pPr>
        <w:pStyle w:val="Address"/>
      </w:pPr>
      <w:r>
        <w:t>5191 E. 1</w:t>
      </w:r>
      <w:r w:rsidR="00783CA5">
        <w:t>29</w:t>
      </w:r>
      <w:r w:rsidR="00783CA5" w:rsidRPr="00783CA5">
        <w:rPr>
          <w:vertAlign w:val="superscript"/>
        </w:rPr>
        <w:t>th</w:t>
      </w:r>
      <w:r w:rsidR="00783CA5">
        <w:t xml:space="preserve"> Place</w:t>
      </w:r>
      <w:r w:rsidR="0067521B">
        <w:t xml:space="preserve">  </w:t>
      </w:r>
    </w:p>
    <w:p w:rsidR="00B81515" w:rsidRDefault="00783CA5">
      <w:pPr>
        <w:pStyle w:val="Address"/>
      </w:pPr>
      <w:r>
        <w:t xml:space="preserve"> Thornton, CO  80241</w:t>
      </w:r>
      <w:r w:rsidR="0067521B">
        <w:t xml:space="preserve"> </w:t>
      </w:r>
    </w:p>
    <w:p w:rsidR="00B81515" w:rsidRDefault="00406CAC">
      <w:pPr>
        <w:pStyle w:val="Address"/>
      </w:pPr>
      <w:r>
        <w:t>303-260-8159</w:t>
      </w:r>
    </w:p>
    <w:p w:rsidR="00B81515" w:rsidRDefault="00783CA5">
      <w:pPr>
        <w:pStyle w:val="Address"/>
      </w:pPr>
      <w:r>
        <w:t>mzlzach@gmail.com</w:t>
      </w:r>
    </w:p>
    <w:p w:rsidR="00B81515" w:rsidRDefault="0067521B">
      <w:pPr>
        <w:pStyle w:val="ResumeHeadings"/>
      </w:pPr>
      <w:r>
        <w:t>Education</w:t>
      </w:r>
    </w:p>
    <w:p w:rsidR="00B81515" w:rsidRDefault="00783CA5">
      <w:pPr>
        <w:pStyle w:val="BusinessNameDates"/>
      </w:pPr>
      <w:r>
        <w:t>Horizon High School</w:t>
      </w:r>
      <w:r w:rsidR="0067521B">
        <w:t xml:space="preserve"> – </w:t>
      </w:r>
      <w:r>
        <w:t>Thornton, C0</w:t>
      </w:r>
    </w:p>
    <w:p w:rsidR="00B81515" w:rsidRDefault="00783CA5">
      <w:pPr>
        <w:pStyle w:val="BusinessNameDates"/>
      </w:pPr>
      <w:r>
        <w:t>8/09-6/11</w:t>
      </w:r>
    </w:p>
    <w:p w:rsidR="00783CA5" w:rsidRDefault="00783CA5">
      <w:pPr>
        <w:pStyle w:val="BusinessNameDates"/>
      </w:pPr>
    </w:p>
    <w:p w:rsidR="00783CA5" w:rsidRDefault="00783CA5">
      <w:pPr>
        <w:pStyle w:val="BusinessNameDates"/>
      </w:pPr>
      <w:r>
        <w:t>Academy Charter School- Westminster, CO</w:t>
      </w:r>
    </w:p>
    <w:p w:rsidR="00783CA5" w:rsidRDefault="00406CAC">
      <w:pPr>
        <w:pStyle w:val="BusinessNameDates"/>
      </w:pPr>
      <w:r>
        <w:t>8/11- 5/12</w:t>
      </w:r>
    </w:p>
    <w:p w:rsidR="00406CAC" w:rsidRDefault="00406CAC">
      <w:pPr>
        <w:pStyle w:val="BusinessNameDates"/>
      </w:pPr>
    </w:p>
    <w:p w:rsidR="00406CAC" w:rsidRDefault="00406CAC">
      <w:pPr>
        <w:pStyle w:val="BusinessNameDates"/>
      </w:pPr>
      <w:r>
        <w:t>Pathways- Thornton, Co</w:t>
      </w:r>
    </w:p>
    <w:p w:rsidR="00406CAC" w:rsidRDefault="00406CAC">
      <w:pPr>
        <w:pStyle w:val="BusinessNameDates"/>
      </w:pPr>
      <w:r>
        <w:t xml:space="preserve">8/12- </w:t>
      </w:r>
      <w:r w:rsidR="004A56D1">
        <w:t>5/14</w:t>
      </w:r>
    </w:p>
    <w:p w:rsidR="00B81515" w:rsidRDefault="0067521B">
      <w:pPr>
        <w:pStyle w:val="ResumeHeadings"/>
      </w:pPr>
      <w:r>
        <w:t>Work Experience</w:t>
      </w:r>
    </w:p>
    <w:p w:rsidR="00A47BC8" w:rsidRDefault="008F00F6" w:rsidP="005B7A1A">
      <w:pPr>
        <w:pStyle w:val="BusinessNameDates"/>
        <w:rPr>
          <w:rFonts w:eastAsia="MS Mincho"/>
        </w:rPr>
      </w:pPr>
      <w:proofErr w:type="spellStart"/>
      <w:r>
        <w:rPr>
          <w:rFonts w:eastAsia="MS Mincho"/>
        </w:rPr>
        <w:t>Ba</w:t>
      </w:r>
      <w:r w:rsidR="00A47BC8">
        <w:rPr>
          <w:rFonts w:eastAsia="MS Mincho"/>
        </w:rPr>
        <w:t>rone</w:t>
      </w:r>
      <w:proofErr w:type="spellEnd"/>
      <w:r w:rsidR="00A47BC8">
        <w:rPr>
          <w:rFonts w:eastAsia="MS Mincho"/>
        </w:rPr>
        <w:t xml:space="preserve"> Incorporated (</w:t>
      </w:r>
      <w:proofErr w:type="spellStart"/>
      <w:r w:rsidR="00A47BC8">
        <w:rPr>
          <w:rFonts w:eastAsia="MS Mincho"/>
        </w:rPr>
        <w:t>VacMasters</w:t>
      </w:r>
      <w:proofErr w:type="spellEnd"/>
      <w:r w:rsidR="00A47BC8">
        <w:rPr>
          <w:rFonts w:eastAsia="MS Mincho"/>
        </w:rPr>
        <w:t>), March 26, 2014</w:t>
      </w:r>
      <w:r>
        <w:rPr>
          <w:rFonts w:eastAsia="MS Mincho"/>
        </w:rPr>
        <w:t>-</w:t>
      </w:r>
      <w:r w:rsidR="004A56D1">
        <w:rPr>
          <w:rFonts w:eastAsia="MS Mincho"/>
        </w:rPr>
        <w:t xml:space="preserve"> </w:t>
      </w:r>
      <w:r w:rsidR="00461B9D">
        <w:rPr>
          <w:rFonts w:eastAsia="MS Mincho"/>
        </w:rPr>
        <w:t>September 5, 2014</w:t>
      </w:r>
    </w:p>
    <w:p w:rsidR="00A47BC8" w:rsidRDefault="00A47BC8" w:rsidP="005B7A1A">
      <w:pPr>
        <w:pStyle w:val="BusinessNameDates"/>
        <w:rPr>
          <w:rFonts w:eastAsia="MS Mincho"/>
        </w:rPr>
      </w:pPr>
    </w:p>
    <w:p w:rsidR="00A47BC8" w:rsidRDefault="008F00F6" w:rsidP="005B7A1A">
      <w:pPr>
        <w:pStyle w:val="BusinessNameDates"/>
        <w:rPr>
          <w:rFonts w:eastAsia="MS Mincho"/>
        </w:rPr>
      </w:pPr>
      <w:r>
        <w:rPr>
          <w:rFonts w:eastAsia="MS Mincho"/>
        </w:rPr>
        <w:t xml:space="preserve">Shop </w:t>
      </w:r>
      <w:proofErr w:type="spellStart"/>
      <w:r>
        <w:rPr>
          <w:rFonts w:eastAsia="MS Mincho"/>
        </w:rPr>
        <w:t>Prepper</w:t>
      </w:r>
      <w:proofErr w:type="spellEnd"/>
      <w:r>
        <w:rPr>
          <w:rFonts w:eastAsia="MS Mincho"/>
        </w:rPr>
        <w:t xml:space="preserve"> </w:t>
      </w:r>
    </w:p>
    <w:p w:rsidR="00A47BC8" w:rsidRDefault="00A47BC8" w:rsidP="005B7A1A">
      <w:pPr>
        <w:pStyle w:val="BusinessNameDates"/>
        <w:rPr>
          <w:rFonts w:eastAsia="MS Mincho"/>
        </w:rPr>
      </w:pPr>
      <w:r>
        <w:rPr>
          <w:rFonts w:eastAsia="MS Mincho"/>
        </w:rPr>
        <w:t>Responsibilities: Sandblasting</w:t>
      </w:r>
      <w:r w:rsidR="008F00F6">
        <w:rPr>
          <w:rFonts w:eastAsia="MS Mincho"/>
        </w:rPr>
        <w:t>, Shop preparation, painting, grinding, Sanding, weld sealing.</w:t>
      </w:r>
    </w:p>
    <w:p w:rsidR="004A56D1" w:rsidRDefault="004A56D1" w:rsidP="005B7A1A">
      <w:pPr>
        <w:pStyle w:val="BusinessNameDates"/>
        <w:rPr>
          <w:rFonts w:eastAsia="MS Mincho"/>
        </w:rPr>
      </w:pPr>
    </w:p>
    <w:p w:rsidR="004A56D1" w:rsidRDefault="004A56D1" w:rsidP="005B7A1A">
      <w:pPr>
        <w:pStyle w:val="BusinessNameDates"/>
        <w:rPr>
          <w:rFonts w:eastAsia="MS Mincho"/>
        </w:rPr>
      </w:pPr>
      <w:r>
        <w:rPr>
          <w:rFonts w:eastAsia="MS Mincho"/>
        </w:rPr>
        <w:t>Welding Apprentice</w:t>
      </w:r>
    </w:p>
    <w:p w:rsidR="004A56D1" w:rsidRDefault="004A56D1" w:rsidP="005B7A1A">
      <w:pPr>
        <w:pStyle w:val="BusinessNameDates"/>
        <w:rPr>
          <w:rFonts w:eastAsia="MS Mincho"/>
        </w:rPr>
      </w:pPr>
      <w:r>
        <w:rPr>
          <w:rFonts w:eastAsia="MS Mincho"/>
        </w:rPr>
        <w:t>Responsibilities: Tacking, fabricating, cutting, drilling, tapping, shop clean-up.</w:t>
      </w:r>
    </w:p>
    <w:p w:rsidR="00A47BC8" w:rsidRDefault="00A47BC8" w:rsidP="005B7A1A">
      <w:pPr>
        <w:pStyle w:val="BusinessNameDates"/>
        <w:rPr>
          <w:rFonts w:eastAsia="MS Mincho"/>
        </w:rPr>
      </w:pPr>
    </w:p>
    <w:p w:rsidR="005B7A1A" w:rsidRDefault="00A47BC8" w:rsidP="005B7A1A">
      <w:pPr>
        <w:pStyle w:val="BusinessNameDates"/>
        <w:rPr>
          <w:rFonts w:eastAsia="MS Mincho"/>
        </w:rPr>
      </w:pPr>
      <w:r>
        <w:rPr>
          <w:rFonts w:eastAsia="MS Mincho"/>
        </w:rPr>
        <w:t>Boondocks Fun Center, April 20, 2</w:t>
      </w:r>
      <w:r w:rsidR="00783CA5">
        <w:rPr>
          <w:rFonts w:eastAsia="MS Mincho"/>
        </w:rPr>
        <w:t>011-</w:t>
      </w:r>
      <w:r w:rsidR="005B7A1A">
        <w:rPr>
          <w:rFonts w:eastAsia="MS Mincho"/>
        </w:rPr>
        <w:t xml:space="preserve"> </w:t>
      </w:r>
      <w:r w:rsidR="0049287A">
        <w:rPr>
          <w:rFonts w:eastAsia="MS Mincho"/>
        </w:rPr>
        <w:t>Present</w:t>
      </w:r>
    </w:p>
    <w:p w:rsidR="005B7A1A" w:rsidRDefault="005B7A1A" w:rsidP="005B7A1A">
      <w:pPr>
        <w:pStyle w:val="BusinessNameDates"/>
        <w:rPr>
          <w:rFonts w:eastAsia="MS Mincho"/>
        </w:rPr>
      </w:pPr>
    </w:p>
    <w:p w:rsidR="005B7A1A" w:rsidRDefault="005B7A1A">
      <w:pPr>
        <w:pStyle w:val="BusinessNameDates"/>
        <w:rPr>
          <w:rFonts w:eastAsia="MS Mincho"/>
        </w:rPr>
      </w:pPr>
      <w:r>
        <w:rPr>
          <w:rFonts w:eastAsia="MS Mincho"/>
        </w:rPr>
        <w:t xml:space="preserve">Supervisor, Attractions March, 2013- </w:t>
      </w:r>
      <w:r w:rsidR="0049287A">
        <w:rPr>
          <w:rFonts w:eastAsia="MS Mincho"/>
        </w:rPr>
        <w:t>Present</w:t>
      </w:r>
    </w:p>
    <w:p w:rsidR="005B7A1A" w:rsidRPr="005B7A1A" w:rsidRDefault="005B7A1A" w:rsidP="005B7A1A">
      <w:pPr>
        <w:pStyle w:val="BusinessNameDates"/>
        <w:numPr>
          <w:ilvl w:val="0"/>
          <w:numId w:val="30"/>
        </w:numPr>
        <w:rPr>
          <w:rFonts w:eastAsia="MS Mincho"/>
        </w:rPr>
      </w:pPr>
      <w:r>
        <w:rPr>
          <w:rFonts w:eastAsia="MS Mincho"/>
          <w:bCs/>
          <w:szCs w:val="19"/>
        </w:rPr>
        <w:t>Responsibilities:</w:t>
      </w:r>
      <w:r w:rsidRPr="00783CA5">
        <w:rPr>
          <w:rFonts w:eastAsia="MS Mincho"/>
          <w:bCs/>
          <w:szCs w:val="19"/>
        </w:rPr>
        <w:t xml:space="preserve">  </w:t>
      </w:r>
      <w:r>
        <w:rPr>
          <w:rFonts w:eastAsia="MS Mincho"/>
          <w:bCs/>
          <w:szCs w:val="19"/>
        </w:rPr>
        <w:t>Supervising crew members and</w:t>
      </w:r>
      <w:r w:rsidRPr="00783CA5">
        <w:rPr>
          <w:rFonts w:eastAsia="MS Mincho"/>
          <w:bCs/>
          <w:szCs w:val="19"/>
        </w:rPr>
        <w:t xml:space="preserve"> attractions-road track, slick track, bumper boats, rookie track, Jr. Track, golf course, laser tag, Customer Service.  Basic maintenance and cleaning of grounds</w:t>
      </w:r>
      <w:r>
        <w:rPr>
          <w:rFonts w:eastAsia="MS Mincho"/>
          <w:bCs/>
          <w:szCs w:val="19"/>
        </w:rPr>
        <w:t>.</w:t>
      </w:r>
    </w:p>
    <w:p w:rsidR="00783CA5" w:rsidRDefault="00783CA5">
      <w:pPr>
        <w:pStyle w:val="BusinessNameDates"/>
        <w:rPr>
          <w:rFonts w:eastAsia="MS Mincho"/>
        </w:rPr>
      </w:pPr>
    </w:p>
    <w:p w:rsidR="00783CA5" w:rsidRPr="00783CA5" w:rsidRDefault="00783CA5" w:rsidP="005B7A1A">
      <w:pPr>
        <w:pStyle w:val="BusinessNameDates"/>
        <w:rPr>
          <w:rFonts w:eastAsia="MS Mincho"/>
          <w:bCs/>
          <w:szCs w:val="19"/>
        </w:rPr>
      </w:pPr>
      <w:r>
        <w:rPr>
          <w:rFonts w:eastAsia="MS Mincho"/>
          <w:bCs/>
          <w:szCs w:val="19"/>
        </w:rPr>
        <w:t xml:space="preserve">Crew Member, </w:t>
      </w:r>
      <w:r w:rsidRPr="00783CA5">
        <w:rPr>
          <w:rFonts w:eastAsia="MS Mincho"/>
          <w:bCs/>
          <w:szCs w:val="19"/>
        </w:rPr>
        <w:t>Attractions and Point of Sale</w:t>
      </w:r>
      <w:r w:rsidR="005B7A1A">
        <w:rPr>
          <w:rFonts w:eastAsia="MS Mincho"/>
          <w:bCs/>
          <w:szCs w:val="19"/>
        </w:rPr>
        <w:t xml:space="preserve"> April, 2011to February, 2013</w:t>
      </w:r>
    </w:p>
    <w:p w:rsidR="005B7A1A" w:rsidRPr="005B7A1A" w:rsidRDefault="00783CA5" w:rsidP="005B7A1A">
      <w:pPr>
        <w:pStyle w:val="BusinessNameDates"/>
        <w:numPr>
          <w:ilvl w:val="0"/>
          <w:numId w:val="30"/>
        </w:numPr>
        <w:rPr>
          <w:rFonts w:eastAsia="MS Mincho"/>
        </w:rPr>
      </w:pPr>
      <w:r>
        <w:rPr>
          <w:rFonts w:eastAsia="MS Mincho"/>
          <w:bCs/>
          <w:szCs w:val="19"/>
        </w:rPr>
        <w:t>Responsibilities:</w:t>
      </w:r>
      <w:r w:rsidRPr="00783CA5">
        <w:rPr>
          <w:rFonts w:eastAsia="MS Mincho"/>
          <w:bCs/>
          <w:szCs w:val="19"/>
        </w:rPr>
        <w:t xml:space="preserve">  Running attractions-road track, slick track, bumper boats, rookie track, Jr. Track, golf course, laser tag, Customer Service, </w:t>
      </w:r>
      <w:r w:rsidR="005B4599">
        <w:rPr>
          <w:rFonts w:eastAsia="MS Mincho"/>
          <w:bCs/>
          <w:szCs w:val="19"/>
        </w:rPr>
        <w:t xml:space="preserve">Kitchen, </w:t>
      </w:r>
      <w:r w:rsidRPr="00783CA5">
        <w:rPr>
          <w:rFonts w:eastAsia="MS Mincho"/>
          <w:bCs/>
          <w:szCs w:val="19"/>
        </w:rPr>
        <w:t>Cash register, credit card machine.  Basic maintenance and cleaning of grounds</w:t>
      </w:r>
      <w:r w:rsidR="00406CAC">
        <w:rPr>
          <w:rFonts w:eastAsia="MS Mincho"/>
          <w:bCs/>
          <w:szCs w:val="19"/>
        </w:rPr>
        <w:t>.</w:t>
      </w:r>
    </w:p>
    <w:p w:rsidR="00B81515" w:rsidRDefault="0067521B">
      <w:pPr>
        <w:pStyle w:val="ResumeHeadings"/>
      </w:pPr>
      <w:r>
        <w:t>Activities</w:t>
      </w:r>
    </w:p>
    <w:p w:rsidR="00B81515" w:rsidRDefault="00355DD5">
      <w:pPr>
        <w:pStyle w:val="Overviewbullets"/>
        <w:rPr>
          <w:rFonts w:eastAsia="MS Mincho"/>
        </w:rPr>
      </w:pPr>
      <w:r>
        <w:rPr>
          <w:rFonts w:eastAsia="MS Mincho"/>
        </w:rPr>
        <w:t>Writing music and rapping, b</w:t>
      </w:r>
      <w:r w:rsidR="00783CA5">
        <w:rPr>
          <w:rFonts w:eastAsia="MS Mincho"/>
        </w:rPr>
        <w:t xml:space="preserve">aseball, </w:t>
      </w:r>
      <w:r w:rsidR="005B4599">
        <w:rPr>
          <w:rFonts w:eastAsia="MS Mincho"/>
        </w:rPr>
        <w:t>b</w:t>
      </w:r>
      <w:r w:rsidR="00783CA5">
        <w:rPr>
          <w:rFonts w:eastAsia="MS Mincho"/>
        </w:rPr>
        <w:t>asketball, skateboarding</w:t>
      </w:r>
      <w:r w:rsidR="005B777D">
        <w:rPr>
          <w:rFonts w:eastAsia="MS Mincho"/>
        </w:rPr>
        <w:t xml:space="preserve">, </w:t>
      </w:r>
      <w:r>
        <w:rPr>
          <w:rFonts w:eastAsia="MS Mincho"/>
        </w:rPr>
        <w:t xml:space="preserve">drama club, </w:t>
      </w:r>
      <w:proofErr w:type="spellStart"/>
      <w:r>
        <w:rPr>
          <w:rFonts w:eastAsia="MS Mincho"/>
        </w:rPr>
        <w:t>improv</w:t>
      </w:r>
      <w:proofErr w:type="spellEnd"/>
      <w:r>
        <w:rPr>
          <w:rFonts w:eastAsia="MS Mincho"/>
        </w:rPr>
        <w:t xml:space="preserve"> club,</w:t>
      </w:r>
      <w:r w:rsidR="00406CAC">
        <w:rPr>
          <w:rFonts w:eastAsia="MS Mincho"/>
        </w:rPr>
        <w:t xml:space="preserve"> cooking.</w:t>
      </w:r>
    </w:p>
    <w:p w:rsidR="00B81515" w:rsidRDefault="005B777D">
      <w:pPr>
        <w:pStyle w:val="Overviewbullets"/>
        <w:rPr>
          <w:rFonts w:eastAsia="MS Mincho"/>
        </w:rPr>
      </w:pPr>
      <w:r>
        <w:rPr>
          <w:rFonts w:eastAsia="MS Mincho"/>
        </w:rPr>
        <w:t>Volunteering: Tour De Cure ’09, Spring Fling ’09 and ’10 (PTO sponsored events)</w:t>
      </w:r>
    </w:p>
    <w:p w:rsidR="00B81515" w:rsidRDefault="0067521B">
      <w:pPr>
        <w:pStyle w:val="ResumeHeadings"/>
      </w:pPr>
      <w:r>
        <w:t>Skills</w:t>
      </w:r>
    </w:p>
    <w:p w:rsidR="00B81515" w:rsidRDefault="005B777D">
      <w:pPr>
        <w:pStyle w:val="Overviewbullets"/>
      </w:pPr>
      <w:r>
        <w:t xml:space="preserve">Computer knowledge: Word and Excel.  </w:t>
      </w:r>
    </w:p>
    <w:p w:rsidR="008F00F6" w:rsidRDefault="005B7A1A">
      <w:pPr>
        <w:pStyle w:val="Overviewbullets"/>
      </w:pPr>
      <w:r>
        <w:t xml:space="preserve">Basic Maintenance, Landscaping, Power washing, Basic Go-Kart repair, </w:t>
      </w:r>
      <w:r w:rsidR="005B777D">
        <w:t>Cash register, Credit card machine, Customer Service, Very</w:t>
      </w:r>
      <w:r>
        <w:t xml:space="preserve"> personable and good at selling and Supervisory skills.</w:t>
      </w:r>
    </w:p>
    <w:p w:rsidR="00B81515" w:rsidRPr="004A56D1" w:rsidRDefault="008F00F6">
      <w:pPr>
        <w:pStyle w:val="Overviewbullets"/>
      </w:pPr>
      <w:r w:rsidRPr="008F00F6">
        <w:rPr>
          <w:rFonts w:eastAsia="MS Mincho"/>
        </w:rPr>
        <w:t xml:space="preserve"> </w:t>
      </w:r>
      <w:r>
        <w:rPr>
          <w:rFonts w:eastAsia="MS Mincho"/>
        </w:rPr>
        <w:t xml:space="preserve">Sandblasting, Shop preparation, painting, </w:t>
      </w:r>
      <w:r w:rsidR="004A56D1">
        <w:rPr>
          <w:rFonts w:eastAsia="MS Mincho"/>
        </w:rPr>
        <w:t>grinding, Sanding, weld sealing.</w:t>
      </w:r>
    </w:p>
    <w:p w:rsidR="004A56D1" w:rsidRDefault="004A56D1">
      <w:pPr>
        <w:pStyle w:val="Overviewbullets"/>
      </w:pPr>
      <w:r>
        <w:rPr>
          <w:rFonts w:eastAsia="MS Mincho"/>
        </w:rPr>
        <w:t>Tacking, fabricating, cutting, drilling, tapping, shop clean-up.</w:t>
      </w:r>
    </w:p>
    <w:p w:rsidR="008F00F6" w:rsidRDefault="008F00F6" w:rsidP="008F00F6">
      <w:pPr>
        <w:pStyle w:val="Overviewbullets"/>
        <w:numPr>
          <w:ilvl w:val="0"/>
          <w:numId w:val="0"/>
        </w:numPr>
        <w:ind w:left="360"/>
      </w:pPr>
    </w:p>
    <w:sectPr w:rsidR="008F00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2D" w:rsidRDefault="00984A2D">
      <w:r>
        <w:separator/>
      </w:r>
    </w:p>
  </w:endnote>
  <w:endnote w:type="continuationSeparator" w:id="0">
    <w:p w:rsidR="00984A2D" w:rsidRDefault="0098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D5" w:rsidRDefault="00355D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D5" w:rsidRDefault="00355D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D5" w:rsidRDefault="00355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2D" w:rsidRDefault="00984A2D">
      <w:r>
        <w:separator/>
      </w:r>
    </w:p>
  </w:footnote>
  <w:footnote w:type="continuationSeparator" w:id="0">
    <w:p w:rsidR="00984A2D" w:rsidRDefault="00984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D5" w:rsidRDefault="00355D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D5" w:rsidRDefault="00355D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D5" w:rsidRDefault="00355D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15A8C"/>
    <w:multiLevelType w:val="hybridMultilevel"/>
    <w:tmpl w:val="D53C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19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A5"/>
    <w:rsid w:val="00143D38"/>
    <w:rsid w:val="001574F3"/>
    <w:rsid w:val="00355DD5"/>
    <w:rsid w:val="00406CAC"/>
    <w:rsid w:val="00461B9D"/>
    <w:rsid w:val="0049287A"/>
    <w:rsid w:val="004A56D1"/>
    <w:rsid w:val="00592837"/>
    <w:rsid w:val="005B4599"/>
    <w:rsid w:val="005B777D"/>
    <w:rsid w:val="005B7A1A"/>
    <w:rsid w:val="0063632B"/>
    <w:rsid w:val="0067521B"/>
    <w:rsid w:val="007336C0"/>
    <w:rsid w:val="00783CA5"/>
    <w:rsid w:val="00891B78"/>
    <w:rsid w:val="008A1DB0"/>
    <w:rsid w:val="008F00F6"/>
    <w:rsid w:val="00984A2D"/>
    <w:rsid w:val="00A47BC8"/>
    <w:rsid w:val="00B81515"/>
    <w:rsid w:val="00BD4904"/>
    <w:rsid w:val="00CB45E0"/>
    <w:rsid w:val="00E85EF5"/>
    <w:rsid w:val="00F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vermore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2015-01-22T16:06:00Z</dcterms:created>
  <dcterms:modified xsi:type="dcterms:W3CDTF">2015-01-22T16:06:00Z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