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A8F" w:rsidRPr="00EA433B" w:rsidRDefault="00663A8F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</w:p>
    <w:p w:rsidR="00663A8F" w:rsidRPr="00EA433B" w:rsidRDefault="00663A8F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</w:p>
    <w:p w:rsidR="00663A8F" w:rsidRPr="00EA433B" w:rsidRDefault="00663A8F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</w:p>
    <w:p w:rsidR="00663A8F" w:rsidRPr="00EA433B" w:rsidRDefault="00663A8F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  <w:r w:rsidRPr="00EA433B">
        <w:rPr>
          <w:rFonts w:ascii="Arial" w:hAnsi="Arial" w:cs="Arial"/>
          <w:color w:val="auto"/>
          <w:sz w:val="20"/>
        </w:rPr>
        <w:t xml:space="preserve">Kevin S. </w:t>
      </w:r>
      <w:proofErr w:type="spellStart"/>
      <w:r w:rsidRPr="00EA433B">
        <w:rPr>
          <w:rFonts w:ascii="Arial" w:hAnsi="Arial" w:cs="Arial"/>
          <w:color w:val="auto"/>
          <w:sz w:val="20"/>
        </w:rPr>
        <w:t>Rexrode</w:t>
      </w:r>
      <w:proofErr w:type="spellEnd"/>
    </w:p>
    <w:p w:rsidR="00663A8F" w:rsidRPr="00EA433B" w:rsidRDefault="00663A8F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  <w:r w:rsidRPr="00EA433B">
        <w:rPr>
          <w:rFonts w:ascii="Arial" w:hAnsi="Arial" w:cs="Arial"/>
          <w:color w:val="auto"/>
          <w:sz w:val="20"/>
        </w:rPr>
        <w:t>1152 Murray Ave SE</w:t>
      </w:r>
    </w:p>
    <w:p w:rsidR="00663A8F" w:rsidRPr="00EA433B" w:rsidRDefault="00663A8F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  <w:r w:rsidRPr="00EA433B">
        <w:rPr>
          <w:rFonts w:ascii="Arial" w:hAnsi="Arial" w:cs="Arial"/>
          <w:color w:val="auto"/>
          <w:sz w:val="20"/>
        </w:rPr>
        <w:t>Roanoke, VA 24013</w:t>
      </w:r>
    </w:p>
    <w:p w:rsidR="00663A8F" w:rsidRPr="00EA433B" w:rsidRDefault="00663A8F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  <w:r w:rsidRPr="00EA433B">
        <w:rPr>
          <w:rFonts w:ascii="Arial" w:hAnsi="Arial" w:cs="Arial"/>
          <w:color w:val="auto"/>
          <w:sz w:val="20"/>
        </w:rPr>
        <w:t>(540) 556-3026</w:t>
      </w:r>
    </w:p>
    <w:p w:rsidR="00663A8F" w:rsidRPr="00EA433B" w:rsidRDefault="00D95A48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  <w:hyperlink r:id="rId8" w:history="1">
        <w:r w:rsidR="00663A8F" w:rsidRPr="00EA433B">
          <w:rPr>
            <w:rStyle w:val="Hyperlink"/>
            <w:rFonts w:ascii="Arial" w:hAnsi="Arial" w:cs="Arial"/>
            <w:color w:val="auto"/>
            <w:sz w:val="20"/>
          </w:rPr>
          <w:t>Krexrode5@gmail.com</w:t>
        </w:r>
      </w:hyperlink>
    </w:p>
    <w:p w:rsidR="00663A8F" w:rsidRPr="00EA433B" w:rsidRDefault="00663A8F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</w:p>
    <w:p w:rsidR="00663A8F" w:rsidRPr="00EA433B" w:rsidRDefault="00663A8F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</w:p>
    <w:p w:rsidR="00663A8F" w:rsidRPr="00EA433B" w:rsidRDefault="003D6DC9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January</w:t>
      </w:r>
      <w:r w:rsidR="00663A8F" w:rsidRPr="00EA433B">
        <w:rPr>
          <w:rFonts w:ascii="Arial" w:hAnsi="Arial" w:cs="Arial"/>
          <w:color w:val="auto"/>
          <w:sz w:val="20"/>
        </w:rPr>
        <w:t>,</w:t>
      </w:r>
      <w:r w:rsidR="00BE2CDE">
        <w:rPr>
          <w:rFonts w:ascii="Arial" w:hAnsi="Arial" w:cs="Arial"/>
          <w:color w:val="auto"/>
          <w:sz w:val="20"/>
        </w:rPr>
        <w:t xml:space="preserve"> 6</w:t>
      </w:r>
      <w:r>
        <w:rPr>
          <w:rFonts w:ascii="Arial" w:hAnsi="Arial" w:cs="Arial"/>
          <w:color w:val="auto"/>
          <w:sz w:val="20"/>
        </w:rPr>
        <w:t xml:space="preserve"> 2015</w:t>
      </w:r>
    </w:p>
    <w:p w:rsidR="0053705D" w:rsidRPr="00EA433B" w:rsidRDefault="0053705D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</w:p>
    <w:p w:rsidR="004442FF" w:rsidRPr="00EA433B" w:rsidRDefault="004442FF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</w:p>
    <w:p w:rsidR="00663A8F" w:rsidRPr="00EA433B" w:rsidRDefault="00EC5945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  <w:r w:rsidRPr="00EA433B">
        <w:rPr>
          <w:rFonts w:ascii="Arial" w:hAnsi="Arial" w:cs="Arial"/>
          <w:color w:val="auto"/>
          <w:sz w:val="20"/>
        </w:rPr>
        <w:t xml:space="preserve">Attention </w:t>
      </w:r>
      <w:r w:rsidR="0006501B">
        <w:rPr>
          <w:rFonts w:ascii="Arial" w:hAnsi="Arial" w:cs="Arial"/>
          <w:color w:val="auto"/>
          <w:sz w:val="20"/>
        </w:rPr>
        <w:t>Human Resources</w:t>
      </w:r>
      <w:r w:rsidR="00663A8F" w:rsidRPr="00EA433B">
        <w:rPr>
          <w:rFonts w:ascii="Arial" w:hAnsi="Arial" w:cs="Arial"/>
          <w:color w:val="auto"/>
          <w:sz w:val="20"/>
        </w:rPr>
        <w:t>:</w:t>
      </w:r>
    </w:p>
    <w:p w:rsidR="00663A8F" w:rsidRPr="00EA433B" w:rsidRDefault="00663A8F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</w:p>
    <w:p w:rsidR="00663A8F" w:rsidRDefault="00663A8F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  <w:r w:rsidRPr="00EA433B">
        <w:rPr>
          <w:rFonts w:ascii="Arial" w:hAnsi="Arial" w:cs="Arial"/>
          <w:color w:val="auto"/>
          <w:sz w:val="20"/>
        </w:rPr>
        <w:t xml:space="preserve">Please accept the enclosed resume as an expression of interest in </w:t>
      </w:r>
      <w:r w:rsidR="003725F0" w:rsidRPr="00EA433B">
        <w:rPr>
          <w:rFonts w:ascii="Arial" w:hAnsi="Arial" w:cs="Arial"/>
          <w:color w:val="auto"/>
          <w:sz w:val="20"/>
        </w:rPr>
        <w:t xml:space="preserve">exploring employment </w:t>
      </w:r>
      <w:r w:rsidRPr="00EA433B">
        <w:rPr>
          <w:rFonts w:ascii="Arial" w:hAnsi="Arial" w:cs="Arial"/>
          <w:color w:val="auto"/>
          <w:sz w:val="20"/>
        </w:rPr>
        <w:t>opportunities</w:t>
      </w:r>
      <w:r w:rsidR="001E4385" w:rsidRPr="00EA433B">
        <w:rPr>
          <w:rFonts w:ascii="Arial" w:hAnsi="Arial" w:cs="Arial"/>
          <w:color w:val="auto"/>
          <w:sz w:val="20"/>
        </w:rPr>
        <w:t xml:space="preserve"> with</w:t>
      </w:r>
      <w:r w:rsidR="00C52D91">
        <w:rPr>
          <w:rFonts w:ascii="Arial" w:hAnsi="Arial" w:cs="Arial"/>
          <w:color w:val="auto"/>
          <w:sz w:val="20"/>
        </w:rPr>
        <w:t xml:space="preserve"> </w:t>
      </w:r>
      <w:r w:rsidR="00BE2CDE">
        <w:rPr>
          <w:rFonts w:ascii="Arial" w:hAnsi="Arial" w:cs="Arial"/>
          <w:color w:val="auto"/>
          <w:sz w:val="20"/>
        </w:rPr>
        <w:t xml:space="preserve">Corporate Management Group, </w:t>
      </w:r>
      <w:proofErr w:type="spellStart"/>
      <w:r w:rsidR="00BE2CDE">
        <w:rPr>
          <w:rFonts w:ascii="Arial" w:hAnsi="Arial" w:cs="Arial"/>
          <w:color w:val="auto"/>
          <w:sz w:val="20"/>
        </w:rPr>
        <w:t>Inc</w:t>
      </w:r>
      <w:proofErr w:type="spellEnd"/>
      <w:r w:rsidR="00BE2CDE">
        <w:rPr>
          <w:rFonts w:ascii="Arial" w:hAnsi="Arial" w:cs="Arial"/>
          <w:color w:val="auto"/>
          <w:sz w:val="20"/>
        </w:rPr>
        <w:t xml:space="preserve"> as a Machine Operator.</w:t>
      </w:r>
      <w:r w:rsidR="00372E57">
        <w:rPr>
          <w:rFonts w:ascii="Arial" w:hAnsi="Arial" w:cs="Arial"/>
          <w:color w:val="auto"/>
          <w:sz w:val="20"/>
        </w:rPr>
        <w:t xml:space="preserve"> </w:t>
      </w:r>
    </w:p>
    <w:p w:rsidR="00B65ED3" w:rsidRPr="00EA433B" w:rsidRDefault="00B65ED3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</w:p>
    <w:p w:rsidR="00663A8F" w:rsidRPr="00EA433B" w:rsidRDefault="00663A8F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  <w:r w:rsidRPr="00EA433B">
        <w:rPr>
          <w:rFonts w:ascii="Arial" w:hAnsi="Arial" w:cs="Arial"/>
          <w:color w:val="auto"/>
          <w:sz w:val="20"/>
        </w:rPr>
        <w:t xml:space="preserve">As </w:t>
      </w:r>
      <w:r w:rsidR="00B01B7D" w:rsidRPr="00EA433B">
        <w:rPr>
          <w:rFonts w:ascii="Arial" w:hAnsi="Arial" w:cs="Arial"/>
          <w:color w:val="auto"/>
          <w:sz w:val="20"/>
        </w:rPr>
        <w:t xml:space="preserve">my resume indicates, I have </w:t>
      </w:r>
      <w:r w:rsidR="00BE2CDE">
        <w:rPr>
          <w:rFonts w:ascii="Arial" w:hAnsi="Arial" w:cs="Arial"/>
          <w:color w:val="auto"/>
          <w:sz w:val="20"/>
        </w:rPr>
        <w:t>over</w:t>
      </w:r>
      <w:r w:rsidR="00BE2CDE">
        <w:rPr>
          <w:rFonts w:ascii="Arial" w:hAnsi="Arial" w:cs="Arial"/>
          <w:color w:val="auto"/>
          <w:sz w:val="20"/>
        </w:rPr>
        <w:t xml:space="preserve"> </w:t>
      </w:r>
      <w:r w:rsidR="00BE2CDE" w:rsidRPr="00EA433B">
        <w:rPr>
          <w:rFonts w:ascii="Arial" w:hAnsi="Arial" w:cs="Arial"/>
          <w:color w:val="auto"/>
          <w:sz w:val="20"/>
        </w:rPr>
        <w:t>8 years in Manufact</w:t>
      </w:r>
      <w:r w:rsidR="00BE2CDE">
        <w:rPr>
          <w:rFonts w:ascii="Arial" w:hAnsi="Arial" w:cs="Arial"/>
          <w:color w:val="auto"/>
          <w:sz w:val="20"/>
        </w:rPr>
        <w:t>uring and Production experience</w:t>
      </w:r>
      <w:r w:rsidR="00BE2CDE">
        <w:rPr>
          <w:rFonts w:ascii="Arial" w:hAnsi="Arial" w:cs="Arial"/>
          <w:color w:val="auto"/>
          <w:sz w:val="20"/>
        </w:rPr>
        <w:t xml:space="preserve"> and over</w:t>
      </w:r>
      <w:r w:rsidR="00BE2CDE">
        <w:rPr>
          <w:rFonts w:ascii="Arial" w:hAnsi="Arial" w:cs="Arial"/>
          <w:color w:val="auto"/>
          <w:sz w:val="20"/>
        </w:rPr>
        <w:t xml:space="preserve"> </w:t>
      </w:r>
      <w:r w:rsidR="00440ED0" w:rsidRPr="00EA433B">
        <w:rPr>
          <w:rFonts w:ascii="Arial" w:hAnsi="Arial" w:cs="Arial"/>
          <w:color w:val="auto"/>
          <w:sz w:val="20"/>
        </w:rPr>
        <w:t xml:space="preserve">10 years in Customer Service and Distribution </w:t>
      </w:r>
      <w:r w:rsidR="00BE2CDE">
        <w:rPr>
          <w:rFonts w:ascii="Arial" w:hAnsi="Arial" w:cs="Arial"/>
          <w:color w:val="auto"/>
          <w:sz w:val="20"/>
        </w:rPr>
        <w:t xml:space="preserve">experience. </w:t>
      </w:r>
      <w:bookmarkStart w:id="0" w:name="_GoBack"/>
      <w:bookmarkEnd w:id="0"/>
      <w:r w:rsidRPr="00EA433B">
        <w:rPr>
          <w:rFonts w:ascii="Arial" w:hAnsi="Arial" w:cs="Arial"/>
          <w:color w:val="auto"/>
          <w:sz w:val="20"/>
        </w:rPr>
        <w:t>My day-to-day output reflects a high level of motivation, efficiency, and ability to meet any objective. I have a proven ability to troubleshoot, perform under a minimum amount of supervision, and demonstrate a high degree of initiative and good judgment.</w:t>
      </w:r>
    </w:p>
    <w:p w:rsidR="00663A8F" w:rsidRPr="00EA433B" w:rsidRDefault="00663A8F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</w:p>
    <w:p w:rsidR="00663A8F" w:rsidRPr="00EA433B" w:rsidRDefault="00663A8F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  <w:r w:rsidRPr="00EA433B">
        <w:rPr>
          <w:rFonts w:ascii="Arial" w:hAnsi="Arial" w:cs="Arial"/>
          <w:color w:val="auto"/>
          <w:sz w:val="20"/>
        </w:rPr>
        <w:t>I believe my background provides the skills you require for this position. I would welcome the opportunity for a personal interview to further discuss my qualifications.</w:t>
      </w:r>
    </w:p>
    <w:p w:rsidR="00663A8F" w:rsidRPr="00EA433B" w:rsidRDefault="00663A8F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</w:p>
    <w:p w:rsidR="00663A8F" w:rsidRPr="00EA433B" w:rsidRDefault="00663A8F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  <w:r w:rsidRPr="00EA433B">
        <w:rPr>
          <w:rFonts w:ascii="Arial" w:hAnsi="Arial" w:cs="Arial"/>
          <w:color w:val="auto"/>
          <w:sz w:val="20"/>
        </w:rPr>
        <w:t>Sincerely,</w:t>
      </w:r>
    </w:p>
    <w:p w:rsidR="00663A8F" w:rsidRPr="00EA433B" w:rsidRDefault="00663A8F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</w:p>
    <w:p w:rsidR="00663A8F" w:rsidRPr="00EA433B" w:rsidRDefault="00663A8F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</w:p>
    <w:p w:rsidR="00663A8F" w:rsidRPr="00EA433B" w:rsidRDefault="00663A8F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</w:p>
    <w:p w:rsidR="00663A8F" w:rsidRPr="00EA433B" w:rsidRDefault="00663A8F" w:rsidP="00663A8F">
      <w:pPr>
        <w:tabs>
          <w:tab w:val="left" w:pos="4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</w:tabs>
        <w:autoSpaceDE w:val="0"/>
        <w:autoSpaceDN w:val="0"/>
        <w:adjustRightInd w:val="0"/>
        <w:spacing w:after="0"/>
        <w:rPr>
          <w:rFonts w:ascii="Arial" w:hAnsi="Arial" w:cs="Arial"/>
          <w:color w:val="auto"/>
          <w:sz w:val="20"/>
        </w:rPr>
      </w:pPr>
      <w:r w:rsidRPr="00EA433B">
        <w:rPr>
          <w:rFonts w:ascii="Arial" w:hAnsi="Arial" w:cs="Arial"/>
          <w:color w:val="auto"/>
          <w:sz w:val="20"/>
        </w:rPr>
        <w:t xml:space="preserve">Kevin S. </w:t>
      </w:r>
      <w:proofErr w:type="spellStart"/>
      <w:r w:rsidRPr="00EA433B">
        <w:rPr>
          <w:rFonts w:ascii="Arial" w:hAnsi="Arial" w:cs="Arial"/>
          <w:color w:val="auto"/>
          <w:sz w:val="20"/>
        </w:rPr>
        <w:t>Rexrode</w:t>
      </w:r>
      <w:proofErr w:type="spellEnd"/>
    </w:p>
    <w:p w:rsidR="00663A8F" w:rsidRPr="00EA433B" w:rsidRDefault="00663A8F" w:rsidP="00663A8F">
      <w:pPr>
        <w:rPr>
          <w:rFonts w:ascii="Arial" w:hAnsi="Arial" w:cs="Arial"/>
          <w:color w:val="auto"/>
          <w:sz w:val="20"/>
        </w:rPr>
      </w:pPr>
      <w:r w:rsidRPr="00EA433B">
        <w:rPr>
          <w:rFonts w:ascii="Arial" w:hAnsi="Arial" w:cs="Arial"/>
          <w:color w:val="auto"/>
          <w:sz w:val="20"/>
        </w:rPr>
        <w:t>Enclosure</w:t>
      </w:r>
    </w:p>
    <w:p w:rsidR="00663A8F" w:rsidRPr="00EA433B" w:rsidRDefault="00663A8F" w:rsidP="00663A8F">
      <w:pPr>
        <w:pStyle w:val="Title"/>
        <w:rPr>
          <w:color w:val="auto"/>
        </w:rPr>
      </w:pPr>
    </w:p>
    <w:p w:rsidR="00663A8F" w:rsidRPr="00EA433B" w:rsidRDefault="00663A8F">
      <w:pPr>
        <w:pStyle w:val="Title"/>
        <w:rPr>
          <w:color w:val="auto"/>
        </w:rPr>
      </w:pPr>
    </w:p>
    <w:p w:rsidR="00663A8F" w:rsidRPr="00EA433B" w:rsidRDefault="00663A8F" w:rsidP="00663A8F">
      <w:pPr>
        <w:rPr>
          <w:color w:val="auto"/>
        </w:rPr>
      </w:pPr>
    </w:p>
    <w:p w:rsidR="00663A8F" w:rsidRPr="00EA433B" w:rsidRDefault="00663A8F">
      <w:pPr>
        <w:pStyle w:val="Title"/>
        <w:rPr>
          <w:color w:val="auto"/>
        </w:rPr>
      </w:pPr>
    </w:p>
    <w:p w:rsidR="00663A8F" w:rsidRPr="00EA433B" w:rsidRDefault="00663A8F">
      <w:pPr>
        <w:pStyle w:val="Title"/>
        <w:rPr>
          <w:color w:val="auto"/>
        </w:rPr>
      </w:pPr>
    </w:p>
    <w:p w:rsidR="00663A8F" w:rsidRPr="00EA433B" w:rsidRDefault="00663A8F">
      <w:pPr>
        <w:pStyle w:val="Title"/>
        <w:rPr>
          <w:color w:val="auto"/>
        </w:rPr>
      </w:pPr>
    </w:p>
    <w:p w:rsidR="00663A8F" w:rsidRPr="00EA433B" w:rsidRDefault="00663A8F">
      <w:pPr>
        <w:pStyle w:val="Title"/>
        <w:rPr>
          <w:color w:val="auto"/>
        </w:rPr>
      </w:pPr>
    </w:p>
    <w:p w:rsidR="00AE0D7A" w:rsidRPr="00EA433B" w:rsidRDefault="00AE0D7A">
      <w:pPr>
        <w:pStyle w:val="Title"/>
        <w:rPr>
          <w:color w:val="auto"/>
        </w:rPr>
      </w:pPr>
    </w:p>
    <w:p w:rsidR="00A64C5C" w:rsidRPr="00EA433B" w:rsidRDefault="00A64C5C">
      <w:pPr>
        <w:pStyle w:val="Title"/>
        <w:rPr>
          <w:color w:val="auto"/>
        </w:rPr>
      </w:pPr>
    </w:p>
    <w:p w:rsidR="005A348A" w:rsidRPr="00EA433B" w:rsidRDefault="00191BDA">
      <w:pPr>
        <w:pStyle w:val="Title"/>
        <w:rPr>
          <w:color w:val="auto"/>
        </w:rPr>
      </w:pPr>
      <w:r w:rsidRPr="00EA433B">
        <w:rPr>
          <w:color w:val="auto"/>
        </w:rPr>
        <w:lastRenderedPageBreak/>
        <w:t xml:space="preserve">Kevin </w:t>
      </w:r>
      <w:r w:rsidR="00C047AB" w:rsidRPr="00EA433B">
        <w:rPr>
          <w:color w:val="auto"/>
        </w:rPr>
        <w:t xml:space="preserve">s. </w:t>
      </w:r>
      <w:r w:rsidRPr="00EA433B">
        <w:rPr>
          <w:color w:val="auto"/>
        </w:rPr>
        <w:t>Rexrode</w:t>
      </w:r>
    </w:p>
    <w:tbl>
      <w:tblPr>
        <w:tblStyle w:val="ResumeTable"/>
        <w:tblW w:w="5000" w:type="pct"/>
        <w:jc w:val="center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EA433B" w:rsidRPr="00EA433B" w:rsidTr="00191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  <w:jc w:val="center"/>
        </w:trPr>
        <w:tc>
          <w:tcPr>
            <w:tcW w:w="913" w:type="pct"/>
          </w:tcPr>
          <w:p w:rsidR="005A348A" w:rsidRPr="00EA433B" w:rsidRDefault="005A348A">
            <w:pPr>
              <w:rPr>
                <w:color w:val="auto"/>
              </w:rPr>
            </w:pPr>
          </w:p>
        </w:tc>
        <w:tc>
          <w:tcPr>
            <w:tcW w:w="4087" w:type="pct"/>
          </w:tcPr>
          <w:p w:rsidR="005A348A" w:rsidRPr="00EA433B" w:rsidRDefault="005A348A">
            <w:pPr>
              <w:rPr>
                <w:color w:val="auto"/>
              </w:rPr>
            </w:pPr>
          </w:p>
        </w:tc>
      </w:tr>
      <w:tr w:rsidR="00EA433B" w:rsidRPr="00EA433B" w:rsidTr="00191BDA">
        <w:trPr>
          <w:jc w:val="center"/>
        </w:trPr>
        <w:tc>
          <w:tcPr>
            <w:tcW w:w="913" w:type="pct"/>
          </w:tcPr>
          <w:p w:rsidR="005A348A" w:rsidRPr="00EA433B" w:rsidRDefault="005A348A" w:rsidP="00C047AB">
            <w:pPr>
              <w:rPr>
                <w:color w:val="auto"/>
              </w:rPr>
            </w:pPr>
          </w:p>
        </w:tc>
        <w:tc>
          <w:tcPr>
            <w:tcW w:w="4087" w:type="pct"/>
          </w:tcPr>
          <w:p w:rsidR="005A348A" w:rsidRPr="00EA433B" w:rsidRDefault="00191BDA" w:rsidP="00C047AB">
            <w:pPr>
              <w:pStyle w:val="ContactInfo"/>
              <w:rPr>
                <w:color w:val="auto"/>
              </w:rPr>
            </w:pPr>
            <w:r w:rsidRPr="00EA433B">
              <w:rPr>
                <w:color w:val="auto"/>
              </w:rPr>
              <w:t>1152 Murray Ave SE Roanoke VA 24013</w:t>
            </w:r>
            <w:r w:rsidR="00AC7738" w:rsidRPr="00EA433B">
              <w:rPr>
                <w:color w:val="auto"/>
              </w:rPr>
              <w:t> | </w:t>
            </w:r>
            <w:r w:rsidRPr="00EA433B">
              <w:rPr>
                <w:color w:val="auto"/>
              </w:rPr>
              <w:t>(540) 556-3026</w:t>
            </w:r>
            <w:r w:rsidR="00AC7738" w:rsidRPr="00EA433B">
              <w:rPr>
                <w:color w:val="auto"/>
              </w:rPr>
              <w:t> | </w:t>
            </w:r>
            <w:r w:rsidRPr="00EA433B">
              <w:rPr>
                <w:color w:val="auto"/>
              </w:rPr>
              <w:t>krexrode5@gmail.com</w:t>
            </w:r>
          </w:p>
        </w:tc>
      </w:tr>
    </w:tbl>
    <w:p w:rsidR="005A348A" w:rsidRPr="00EA433B" w:rsidRDefault="00AC7738">
      <w:pPr>
        <w:pStyle w:val="SectionHeading"/>
        <w:rPr>
          <w:color w:val="auto"/>
        </w:rPr>
      </w:pPr>
      <w:r w:rsidRPr="00EA433B">
        <w:rPr>
          <w:color w:val="auto"/>
        </w:rPr>
        <w:t>Summary</w:t>
      </w:r>
    </w:p>
    <w:tbl>
      <w:tblPr>
        <w:tblStyle w:val="ResumeTable"/>
        <w:tblW w:w="5040" w:type="pct"/>
        <w:tblLook w:val="04A0" w:firstRow="1" w:lastRow="0" w:firstColumn="1" w:lastColumn="0" w:noHBand="0" w:noVBand="1"/>
        <w:tblDescription w:val="Summary"/>
      </w:tblPr>
      <w:tblGrid>
        <w:gridCol w:w="1670"/>
        <w:gridCol w:w="7475"/>
      </w:tblGrid>
      <w:tr w:rsidR="00EA433B" w:rsidRPr="00EA433B" w:rsidTr="002209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"/>
        </w:trPr>
        <w:tc>
          <w:tcPr>
            <w:tcW w:w="913" w:type="pct"/>
          </w:tcPr>
          <w:p w:rsidR="005A348A" w:rsidRPr="00EA433B" w:rsidRDefault="005A348A">
            <w:pPr>
              <w:rPr>
                <w:color w:val="auto"/>
              </w:rPr>
            </w:pPr>
          </w:p>
        </w:tc>
        <w:tc>
          <w:tcPr>
            <w:tcW w:w="4087" w:type="pct"/>
          </w:tcPr>
          <w:p w:rsidR="005A348A" w:rsidRPr="00EA433B" w:rsidRDefault="005A348A">
            <w:pPr>
              <w:rPr>
                <w:color w:val="auto"/>
              </w:rPr>
            </w:pPr>
          </w:p>
        </w:tc>
      </w:tr>
      <w:tr w:rsidR="00EA433B" w:rsidRPr="00EA433B" w:rsidTr="00220921">
        <w:trPr>
          <w:trHeight w:val="1647"/>
        </w:trPr>
        <w:tc>
          <w:tcPr>
            <w:tcW w:w="913" w:type="pct"/>
          </w:tcPr>
          <w:p w:rsidR="005A348A" w:rsidRPr="00EA433B" w:rsidRDefault="005A348A">
            <w:pPr>
              <w:rPr>
                <w:color w:val="auto"/>
              </w:rPr>
            </w:pPr>
          </w:p>
        </w:tc>
        <w:tc>
          <w:tcPr>
            <w:tcW w:w="4087" w:type="pct"/>
          </w:tcPr>
          <w:p w:rsidR="005A348A" w:rsidRPr="00EA433B" w:rsidRDefault="00191BDA" w:rsidP="009C0324">
            <w:pPr>
              <w:autoSpaceDE w:val="0"/>
              <w:autoSpaceDN w:val="0"/>
              <w:adjustRightInd w:val="0"/>
              <w:spacing w:after="0"/>
              <w:rPr>
                <w:color w:val="auto"/>
              </w:rPr>
            </w:pPr>
            <w:r w:rsidRPr="00EA433B">
              <w:rPr>
                <w:rFonts w:ascii="Arial" w:hAnsi="Arial" w:cs="Arial"/>
                <w:color w:val="auto"/>
                <w:sz w:val="20"/>
              </w:rPr>
              <w:t xml:space="preserve">Professional individual offering over 10 years of diversified Customer Service and over </w:t>
            </w:r>
            <w:r w:rsidR="009C0324" w:rsidRPr="00EA433B">
              <w:rPr>
                <w:rFonts w:ascii="Arial" w:hAnsi="Arial" w:cs="Arial"/>
                <w:color w:val="auto"/>
                <w:sz w:val="20"/>
              </w:rPr>
              <w:t>8</w:t>
            </w:r>
            <w:r w:rsidRPr="00EA433B">
              <w:rPr>
                <w:rFonts w:ascii="Arial" w:hAnsi="Arial" w:cs="Arial"/>
                <w:color w:val="auto"/>
                <w:sz w:val="20"/>
              </w:rPr>
              <w:t xml:space="preserve"> years of Production experience. Focused and solutions-oriented individual with the ability to consistently exceed goals.  Strong time management and problem solving skills with ability to set priorities and manage multiple tasks. Detailed oriented, with a proven ability to successfully contribute to company objectives.  Noted for positive rapport with customers, co-workers and management based on knowledge, professionalism, and integrity.</w:t>
            </w:r>
          </w:p>
        </w:tc>
      </w:tr>
    </w:tbl>
    <w:p w:rsidR="005A348A" w:rsidRPr="00EA433B" w:rsidRDefault="00191BDA">
      <w:pPr>
        <w:pStyle w:val="SectionHeading"/>
        <w:rPr>
          <w:color w:val="auto"/>
        </w:rPr>
      </w:pPr>
      <w:r w:rsidRPr="00EA433B">
        <w:rPr>
          <w:color w:val="auto"/>
        </w:rPr>
        <w:t>e</w:t>
      </w:r>
      <w:r w:rsidR="00AC7738" w:rsidRPr="00EA433B">
        <w:rPr>
          <w:color w:val="auto"/>
        </w:rPr>
        <w:t>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EA433B" w:rsidRPr="00EA433B" w:rsidTr="005A34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5A348A" w:rsidRPr="00EA433B" w:rsidRDefault="005A348A">
            <w:pPr>
              <w:spacing w:line="240" w:lineRule="auto"/>
              <w:rPr>
                <w:color w:val="auto"/>
              </w:rPr>
            </w:pPr>
          </w:p>
        </w:tc>
        <w:tc>
          <w:tcPr>
            <w:tcW w:w="4087" w:type="pct"/>
          </w:tcPr>
          <w:p w:rsidR="005A348A" w:rsidRPr="00EA433B" w:rsidRDefault="005A348A">
            <w:pPr>
              <w:spacing w:line="240" w:lineRule="auto"/>
              <w:rPr>
                <w:color w:val="auto"/>
              </w:rPr>
            </w:pPr>
          </w:p>
        </w:tc>
      </w:tr>
      <w:tr w:rsidR="00EA433B" w:rsidRPr="00EA433B" w:rsidTr="005A348A">
        <w:tc>
          <w:tcPr>
            <w:tcW w:w="913" w:type="pct"/>
          </w:tcPr>
          <w:p w:rsidR="003D6DC9" w:rsidRDefault="003D6DC9" w:rsidP="0027071E">
            <w:pPr>
              <w:pStyle w:val="Date"/>
              <w:rPr>
                <w:color w:val="auto"/>
              </w:rPr>
            </w:pPr>
            <w:r>
              <w:rPr>
                <w:color w:val="auto"/>
              </w:rPr>
              <w:t>November 2014-</w:t>
            </w:r>
          </w:p>
          <w:p w:rsidR="003D6DC9" w:rsidRPr="003D6DC9" w:rsidRDefault="003D6DC9" w:rsidP="003D6DC9">
            <w:pPr>
              <w:rPr>
                <w:color w:val="auto"/>
              </w:rPr>
            </w:pPr>
            <w:r w:rsidRPr="003D6DC9">
              <w:rPr>
                <w:color w:val="auto"/>
              </w:rPr>
              <w:t>Present</w:t>
            </w:r>
          </w:p>
          <w:p w:rsidR="003D6DC9" w:rsidRDefault="003D6DC9" w:rsidP="0027071E">
            <w:pPr>
              <w:pStyle w:val="Date"/>
              <w:rPr>
                <w:color w:val="auto"/>
              </w:rPr>
            </w:pPr>
          </w:p>
          <w:p w:rsidR="003D6DC9" w:rsidRDefault="003D6DC9" w:rsidP="0027071E">
            <w:pPr>
              <w:pStyle w:val="Date"/>
              <w:rPr>
                <w:color w:val="auto"/>
              </w:rPr>
            </w:pPr>
          </w:p>
          <w:p w:rsidR="003D6DC9" w:rsidRDefault="003D6DC9" w:rsidP="0027071E">
            <w:pPr>
              <w:pStyle w:val="Date"/>
              <w:rPr>
                <w:color w:val="auto"/>
              </w:rPr>
            </w:pPr>
          </w:p>
          <w:p w:rsidR="003D6DC9" w:rsidRDefault="003D6DC9" w:rsidP="0027071E">
            <w:pPr>
              <w:pStyle w:val="Date"/>
              <w:rPr>
                <w:color w:val="auto"/>
              </w:rPr>
            </w:pPr>
          </w:p>
          <w:p w:rsidR="005A348A" w:rsidRPr="00EA433B" w:rsidRDefault="0027071E" w:rsidP="0027071E">
            <w:pPr>
              <w:pStyle w:val="Date"/>
              <w:rPr>
                <w:color w:val="auto"/>
              </w:rPr>
            </w:pPr>
            <w:r>
              <w:rPr>
                <w:color w:val="auto"/>
              </w:rPr>
              <w:t>June 2013-November 2014</w:t>
            </w:r>
          </w:p>
        </w:tc>
        <w:tc>
          <w:tcPr>
            <w:tcW w:w="4087" w:type="pct"/>
          </w:tcPr>
          <w:p w:rsidR="003D6DC9" w:rsidRDefault="003D6DC9">
            <w:pPr>
              <w:pStyle w:val="Subsection"/>
              <w:rPr>
                <w:color w:val="auto"/>
              </w:rPr>
            </w:pPr>
            <w:r>
              <w:rPr>
                <w:color w:val="auto"/>
              </w:rPr>
              <w:t>Driver, Valley Metro</w:t>
            </w:r>
          </w:p>
          <w:p w:rsidR="003D6DC9" w:rsidRDefault="003D6DC9" w:rsidP="003D6DC9">
            <w:pPr>
              <w:pStyle w:val="Subsection"/>
              <w:numPr>
                <w:ilvl w:val="0"/>
                <w:numId w:val="14"/>
              </w:numPr>
              <w:rPr>
                <w:color w:val="auto"/>
              </w:rPr>
            </w:pPr>
            <w:r w:rsidRPr="003D6DC9">
              <w:rPr>
                <w:color w:val="auto"/>
                <w:sz w:val="20"/>
              </w:rPr>
              <w:t>Class</w:t>
            </w:r>
            <w:r>
              <w:rPr>
                <w:color w:val="auto"/>
              </w:rPr>
              <w:t xml:space="preserve"> B CDL Driver with Air Brakes and Passenger Endorsement.</w:t>
            </w:r>
          </w:p>
          <w:p w:rsidR="003D6DC9" w:rsidRDefault="003D6DC9" w:rsidP="003D6DC9">
            <w:pPr>
              <w:pStyle w:val="Subsection"/>
              <w:numPr>
                <w:ilvl w:val="0"/>
                <w:numId w:val="14"/>
              </w:numPr>
              <w:rPr>
                <w:color w:val="auto"/>
              </w:rPr>
            </w:pPr>
            <w:r>
              <w:rPr>
                <w:color w:val="auto"/>
              </w:rPr>
              <w:t>Operated Public Transit Bus.</w:t>
            </w:r>
          </w:p>
          <w:p w:rsidR="003D6DC9" w:rsidRPr="003D6DC9" w:rsidRDefault="003D6DC9" w:rsidP="00CB300F">
            <w:pPr>
              <w:pStyle w:val="Subsection"/>
              <w:numPr>
                <w:ilvl w:val="0"/>
                <w:numId w:val="14"/>
              </w:numPr>
              <w:rPr>
                <w:color w:val="auto"/>
              </w:rPr>
            </w:pPr>
            <w:r w:rsidRPr="003D6DC9">
              <w:rPr>
                <w:color w:val="auto"/>
              </w:rPr>
              <w:t>Experience with meeting time point deadlines.</w:t>
            </w:r>
          </w:p>
          <w:p w:rsidR="003D6DC9" w:rsidRDefault="003D6DC9">
            <w:pPr>
              <w:pStyle w:val="Subsection"/>
              <w:rPr>
                <w:color w:val="auto"/>
              </w:rPr>
            </w:pPr>
          </w:p>
          <w:p w:rsidR="003D6DC9" w:rsidRDefault="003D6DC9">
            <w:pPr>
              <w:pStyle w:val="Subsection"/>
              <w:rPr>
                <w:color w:val="auto"/>
              </w:rPr>
            </w:pPr>
          </w:p>
          <w:p w:rsidR="005A348A" w:rsidRPr="00EA433B" w:rsidRDefault="00191BDA">
            <w:pPr>
              <w:pStyle w:val="Subsection"/>
              <w:rPr>
                <w:color w:val="auto"/>
              </w:rPr>
            </w:pPr>
            <w:r w:rsidRPr="00EA433B">
              <w:rPr>
                <w:color w:val="auto"/>
              </w:rPr>
              <w:t>Distribution Representative</w:t>
            </w:r>
            <w:r w:rsidR="00AC7738" w:rsidRPr="00EA433B">
              <w:rPr>
                <w:color w:val="auto"/>
              </w:rPr>
              <w:t>,  </w:t>
            </w:r>
            <w:r w:rsidRPr="00EA433B">
              <w:rPr>
                <w:rStyle w:val="Emphasis"/>
                <w:color w:val="auto"/>
              </w:rPr>
              <w:t>CBIZ Payroll</w:t>
            </w:r>
          </w:p>
          <w:p w:rsidR="00191BDA" w:rsidRPr="00EA433B" w:rsidRDefault="00191BDA" w:rsidP="00C047A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right="0"/>
              <w:rPr>
                <w:rFonts w:ascii="Arial" w:hAnsi="Arial" w:cs="Arial"/>
                <w:color w:val="auto"/>
                <w:sz w:val="20"/>
              </w:rPr>
            </w:pPr>
            <w:r w:rsidRPr="00EA433B">
              <w:rPr>
                <w:rFonts w:ascii="Arial" w:hAnsi="Arial" w:cs="Arial"/>
                <w:color w:val="auto"/>
                <w:sz w:val="20"/>
              </w:rPr>
              <w:t>Sorts and separates paychecks.</w:t>
            </w:r>
          </w:p>
          <w:p w:rsidR="00191BDA" w:rsidRPr="00EA433B" w:rsidRDefault="00191BDA" w:rsidP="00C047AB">
            <w:pPr>
              <w:autoSpaceDE w:val="0"/>
              <w:autoSpaceDN w:val="0"/>
              <w:adjustRightInd w:val="0"/>
              <w:spacing w:after="0"/>
              <w:rPr>
                <w:rFonts w:ascii="MS Sans Serif" w:hAnsi="MS Sans Serif" w:cs="MS Sans Serif"/>
                <w:color w:val="auto"/>
                <w:sz w:val="17"/>
                <w:szCs w:val="17"/>
              </w:rPr>
            </w:pPr>
          </w:p>
          <w:p w:rsidR="00191BDA" w:rsidRPr="00EA433B" w:rsidRDefault="00191BDA" w:rsidP="00C047A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right="0"/>
              <w:rPr>
                <w:rFonts w:ascii="MS Sans Serif" w:hAnsi="MS Sans Serif" w:cs="MS Sans Serif"/>
                <w:color w:val="auto"/>
                <w:sz w:val="17"/>
                <w:szCs w:val="17"/>
              </w:rPr>
            </w:pPr>
            <w:r w:rsidRPr="00EA433B">
              <w:rPr>
                <w:rFonts w:ascii="Arial" w:hAnsi="Arial" w:cs="Arial"/>
                <w:color w:val="auto"/>
                <w:sz w:val="20"/>
              </w:rPr>
              <w:t>Utilized shipping software to enter company data and ship the payroll as requested.</w:t>
            </w:r>
          </w:p>
          <w:p w:rsidR="00191BDA" w:rsidRPr="00EA433B" w:rsidRDefault="00191BDA" w:rsidP="00C047A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right="0"/>
              <w:rPr>
                <w:rFonts w:ascii="MS Sans Serif" w:hAnsi="MS Sans Serif" w:cs="MS Sans Serif"/>
                <w:color w:val="auto"/>
                <w:sz w:val="17"/>
                <w:szCs w:val="17"/>
              </w:rPr>
            </w:pPr>
            <w:r w:rsidRPr="00EA433B">
              <w:rPr>
                <w:rFonts w:ascii="Arial" w:hAnsi="Arial" w:cs="Arial"/>
                <w:color w:val="auto"/>
                <w:sz w:val="20"/>
              </w:rPr>
              <w:t>Maintained inventory of shipping materials and supplies.</w:t>
            </w:r>
          </w:p>
          <w:p w:rsidR="00191BDA" w:rsidRPr="00EA433B" w:rsidRDefault="00191BDA" w:rsidP="00C047A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right="0"/>
              <w:rPr>
                <w:rFonts w:ascii="Arial" w:hAnsi="Arial" w:cs="Arial"/>
                <w:color w:val="auto"/>
                <w:sz w:val="20"/>
              </w:rPr>
            </w:pPr>
            <w:r w:rsidRPr="00EA433B">
              <w:rPr>
                <w:rFonts w:ascii="Arial" w:hAnsi="Arial" w:cs="Arial"/>
                <w:color w:val="auto"/>
                <w:sz w:val="20"/>
              </w:rPr>
              <w:t>Assisted with counting and shipping W-2 s, marketing materials, etc. as needed.</w:t>
            </w:r>
          </w:p>
          <w:p w:rsidR="00191BDA" w:rsidRPr="00EA433B" w:rsidRDefault="00191BDA" w:rsidP="00C047AB">
            <w:pPr>
              <w:autoSpaceDE w:val="0"/>
              <w:autoSpaceDN w:val="0"/>
              <w:adjustRightInd w:val="0"/>
              <w:spacing w:after="0"/>
              <w:rPr>
                <w:rFonts w:ascii="MS Sans Serif" w:hAnsi="MS Sans Serif" w:cs="MS Sans Serif"/>
                <w:color w:val="auto"/>
                <w:sz w:val="17"/>
                <w:szCs w:val="17"/>
              </w:rPr>
            </w:pPr>
          </w:p>
          <w:p w:rsidR="00191BDA" w:rsidRPr="00EA433B" w:rsidRDefault="00191BDA" w:rsidP="00C047A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right="0"/>
              <w:rPr>
                <w:rFonts w:ascii="Arial" w:hAnsi="Arial" w:cs="Arial"/>
                <w:color w:val="auto"/>
                <w:sz w:val="20"/>
              </w:rPr>
            </w:pPr>
            <w:r w:rsidRPr="00EA433B">
              <w:rPr>
                <w:rFonts w:ascii="Arial" w:hAnsi="Arial" w:cs="Arial"/>
                <w:color w:val="auto"/>
                <w:sz w:val="20"/>
              </w:rPr>
              <w:t xml:space="preserve">Responsible for posting all mail under the correct company account (Flex, COBRA, CPI, </w:t>
            </w:r>
            <w:r w:rsidR="00355A70" w:rsidRPr="00EA433B">
              <w:rPr>
                <w:rFonts w:ascii="Arial" w:hAnsi="Arial" w:cs="Arial"/>
                <w:color w:val="auto"/>
                <w:sz w:val="20"/>
              </w:rPr>
              <w:t>etc.</w:t>
            </w:r>
            <w:r w:rsidRPr="00EA433B">
              <w:rPr>
                <w:rFonts w:ascii="Arial" w:hAnsi="Arial" w:cs="Arial"/>
                <w:color w:val="auto"/>
                <w:sz w:val="20"/>
              </w:rPr>
              <w:t>).</w:t>
            </w:r>
          </w:p>
          <w:p w:rsidR="00191BDA" w:rsidRPr="00EA433B" w:rsidRDefault="00191BDA" w:rsidP="00C047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0"/>
              </w:rPr>
            </w:pPr>
          </w:p>
          <w:p w:rsidR="00191BDA" w:rsidRPr="00EA433B" w:rsidRDefault="00191BDA" w:rsidP="00C047A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right="0"/>
              <w:rPr>
                <w:rFonts w:ascii="Arial" w:hAnsi="Arial" w:cs="Arial"/>
                <w:color w:val="auto"/>
                <w:sz w:val="20"/>
              </w:rPr>
            </w:pPr>
            <w:r w:rsidRPr="00EA433B">
              <w:rPr>
                <w:rFonts w:ascii="Arial" w:hAnsi="Arial" w:cs="Arial"/>
                <w:color w:val="auto"/>
                <w:sz w:val="20"/>
              </w:rPr>
              <w:t>Responsible for the shipment of a large number of overnight packages</w:t>
            </w:r>
            <w:r w:rsidR="00355A70" w:rsidRPr="00EA433B">
              <w:rPr>
                <w:rFonts w:ascii="Arial" w:hAnsi="Arial" w:cs="Arial"/>
                <w:color w:val="auto"/>
                <w:sz w:val="20"/>
              </w:rPr>
              <w:t>.</w:t>
            </w:r>
          </w:p>
          <w:p w:rsidR="00191BDA" w:rsidRPr="00EA433B" w:rsidRDefault="00191BDA" w:rsidP="00C047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0"/>
              </w:rPr>
            </w:pPr>
          </w:p>
          <w:p w:rsidR="00191BDA" w:rsidRPr="00EA433B" w:rsidRDefault="00191BDA" w:rsidP="00C047A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right="0"/>
              <w:rPr>
                <w:rFonts w:ascii="Arial" w:hAnsi="Arial" w:cs="Arial"/>
                <w:color w:val="auto"/>
                <w:sz w:val="20"/>
              </w:rPr>
            </w:pPr>
            <w:r w:rsidRPr="00EA433B">
              <w:rPr>
                <w:rFonts w:ascii="Arial" w:hAnsi="Arial" w:cs="Arial"/>
                <w:color w:val="auto"/>
                <w:sz w:val="20"/>
              </w:rPr>
              <w:t>Maintained the quality of the equipment in the Distribution area.</w:t>
            </w:r>
          </w:p>
          <w:p w:rsidR="00191BDA" w:rsidRPr="00EA433B" w:rsidRDefault="00191BDA" w:rsidP="00C047A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0"/>
              </w:rPr>
            </w:pPr>
          </w:p>
          <w:p w:rsidR="00191BDA" w:rsidRPr="00EA433B" w:rsidRDefault="00191BDA" w:rsidP="006E7AC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right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A433B">
              <w:rPr>
                <w:rFonts w:ascii="Arial" w:hAnsi="Arial" w:cs="Arial"/>
                <w:color w:val="auto"/>
                <w:sz w:val="20"/>
              </w:rPr>
              <w:t>Assisted specialist with customer service needs according to the commitments and standards set forth by the department.</w:t>
            </w:r>
          </w:p>
          <w:p w:rsidR="005A348A" w:rsidRPr="00EA433B" w:rsidRDefault="005A348A">
            <w:pPr>
              <w:pStyle w:val="ListBullet"/>
              <w:rPr>
                <w:color w:val="auto"/>
              </w:rPr>
            </w:pPr>
          </w:p>
        </w:tc>
      </w:tr>
      <w:sdt>
        <w:sdtPr>
          <w:rPr>
            <w:color w:val="auto"/>
          </w:rPr>
          <w:id w:val="-1144189173"/>
          <w15:repeatingSection/>
        </w:sdtPr>
        <w:sdtEndPr/>
        <w:sdtContent>
          <w:sdt>
            <w:sdtPr>
              <w:rPr>
                <w:color w:val="auto"/>
              </w:rPr>
              <w:id w:val="-693077924"/>
              <w:placeholder>
                <w:docPart w:val="306BCEB811F14B20944C3B899CF94F9B"/>
              </w:placeholder>
              <w15:repeatingSectionItem/>
            </w:sdtPr>
            <w:sdtEndPr/>
            <w:sdtContent>
              <w:tr w:rsidR="00EA433B" w:rsidRPr="00EA433B" w:rsidTr="005A348A">
                <w:tc>
                  <w:tcPr>
                    <w:tcW w:w="913" w:type="pct"/>
                  </w:tcPr>
                  <w:p w:rsidR="005A348A" w:rsidRPr="00EA433B" w:rsidRDefault="00191BDA" w:rsidP="00191BDA">
                    <w:pPr>
                      <w:pStyle w:val="Date"/>
                      <w:rPr>
                        <w:color w:val="auto"/>
                      </w:rPr>
                    </w:pPr>
                    <w:r w:rsidRPr="00EA433B">
                      <w:rPr>
                        <w:color w:val="auto"/>
                      </w:rPr>
                      <w:t>2012-2013</w:t>
                    </w:r>
                  </w:p>
                </w:tc>
                <w:tc>
                  <w:tcPr>
                    <w:tcW w:w="4087" w:type="pct"/>
                  </w:tcPr>
                  <w:p w:rsidR="005A348A" w:rsidRPr="00EA433B" w:rsidRDefault="00191BDA">
                    <w:pPr>
                      <w:pStyle w:val="Subsection"/>
                      <w:rPr>
                        <w:color w:val="auto"/>
                      </w:rPr>
                    </w:pPr>
                    <w:r w:rsidRPr="00EA433B">
                      <w:rPr>
                        <w:color w:val="auto"/>
                      </w:rPr>
                      <w:t>Loan Document Specialist</w:t>
                    </w:r>
                    <w:r w:rsidR="00AC7738" w:rsidRPr="00EA433B">
                      <w:rPr>
                        <w:color w:val="auto"/>
                      </w:rPr>
                      <w:t>,  </w:t>
                    </w:r>
                    <w:r w:rsidRPr="00EA433B">
                      <w:rPr>
                        <w:rStyle w:val="Emphasis"/>
                        <w:color w:val="auto"/>
                      </w:rPr>
                      <w:t>Wel</w:t>
                    </w:r>
                    <w:r w:rsidR="00D11CA4" w:rsidRPr="00EA433B">
                      <w:rPr>
                        <w:rStyle w:val="Emphasis"/>
                        <w:color w:val="auto"/>
                      </w:rPr>
                      <w:t>ls Fargo</w:t>
                    </w:r>
                  </w:p>
                  <w:p w:rsidR="00191BDA" w:rsidRPr="00EA433B" w:rsidRDefault="00191BDA" w:rsidP="00191BDA">
                    <w:pPr>
                      <w:numPr>
                        <w:ilvl w:val="0"/>
                        <w:numId w:val="7"/>
                      </w:numPr>
                      <w:autoSpaceDE w:val="0"/>
                      <w:autoSpaceDN w:val="0"/>
                      <w:adjustRightInd w:val="0"/>
                      <w:spacing w:after="0"/>
                      <w:ind w:right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  <w:r w:rsidRPr="00EA433B">
                      <w:rPr>
                        <w:rFonts w:ascii="Arial" w:hAnsi="Arial" w:cs="Arial"/>
                        <w:color w:val="auto"/>
                        <w:sz w:val="20"/>
                      </w:rPr>
                      <w:t>Collect and review loan/closing documents provided by claimant, in accordance with document checklist and company guidelines.</w:t>
                    </w:r>
                  </w:p>
                  <w:p w:rsidR="00191BDA" w:rsidRPr="00EA433B" w:rsidRDefault="00191BDA" w:rsidP="00191BDA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MS Sans Serif" w:hAnsi="MS Sans Serif" w:cs="MS Sans Serif"/>
                        <w:color w:val="auto"/>
                        <w:sz w:val="17"/>
                        <w:szCs w:val="17"/>
                      </w:rPr>
                    </w:pPr>
                  </w:p>
                  <w:p w:rsidR="00191BDA" w:rsidRPr="00EA433B" w:rsidRDefault="00191BDA" w:rsidP="00191BDA">
                    <w:pPr>
                      <w:numPr>
                        <w:ilvl w:val="0"/>
                        <w:numId w:val="7"/>
                      </w:numPr>
                      <w:autoSpaceDE w:val="0"/>
                      <w:autoSpaceDN w:val="0"/>
                      <w:adjustRightInd w:val="0"/>
                      <w:spacing w:after="0"/>
                      <w:ind w:right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  <w:r w:rsidRPr="00EA433B">
                      <w:rPr>
                        <w:rFonts w:ascii="Arial" w:hAnsi="Arial" w:cs="Arial"/>
                        <w:color w:val="auto"/>
                        <w:sz w:val="20"/>
                      </w:rPr>
                      <w:lastRenderedPageBreak/>
                      <w:t>Utilize tools and references, perform research, analyze data of loan underwriting as it relates to/in conjunction with fraud and/or forgery.</w:t>
                    </w:r>
                  </w:p>
                  <w:p w:rsidR="00191BDA" w:rsidRPr="00EA433B" w:rsidRDefault="00191BDA" w:rsidP="00191BDA">
                    <w:pPr>
                      <w:pStyle w:val="ListParagraph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</w:p>
                  <w:p w:rsidR="00191BDA" w:rsidRPr="00EA433B" w:rsidRDefault="00191BDA" w:rsidP="00191BDA">
                    <w:pPr>
                      <w:numPr>
                        <w:ilvl w:val="0"/>
                        <w:numId w:val="7"/>
                      </w:numPr>
                      <w:autoSpaceDE w:val="0"/>
                      <w:autoSpaceDN w:val="0"/>
                      <w:adjustRightInd w:val="0"/>
                      <w:spacing w:after="0"/>
                      <w:ind w:right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  <w:r w:rsidRPr="00EA433B">
                      <w:rPr>
                        <w:rFonts w:ascii="Arial" w:hAnsi="Arial" w:cs="Arial"/>
                        <w:color w:val="auto"/>
                        <w:sz w:val="20"/>
                      </w:rPr>
                      <w:t>Proven excellent communication, interpersonal, and organizational skills.</w:t>
                    </w:r>
                  </w:p>
                  <w:p w:rsidR="00191BDA" w:rsidRPr="00EA433B" w:rsidRDefault="00191BDA" w:rsidP="00191BDA">
                    <w:pPr>
                      <w:autoSpaceDE w:val="0"/>
                      <w:autoSpaceDN w:val="0"/>
                      <w:adjustRightInd w:val="0"/>
                      <w:spacing w:after="0"/>
                      <w:ind w:left="720" w:right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</w:p>
                  <w:p w:rsidR="00191BDA" w:rsidRPr="00EA433B" w:rsidRDefault="00191BDA" w:rsidP="00191BDA">
                    <w:pPr>
                      <w:autoSpaceDE w:val="0"/>
                      <w:autoSpaceDN w:val="0"/>
                      <w:adjustRightInd w:val="0"/>
                      <w:spacing w:after="0"/>
                      <w:ind w:left="720" w:right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</w:p>
                  <w:p w:rsidR="005A348A" w:rsidRPr="00EA433B" w:rsidRDefault="005A348A">
                    <w:pPr>
                      <w:pStyle w:val="ListBullet"/>
                      <w:rPr>
                        <w:color w:val="auto"/>
                      </w:rPr>
                    </w:pPr>
                  </w:p>
                </w:tc>
              </w:tr>
            </w:sdtContent>
          </w:sdt>
          <w:sdt>
            <w:sdtPr>
              <w:rPr>
                <w:color w:val="auto"/>
              </w:rPr>
              <w:id w:val="1477259817"/>
              <w:placeholder>
                <w:docPart w:val="03B0F8ADA35C426D8BE68B0A6BD4E6DF"/>
              </w:placeholder>
              <w15:repeatingSectionItem/>
            </w:sdtPr>
            <w:sdtEndPr/>
            <w:sdtContent>
              <w:tr w:rsidR="00EA433B" w:rsidRPr="00EA433B" w:rsidTr="005A348A">
                <w:tc>
                  <w:tcPr>
                    <w:tcW w:w="913" w:type="pct"/>
                  </w:tcPr>
                  <w:p w:rsidR="00191BDA" w:rsidRPr="00EA433B" w:rsidRDefault="00191BDA" w:rsidP="00191BDA">
                    <w:pPr>
                      <w:pStyle w:val="Date"/>
                      <w:rPr>
                        <w:color w:val="auto"/>
                      </w:rPr>
                    </w:pPr>
                    <w:r w:rsidRPr="00EA433B">
                      <w:rPr>
                        <w:color w:val="auto"/>
                      </w:rPr>
                      <w:t>2005-2012</w:t>
                    </w:r>
                  </w:p>
                </w:tc>
                <w:tc>
                  <w:tcPr>
                    <w:tcW w:w="4087" w:type="pct"/>
                  </w:tcPr>
                  <w:p w:rsidR="00191BDA" w:rsidRPr="00EA433B" w:rsidRDefault="00191BDA">
                    <w:pPr>
                      <w:pStyle w:val="Subsection"/>
                      <w:rPr>
                        <w:color w:val="auto"/>
                      </w:rPr>
                    </w:pPr>
                    <w:r w:rsidRPr="00EA433B">
                      <w:rPr>
                        <w:color w:val="auto"/>
                      </w:rPr>
                      <w:t>Senior In</w:t>
                    </w:r>
                    <w:r w:rsidR="00BB5769" w:rsidRPr="00EA433B">
                      <w:rPr>
                        <w:color w:val="auto"/>
                      </w:rPr>
                      <w:t>-</w:t>
                    </w:r>
                    <w:r w:rsidRPr="00EA433B">
                      <w:rPr>
                        <w:color w:val="auto"/>
                      </w:rPr>
                      <w:t>process Inspector,  </w:t>
                    </w:r>
                    <w:proofErr w:type="spellStart"/>
                    <w:r w:rsidR="00BB5769" w:rsidRPr="00EA433B">
                      <w:rPr>
                        <w:rStyle w:val="Emphasis"/>
                        <w:color w:val="auto"/>
                      </w:rPr>
                      <w:t>Itt</w:t>
                    </w:r>
                    <w:proofErr w:type="spellEnd"/>
                    <w:r w:rsidR="00BB5769" w:rsidRPr="00EA433B">
                      <w:rPr>
                        <w:rStyle w:val="Emphasis"/>
                        <w:color w:val="auto"/>
                      </w:rPr>
                      <w:t xml:space="preserve"> </w:t>
                    </w:r>
                    <w:proofErr w:type="spellStart"/>
                    <w:r w:rsidR="00BB5769" w:rsidRPr="00EA433B">
                      <w:rPr>
                        <w:rStyle w:val="Emphasis"/>
                        <w:color w:val="auto"/>
                      </w:rPr>
                      <w:t>Exelis</w:t>
                    </w:r>
                    <w:proofErr w:type="spellEnd"/>
                  </w:p>
                  <w:p w:rsidR="00BB5769" w:rsidRPr="00EA433B" w:rsidRDefault="00BB5769" w:rsidP="00BB5769">
                    <w:pPr>
                      <w:numPr>
                        <w:ilvl w:val="0"/>
                        <w:numId w:val="7"/>
                      </w:numPr>
                      <w:autoSpaceDE w:val="0"/>
                      <w:autoSpaceDN w:val="0"/>
                      <w:adjustRightInd w:val="0"/>
                      <w:spacing w:after="0"/>
                      <w:ind w:right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  <w:r w:rsidRPr="00EA433B">
                      <w:rPr>
                        <w:rFonts w:ascii="Arial" w:hAnsi="Arial" w:cs="Arial"/>
                        <w:color w:val="auto"/>
                        <w:sz w:val="20"/>
                      </w:rPr>
                      <w:t>Inspected plates under microscope to ensure they met quality standards.</w:t>
                    </w:r>
                  </w:p>
                  <w:p w:rsidR="00BB5769" w:rsidRPr="00EA433B" w:rsidRDefault="00BB5769" w:rsidP="00BB5769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MS Sans Serif" w:hAnsi="MS Sans Serif" w:cs="MS Sans Serif"/>
                        <w:color w:val="auto"/>
                        <w:sz w:val="17"/>
                        <w:szCs w:val="17"/>
                      </w:rPr>
                    </w:pPr>
                  </w:p>
                  <w:p w:rsidR="00BB5769" w:rsidRPr="00EA433B" w:rsidRDefault="00BB5769" w:rsidP="00BB5769">
                    <w:pPr>
                      <w:numPr>
                        <w:ilvl w:val="0"/>
                        <w:numId w:val="7"/>
                      </w:numPr>
                      <w:autoSpaceDE w:val="0"/>
                      <w:autoSpaceDN w:val="0"/>
                      <w:adjustRightInd w:val="0"/>
                      <w:spacing w:after="0"/>
                      <w:ind w:right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  <w:r w:rsidRPr="00EA433B">
                      <w:rPr>
                        <w:rFonts w:ascii="Arial" w:hAnsi="Arial" w:cs="Arial"/>
                        <w:color w:val="auto"/>
                        <w:sz w:val="20"/>
                      </w:rPr>
                      <w:t xml:space="preserve">Manufactured micro channel plates for use in </w:t>
                    </w:r>
                    <w:proofErr w:type="spellStart"/>
                    <w:r w:rsidRPr="00EA433B">
                      <w:rPr>
                        <w:rFonts w:ascii="Arial" w:hAnsi="Arial" w:cs="Arial"/>
                        <w:color w:val="auto"/>
                        <w:sz w:val="20"/>
                      </w:rPr>
                      <w:t>nightvision</w:t>
                    </w:r>
                    <w:proofErr w:type="spellEnd"/>
                    <w:r w:rsidRPr="00EA433B">
                      <w:rPr>
                        <w:rFonts w:ascii="Arial" w:hAnsi="Arial" w:cs="Arial"/>
                        <w:color w:val="auto"/>
                        <w:sz w:val="20"/>
                      </w:rPr>
                      <w:t xml:space="preserve"> equipment.</w:t>
                    </w:r>
                  </w:p>
                  <w:p w:rsidR="00BB5769" w:rsidRPr="00EA433B" w:rsidRDefault="00BB5769" w:rsidP="00BB5769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MS Sans Serif" w:hAnsi="MS Sans Serif" w:cs="MS Sans Serif"/>
                        <w:color w:val="auto"/>
                        <w:sz w:val="17"/>
                        <w:szCs w:val="17"/>
                      </w:rPr>
                    </w:pPr>
                  </w:p>
                  <w:p w:rsidR="00BB5769" w:rsidRPr="00EA433B" w:rsidRDefault="00BB5769" w:rsidP="00BB5769">
                    <w:pPr>
                      <w:numPr>
                        <w:ilvl w:val="0"/>
                        <w:numId w:val="7"/>
                      </w:numPr>
                      <w:autoSpaceDE w:val="0"/>
                      <w:autoSpaceDN w:val="0"/>
                      <w:adjustRightInd w:val="0"/>
                      <w:spacing w:after="0"/>
                      <w:ind w:right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  <w:r w:rsidRPr="00EA433B">
                      <w:rPr>
                        <w:rFonts w:ascii="Arial" w:hAnsi="Arial" w:cs="Arial"/>
                        <w:color w:val="auto"/>
                        <w:sz w:val="20"/>
                      </w:rPr>
                      <w:t>Experienced in using various automated equipment, chemicals, ovens, evaporation equipment, and microscope.</w:t>
                    </w:r>
                  </w:p>
                  <w:p w:rsidR="00BB5769" w:rsidRPr="00EA433B" w:rsidRDefault="00BB5769" w:rsidP="00BB5769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MS Sans Serif" w:hAnsi="MS Sans Serif" w:cs="MS Sans Serif"/>
                        <w:color w:val="auto"/>
                        <w:sz w:val="17"/>
                        <w:szCs w:val="17"/>
                      </w:rPr>
                    </w:pPr>
                  </w:p>
                  <w:p w:rsidR="00BB5769" w:rsidRPr="00EA433B" w:rsidRDefault="00BB5769" w:rsidP="00BB5769">
                    <w:pPr>
                      <w:numPr>
                        <w:ilvl w:val="0"/>
                        <w:numId w:val="7"/>
                      </w:numPr>
                      <w:autoSpaceDE w:val="0"/>
                      <w:autoSpaceDN w:val="0"/>
                      <w:adjustRightInd w:val="0"/>
                      <w:spacing w:after="0"/>
                      <w:ind w:right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  <w:r w:rsidRPr="00EA433B">
                      <w:rPr>
                        <w:rFonts w:ascii="Arial" w:hAnsi="Arial" w:cs="Arial"/>
                        <w:color w:val="auto"/>
                        <w:sz w:val="20"/>
                      </w:rPr>
                      <w:t>Assisted with breakdown and clean up machinery.</w:t>
                    </w:r>
                  </w:p>
                  <w:p w:rsidR="00BB5769" w:rsidRPr="00EA433B" w:rsidRDefault="00BB5769" w:rsidP="00BB5769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MS Sans Serif" w:hAnsi="MS Sans Serif" w:cs="MS Sans Serif"/>
                        <w:color w:val="auto"/>
                        <w:sz w:val="17"/>
                        <w:szCs w:val="17"/>
                      </w:rPr>
                    </w:pPr>
                  </w:p>
                  <w:p w:rsidR="00BB5769" w:rsidRPr="00EA433B" w:rsidRDefault="00BB5769" w:rsidP="00BB5769">
                    <w:pPr>
                      <w:numPr>
                        <w:ilvl w:val="0"/>
                        <w:numId w:val="7"/>
                      </w:numPr>
                      <w:autoSpaceDE w:val="0"/>
                      <w:autoSpaceDN w:val="0"/>
                      <w:adjustRightInd w:val="0"/>
                      <w:spacing w:after="0"/>
                      <w:ind w:right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  <w:r w:rsidRPr="00EA433B">
                      <w:rPr>
                        <w:rFonts w:ascii="Arial" w:hAnsi="Arial" w:cs="Arial"/>
                        <w:color w:val="auto"/>
                        <w:sz w:val="20"/>
                      </w:rPr>
                      <w:t>Participated in monthly safety meetings.</w:t>
                    </w:r>
                  </w:p>
                  <w:p w:rsidR="00BB5769" w:rsidRPr="00EA433B" w:rsidRDefault="00BB5769" w:rsidP="00BB5769">
                    <w:pPr>
                      <w:numPr>
                        <w:ilvl w:val="0"/>
                        <w:numId w:val="7"/>
                      </w:numPr>
                      <w:autoSpaceDE w:val="0"/>
                      <w:autoSpaceDN w:val="0"/>
                      <w:adjustRightInd w:val="0"/>
                      <w:spacing w:after="0"/>
                      <w:ind w:right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  <w:r w:rsidRPr="00EA433B">
                      <w:rPr>
                        <w:rFonts w:ascii="Arial" w:hAnsi="Arial" w:cs="Arial"/>
                        <w:color w:val="auto"/>
                        <w:sz w:val="20"/>
                      </w:rPr>
                      <w:t>Entered data into computer system to process orders using both keyboard and barcode reader.</w:t>
                    </w:r>
                  </w:p>
                  <w:p w:rsidR="00BB5769" w:rsidRPr="00EA433B" w:rsidRDefault="00BB5769" w:rsidP="00BB5769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</w:p>
                  <w:p w:rsidR="00BB5769" w:rsidRPr="00EA433B" w:rsidRDefault="00BB5769" w:rsidP="00BB5769">
                    <w:pPr>
                      <w:numPr>
                        <w:ilvl w:val="0"/>
                        <w:numId w:val="7"/>
                      </w:numPr>
                      <w:autoSpaceDE w:val="0"/>
                      <w:autoSpaceDN w:val="0"/>
                      <w:adjustRightInd w:val="0"/>
                      <w:spacing w:after="0"/>
                      <w:ind w:right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  <w:r w:rsidRPr="00EA433B">
                      <w:rPr>
                        <w:rFonts w:ascii="Arial" w:hAnsi="Arial" w:cs="Arial"/>
                        <w:color w:val="auto"/>
                        <w:sz w:val="20"/>
                      </w:rPr>
                      <w:t>Counted materials, equipment and supplies for inventory count.</w:t>
                    </w:r>
                  </w:p>
                  <w:p w:rsidR="00BB5769" w:rsidRPr="00EA433B" w:rsidRDefault="00BB5769" w:rsidP="00BB5769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</w:p>
                  <w:p w:rsidR="00BB5769" w:rsidRPr="00EA433B" w:rsidRDefault="00BB5769" w:rsidP="00BB5769">
                    <w:pPr>
                      <w:numPr>
                        <w:ilvl w:val="0"/>
                        <w:numId w:val="7"/>
                      </w:numPr>
                      <w:autoSpaceDE w:val="0"/>
                      <w:autoSpaceDN w:val="0"/>
                      <w:adjustRightInd w:val="0"/>
                      <w:spacing w:after="0"/>
                      <w:ind w:right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  <w:r w:rsidRPr="00EA433B">
                      <w:rPr>
                        <w:rFonts w:ascii="Arial" w:hAnsi="Arial" w:cs="Arial"/>
                        <w:color w:val="auto"/>
                        <w:sz w:val="20"/>
                      </w:rPr>
                      <w:t>High degree of hand eye coordination/ manual dexterity.</w:t>
                    </w:r>
                  </w:p>
                  <w:p w:rsidR="00BB5769" w:rsidRPr="00EA433B" w:rsidRDefault="00AF5CB1" w:rsidP="00AF5CB1">
                    <w:pPr>
                      <w:tabs>
                        <w:tab w:val="left" w:pos="1710"/>
                      </w:tabs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  <w:r w:rsidRPr="00EA433B">
                      <w:rPr>
                        <w:rFonts w:ascii="Arial" w:hAnsi="Arial" w:cs="Arial"/>
                        <w:color w:val="auto"/>
                        <w:sz w:val="20"/>
                      </w:rPr>
                      <w:tab/>
                    </w:r>
                  </w:p>
                  <w:p w:rsidR="00BB5769" w:rsidRPr="00EA433B" w:rsidRDefault="00BB5769" w:rsidP="00BB5769">
                    <w:pPr>
                      <w:numPr>
                        <w:ilvl w:val="0"/>
                        <w:numId w:val="7"/>
                      </w:numPr>
                      <w:autoSpaceDE w:val="0"/>
                      <w:autoSpaceDN w:val="0"/>
                      <w:adjustRightInd w:val="0"/>
                      <w:spacing w:after="0"/>
                      <w:ind w:right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  <w:r w:rsidRPr="00EA433B">
                      <w:rPr>
                        <w:rFonts w:ascii="Arial" w:hAnsi="Arial" w:cs="Arial"/>
                        <w:color w:val="auto"/>
                        <w:sz w:val="20"/>
                      </w:rPr>
                      <w:t>Security clearance.</w:t>
                    </w:r>
                  </w:p>
                  <w:p w:rsidR="00191BDA" w:rsidRPr="00EA433B" w:rsidRDefault="00191BDA" w:rsidP="00BB5769">
                    <w:pPr>
                      <w:pStyle w:val="ListBullet"/>
                      <w:numPr>
                        <w:ilvl w:val="0"/>
                        <w:numId w:val="0"/>
                      </w:numPr>
                      <w:rPr>
                        <w:color w:val="auto"/>
                      </w:rPr>
                    </w:pPr>
                  </w:p>
                </w:tc>
              </w:tr>
            </w:sdtContent>
          </w:sdt>
          <w:sdt>
            <w:sdtPr>
              <w:rPr>
                <w:color w:val="auto"/>
              </w:rPr>
              <w:id w:val="-1015144631"/>
              <w:placeholder>
                <w:docPart w:val="5D6B6EBF3E11462D83275A24CFF0C4C6"/>
              </w:placeholder>
              <w15:repeatingSectionItem/>
            </w:sdtPr>
            <w:sdtEndPr/>
            <w:sdtContent>
              <w:tr w:rsidR="00EA433B" w:rsidRPr="00EA433B" w:rsidTr="005A348A">
                <w:tc>
                  <w:tcPr>
                    <w:tcW w:w="913" w:type="pct"/>
                  </w:tcPr>
                  <w:p w:rsidR="00BB5769" w:rsidRPr="00EA433B" w:rsidRDefault="00BB5769" w:rsidP="00191BDA">
                    <w:pPr>
                      <w:pStyle w:val="Date"/>
                      <w:rPr>
                        <w:color w:val="auto"/>
                      </w:rPr>
                    </w:pPr>
                    <w:r w:rsidRPr="00EA433B">
                      <w:rPr>
                        <w:color w:val="auto"/>
                      </w:rPr>
                      <w:t>2002-2005</w:t>
                    </w:r>
                  </w:p>
                </w:tc>
                <w:tc>
                  <w:tcPr>
                    <w:tcW w:w="4087" w:type="pct"/>
                  </w:tcPr>
                  <w:p w:rsidR="00BB5769" w:rsidRPr="00EA433B" w:rsidRDefault="00BB5769">
                    <w:pPr>
                      <w:pStyle w:val="Subsection"/>
                      <w:rPr>
                        <w:color w:val="auto"/>
                      </w:rPr>
                    </w:pPr>
                    <w:r w:rsidRPr="00EA433B">
                      <w:rPr>
                        <w:color w:val="auto"/>
                      </w:rPr>
                      <w:t>Shipper/Customer Service Representative,  </w:t>
                    </w:r>
                    <w:r w:rsidRPr="00EA433B">
                      <w:rPr>
                        <w:rStyle w:val="Emphasis"/>
                        <w:color w:val="auto"/>
                      </w:rPr>
                      <w:t>CCS Medical</w:t>
                    </w:r>
                  </w:p>
                  <w:p w:rsidR="00BB5769" w:rsidRPr="00EA433B" w:rsidRDefault="00BB5769" w:rsidP="00C047AB">
                    <w:pPr>
                      <w:pStyle w:val="ListParagraph"/>
                      <w:numPr>
                        <w:ilvl w:val="0"/>
                        <w:numId w:val="12"/>
                      </w:numPr>
                      <w:autoSpaceDE w:val="0"/>
                      <w:autoSpaceDN w:val="0"/>
                      <w:adjustRightInd w:val="0"/>
                      <w:spacing w:after="0"/>
                      <w:ind w:right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  <w:r w:rsidRPr="00EA433B">
                      <w:rPr>
                        <w:rFonts w:ascii="Arial" w:hAnsi="Arial" w:cs="Arial"/>
                        <w:color w:val="auto"/>
                        <w:sz w:val="20"/>
                      </w:rPr>
                      <w:t>Contacted members to notify of available items to be shipped.</w:t>
                    </w:r>
                  </w:p>
                  <w:p w:rsidR="00BB5769" w:rsidRPr="00EA433B" w:rsidRDefault="00BB5769" w:rsidP="00C047AB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MS Sans Serif" w:hAnsi="MS Sans Serif" w:cs="MS Sans Serif"/>
                        <w:color w:val="auto"/>
                        <w:sz w:val="17"/>
                        <w:szCs w:val="17"/>
                      </w:rPr>
                    </w:pPr>
                  </w:p>
                  <w:p w:rsidR="00BB5769" w:rsidRPr="00EA433B" w:rsidRDefault="00BB5769" w:rsidP="00C047AB">
                    <w:pPr>
                      <w:pStyle w:val="ListParagraph"/>
                      <w:numPr>
                        <w:ilvl w:val="0"/>
                        <w:numId w:val="12"/>
                      </w:numPr>
                      <w:autoSpaceDE w:val="0"/>
                      <w:autoSpaceDN w:val="0"/>
                      <w:adjustRightInd w:val="0"/>
                      <w:spacing w:after="0"/>
                      <w:ind w:right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  <w:r w:rsidRPr="00EA433B">
                      <w:rPr>
                        <w:rFonts w:ascii="Arial" w:hAnsi="Arial" w:cs="Arial"/>
                        <w:color w:val="auto"/>
                        <w:sz w:val="20"/>
                      </w:rPr>
                      <w:t xml:space="preserve">Resolved customer </w:t>
                    </w:r>
                    <w:r w:rsidR="00355A70" w:rsidRPr="00EA433B">
                      <w:rPr>
                        <w:rFonts w:ascii="Arial" w:hAnsi="Arial" w:cs="Arial"/>
                        <w:color w:val="auto"/>
                        <w:sz w:val="20"/>
                      </w:rPr>
                      <w:t>inquiries</w:t>
                    </w:r>
                    <w:r w:rsidRPr="00EA433B">
                      <w:rPr>
                        <w:rFonts w:ascii="Arial" w:hAnsi="Arial" w:cs="Arial"/>
                        <w:color w:val="auto"/>
                        <w:sz w:val="20"/>
                      </w:rPr>
                      <w:t xml:space="preserve"> on delayed shipments.</w:t>
                    </w:r>
                  </w:p>
                  <w:p w:rsidR="00BB5769" w:rsidRPr="00EA433B" w:rsidRDefault="00BB5769" w:rsidP="00C047AB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</w:p>
                  <w:p w:rsidR="00BB5769" w:rsidRPr="00EA433B" w:rsidRDefault="00BB5769" w:rsidP="00C047AB">
                    <w:pPr>
                      <w:pStyle w:val="ListParagraph"/>
                      <w:numPr>
                        <w:ilvl w:val="0"/>
                        <w:numId w:val="12"/>
                      </w:numPr>
                      <w:autoSpaceDE w:val="0"/>
                      <w:autoSpaceDN w:val="0"/>
                      <w:adjustRightInd w:val="0"/>
                      <w:spacing w:after="0"/>
                      <w:ind w:right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  <w:r w:rsidRPr="00EA433B">
                      <w:rPr>
                        <w:rFonts w:ascii="Arial" w:hAnsi="Arial" w:cs="Arial"/>
                        <w:color w:val="auto"/>
                        <w:sz w:val="20"/>
                      </w:rPr>
                      <w:t>Answered member’s inquiries on what was covered by their insurance plan.</w:t>
                    </w:r>
                  </w:p>
                  <w:p w:rsidR="00BB5769" w:rsidRPr="00EA433B" w:rsidRDefault="00BB5769" w:rsidP="00C047AB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</w:p>
                  <w:p w:rsidR="00BB5769" w:rsidRPr="00EA433B" w:rsidRDefault="00BB5769" w:rsidP="00C047AB">
                    <w:pPr>
                      <w:pStyle w:val="ListParagraph"/>
                      <w:numPr>
                        <w:ilvl w:val="0"/>
                        <w:numId w:val="12"/>
                      </w:numPr>
                      <w:autoSpaceDE w:val="0"/>
                      <w:autoSpaceDN w:val="0"/>
                      <w:adjustRightInd w:val="0"/>
                      <w:spacing w:after="0"/>
                      <w:ind w:right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  <w:r w:rsidRPr="00EA433B">
                      <w:rPr>
                        <w:rFonts w:ascii="Arial" w:hAnsi="Arial" w:cs="Arial"/>
                        <w:color w:val="auto"/>
                        <w:sz w:val="20"/>
                      </w:rPr>
                      <w:t>Picked and prepared products to be shipped.</w:t>
                    </w:r>
                  </w:p>
                  <w:p w:rsidR="00BB5769" w:rsidRPr="00EA433B" w:rsidRDefault="00BB5769" w:rsidP="00C047AB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</w:p>
                  <w:p w:rsidR="00BB5769" w:rsidRPr="00EA433B" w:rsidRDefault="00BB5769" w:rsidP="00C047AB">
                    <w:pPr>
                      <w:pStyle w:val="ListParagraph"/>
                      <w:numPr>
                        <w:ilvl w:val="0"/>
                        <w:numId w:val="12"/>
                      </w:numPr>
                      <w:autoSpaceDE w:val="0"/>
                      <w:autoSpaceDN w:val="0"/>
                      <w:adjustRightInd w:val="0"/>
                      <w:spacing w:after="0"/>
                      <w:ind w:right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  <w:r w:rsidRPr="00EA433B">
                      <w:rPr>
                        <w:rFonts w:ascii="Arial" w:hAnsi="Arial" w:cs="Arial"/>
                        <w:color w:val="auto"/>
                        <w:sz w:val="20"/>
                      </w:rPr>
                      <w:t>Printed jobs out of queue and distributed jobs to other shippers in preparation to pick products.</w:t>
                    </w:r>
                  </w:p>
                  <w:p w:rsidR="00BB5769" w:rsidRPr="00EA433B" w:rsidRDefault="00BB5769" w:rsidP="00C047AB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</w:p>
                  <w:p w:rsidR="008626C6" w:rsidRPr="00EA433B" w:rsidRDefault="00BB5769" w:rsidP="00C047AB">
                    <w:pPr>
                      <w:pStyle w:val="ListParagraph"/>
                      <w:numPr>
                        <w:ilvl w:val="0"/>
                        <w:numId w:val="12"/>
                      </w:numPr>
                      <w:autoSpaceDE w:val="0"/>
                      <w:autoSpaceDN w:val="0"/>
                      <w:adjustRightInd w:val="0"/>
                      <w:spacing w:after="0"/>
                      <w:ind w:right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  <w:r w:rsidRPr="00EA433B">
                      <w:rPr>
                        <w:rFonts w:ascii="Arial" w:hAnsi="Arial" w:cs="Arial"/>
                        <w:color w:val="auto"/>
                        <w:sz w:val="20"/>
                      </w:rPr>
                      <w:t>Utilized computer software from USPS, UPS and FEDEX to ship products.</w:t>
                    </w:r>
                  </w:p>
                  <w:p w:rsidR="008626C6" w:rsidRPr="00EA433B" w:rsidRDefault="008626C6" w:rsidP="00C047AB">
                    <w:pPr>
                      <w:pStyle w:val="ListParagraph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</w:p>
                  <w:p w:rsidR="008626C6" w:rsidRPr="00EA433B" w:rsidRDefault="008626C6" w:rsidP="00C047AB">
                    <w:pPr>
                      <w:pStyle w:val="ListParagraph"/>
                      <w:numPr>
                        <w:ilvl w:val="0"/>
                        <w:numId w:val="12"/>
                      </w:numPr>
                      <w:autoSpaceDE w:val="0"/>
                      <w:autoSpaceDN w:val="0"/>
                      <w:adjustRightInd w:val="0"/>
                      <w:spacing w:after="0"/>
                      <w:ind w:right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  <w:r w:rsidRPr="00EA433B">
                      <w:rPr>
                        <w:rFonts w:ascii="Arial" w:hAnsi="Arial" w:cs="Arial"/>
                        <w:color w:val="auto"/>
                        <w:sz w:val="20"/>
                      </w:rPr>
                      <w:t>Stocked and maintained inventory of products.</w:t>
                    </w:r>
                  </w:p>
                  <w:p w:rsidR="008626C6" w:rsidRPr="00EA433B" w:rsidRDefault="008626C6" w:rsidP="00C047AB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</w:p>
                  <w:p w:rsidR="0050476D" w:rsidRPr="0050476D" w:rsidRDefault="008626C6" w:rsidP="0050476D">
                    <w:pPr>
                      <w:pStyle w:val="ListParagraph"/>
                      <w:numPr>
                        <w:ilvl w:val="0"/>
                        <w:numId w:val="12"/>
                      </w:numPr>
                      <w:autoSpaceDE w:val="0"/>
                      <w:autoSpaceDN w:val="0"/>
                      <w:adjustRightInd w:val="0"/>
                      <w:spacing w:after="0"/>
                      <w:ind w:right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  <w:r w:rsidRPr="00EA433B">
                      <w:rPr>
                        <w:rFonts w:ascii="Arial" w:hAnsi="Arial" w:cs="Arial"/>
                        <w:color w:val="auto"/>
                        <w:sz w:val="20"/>
                      </w:rPr>
                      <w:t>Experience operating a forklift.</w:t>
                    </w:r>
                  </w:p>
                  <w:p w:rsidR="00BB5769" w:rsidRPr="00EA433B" w:rsidRDefault="00BB5769" w:rsidP="008626C6">
                    <w:pPr>
                      <w:autoSpaceDE w:val="0"/>
                      <w:autoSpaceDN w:val="0"/>
                      <w:adjustRightInd w:val="0"/>
                      <w:spacing w:after="0"/>
                      <w:ind w:left="720" w:right="0"/>
                      <w:rPr>
                        <w:rFonts w:ascii="Arial" w:hAnsi="Arial" w:cs="Arial"/>
                        <w:color w:val="auto"/>
                        <w:sz w:val="20"/>
                      </w:rPr>
                    </w:pPr>
                  </w:p>
                </w:tc>
              </w:tr>
            </w:sdtContent>
          </w:sdt>
        </w:sdtContent>
      </w:sdt>
      <w:tr w:rsidR="0050476D" w:rsidTr="0050476D">
        <w:tc>
          <w:tcPr>
            <w:tcW w:w="913" w:type="pct"/>
          </w:tcPr>
          <w:p w:rsidR="0050476D" w:rsidRPr="0050476D" w:rsidRDefault="0050476D" w:rsidP="001A26DE">
            <w:pPr>
              <w:pStyle w:val="Date"/>
              <w:rPr>
                <w:rFonts w:ascii="Arial" w:hAnsi="Arial" w:cs="Arial"/>
                <w:color w:val="auto"/>
                <w:sz w:val="20"/>
              </w:rPr>
            </w:pPr>
            <w:r w:rsidRPr="0050476D">
              <w:rPr>
                <w:rFonts w:ascii="Arial" w:hAnsi="Arial" w:cs="Arial"/>
                <w:color w:val="auto"/>
                <w:sz w:val="20"/>
              </w:rPr>
              <w:t>2000-2002</w:t>
            </w:r>
          </w:p>
        </w:tc>
        <w:tc>
          <w:tcPr>
            <w:tcW w:w="4087" w:type="pct"/>
          </w:tcPr>
          <w:p w:rsidR="0050476D" w:rsidRPr="0050476D" w:rsidRDefault="0050476D" w:rsidP="001A26DE">
            <w:pPr>
              <w:pStyle w:val="Subsection"/>
              <w:rPr>
                <w:rFonts w:ascii="Arial" w:hAnsi="Arial" w:cs="Arial"/>
                <w:color w:val="auto"/>
                <w:sz w:val="20"/>
              </w:rPr>
            </w:pPr>
            <w:r w:rsidRPr="0050476D">
              <w:rPr>
                <w:rFonts w:ascii="Arial" w:hAnsi="Arial" w:cs="Arial"/>
                <w:color w:val="auto"/>
                <w:sz w:val="20"/>
              </w:rPr>
              <w:t>Sales Representative, Home Shopping Network</w:t>
            </w:r>
          </w:p>
          <w:p w:rsidR="0050476D" w:rsidRPr="0050476D" w:rsidRDefault="0050476D" w:rsidP="0050476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270" w:hanging="270"/>
              <w:rPr>
                <w:rFonts w:ascii="Arial" w:hAnsi="Arial" w:cs="Arial"/>
                <w:color w:val="auto"/>
                <w:sz w:val="20"/>
              </w:rPr>
            </w:pPr>
            <w:r w:rsidRPr="0050476D">
              <w:rPr>
                <w:rFonts w:ascii="Arial" w:hAnsi="Arial" w:cs="Arial"/>
                <w:color w:val="auto"/>
                <w:sz w:val="20"/>
              </w:rPr>
              <w:t>Provided effective customer service by assisting customers with orders and answering questions concerning the merchandise.</w:t>
            </w:r>
          </w:p>
          <w:p w:rsidR="0050476D" w:rsidRPr="0050476D" w:rsidRDefault="0050476D" w:rsidP="001A26D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0"/>
              </w:rPr>
            </w:pPr>
          </w:p>
          <w:p w:rsidR="0050476D" w:rsidRPr="0050476D" w:rsidRDefault="0050476D" w:rsidP="0050476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270" w:hanging="270"/>
              <w:rPr>
                <w:rFonts w:ascii="Arial" w:hAnsi="Arial" w:cs="Arial"/>
                <w:color w:val="auto"/>
                <w:sz w:val="20"/>
              </w:rPr>
            </w:pPr>
            <w:r w:rsidRPr="0050476D">
              <w:rPr>
                <w:rFonts w:ascii="Arial" w:hAnsi="Arial" w:cs="Arial"/>
                <w:color w:val="auto"/>
                <w:sz w:val="20"/>
              </w:rPr>
              <w:t xml:space="preserve">Proven ability to handle a large volume of calls in a professional and courteous manner. </w:t>
            </w:r>
          </w:p>
          <w:p w:rsidR="0050476D" w:rsidRPr="0050476D" w:rsidRDefault="0050476D" w:rsidP="0050476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270" w:hanging="270"/>
              <w:rPr>
                <w:rFonts w:ascii="Arial" w:hAnsi="Arial" w:cs="Arial"/>
                <w:color w:val="auto"/>
                <w:sz w:val="20"/>
              </w:rPr>
            </w:pPr>
            <w:r w:rsidRPr="0050476D">
              <w:rPr>
                <w:rFonts w:ascii="Arial" w:hAnsi="Arial" w:cs="Arial"/>
                <w:color w:val="auto"/>
                <w:sz w:val="20"/>
              </w:rPr>
              <w:t xml:space="preserve">Informed customers of sale items and also </w:t>
            </w:r>
            <w:proofErr w:type="spellStart"/>
            <w:r w:rsidRPr="0050476D">
              <w:rPr>
                <w:rFonts w:ascii="Arial" w:hAnsi="Arial" w:cs="Arial"/>
                <w:color w:val="auto"/>
                <w:sz w:val="20"/>
              </w:rPr>
              <w:t>upselled</w:t>
            </w:r>
            <w:proofErr w:type="spellEnd"/>
            <w:r w:rsidRPr="0050476D">
              <w:rPr>
                <w:rFonts w:ascii="Arial" w:hAnsi="Arial" w:cs="Arial"/>
                <w:color w:val="auto"/>
                <w:sz w:val="20"/>
              </w:rPr>
              <w:t xml:space="preserve"> on coordinating items that they had purchased.</w:t>
            </w:r>
          </w:p>
          <w:p w:rsidR="0050476D" w:rsidRPr="0050476D" w:rsidRDefault="0050476D" w:rsidP="001A26D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:rsidR="005A348A" w:rsidRPr="00EA433B" w:rsidRDefault="00AC7738">
      <w:pPr>
        <w:pStyle w:val="SectionHeading"/>
        <w:rPr>
          <w:color w:val="auto"/>
        </w:rPr>
      </w:pPr>
      <w:r w:rsidRPr="00EA433B">
        <w:rPr>
          <w:color w:val="auto"/>
        </w:rPr>
        <w:lastRenderedPageBreak/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345"/>
        <w:gridCol w:w="6031"/>
        <w:gridCol w:w="1696"/>
      </w:tblGrid>
      <w:tr w:rsidR="00EA433B" w:rsidRPr="00EA433B" w:rsidTr="00426BA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35" w:type="pct"/>
          <w:trHeight w:hRule="exact" w:val="80"/>
        </w:trPr>
        <w:tc>
          <w:tcPr>
            <w:tcW w:w="741" w:type="pct"/>
          </w:tcPr>
          <w:p w:rsidR="005A348A" w:rsidRPr="00EA433B" w:rsidRDefault="005A348A">
            <w:pPr>
              <w:spacing w:line="240" w:lineRule="auto"/>
              <w:rPr>
                <w:color w:val="auto"/>
              </w:rPr>
            </w:pPr>
          </w:p>
        </w:tc>
        <w:tc>
          <w:tcPr>
            <w:tcW w:w="3324" w:type="pct"/>
          </w:tcPr>
          <w:p w:rsidR="005A348A" w:rsidRPr="00EA433B" w:rsidRDefault="005A348A">
            <w:pPr>
              <w:spacing w:line="240" w:lineRule="auto"/>
              <w:rPr>
                <w:color w:val="auto"/>
              </w:rPr>
            </w:pPr>
          </w:p>
        </w:tc>
      </w:tr>
      <w:tr w:rsidR="00EA433B" w:rsidRPr="00EA433B" w:rsidTr="00426BA0">
        <w:trPr>
          <w:gridAfter w:val="1"/>
          <w:wAfter w:w="935" w:type="pct"/>
          <w:trHeight w:val="479"/>
        </w:trPr>
        <w:tc>
          <w:tcPr>
            <w:tcW w:w="741" w:type="pct"/>
          </w:tcPr>
          <w:p w:rsidR="005A348A" w:rsidRPr="00EA433B" w:rsidRDefault="00BB5769" w:rsidP="00BB5769">
            <w:pPr>
              <w:pStyle w:val="Date"/>
              <w:rPr>
                <w:color w:val="auto"/>
              </w:rPr>
            </w:pPr>
            <w:r w:rsidRPr="00EA433B">
              <w:rPr>
                <w:color w:val="auto"/>
              </w:rPr>
              <w:t>1992</w:t>
            </w:r>
          </w:p>
        </w:tc>
        <w:tc>
          <w:tcPr>
            <w:tcW w:w="3324" w:type="pct"/>
          </w:tcPr>
          <w:p w:rsidR="005A348A" w:rsidRPr="00EA433B" w:rsidRDefault="00BB5769" w:rsidP="00BB5769">
            <w:pPr>
              <w:pStyle w:val="Subsection"/>
              <w:rPr>
                <w:color w:val="auto"/>
              </w:rPr>
            </w:pPr>
            <w:r w:rsidRPr="00EA433B">
              <w:rPr>
                <w:color w:val="auto"/>
              </w:rPr>
              <w:t>High School Diploma</w:t>
            </w:r>
            <w:r w:rsidR="00AC7738" w:rsidRPr="00EA433B">
              <w:rPr>
                <w:color w:val="auto"/>
              </w:rPr>
              <w:t>,  </w:t>
            </w:r>
            <w:r w:rsidRPr="00EA433B">
              <w:rPr>
                <w:rStyle w:val="Emphasis"/>
                <w:color w:val="auto"/>
              </w:rPr>
              <w:t>Patrick Henry High School</w:t>
            </w:r>
          </w:p>
        </w:tc>
      </w:tr>
      <w:sdt>
        <w:sdtPr>
          <w:rPr>
            <w:color w:val="auto"/>
          </w:rPr>
          <w:id w:val="1945648944"/>
          <w15:repeatingSection/>
        </w:sdtPr>
        <w:sdtEndPr/>
        <w:sdtContent>
          <w:sdt>
            <w:sdtPr>
              <w:rPr>
                <w:color w:val="auto"/>
              </w:rPr>
              <w:id w:val="1768577862"/>
              <w:placeholder>
                <w:docPart w:val="94CBF2B0A14B4668ACC74415FA7F692D"/>
              </w:placeholder>
              <w:showingPlcHdr/>
              <w15:repeatingSectionItem/>
            </w:sdtPr>
            <w:sdtEndPr/>
            <w:sdtContent>
              <w:tr w:rsidR="00EA433B" w:rsidRPr="00EA433B" w:rsidTr="00426BA0">
                <w:trPr>
                  <w:trHeight w:val="479"/>
                </w:trPr>
                <w:tc>
                  <w:tcPr>
                    <w:tcW w:w="5000" w:type="pct"/>
                    <w:gridSpan w:val="3"/>
                  </w:tcPr>
                  <w:p w:rsidR="00BB5769" w:rsidRPr="00EA433B" w:rsidRDefault="00AC3372" w:rsidP="00BB5769">
                    <w:pPr>
                      <w:pStyle w:val="Subsection"/>
                      <w:rPr>
                        <w:color w:val="auto"/>
                      </w:rPr>
                    </w:pPr>
                    <w:r w:rsidRPr="00EA433B">
                      <w:rPr>
                        <w:rStyle w:val="PlaceholderText"/>
                        <w:color w:val="auto"/>
                      </w:rPr>
                      <w:t>Enter any content that you want to repeat, including other content controls. You can also insert this control around table rows in order to repeat parts of a table.</w:t>
                    </w:r>
                  </w:p>
                </w:tc>
              </w:tr>
            </w:sdtContent>
          </w:sdt>
        </w:sdtContent>
      </w:sdt>
      <w:tr w:rsidR="00EA433B" w:rsidRPr="00EA433B" w:rsidTr="00426BA0">
        <w:trPr>
          <w:trHeight w:val="479"/>
        </w:trPr>
        <w:tc>
          <w:tcPr>
            <w:tcW w:w="5000" w:type="pct"/>
            <w:gridSpan w:val="3"/>
          </w:tcPr>
          <w:p w:rsidR="00A64C5C" w:rsidRPr="00EA433B" w:rsidRDefault="00A64C5C" w:rsidP="00426BA0">
            <w:pPr>
              <w:pStyle w:val="SectionHeading"/>
              <w:rPr>
                <w:color w:val="auto"/>
              </w:rPr>
            </w:pPr>
          </w:p>
          <w:p w:rsidR="00426BA0" w:rsidRPr="00EA433B" w:rsidRDefault="00426BA0" w:rsidP="00426BA0">
            <w:pPr>
              <w:pStyle w:val="SectionHeading"/>
              <w:rPr>
                <w:color w:val="auto"/>
              </w:rPr>
            </w:pPr>
            <w:r w:rsidRPr="00EA433B">
              <w:rPr>
                <w:color w:val="auto"/>
              </w:rPr>
              <w:t>references</w:t>
            </w:r>
          </w:p>
          <w:tbl>
            <w:tblPr>
              <w:tblStyle w:val="ResumeTable"/>
              <w:tblW w:w="4114" w:type="pct"/>
              <w:tblLook w:val="04A0" w:firstRow="1" w:lastRow="0" w:firstColumn="1" w:lastColumn="0" w:noHBand="0" w:noVBand="1"/>
              <w:tblDescription w:val="Education"/>
            </w:tblPr>
            <w:tblGrid>
              <w:gridCol w:w="1361"/>
              <w:gridCol w:w="6103"/>
            </w:tblGrid>
            <w:tr w:rsidR="00EA433B" w:rsidRPr="00EA433B" w:rsidTr="008263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hRule="exact" w:val="80"/>
              </w:trPr>
              <w:tc>
                <w:tcPr>
                  <w:tcW w:w="912" w:type="pct"/>
                </w:tcPr>
                <w:p w:rsidR="00426BA0" w:rsidRPr="00EA433B" w:rsidRDefault="00426BA0" w:rsidP="00426BA0">
                  <w:pPr>
                    <w:spacing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4088" w:type="pct"/>
                </w:tcPr>
                <w:p w:rsidR="00426BA0" w:rsidRPr="00EA433B" w:rsidRDefault="00426BA0" w:rsidP="00426BA0">
                  <w:pPr>
                    <w:spacing w:line="240" w:lineRule="auto"/>
                    <w:rPr>
                      <w:color w:val="auto"/>
                    </w:rPr>
                  </w:pPr>
                </w:p>
              </w:tc>
            </w:tr>
          </w:tbl>
          <w:p w:rsidR="001B3304" w:rsidRPr="00EA433B" w:rsidRDefault="001B3304" w:rsidP="00426BA0">
            <w:pPr>
              <w:tabs>
                <w:tab w:val="left" w:pos="561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</w:rPr>
            </w:pPr>
          </w:p>
          <w:p w:rsidR="00426BA0" w:rsidRPr="00EA433B" w:rsidRDefault="00426BA0" w:rsidP="00426BA0">
            <w:pPr>
              <w:tabs>
                <w:tab w:val="left" w:pos="561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0"/>
              </w:rPr>
            </w:pPr>
            <w:r w:rsidRPr="00EA433B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</w:rPr>
              <w:t>Ken Custer</w:t>
            </w:r>
            <w:r w:rsidRPr="00EA433B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</w:rPr>
              <w:tab/>
            </w:r>
            <w:r w:rsidR="008A048D">
              <w:rPr>
                <w:rFonts w:ascii="Arial" w:hAnsi="Arial" w:cs="Arial"/>
                <w:color w:val="auto"/>
                <w:sz w:val="20"/>
              </w:rPr>
              <w:t>Work: (540) 561-0278</w:t>
            </w:r>
          </w:p>
          <w:p w:rsidR="00426BA0" w:rsidRPr="00EA433B" w:rsidRDefault="00426BA0" w:rsidP="00426BA0">
            <w:pPr>
              <w:tabs>
                <w:tab w:val="left" w:pos="561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0"/>
              </w:rPr>
            </w:pPr>
            <w:r w:rsidRPr="00EA433B">
              <w:rPr>
                <w:rFonts w:ascii="Arial" w:hAnsi="Arial" w:cs="Arial"/>
                <w:color w:val="auto"/>
                <w:sz w:val="20"/>
              </w:rPr>
              <w:t xml:space="preserve">Supervisor, </w:t>
            </w:r>
            <w:proofErr w:type="spellStart"/>
            <w:r w:rsidRPr="00EA433B">
              <w:rPr>
                <w:rFonts w:ascii="Arial" w:hAnsi="Arial" w:cs="Arial"/>
                <w:color w:val="auto"/>
                <w:sz w:val="20"/>
              </w:rPr>
              <w:t>Itt</w:t>
            </w:r>
            <w:proofErr w:type="spellEnd"/>
            <w:r w:rsidRPr="00EA433B">
              <w:rPr>
                <w:rFonts w:ascii="Arial" w:hAnsi="Arial" w:cs="Arial"/>
                <w:color w:val="auto"/>
                <w:sz w:val="20"/>
              </w:rPr>
              <w:t xml:space="preserve"> </w:t>
            </w:r>
            <w:proofErr w:type="spellStart"/>
            <w:r w:rsidRPr="00EA433B">
              <w:rPr>
                <w:rFonts w:ascii="Arial" w:hAnsi="Arial" w:cs="Arial"/>
                <w:color w:val="auto"/>
                <w:sz w:val="20"/>
              </w:rPr>
              <w:t>Exelis</w:t>
            </w:r>
            <w:proofErr w:type="spellEnd"/>
            <w:r w:rsidRPr="00EA433B">
              <w:rPr>
                <w:rFonts w:ascii="Arial" w:hAnsi="Arial" w:cs="Arial"/>
                <w:color w:val="auto"/>
                <w:sz w:val="20"/>
              </w:rPr>
              <w:tab/>
            </w:r>
            <w:r w:rsidR="008A048D">
              <w:rPr>
                <w:rFonts w:ascii="Arial" w:hAnsi="Arial" w:cs="Arial"/>
                <w:color w:val="auto"/>
                <w:sz w:val="20"/>
              </w:rPr>
              <w:t>Fax:    (540) 362-7370</w:t>
            </w:r>
          </w:p>
          <w:p w:rsidR="00426BA0" w:rsidRPr="00EA433B" w:rsidRDefault="00426BA0" w:rsidP="00426BA0">
            <w:pPr>
              <w:tabs>
                <w:tab w:val="left" w:pos="561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0"/>
              </w:rPr>
            </w:pPr>
            <w:r w:rsidRPr="00EA433B">
              <w:rPr>
                <w:rFonts w:ascii="Arial" w:hAnsi="Arial" w:cs="Arial"/>
                <w:color w:val="auto"/>
                <w:sz w:val="20"/>
              </w:rPr>
              <w:t xml:space="preserve">7635 Plantation Rd </w:t>
            </w:r>
            <w:r w:rsidRPr="00EA433B">
              <w:rPr>
                <w:rFonts w:ascii="Arial" w:hAnsi="Arial" w:cs="Arial"/>
                <w:color w:val="auto"/>
                <w:sz w:val="20"/>
              </w:rPr>
              <w:tab/>
            </w:r>
          </w:p>
          <w:p w:rsidR="00426BA0" w:rsidRPr="00EA433B" w:rsidRDefault="00426BA0" w:rsidP="00426BA0">
            <w:pPr>
              <w:tabs>
                <w:tab w:val="left" w:pos="561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0"/>
              </w:rPr>
            </w:pPr>
            <w:r w:rsidRPr="00EA433B">
              <w:rPr>
                <w:rFonts w:ascii="Arial" w:hAnsi="Arial" w:cs="Arial"/>
                <w:color w:val="auto"/>
                <w:sz w:val="20"/>
              </w:rPr>
              <w:t xml:space="preserve">Roanoke, </w:t>
            </w:r>
            <w:proofErr w:type="spellStart"/>
            <w:r w:rsidRPr="00EA433B">
              <w:rPr>
                <w:rFonts w:ascii="Arial" w:hAnsi="Arial" w:cs="Arial"/>
                <w:color w:val="auto"/>
                <w:sz w:val="20"/>
              </w:rPr>
              <w:t>Va</w:t>
            </w:r>
            <w:proofErr w:type="spellEnd"/>
            <w:r w:rsidRPr="00EA433B">
              <w:rPr>
                <w:rFonts w:ascii="Arial" w:hAnsi="Arial" w:cs="Arial"/>
                <w:color w:val="auto"/>
                <w:sz w:val="20"/>
              </w:rPr>
              <w:t xml:space="preserve"> 24019 </w:t>
            </w:r>
            <w:r w:rsidRPr="00EA433B">
              <w:rPr>
                <w:rFonts w:ascii="Arial" w:hAnsi="Arial" w:cs="Arial"/>
                <w:color w:val="auto"/>
                <w:sz w:val="20"/>
              </w:rPr>
              <w:tab/>
            </w:r>
          </w:p>
          <w:p w:rsidR="00426BA0" w:rsidRPr="00EA433B" w:rsidRDefault="00426BA0" w:rsidP="00426BA0">
            <w:pPr>
              <w:tabs>
                <w:tab w:val="left" w:pos="561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0"/>
              </w:rPr>
            </w:pPr>
            <w:r w:rsidRPr="00EA433B">
              <w:rPr>
                <w:rFonts w:ascii="Arial" w:hAnsi="Arial" w:cs="Arial"/>
                <w:color w:val="auto"/>
                <w:sz w:val="20"/>
              </w:rPr>
              <w:tab/>
            </w:r>
          </w:p>
          <w:p w:rsidR="00426BA0" w:rsidRPr="00EA433B" w:rsidRDefault="00426BA0" w:rsidP="00426BA0">
            <w:pPr>
              <w:tabs>
                <w:tab w:val="left" w:pos="561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0"/>
              </w:rPr>
            </w:pPr>
            <w:r w:rsidRPr="00EA433B">
              <w:rPr>
                <w:rFonts w:ascii="Arial" w:hAnsi="Arial" w:cs="Arial"/>
                <w:color w:val="auto"/>
                <w:sz w:val="20"/>
              </w:rPr>
              <w:t>Relationship: Previous Supervisor, Known for: 7 years</w:t>
            </w:r>
            <w:r w:rsidRPr="00EA433B">
              <w:rPr>
                <w:rFonts w:ascii="Arial" w:hAnsi="Arial" w:cs="Arial"/>
                <w:color w:val="auto"/>
                <w:sz w:val="20"/>
              </w:rPr>
              <w:tab/>
            </w:r>
          </w:p>
          <w:p w:rsidR="00426BA0" w:rsidRPr="00EA433B" w:rsidRDefault="00426BA0" w:rsidP="00426BA0">
            <w:pPr>
              <w:autoSpaceDE w:val="0"/>
              <w:autoSpaceDN w:val="0"/>
              <w:adjustRightInd w:val="0"/>
              <w:spacing w:after="0"/>
              <w:rPr>
                <w:rFonts w:ascii="MS Sans Serif" w:hAnsi="MS Sans Serif" w:cs="MS Sans Serif"/>
                <w:color w:val="auto"/>
                <w:sz w:val="8"/>
                <w:szCs w:val="8"/>
              </w:rPr>
            </w:pPr>
            <w:r w:rsidRPr="00EA433B">
              <w:rPr>
                <w:rFonts w:ascii="MS Sans Serif" w:hAnsi="MS Sans Serif" w:cs="MS Sans Serif"/>
                <w:color w:val="auto"/>
                <w:sz w:val="8"/>
                <w:szCs w:val="8"/>
              </w:rPr>
              <w:t xml:space="preserve"> </w:t>
            </w:r>
          </w:p>
          <w:p w:rsidR="00426BA0" w:rsidRPr="00EA433B" w:rsidRDefault="00426BA0" w:rsidP="00426BA0">
            <w:pPr>
              <w:autoSpaceDE w:val="0"/>
              <w:autoSpaceDN w:val="0"/>
              <w:adjustRightInd w:val="0"/>
              <w:spacing w:after="0"/>
              <w:rPr>
                <w:rFonts w:ascii="MS Sans Serif" w:hAnsi="MS Sans Serif" w:cs="MS Sans Serif"/>
                <w:color w:val="auto"/>
                <w:sz w:val="17"/>
                <w:szCs w:val="17"/>
              </w:rPr>
            </w:pPr>
          </w:p>
          <w:p w:rsidR="00426BA0" w:rsidRPr="00EA433B" w:rsidRDefault="00426BA0" w:rsidP="00426BA0">
            <w:pPr>
              <w:tabs>
                <w:tab w:val="left" w:pos="561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0"/>
              </w:rPr>
            </w:pPr>
            <w:r w:rsidRPr="00EA433B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</w:rPr>
              <w:t>G. Russ Bennett</w:t>
            </w:r>
            <w:r w:rsidRPr="00EA433B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</w:rPr>
              <w:tab/>
            </w:r>
            <w:r w:rsidRPr="00EA433B">
              <w:rPr>
                <w:rFonts w:ascii="Arial" w:hAnsi="Arial" w:cs="Arial"/>
                <w:color w:val="auto"/>
                <w:sz w:val="20"/>
              </w:rPr>
              <w:t>Work: (540) 561-0544</w:t>
            </w:r>
          </w:p>
          <w:p w:rsidR="00426BA0" w:rsidRPr="00EA433B" w:rsidRDefault="00426BA0" w:rsidP="00426BA0">
            <w:pPr>
              <w:tabs>
                <w:tab w:val="left" w:pos="561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0"/>
              </w:rPr>
            </w:pPr>
            <w:r w:rsidRPr="00EA433B">
              <w:rPr>
                <w:rFonts w:ascii="Arial" w:hAnsi="Arial" w:cs="Arial"/>
                <w:color w:val="auto"/>
                <w:sz w:val="20"/>
              </w:rPr>
              <w:t xml:space="preserve">7635 Plantation Rd </w:t>
            </w:r>
            <w:r w:rsidRPr="00EA433B">
              <w:rPr>
                <w:rFonts w:ascii="Arial" w:hAnsi="Arial" w:cs="Arial"/>
                <w:color w:val="auto"/>
                <w:sz w:val="20"/>
              </w:rPr>
              <w:tab/>
            </w:r>
            <w:r w:rsidR="008A048D">
              <w:rPr>
                <w:rFonts w:ascii="Arial" w:hAnsi="Arial" w:cs="Arial"/>
                <w:color w:val="auto"/>
                <w:sz w:val="20"/>
              </w:rPr>
              <w:t>Fax:    (540) 362-7370</w:t>
            </w:r>
          </w:p>
          <w:p w:rsidR="00426BA0" w:rsidRPr="00EA433B" w:rsidRDefault="00426BA0" w:rsidP="00426BA0">
            <w:pPr>
              <w:tabs>
                <w:tab w:val="left" w:pos="561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0"/>
              </w:rPr>
            </w:pPr>
            <w:r w:rsidRPr="00EA433B">
              <w:rPr>
                <w:rFonts w:ascii="Arial" w:hAnsi="Arial" w:cs="Arial"/>
                <w:color w:val="auto"/>
                <w:sz w:val="20"/>
              </w:rPr>
              <w:t xml:space="preserve">Roanoke, </w:t>
            </w:r>
            <w:proofErr w:type="spellStart"/>
            <w:r w:rsidRPr="00EA433B">
              <w:rPr>
                <w:rFonts w:ascii="Arial" w:hAnsi="Arial" w:cs="Arial"/>
                <w:color w:val="auto"/>
                <w:sz w:val="20"/>
              </w:rPr>
              <w:t>Va</w:t>
            </w:r>
            <w:proofErr w:type="spellEnd"/>
            <w:r w:rsidRPr="00EA433B">
              <w:rPr>
                <w:rFonts w:ascii="Arial" w:hAnsi="Arial" w:cs="Arial"/>
                <w:color w:val="auto"/>
                <w:sz w:val="20"/>
              </w:rPr>
              <w:t xml:space="preserve"> 24019 </w:t>
            </w:r>
            <w:r w:rsidRPr="00EA433B">
              <w:rPr>
                <w:rFonts w:ascii="Arial" w:hAnsi="Arial" w:cs="Arial"/>
                <w:color w:val="auto"/>
                <w:sz w:val="20"/>
              </w:rPr>
              <w:tab/>
            </w:r>
          </w:p>
          <w:p w:rsidR="00426BA0" w:rsidRPr="00EA433B" w:rsidRDefault="00426BA0" w:rsidP="00426BA0">
            <w:pPr>
              <w:tabs>
                <w:tab w:val="left" w:pos="561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0"/>
              </w:rPr>
            </w:pPr>
          </w:p>
          <w:p w:rsidR="00426BA0" w:rsidRPr="00EA433B" w:rsidRDefault="00426BA0" w:rsidP="00426BA0">
            <w:pPr>
              <w:tabs>
                <w:tab w:val="left" w:pos="561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0"/>
              </w:rPr>
            </w:pPr>
            <w:r w:rsidRPr="00EA433B">
              <w:rPr>
                <w:rFonts w:ascii="Arial" w:hAnsi="Arial" w:cs="Arial"/>
                <w:color w:val="auto"/>
                <w:sz w:val="20"/>
              </w:rPr>
              <w:t>Relationship: Previous Supervisor, Known for: 7 years</w:t>
            </w:r>
            <w:r w:rsidRPr="00EA433B">
              <w:rPr>
                <w:rFonts w:ascii="Arial" w:hAnsi="Arial" w:cs="Arial"/>
                <w:color w:val="auto"/>
                <w:sz w:val="20"/>
              </w:rPr>
              <w:tab/>
            </w:r>
          </w:p>
          <w:p w:rsidR="00426BA0" w:rsidRPr="00EA433B" w:rsidRDefault="00426BA0" w:rsidP="00426BA0">
            <w:pPr>
              <w:autoSpaceDE w:val="0"/>
              <w:autoSpaceDN w:val="0"/>
              <w:adjustRightInd w:val="0"/>
              <w:spacing w:after="0"/>
              <w:rPr>
                <w:rFonts w:ascii="MS Sans Serif" w:hAnsi="MS Sans Serif" w:cs="MS Sans Serif"/>
                <w:color w:val="auto"/>
                <w:sz w:val="8"/>
                <w:szCs w:val="8"/>
              </w:rPr>
            </w:pPr>
            <w:r w:rsidRPr="00EA433B">
              <w:rPr>
                <w:rFonts w:ascii="MS Sans Serif" w:hAnsi="MS Sans Serif" w:cs="MS Sans Serif"/>
                <w:color w:val="auto"/>
                <w:sz w:val="8"/>
                <w:szCs w:val="8"/>
              </w:rPr>
              <w:t xml:space="preserve"> </w:t>
            </w:r>
          </w:p>
          <w:p w:rsidR="00426BA0" w:rsidRPr="00EA433B" w:rsidRDefault="00426BA0" w:rsidP="00426BA0">
            <w:pPr>
              <w:autoSpaceDE w:val="0"/>
              <w:autoSpaceDN w:val="0"/>
              <w:adjustRightInd w:val="0"/>
              <w:spacing w:after="0"/>
              <w:rPr>
                <w:rFonts w:ascii="MS Sans Serif" w:hAnsi="MS Sans Serif" w:cs="MS Sans Serif"/>
                <w:color w:val="auto"/>
                <w:sz w:val="17"/>
                <w:szCs w:val="17"/>
              </w:rPr>
            </w:pPr>
          </w:p>
          <w:p w:rsidR="00426BA0" w:rsidRPr="00EA433B" w:rsidRDefault="00426BA0" w:rsidP="00426BA0">
            <w:pPr>
              <w:tabs>
                <w:tab w:val="left" w:pos="561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0"/>
              </w:rPr>
            </w:pPr>
            <w:r w:rsidRPr="00EA433B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</w:rPr>
              <w:t>Mike Tyler</w:t>
            </w:r>
            <w:r w:rsidRPr="00EA433B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</w:rPr>
              <w:tab/>
              <w:t xml:space="preserve"> </w:t>
            </w:r>
            <w:r w:rsidRPr="00EA433B">
              <w:rPr>
                <w:rFonts w:ascii="Arial" w:hAnsi="Arial" w:cs="Arial"/>
                <w:color w:val="auto"/>
                <w:sz w:val="20"/>
              </w:rPr>
              <w:t>Work (540) 345-6600</w:t>
            </w:r>
          </w:p>
          <w:p w:rsidR="00426BA0" w:rsidRPr="00EA433B" w:rsidRDefault="00426BA0" w:rsidP="00426BA0">
            <w:pPr>
              <w:tabs>
                <w:tab w:val="left" w:pos="561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0"/>
              </w:rPr>
            </w:pPr>
            <w:r w:rsidRPr="00EA433B">
              <w:rPr>
                <w:rFonts w:ascii="Arial" w:hAnsi="Arial" w:cs="Arial"/>
                <w:color w:val="auto"/>
                <w:sz w:val="20"/>
              </w:rPr>
              <w:t>2797 Frontage Rd Suite 2000</w:t>
            </w:r>
            <w:r w:rsidRPr="00EA433B">
              <w:rPr>
                <w:rFonts w:ascii="Arial" w:hAnsi="Arial" w:cs="Arial"/>
                <w:color w:val="auto"/>
                <w:sz w:val="20"/>
              </w:rPr>
              <w:tab/>
            </w:r>
          </w:p>
          <w:p w:rsidR="00AC3372" w:rsidRPr="00EA433B" w:rsidRDefault="00426BA0" w:rsidP="00426BA0">
            <w:pPr>
              <w:tabs>
                <w:tab w:val="left" w:pos="561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0"/>
              </w:rPr>
            </w:pPr>
            <w:r w:rsidRPr="00EA433B">
              <w:rPr>
                <w:rFonts w:ascii="Arial" w:hAnsi="Arial" w:cs="Arial"/>
                <w:color w:val="auto"/>
                <w:sz w:val="20"/>
              </w:rPr>
              <w:t xml:space="preserve">Roanoke, VA </w:t>
            </w:r>
          </w:p>
          <w:p w:rsidR="00AC3372" w:rsidRPr="00EA433B" w:rsidRDefault="00AC3372" w:rsidP="00426BA0">
            <w:pPr>
              <w:tabs>
                <w:tab w:val="left" w:pos="561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0"/>
              </w:rPr>
            </w:pPr>
          </w:p>
          <w:p w:rsidR="00426BA0" w:rsidRPr="00EA433B" w:rsidRDefault="0062264D" w:rsidP="00426BA0">
            <w:pPr>
              <w:tabs>
                <w:tab w:val="left" w:pos="561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Relationship: Previous</w:t>
            </w:r>
            <w:r w:rsidR="00AC3372" w:rsidRPr="00EA433B">
              <w:rPr>
                <w:rFonts w:ascii="Arial" w:hAnsi="Arial" w:cs="Arial"/>
                <w:color w:val="auto"/>
                <w:sz w:val="20"/>
              </w:rPr>
              <w:t xml:space="preserve"> Supervisor, Known for 1+ years</w:t>
            </w:r>
            <w:r w:rsidR="00426BA0" w:rsidRPr="00EA433B">
              <w:rPr>
                <w:rFonts w:ascii="Arial" w:hAnsi="Arial" w:cs="Arial"/>
                <w:color w:val="auto"/>
                <w:sz w:val="20"/>
              </w:rPr>
              <w:tab/>
            </w:r>
          </w:p>
          <w:p w:rsidR="00426BA0" w:rsidRPr="00EA433B" w:rsidRDefault="00426BA0" w:rsidP="00426BA0">
            <w:pPr>
              <w:rPr>
                <w:color w:val="auto"/>
                <w:u w:val="single"/>
              </w:rPr>
            </w:pPr>
          </w:p>
          <w:p w:rsidR="00426BA0" w:rsidRPr="00EA433B" w:rsidRDefault="00426BA0" w:rsidP="00BB5769">
            <w:pPr>
              <w:pStyle w:val="Subsection"/>
              <w:rPr>
                <w:color w:val="auto"/>
              </w:rPr>
            </w:pPr>
          </w:p>
        </w:tc>
      </w:tr>
    </w:tbl>
    <w:p w:rsidR="005A348A" w:rsidRDefault="005A348A"/>
    <w:sectPr w:rsidR="005A348A">
      <w:footerReference w:type="default" r:id="rId9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A48" w:rsidRDefault="00D95A48">
      <w:pPr>
        <w:spacing w:after="0"/>
      </w:pPr>
      <w:r>
        <w:separator/>
      </w:r>
    </w:p>
    <w:p w:rsidR="00D95A48" w:rsidRDefault="00D95A48"/>
  </w:endnote>
  <w:endnote w:type="continuationSeparator" w:id="0">
    <w:p w:rsidR="00D95A48" w:rsidRDefault="00D95A48">
      <w:pPr>
        <w:spacing w:after="0"/>
      </w:pPr>
      <w:r>
        <w:continuationSeparator/>
      </w:r>
    </w:p>
    <w:p w:rsidR="00D95A48" w:rsidRDefault="00D95A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48A" w:rsidRDefault="00AC7738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BE2CDE"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A48" w:rsidRDefault="00D95A48">
      <w:pPr>
        <w:spacing w:after="0"/>
      </w:pPr>
      <w:r>
        <w:separator/>
      </w:r>
    </w:p>
    <w:p w:rsidR="00D95A48" w:rsidRDefault="00D95A48"/>
  </w:footnote>
  <w:footnote w:type="continuationSeparator" w:id="0">
    <w:p w:rsidR="00D95A48" w:rsidRDefault="00D95A48">
      <w:pPr>
        <w:spacing w:after="0"/>
      </w:pPr>
      <w:r>
        <w:continuationSeparator/>
      </w:r>
    </w:p>
    <w:p w:rsidR="00D95A48" w:rsidRDefault="00D95A4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FFFFFFFE"/>
    <w:multiLevelType w:val="singleLevel"/>
    <w:tmpl w:val="A0BAA9E6"/>
    <w:lvl w:ilvl="0">
      <w:numFmt w:val="bullet"/>
      <w:lvlText w:val="*"/>
      <w:lvlJc w:val="left"/>
    </w:lvl>
  </w:abstractNum>
  <w:abstractNum w:abstractNumId="2">
    <w:nsid w:val="12EF183B"/>
    <w:multiLevelType w:val="hybridMultilevel"/>
    <w:tmpl w:val="06648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E52E2"/>
    <w:multiLevelType w:val="hybridMultilevel"/>
    <w:tmpl w:val="02CED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61259"/>
    <w:multiLevelType w:val="hybridMultilevel"/>
    <w:tmpl w:val="3BC8D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960B7"/>
    <w:multiLevelType w:val="hybridMultilevel"/>
    <w:tmpl w:val="F76A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729E6"/>
    <w:multiLevelType w:val="hybridMultilevel"/>
    <w:tmpl w:val="4068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332D70"/>
    <w:multiLevelType w:val="hybridMultilevel"/>
    <w:tmpl w:val="A2DEA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0718B"/>
    <w:multiLevelType w:val="hybridMultilevel"/>
    <w:tmpl w:val="4E4C1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2"/>
  </w:num>
  <w:num w:numId="12">
    <w:abstractNumId w:val="3"/>
  </w:num>
  <w:num w:numId="13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DA"/>
    <w:rsid w:val="0006501B"/>
    <w:rsid w:val="00074987"/>
    <w:rsid w:val="000B458E"/>
    <w:rsid w:val="000B6238"/>
    <w:rsid w:val="000C1C95"/>
    <w:rsid w:val="000D47BC"/>
    <w:rsid w:val="00191BDA"/>
    <w:rsid w:val="00195763"/>
    <w:rsid w:val="001B3304"/>
    <w:rsid w:val="001B4E38"/>
    <w:rsid w:val="001E4385"/>
    <w:rsid w:val="001F46F9"/>
    <w:rsid w:val="00220921"/>
    <w:rsid w:val="00234613"/>
    <w:rsid w:val="00265E7B"/>
    <w:rsid w:val="0027071E"/>
    <w:rsid w:val="00355A70"/>
    <w:rsid w:val="00361468"/>
    <w:rsid w:val="003725F0"/>
    <w:rsid w:val="00372E57"/>
    <w:rsid w:val="003A5CF6"/>
    <w:rsid w:val="003D6DC9"/>
    <w:rsid w:val="00426BA0"/>
    <w:rsid w:val="00440ED0"/>
    <w:rsid w:val="00442271"/>
    <w:rsid w:val="004442FF"/>
    <w:rsid w:val="00450E98"/>
    <w:rsid w:val="0046133A"/>
    <w:rsid w:val="00463E00"/>
    <w:rsid w:val="00470B50"/>
    <w:rsid w:val="00485F70"/>
    <w:rsid w:val="00491F44"/>
    <w:rsid w:val="004C12D7"/>
    <w:rsid w:val="0050476D"/>
    <w:rsid w:val="00506C05"/>
    <w:rsid w:val="0053705D"/>
    <w:rsid w:val="0055773C"/>
    <w:rsid w:val="00567FCF"/>
    <w:rsid w:val="00582319"/>
    <w:rsid w:val="005858CD"/>
    <w:rsid w:val="00592C61"/>
    <w:rsid w:val="005A348A"/>
    <w:rsid w:val="0060790E"/>
    <w:rsid w:val="0061365B"/>
    <w:rsid w:val="0061734C"/>
    <w:rsid w:val="0062264D"/>
    <w:rsid w:val="00641CA4"/>
    <w:rsid w:val="00663A8F"/>
    <w:rsid w:val="006776AA"/>
    <w:rsid w:val="00696E1B"/>
    <w:rsid w:val="006E7ACD"/>
    <w:rsid w:val="006F7F0F"/>
    <w:rsid w:val="007061B9"/>
    <w:rsid w:val="00751C8B"/>
    <w:rsid w:val="00751DBB"/>
    <w:rsid w:val="007B7F6F"/>
    <w:rsid w:val="007F4501"/>
    <w:rsid w:val="00853C71"/>
    <w:rsid w:val="0085757C"/>
    <w:rsid w:val="008626C6"/>
    <w:rsid w:val="008657EA"/>
    <w:rsid w:val="00884AC2"/>
    <w:rsid w:val="008A048D"/>
    <w:rsid w:val="008F5C5D"/>
    <w:rsid w:val="00905D43"/>
    <w:rsid w:val="0092577F"/>
    <w:rsid w:val="00933E2A"/>
    <w:rsid w:val="00950513"/>
    <w:rsid w:val="009C0324"/>
    <w:rsid w:val="009C4961"/>
    <w:rsid w:val="00A1782A"/>
    <w:rsid w:val="00A64C5C"/>
    <w:rsid w:val="00A81CC6"/>
    <w:rsid w:val="00A903E8"/>
    <w:rsid w:val="00AA61D5"/>
    <w:rsid w:val="00AC3372"/>
    <w:rsid w:val="00AC6B00"/>
    <w:rsid w:val="00AC7738"/>
    <w:rsid w:val="00AD0C64"/>
    <w:rsid w:val="00AE0D7A"/>
    <w:rsid w:val="00AE5AA0"/>
    <w:rsid w:val="00AF5CB1"/>
    <w:rsid w:val="00B01B7D"/>
    <w:rsid w:val="00B12F06"/>
    <w:rsid w:val="00B65ED3"/>
    <w:rsid w:val="00BB5769"/>
    <w:rsid w:val="00BC0705"/>
    <w:rsid w:val="00BC4FC7"/>
    <w:rsid w:val="00BD4F6B"/>
    <w:rsid w:val="00BE2CDE"/>
    <w:rsid w:val="00BF0C08"/>
    <w:rsid w:val="00C047AB"/>
    <w:rsid w:val="00C52D91"/>
    <w:rsid w:val="00C5383B"/>
    <w:rsid w:val="00C709B8"/>
    <w:rsid w:val="00CC5BD0"/>
    <w:rsid w:val="00D10D05"/>
    <w:rsid w:val="00D11CA4"/>
    <w:rsid w:val="00D21E2A"/>
    <w:rsid w:val="00D31909"/>
    <w:rsid w:val="00D9247D"/>
    <w:rsid w:val="00D95A48"/>
    <w:rsid w:val="00DA0D85"/>
    <w:rsid w:val="00DB7676"/>
    <w:rsid w:val="00E02A81"/>
    <w:rsid w:val="00E04732"/>
    <w:rsid w:val="00E3716F"/>
    <w:rsid w:val="00E37691"/>
    <w:rsid w:val="00E50A30"/>
    <w:rsid w:val="00E62CA5"/>
    <w:rsid w:val="00E75333"/>
    <w:rsid w:val="00E82615"/>
    <w:rsid w:val="00E95797"/>
    <w:rsid w:val="00EA433B"/>
    <w:rsid w:val="00EC5945"/>
    <w:rsid w:val="00EE54AF"/>
    <w:rsid w:val="00EE5ECF"/>
    <w:rsid w:val="00F228D3"/>
    <w:rsid w:val="00F241E4"/>
    <w:rsid w:val="00F55F06"/>
    <w:rsid w:val="00F56EC9"/>
    <w:rsid w:val="00FA1E82"/>
    <w:rsid w:val="00FA52FB"/>
    <w:rsid w:val="00FC33B1"/>
    <w:rsid w:val="00FF3EF0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2AF22-9895-462F-B332-E96C10E6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ListParagraph">
    <w:name w:val="List Paragraph"/>
    <w:basedOn w:val="Normal"/>
    <w:uiPriority w:val="34"/>
    <w:unhideWhenUsed/>
    <w:qFormat/>
    <w:rsid w:val="00191BD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63A8F"/>
    <w:rPr>
      <w:color w:val="5F5F5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33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xrode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is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6BCEB811F14B20944C3B899CF94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6A598-3BD1-47B9-B98B-9A8C9A263956}"/>
      </w:docPartPr>
      <w:docPartBody>
        <w:p w:rsidR="00281E29" w:rsidRDefault="00D846CB">
          <w:pPr>
            <w:pStyle w:val="306BCEB811F14B20944C3B899CF94F9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3B0F8ADA35C426D8BE68B0A6BD4E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36959-3BD7-40B7-A6F6-9733E2544AAB}"/>
      </w:docPartPr>
      <w:docPartBody>
        <w:p w:rsidR="00281E29" w:rsidRDefault="003404E5" w:rsidP="003404E5">
          <w:pPr>
            <w:pStyle w:val="03B0F8ADA35C426D8BE68B0A6BD4E6D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D6B6EBF3E11462D83275A24CFF0C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8231F-340C-4C0E-B578-20AEDEF858DC}"/>
      </w:docPartPr>
      <w:docPartBody>
        <w:p w:rsidR="00281E29" w:rsidRDefault="003404E5" w:rsidP="003404E5">
          <w:pPr>
            <w:pStyle w:val="5D6B6EBF3E11462D83275A24CFF0C4C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4CBF2B0A14B4668ACC74415FA7F6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50EEC-25D4-41B2-944D-73EA4E2DE8D0}"/>
      </w:docPartPr>
      <w:docPartBody>
        <w:p w:rsidR="00281E29" w:rsidRDefault="003404E5" w:rsidP="003404E5">
          <w:pPr>
            <w:pStyle w:val="94CBF2B0A14B4668ACC74415FA7F692D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E5"/>
    <w:rsid w:val="000311A9"/>
    <w:rsid w:val="000674A0"/>
    <w:rsid w:val="00164F62"/>
    <w:rsid w:val="00280661"/>
    <w:rsid w:val="00281E29"/>
    <w:rsid w:val="003404E5"/>
    <w:rsid w:val="003476AA"/>
    <w:rsid w:val="00462F7A"/>
    <w:rsid w:val="00543D28"/>
    <w:rsid w:val="005E508C"/>
    <w:rsid w:val="00670F92"/>
    <w:rsid w:val="006E09D4"/>
    <w:rsid w:val="00832AB5"/>
    <w:rsid w:val="00873D5E"/>
    <w:rsid w:val="008A3E29"/>
    <w:rsid w:val="008E5383"/>
    <w:rsid w:val="009301A1"/>
    <w:rsid w:val="009A7BDB"/>
    <w:rsid w:val="00B13B33"/>
    <w:rsid w:val="00B2505A"/>
    <w:rsid w:val="00B27FA9"/>
    <w:rsid w:val="00BC14B7"/>
    <w:rsid w:val="00BD5A3B"/>
    <w:rsid w:val="00CF280A"/>
    <w:rsid w:val="00D846CB"/>
    <w:rsid w:val="00E4150D"/>
    <w:rsid w:val="00E51175"/>
    <w:rsid w:val="00E51651"/>
    <w:rsid w:val="00EA44B6"/>
    <w:rsid w:val="00F408E0"/>
    <w:rsid w:val="00F82972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D47E42BFCC48A3B93C687484F2DD3B">
    <w:name w:val="15D47E42BFCC48A3B93C687484F2DD3B"/>
  </w:style>
  <w:style w:type="paragraph" w:customStyle="1" w:styleId="6C23F4B877DC4A3CA58E03BA7E3F801F">
    <w:name w:val="6C23F4B877DC4A3CA58E03BA7E3F801F"/>
  </w:style>
  <w:style w:type="paragraph" w:customStyle="1" w:styleId="322BAF547DCC46F6A783AB5FC1E9E89F">
    <w:name w:val="322BAF547DCC46F6A783AB5FC1E9E89F"/>
  </w:style>
  <w:style w:type="paragraph" w:customStyle="1" w:styleId="AA157543D9D7442EBC2FDDEC080F701F">
    <w:name w:val="AA157543D9D7442EBC2FDDEC080F701F"/>
  </w:style>
  <w:style w:type="paragraph" w:customStyle="1" w:styleId="7A538C3BF5144EC594CC5B6524EE885D">
    <w:name w:val="7A538C3BF5144EC594CC5B6524EE885D"/>
  </w:style>
  <w:style w:type="paragraph" w:customStyle="1" w:styleId="7034EF3BAFA74D35ABC2634446868BED">
    <w:name w:val="7034EF3BAFA74D35ABC2634446868BED"/>
  </w:style>
  <w:style w:type="character" w:styleId="PlaceholderText">
    <w:name w:val="Placeholder Text"/>
    <w:basedOn w:val="DefaultParagraphFont"/>
    <w:uiPriority w:val="99"/>
    <w:semiHidden/>
    <w:rsid w:val="003404E5"/>
    <w:rPr>
      <w:color w:val="808080"/>
    </w:rPr>
  </w:style>
  <w:style w:type="paragraph" w:customStyle="1" w:styleId="306BCEB811F14B20944C3B899CF94F9B">
    <w:name w:val="306BCEB811F14B20944C3B899CF94F9B"/>
  </w:style>
  <w:style w:type="paragraph" w:customStyle="1" w:styleId="8D23F1A578F94BA4BAC6B33622E467AC">
    <w:name w:val="8D23F1A578F94BA4BAC6B33622E467AC"/>
  </w:style>
  <w:style w:type="paragraph" w:customStyle="1" w:styleId="BA9F4590D5CD429EA17BCEF8239AE819">
    <w:name w:val="BA9F4590D5CD429EA17BCEF8239AE819"/>
  </w:style>
  <w:style w:type="paragraph" w:customStyle="1" w:styleId="E3FFBAF656B64A36823A068D0A2AF3FE">
    <w:name w:val="E3FFBAF656B64A36823A068D0A2AF3FE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FAF455BD73B5447C98463373CA642C18">
    <w:name w:val="FAF455BD73B5447C98463373CA642C18"/>
  </w:style>
  <w:style w:type="paragraph" w:customStyle="1" w:styleId="C9C31EE06E184E12AB6FC7AD51729E3A">
    <w:name w:val="C9C31EE06E184E12AB6FC7AD51729E3A"/>
  </w:style>
  <w:style w:type="paragraph" w:customStyle="1" w:styleId="377EBAC99C5940718059DB4577DF2A45">
    <w:name w:val="377EBAC99C5940718059DB4577DF2A45"/>
  </w:style>
  <w:style w:type="paragraph" w:customStyle="1" w:styleId="BD7B9BD328EA4C91AF0ED07D870CD3EE">
    <w:name w:val="BD7B9BD328EA4C91AF0ED07D870CD3EE"/>
  </w:style>
  <w:style w:type="paragraph" w:customStyle="1" w:styleId="03B0F8ADA35C426D8BE68B0A6BD4E6DF">
    <w:name w:val="03B0F8ADA35C426D8BE68B0A6BD4E6DF"/>
    <w:rsid w:val="003404E5"/>
  </w:style>
  <w:style w:type="paragraph" w:customStyle="1" w:styleId="5D6B6EBF3E11462D83275A24CFF0C4C6">
    <w:name w:val="5D6B6EBF3E11462D83275A24CFF0C4C6"/>
    <w:rsid w:val="003404E5"/>
  </w:style>
  <w:style w:type="paragraph" w:customStyle="1" w:styleId="94CBF2B0A14B4668ACC74415FA7F692D">
    <w:name w:val="94CBF2B0A14B4668ACC74415FA7F692D"/>
    <w:rsid w:val="003404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567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Doris</dc:creator>
  <cp:keywords/>
  <cp:lastModifiedBy>Microsoft account</cp:lastModifiedBy>
  <cp:revision>92</cp:revision>
  <cp:lastPrinted>2014-10-10T21:30:00Z</cp:lastPrinted>
  <dcterms:created xsi:type="dcterms:W3CDTF">2014-08-17T22:35:00Z</dcterms:created>
  <dcterms:modified xsi:type="dcterms:W3CDTF">2015-01-07T01:46:00Z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