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Objective </w:t>
      </w:r>
      <w:r w:rsidR="003F21E6">
        <w:t xml:space="preserve"> </w:t>
      </w:r>
    </w:p>
    <w:p w:rsidR="00B36638" w:rsidRDefault="00F664A3">
      <w:pPr>
        <w:pStyle w:val="Objective"/>
      </w:pPr>
      <w:r>
        <w:t>To secure employment in my chosen career where I may utilize the skills I have acquired.</w:t>
      </w:r>
    </w:p>
    <w:p w:rsidR="00B36638" w:rsidRDefault="00846D6E">
      <w:pPr>
        <w:pStyle w:val="ResumeSectionsHeadings"/>
      </w:pPr>
      <w:r>
        <w:t xml:space="preserve">Profile </w:t>
      </w:r>
    </w:p>
    <w:p w:rsidR="00B36638" w:rsidRDefault="00846D6E">
      <w:pPr>
        <w:pStyle w:val="ProfileDetails"/>
      </w:pPr>
      <w:r>
        <w:t>Motivated, personable business professiona</w:t>
      </w:r>
      <w:r w:rsidR="00F664A3">
        <w:t>l with the t</w:t>
      </w:r>
      <w:r>
        <w:t>alent for quickly mastering technology</w:t>
      </w:r>
      <w:r w:rsidR="00F664A3">
        <w:t xml:space="preserve">. </w:t>
      </w:r>
      <w:r>
        <w:t xml:space="preserve">Diplomatic and tactful with professionals and non-professionals at all levels. Accustomed to handling sensitive, confidential records. </w:t>
      </w:r>
      <w:proofErr w:type="gramStart"/>
      <w:r>
        <w:t xml:space="preserve">Demonstrated history of producing accurate, timely reports meeting stringent </w:t>
      </w:r>
      <w:r w:rsidR="00F664A3">
        <w:t>OSHA</w:t>
      </w:r>
      <w:r>
        <w:t xml:space="preserve"> guidelines.</w:t>
      </w:r>
      <w:proofErr w:type="gramEnd"/>
      <w:r w:rsidR="00810AF2">
        <w:t xml:space="preserve"> </w:t>
      </w:r>
      <w:proofErr w:type="gramStart"/>
      <w:r w:rsidR="00810AF2">
        <w:t>And also</w:t>
      </w:r>
      <w:r>
        <w:t xml:space="preserve"> </w:t>
      </w:r>
      <w:r w:rsidR="00810AF2">
        <w:t>ISO guidelines</w:t>
      </w:r>
      <w:r w:rsidR="006A68C0">
        <w:t>.</w:t>
      </w:r>
      <w:proofErr w:type="gramEnd"/>
    </w:p>
    <w:p w:rsidR="00B36638" w:rsidRDefault="00F664A3">
      <w:pPr>
        <w:pStyle w:val="ProfileDetails"/>
      </w:pPr>
      <w:r>
        <w:t>Flexible and versatile, p</w:t>
      </w:r>
      <w:r w:rsidR="00846D6E">
        <w:t>oised and competent with demonstrated ability to easily transcend cultural differences. Thrive in deadline-driven environments. Excellent team-building skills.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F664A3">
            <w:pPr>
              <w:pStyle w:val="BulletList1"/>
            </w:pPr>
            <w:r>
              <w:t>Organization Skills</w:t>
            </w:r>
          </w:p>
          <w:p w:rsidR="00B36638" w:rsidRDefault="008305A5">
            <w:pPr>
              <w:pStyle w:val="BulletList1"/>
            </w:pPr>
            <w:r>
              <w:t>Initiative</w:t>
            </w:r>
            <w:r w:rsidR="00F664A3">
              <w:t xml:space="preserve"> to work independently</w:t>
            </w:r>
          </w:p>
          <w:p w:rsidR="00B36638" w:rsidRDefault="00F664A3">
            <w:pPr>
              <w:pStyle w:val="BulletList1"/>
            </w:pPr>
            <w:r>
              <w:t>Strategic thinker</w:t>
            </w:r>
            <w:r w:rsidR="00846D6E">
              <w:t xml:space="preserve"> </w:t>
            </w:r>
          </w:p>
          <w:p w:rsidR="00B36638" w:rsidRDefault="008305A5">
            <w:pPr>
              <w:pStyle w:val="BulletList1"/>
            </w:pPr>
            <w:r>
              <w:t>Ability</w:t>
            </w:r>
            <w:r w:rsidR="00F664A3">
              <w:t xml:space="preserve"> to Multi Task</w:t>
            </w:r>
          </w:p>
        </w:tc>
        <w:tc>
          <w:tcPr>
            <w:tcW w:w="2544" w:type="dxa"/>
          </w:tcPr>
          <w:p w:rsidR="00B36638" w:rsidRDefault="00F664A3">
            <w:pPr>
              <w:pStyle w:val="BulletList1"/>
            </w:pPr>
            <w:r>
              <w:t>Able to read and interpret blue prints</w:t>
            </w:r>
          </w:p>
          <w:p w:rsidR="00B36638" w:rsidRDefault="00F664A3">
            <w:pPr>
              <w:pStyle w:val="BulletList1"/>
            </w:pPr>
            <w:r>
              <w:t>Strong verbal and written skills</w:t>
            </w:r>
          </w:p>
          <w:p w:rsidR="00B36638" w:rsidRDefault="00F664A3">
            <w:pPr>
              <w:pStyle w:val="BulletList1"/>
            </w:pPr>
            <w:r>
              <w:t xml:space="preserve">Strong </w:t>
            </w:r>
            <w:r w:rsidR="008305A5">
              <w:t>Mathematic</w:t>
            </w:r>
            <w:r>
              <w:t xml:space="preserve"> skills</w:t>
            </w:r>
          </w:p>
          <w:p w:rsidR="00B36638" w:rsidRDefault="00B36638" w:rsidP="00F664A3">
            <w:pPr>
              <w:pStyle w:val="BulletList1"/>
              <w:numPr>
                <w:ilvl w:val="0"/>
                <w:numId w:val="0"/>
              </w:numPr>
              <w:ind w:left="576"/>
            </w:pPr>
          </w:p>
        </w:tc>
        <w:tc>
          <w:tcPr>
            <w:tcW w:w="3477" w:type="dxa"/>
          </w:tcPr>
          <w:p w:rsidR="00B36638" w:rsidRDefault="008305A5">
            <w:pPr>
              <w:pStyle w:val="BulletList1"/>
            </w:pPr>
            <w:r>
              <w:t>Competent</w:t>
            </w:r>
            <w:r w:rsidR="00F664A3">
              <w:t xml:space="preserve"> in variety of measuring instruments </w:t>
            </w:r>
          </w:p>
          <w:p w:rsidR="00B36638" w:rsidRDefault="00F664A3">
            <w:pPr>
              <w:pStyle w:val="BulletList1"/>
            </w:pPr>
            <w:r>
              <w:t>Quality control/assurance</w:t>
            </w:r>
          </w:p>
          <w:p w:rsidR="00E37AEB" w:rsidRDefault="00AD66D2" w:rsidP="00E37AEB">
            <w:pPr>
              <w:pStyle w:val="BulletList1"/>
            </w:pPr>
            <w:r>
              <w:t xml:space="preserve">Overhead </w:t>
            </w:r>
            <w:bookmarkStart w:id="0" w:name="_GoBack"/>
            <w:bookmarkEnd w:id="0"/>
            <w:r w:rsidR="00E37AEB">
              <w:t>Crane Operator</w:t>
            </w:r>
          </w:p>
          <w:p w:rsidR="00B36638" w:rsidRDefault="00E37AEB" w:rsidP="00E37AEB">
            <w:pPr>
              <w:pStyle w:val="BulletList1"/>
            </w:pPr>
            <w:r>
              <w:t xml:space="preserve">Fork Lift Operator           </w:t>
            </w:r>
          </w:p>
        </w:tc>
      </w:tr>
      <w:tr w:rsidR="00E37AEB">
        <w:trPr>
          <w:trHeight w:val="1000"/>
        </w:trPr>
        <w:tc>
          <w:tcPr>
            <w:tcW w:w="3053" w:type="dxa"/>
          </w:tcPr>
          <w:p w:rsidR="00E37AEB" w:rsidRDefault="00E37AEB" w:rsidP="00E37AEB">
            <w:pPr>
              <w:pStyle w:val="BulletList1"/>
              <w:numPr>
                <w:ilvl w:val="0"/>
                <w:numId w:val="0"/>
              </w:numPr>
            </w:pPr>
          </w:p>
        </w:tc>
        <w:tc>
          <w:tcPr>
            <w:tcW w:w="2544" w:type="dxa"/>
          </w:tcPr>
          <w:p w:rsidR="00E37AEB" w:rsidRDefault="00E37AEB" w:rsidP="00E37AEB">
            <w:pPr>
              <w:pStyle w:val="BulletList1"/>
              <w:numPr>
                <w:ilvl w:val="0"/>
                <w:numId w:val="0"/>
              </w:numPr>
              <w:ind w:left="936" w:hanging="360"/>
            </w:pPr>
          </w:p>
        </w:tc>
        <w:tc>
          <w:tcPr>
            <w:tcW w:w="3477" w:type="dxa"/>
          </w:tcPr>
          <w:p w:rsidR="00E37AEB" w:rsidRDefault="00E37AEB" w:rsidP="00E37AEB">
            <w:pPr>
              <w:pStyle w:val="BulletList1"/>
              <w:numPr>
                <w:ilvl w:val="0"/>
                <w:numId w:val="0"/>
              </w:numPr>
            </w:pP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B36638" w:rsidRDefault="00F664A3">
      <w:pPr>
        <w:pStyle w:val="HeadingAllCaps"/>
      </w:pPr>
      <w:r>
        <w:t>Machine operator</w:t>
      </w:r>
      <w:r w:rsidR="00846D6E">
        <w:t xml:space="preserve">: </w:t>
      </w:r>
    </w:p>
    <w:p w:rsidR="00B36638" w:rsidRDefault="00F664A3">
      <w:pPr>
        <w:pStyle w:val="BulletList1"/>
      </w:pPr>
      <w:r>
        <w:t xml:space="preserve">Started machine operation by inserting control instructions </w:t>
      </w:r>
      <w:r w:rsidR="008305A5">
        <w:t>in</w:t>
      </w:r>
      <w:r>
        <w:t xml:space="preserve"> control units</w:t>
      </w:r>
    </w:p>
    <w:p w:rsidR="00B36638" w:rsidRDefault="00F664A3">
      <w:pPr>
        <w:pStyle w:val="BulletList1"/>
      </w:pPr>
      <w:r>
        <w:t>Developed production tracking and quality control systems, analyzing production</w:t>
      </w:r>
    </w:p>
    <w:p w:rsidR="00B36638" w:rsidRDefault="00F664A3">
      <w:pPr>
        <w:pStyle w:val="BulletList1"/>
      </w:pPr>
      <w:r>
        <w:t xml:space="preserve">Quality control, maintenance and other operational reports, to </w:t>
      </w:r>
      <w:r w:rsidR="008305A5">
        <w:t>detect</w:t>
      </w:r>
      <w:r>
        <w:t xml:space="preserve"> production problems.</w:t>
      </w:r>
    </w:p>
    <w:p w:rsidR="00B36638" w:rsidRDefault="00F664A3">
      <w:pPr>
        <w:pStyle w:val="BulletList1"/>
      </w:pPr>
      <w:r>
        <w:t xml:space="preserve">Ensured that all health and safety guidelines were followed </w:t>
      </w:r>
    </w:p>
    <w:p w:rsidR="00B36638" w:rsidRDefault="00F664A3">
      <w:pPr>
        <w:pStyle w:val="BulletList1"/>
      </w:pPr>
      <w:r>
        <w:t xml:space="preserve">Estimated cost and set quality standards, monitored product standards and quality </w:t>
      </w:r>
      <w:r w:rsidR="008305A5">
        <w:t>control</w:t>
      </w:r>
      <w:r>
        <w:t xml:space="preserve"> programs</w:t>
      </w:r>
    </w:p>
    <w:p w:rsidR="00F664A3" w:rsidRDefault="00F664A3">
      <w:pPr>
        <w:pStyle w:val="BulletList1"/>
      </w:pPr>
      <w:r>
        <w:t xml:space="preserve">Calibrated and adjusted equipment to ensure quality products using various </w:t>
      </w:r>
      <w:r w:rsidR="008305A5">
        <w:t>measuring</w:t>
      </w:r>
      <w:r>
        <w:t xml:space="preserve"> tools (i.e. Calipers, Micrometers)</w:t>
      </w:r>
    </w:p>
    <w:p w:rsidR="00F664A3" w:rsidRDefault="00F664A3">
      <w:pPr>
        <w:pStyle w:val="BulletList1"/>
      </w:pPr>
      <w:r>
        <w:t>Adjusted machine feed and speed output and resolved any malfunctions</w:t>
      </w:r>
    </w:p>
    <w:p w:rsidR="00F664A3" w:rsidRDefault="00F664A3">
      <w:pPr>
        <w:pStyle w:val="BulletList1"/>
      </w:pPr>
      <w:r>
        <w:t xml:space="preserve">Upgraded any equipment as new products </w:t>
      </w:r>
      <w:r w:rsidR="008305A5">
        <w:t>introduced</w:t>
      </w:r>
      <w:r>
        <w:t xml:space="preserve"> </w:t>
      </w:r>
    </w:p>
    <w:p w:rsidR="00F664A3" w:rsidRDefault="00F664A3">
      <w:pPr>
        <w:pStyle w:val="BulletList1"/>
      </w:pPr>
      <w:r>
        <w:t xml:space="preserve">Assisted final </w:t>
      </w:r>
      <w:r w:rsidR="008305A5">
        <w:t>production</w:t>
      </w:r>
      <w:r>
        <w:t xml:space="preserve"> phase </w:t>
      </w:r>
    </w:p>
    <w:p w:rsidR="00BF6915" w:rsidRDefault="00F664A3" w:rsidP="00B925E0">
      <w:pPr>
        <w:pStyle w:val="BulletList1"/>
      </w:pPr>
      <w:r>
        <w:t xml:space="preserve">Maintained necessary levels of </w:t>
      </w:r>
      <w:r w:rsidR="008305A5">
        <w:t>communications</w:t>
      </w:r>
      <w:r>
        <w:t xml:space="preserve"> between work shifts</w:t>
      </w:r>
    </w:p>
    <w:p w:rsidR="00BF6915" w:rsidRDefault="00BF6915" w:rsidP="00BF6915">
      <w:pPr>
        <w:pStyle w:val="Address"/>
      </w:pPr>
    </w:p>
    <w:p w:rsidR="00B36638" w:rsidRDefault="00846D6E">
      <w:pPr>
        <w:pStyle w:val="ResumeSectionsHeadings"/>
      </w:pPr>
      <w:r>
        <w:t>Employment History</w:t>
      </w:r>
    </w:p>
    <w:p w:rsidR="00723CE4" w:rsidRDefault="00723CE4">
      <w:pPr>
        <w:pStyle w:val="EmploymentHistoryLocations"/>
        <w:rPr>
          <w:rStyle w:val="HeadingAllCapsChar"/>
        </w:rPr>
      </w:pPr>
    </w:p>
    <w:p w:rsidR="00723CE4" w:rsidRPr="004B6AF3" w:rsidRDefault="004B6AF3">
      <w:pPr>
        <w:pStyle w:val="EmploymentHistoryLocations"/>
        <w:rPr>
          <w:rStyle w:val="HeadingAllCapsChar"/>
          <w:sz w:val="20"/>
          <w:szCs w:val="20"/>
        </w:rPr>
      </w:pPr>
      <w:r>
        <w:rPr>
          <w:rStyle w:val="HeadingAllCapsChar"/>
        </w:rPr>
        <w:t>Vestas Blades – B</w:t>
      </w:r>
    </w:p>
    <w:p w:rsidR="00F36A24" w:rsidRPr="004B6AF3" w:rsidRDefault="004B6AF3" w:rsidP="00F36A24">
      <w:pPr>
        <w:pStyle w:val="Address"/>
        <w:rPr>
          <w:rStyle w:val="HeadingAllCapsChar"/>
          <w:szCs w:val="21"/>
        </w:rPr>
      </w:pPr>
      <w:r>
        <w:rPr>
          <w:rStyle w:val="HeadingAllCapsChar"/>
          <w:szCs w:val="21"/>
        </w:rPr>
        <w:t xml:space="preserve">   1500-b </w:t>
      </w:r>
      <w:r w:rsidR="00BF6915">
        <w:rPr>
          <w:rStyle w:val="HeadingAllCapsChar"/>
          <w:szCs w:val="21"/>
        </w:rPr>
        <w:t>E</w:t>
      </w:r>
      <w:r w:rsidR="00BF6915">
        <w:rPr>
          <w:rStyle w:val="HeadingAllCapsChar"/>
          <w:caps w:val="0"/>
          <w:szCs w:val="21"/>
        </w:rPr>
        <w:t>ast</w:t>
      </w:r>
      <w:r w:rsidR="00F36A24">
        <w:rPr>
          <w:rStyle w:val="HeadingAllCapsChar"/>
          <w:szCs w:val="21"/>
        </w:rPr>
        <w:t xml:space="preserve"> </w:t>
      </w:r>
      <w:r w:rsidR="00BF6915">
        <w:rPr>
          <w:rStyle w:val="HeadingAllCapsChar"/>
          <w:szCs w:val="21"/>
        </w:rPr>
        <w:t>C</w:t>
      </w:r>
      <w:r w:rsidR="00BF6915">
        <w:rPr>
          <w:rStyle w:val="HeadingAllCapsChar"/>
          <w:caps w:val="0"/>
          <w:szCs w:val="21"/>
        </w:rPr>
        <w:t>rown Prince Blvd</w:t>
      </w:r>
    </w:p>
    <w:p w:rsidR="00723CE4" w:rsidRDefault="00BF6915" w:rsidP="00F36A24">
      <w:pPr>
        <w:pStyle w:val="Address"/>
        <w:rPr>
          <w:rStyle w:val="HeadingAllCapsChar"/>
        </w:rPr>
      </w:pPr>
      <w:r>
        <w:rPr>
          <w:rStyle w:val="HeadingAllCapsChar"/>
          <w:caps w:val="0"/>
        </w:rPr>
        <w:t xml:space="preserve">    Brighton</w:t>
      </w:r>
      <w:proofErr w:type="gramStart"/>
      <w:r>
        <w:rPr>
          <w:rStyle w:val="HeadingAllCapsChar"/>
          <w:caps w:val="0"/>
        </w:rPr>
        <w:t>,  Colorado</w:t>
      </w:r>
      <w:proofErr w:type="gramEnd"/>
      <w:r>
        <w:rPr>
          <w:rStyle w:val="HeadingAllCapsChar"/>
          <w:caps w:val="0"/>
        </w:rPr>
        <w:t xml:space="preserve">   80</w:t>
      </w:r>
      <w:r w:rsidR="004B6AF3">
        <w:rPr>
          <w:rStyle w:val="HeadingAllCapsChar"/>
        </w:rPr>
        <w:t xml:space="preserve">603                            </w:t>
      </w:r>
      <w:r w:rsidR="00B925E0">
        <w:rPr>
          <w:rStyle w:val="HeadingAllCapsChar"/>
          <w:caps w:val="0"/>
        </w:rPr>
        <w:t>Phone#</w:t>
      </w:r>
      <w:r w:rsidR="004B6AF3">
        <w:rPr>
          <w:rStyle w:val="HeadingAllCapsChar"/>
        </w:rPr>
        <w:t xml:space="preserve">   970-396-3116</w:t>
      </w:r>
    </w:p>
    <w:p w:rsidR="00723CE4" w:rsidRPr="00B925E0" w:rsidRDefault="00B925E0" w:rsidP="00B925E0">
      <w:pPr>
        <w:pStyle w:val="EmploymentHistoryLocations"/>
        <w:rPr>
          <w:rStyle w:val="HeadingAllCapsChar"/>
          <w:b/>
        </w:rPr>
      </w:pPr>
      <w:r w:rsidRPr="00B925E0">
        <w:rPr>
          <w:rStyle w:val="HeadingAllCapsChar"/>
          <w:b/>
        </w:rPr>
        <w:t>p</w:t>
      </w:r>
      <w:r w:rsidRPr="00B925E0">
        <w:rPr>
          <w:rStyle w:val="HeadingAllCapsChar"/>
          <w:b/>
          <w:caps w:val="0"/>
        </w:rPr>
        <w:t>roduction</w:t>
      </w:r>
      <w:r w:rsidRPr="00B925E0">
        <w:rPr>
          <w:rStyle w:val="HeadingAllCapsChar"/>
          <w:b/>
        </w:rPr>
        <w:t>,</w:t>
      </w:r>
      <w:r>
        <w:rPr>
          <w:rStyle w:val="HeadingAllCapsChar"/>
          <w:b/>
        </w:rPr>
        <w:t xml:space="preserve">                                                        </w:t>
      </w:r>
      <w:r>
        <w:rPr>
          <w:rStyle w:val="HeadingAllCapsChar"/>
          <w:b/>
          <w:caps w:val="0"/>
        </w:rPr>
        <w:t xml:space="preserve">Sept 2013 </w:t>
      </w:r>
      <w:proofErr w:type="gramStart"/>
      <w:r>
        <w:rPr>
          <w:rStyle w:val="HeadingAllCapsChar"/>
          <w:b/>
          <w:caps w:val="0"/>
        </w:rPr>
        <w:t>To</w:t>
      </w:r>
      <w:proofErr w:type="gramEnd"/>
      <w:r>
        <w:rPr>
          <w:rStyle w:val="HeadingAllCapsChar"/>
          <w:b/>
          <w:caps w:val="0"/>
        </w:rPr>
        <w:t xml:space="preserve"> May 2014</w:t>
      </w:r>
    </w:p>
    <w:p w:rsidR="00723CE4" w:rsidRDefault="00723CE4">
      <w:pPr>
        <w:pStyle w:val="EmploymentHistoryLocations"/>
        <w:rPr>
          <w:rStyle w:val="HeadingAllCapsChar"/>
        </w:rPr>
      </w:pPr>
    </w:p>
    <w:p w:rsidR="00723CE4" w:rsidRDefault="00B925E0" w:rsidP="002619C6">
      <w:pPr>
        <w:pStyle w:val="BulletList1"/>
        <w:rPr>
          <w:rStyle w:val="HeadingAllCapsChar"/>
        </w:rPr>
      </w:pPr>
      <w:r>
        <w:rPr>
          <w:rStyle w:val="HeadingAllCapsChar"/>
          <w:caps w:val="0"/>
        </w:rPr>
        <w:t>Cran</w:t>
      </w:r>
      <w:r w:rsidR="002619C6">
        <w:rPr>
          <w:rStyle w:val="HeadingAllCapsChar"/>
          <w:caps w:val="0"/>
        </w:rPr>
        <w:t xml:space="preserve">e Operator                   </w:t>
      </w:r>
    </w:p>
    <w:p w:rsidR="00723CE4" w:rsidRDefault="00B925E0" w:rsidP="00B925E0">
      <w:pPr>
        <w:pStyle w:val="BulletList1"/>
        <w:rPr>
          <w:rStyle w:val="HeadingAllCapsChar"/>
        </w:rPr>
      </w:pPr>
      <w:r>
        <w:rPr>
          <w:rStyle w:val="HeadingAllCapsChar"/>
          <w:caps w:val="0"/>
        </w:rPr>
        <w:t>Fork Lift Operator</w:t>
      </w:r>
    </w:p>
    <w:p w:rsidR="00723CE4" w:rsidRDefault="00B925E0" w:rsidP="00B925E0">
      <w:pPr>
        <w:pStyle w:val="BulletList1"/>
        <w:rPr>
          <w:rStyle w:val="HeadingAllCapsChar"/>
        </w:rPr>
      </w:pPr>
      <w:r>
        <w:rPr>
          <w:rStyle w:val="HeadingAllCapsChar"/>
          <w:caps w:val="0"/>
        </w:rPr>
        <w:t xml:space="preserve">Grinding , Sanding </w:t>
      </w:r>
    </w:p>
    <w:p w:rsidR="00723CE4" w:rsidRDefault="00723CE4">
      <w:pPr>
        <w:pStyle w:val="EmploymentHistoryLocations"/>
        <w:rPr>
          <w:rStyle w:val="HeadingAllCapsChar"/>
        </w:rPr>
      </w:pPr>
    </w:p>
    <w:p w:rsidR="00723CE4" w:rsidRDefault="00723CE4">
      <w:pPr>
        <w:pStyle w:val="EmploymentHistoryLocations"/>
        <w:rPr>
          <w:rStyle w:val="HeadingAllCapsChar"/>
        </w:rPr>
      </w:pPr>
    </w:p>
    <w:p w:rsidR="00723CE4" w:rsidRDefault="00723CE4">
      <w:pPr>
        <w:pStyle w:val="EmploymentHistoryLocations"/>
        <w:rPr>
          <w:rStyle w:val="HeadingAllCapsChar"/>
        </w:rPr>
      </w:pPr>
    </w:p>
    <w:p w:rsidR="00B36638" w:rsidRDefault="00F664A3">
      <w:pPr>
        <w:pStyle w:val="EmploymentHistoryLocations"/>
      </w:pPr>
      <w:r>
        <w:rPr>
          <w:rStyle w:val="HeadingAllCapsChar"/>
        </w:rPr>
        <w:t>Pref</w:t>
      </w:r>
      <w:r w:rsidR="00E2061A">
        <w:rPr>
          <w:rStyle w:val="HeadingAllCapsChar"/>
        </w:rPr>
        <w:t>e</w:t>
      </w:r>
      <w:r>
        <w:rPr>
          <w:rStyle w:val="HeadingAllCapsChar"/>
        </w:rPr>
        <w:t>rred Medical products</w:t>
      </w:r>
      <w:r w:rsidR="00846D6E">
        <w:t xml:space="preserve"> – </w:t>
      </w:r>
      <w:r>
        <w:t>Englewood</w:t>
      </w:r>
      <w:r w:rsidR="00846D6E">
        <w:t>, CO</w:t>
      </w:r>
    </w:p>
    <w:p w:rsidR="00F02611" w:rsidRDefault="00F02611" w:rsidP="00147F92">
      <w:pPr>
        <w:pStyle w:val="BulletList1"/>
        <w:numPr>
          <w:ilvl w:val="0"/>
          <w:numId w:val="0"/>
        </w:numPr>
        <w:ind w:left="540"/>
        <w:rPr>
          <w:rStyle w:val="ProfileDetailsChar"/>
        </w:rPr>
      </w:pPr>
      <w:r>
        <w:rPr>
          <w:rStyle w:val="ProfileDetailsChar"/>
        </w:rPr>
        <w:t>8100 South Akron Street</w:t>
      </w:r>
      <w:r w:rsidR="00147F92">
        <w:rPr>
          <w:rStyle w:val="ProfileDetailsChar"/>
        </w:rPr>
        <w:t xml:space="preserve">   Suit 311</w:t>
      </w:r>
    </w:p>
    <w:p w:rsidR="00F02611" w:rsidRDefault="00F02611" w:rsidP="00147F92">
      <w:pPr>
        <w:pStyle w:val="BulletList1"/>
        <w:numPr>
          <w:ilvl w:val="0"/>
          <w:numId w:val="0"/>
        </w:numPr>
        <w:ind w:left="540"/>
        <w:rPr>
          <w:rStyle w:val="ProfileDetailsChar"/>
        </w:rPr>
      </w:pPr>
      <w:r>
        <w:rPr>
          <w:rStyle w:val="ProfileDetailsChar"/>
        </w:rPr>
        <w:t xml:space="preserve">Englewood, </w:t>
      </w:r>
      <w:r w:rsidR="008305A5">
        <w:rPr>
          <w:rStyle w:val="ProfileDetailsChar"/>
        </w:rPr>
        <w:t>Colorado</w:t>
      </w:r>
      <w:r w:rsidR="00BF6915">
        <w:rPr>
          <w:rStyle w:val="ProfileDetailsChar"/>
        </w:rPr>
        <w:t xml:space="preserve"> </w:t>
      </w:r>
      <w:r w:rsidR="00147F92">
        <w:rPr>
          <w:rStyle w:val="ProfileDetailsChar"/>
        </w:rPr>
        <w:t xml:space="preserve"> 80112              </w:t>
      </w:r>
      <w:r w:rsidR="00AE74FD">
        <w:rPr>
          <w:rStyle w:val="ProfileDetailsChar"/>
        </w:rPr>
        <w:t>P</w:t>
      </w:r>
      <w:r w:rsidR="00147F92">
        <w:rPr>
          <w:rStyle w:val="ProfileDetailsChar"/>
        </w:rPr>
        <w:t>hone # 303-649-9010</w:t>
      </w:r>
    </w:p>
    <w:p w:rsidR="00147F92" w:rsidRDefault="00147F92" w:rsidP="00147F92">
      <w:pPr>
        <w:pStyle w:val="BulletList1"/>
        <w:numPr>
          <w:ilvl w:val="0"/>
          <w:numId w:val="0"/>
        </w:numPr>
        <w:ind w:left="540"/>
        <w:rPr>
          <w:rStyle w:val="ProfileDetailsChar"/>
        </w:rPr>
      </w:pPr>
    </w:p>
    <w:p w:rsidR="00F664A3" w:rsidRDefault="00F664A3" w:rsidP="00F664A3">
      <w:pPr>
        <w:pStyle w:val="Jobtitles-employmenthistory"/>
      </w:pPr>
      <w:r>
        <w:t xml:space="preserve">Machine Operator, </w:t>
      </w:r>
      <w:r w:rsidR="00F7065A">
        <w:t xml:space="preserve">                           </w:t>
      </w:r>
      <w:r>
        <w:t>April 1994</w:t>
      </w:r>
      <w:r w:rsidR="00846D6E">
        <w:t xml:space="preserve"> to </w:t>
      </w:r>
      <w:r>
        <w:t>May 2012</w:t>
      </w:r>
    </w:p>
    <w:p w:rsidR="00627721" w:rsidRDefault="00023FFC" w:rsidP="00023FFC">
      <w:pPr>
        <w:pStyle w:val="BulletList1"/>
      </w:pPr>
      <w:r>
        <w:t>Morning lead</w:t>
      </w:r>
    </w:p>
    <w:p w:rsidR="00B3782E" w:rsidRDefault="00627721" w:rsidP="00023FFC">
      <w:pPr>
        <w:pStyle w:val="BulletList1"/>
      </w:pPr>
      <w:proofErr w:type="spellStart"/>
      <w:r>
        <w:t>Deburring</w:t>
      </w:r>
      <w:proofErr w:type="spellEnd"/>
      <w:r w:rsidR="00023FFC">
        <w:t xml:space="preserve">       </w:t>
      </w:r>
    </w:p>
    <w:p w:rsidR="00B3782E" w:rsidRDefault="00023FFC" w:rsidP="00023FFC">
      <w:pPr>
        <w:pStyle w:val="BulletList1"/>
      </w:pPr>
      <w:r>
        <w:t>Tape &amp; Cut Machine</w:t>
      </w:r>
    </w:p>
    <w:p w:rsidR="00B3782E" w:rsidRDefault="00023FFC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 xml:space="preserve">Zone Blast  </w:t>
      </w:r>
      <w:r w:rsidR="009119B8">
        <w:rPr>
          <w:rStyle w:val="EmploymentHistoryLocationsCharChar"/>
          <w:sz w:val="20"/>
        </w:rPr>
        <w:t>Machine</w:t>
      </w:r>
    </w:p>
    <w:p w:rsidR="009119B8" w:rsidRDefault="009119B8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Point Grinder Machine</w:t>
      </w:r>
    </w:p>
    <w:p w:rsidR="002C0AA2" w:rsidRDefault="002C0AA2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Straightener</w:t>
      </w:r>
    </w:p>
    <w:p w:rsidR="009119B8" w:rsidRDefault="009119B8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Bundle Material</w:t>
      </w:r>
    </w:p>
    <w:p w:rsidR="009119B8" w:rsidRDefault="009119B8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Polish Material</w:t>
      </w:r>
    </w:p>
    <w:p w:rsidR="009119B8" w:rsidRDefault="009119B8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Inspect Material</w:t>
      </w:r>
    </w:p>
    <w:p w:rsidR="009119B8" w:rsidRDefault="007223CB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Set Up All Machines</w:t>
      </w:r>
    </w:p>
    <w:p w:rsidR="007223CB" w:rsidRDefault="007223CB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Worked in Cleaning Room</w:t>
      </w:r>
    </w:p>
    <w:p w:rsidR="007223CB" w:rsidRDefault="007223CB" w:rsidP="00023FFC">
      <w:pPr>
        <w:pStyle w:val="BulletList1"/>
        <w:rPr>
          <w:rStyle w:val="EmploymentHistoryLocationsCharChar"/>
          <w:sz w:val="20"/>
        </w:rPr>
      </w:pPr>
      <w:r>
        <w:rPr>
          <w:rStyle w:val="EmploymentHistoryLocationsCharChar"/>
          <w:sz w:val="20"/>
        </w:rPr>
        <w:t>Inspected Finish Product</w:t>
      </w:r>
    </w:p>
    <w:p w:rsidR="007223CB" w:rsidRPr="00F664A3" w:rsidRDefault="007223CB" w:rsidP="00BA42C2">
      <w:pPr>
        <w:pStyle w:val="BulletList1"/>
        <w:numPr>
          <w:ilvl w:val="0"/>
          <w:numId w:val="0"/>
        </w:numPr>
        <w:ind w:left="936"/>
        <w:rPr>
          <w:rStyle w:val="EmploymentHistoryLocationsCharChar"/>
          <w:sz w:val="20"/>
        </w:rPr>
      </w:pPr>
    </w:p>
    <w:p w:rsidR="007223CB" w:rsidRPr="00D66D52" w:rsidRDefault="00D66D52" w:rsidP="00D66D52">
      <w:pPr>
        <w:pStyle w:val="EmploymentHistoryLocations"/>
        <w:jc w:val="left"/>
        <w:rPr>
          <w:rStyle w:val="HeadingAllCapsChar"/>
          <w:b/>
          <w:sz w:val="22"/>
          <w:szCs w:val="22"/>
        </w:rPr>
      </w:pPr>
      <w:r w:rsidRPr="00D66D52">
        <w:rPr>
          <w:b/>
          <w:sz w:val="22"/>
          <w:szCs w:val="22"/>
        </w:rPr>
        <w:t>Employment History</w:t>
      </w:r>
    </w:p>
    <w:p w:rsidR="00D66D52" w:rsidRDefault="00D66D52" w:rsidP="00D66D52">
      <w:pPr>
        <w:pStyle w:val="EmploymentHistoryLocations"/>
        <w:ind w:left="720"/>
        <w:rPr>
          <w:rStyle w:val="HeadingAllCapsChar"/>
        </w:rPr>
      </w:pPr>
    </w:p>
    <w:p w:rsidR="00147F92" w:rsidRDefault="00F664A3" w:rsidP="00D66D52">
      <w:pPr>
        <w:pStyle w:val="EmploymentHistoryLocations"/>
        <w:ind w:left="720"/>
        <w:rPr>
          <w:rStyle w:val="ProfileDetailsChar"/>
        </w:rPr>
      </w:pPr>
      <w:proofErr w:type="gramStart"/>
      <w:r>
        <w:rPr>
          <w:rStyle w:val="HeadingAllCapsChar"/>
        </w:rPr>
        <w:t>STERLING STAINLESS TU</w:t>
      </w:r>
      <w:r w:rsidR="008305A5">
        <w:rPr>
          <w:rStyle w:val="HeadingAllCapsChar"/>
        </w:rPr>
        <w:t>B</w:t>
      </w:r>
      <w:r>
        <w:rPr>
          <w:rStyle w:val="HeadingAllCapsChar"/>
        </w:rPr>
        <w:t xml:space="preserve">E </w:t>
      </w:r>
      <w:r w:rsidR="008305A5">
        <w:rPr>
          <w:rStyle w:val="HeadingAllCapsChar"/>
        </w:rPr>
        <w:t>CORP</w:t>
      </w:r>
      <w:r w:rsidR="008305A5">
        <w:t>.</w:t>
      </w:r>
      <w:proofErr w:type="gramEnd"/>
    </w:p>
    <w:p w:rsidR="00147F92" w:rsidRDefault="00147F92" w:rsidP="00D66D52">
      <w:pPr>
        <w:pStyle w:val="EmploymentHistoryLocations"/>
        <w:ind w:left="720"/>
        <w:rPr>
          <w:rStyle w:val="ProfileDetailsChar"/>
        </w:rPr>
      </w:pPr>
      <w:r>
        <w:rPr>
          <w:rStyle w:val="ProfileDetailsChar"/>
        </w:rPr>
        <w:t>1400 West Dartmouth Avenue</w:t>
      </w:r>
    </w:p>
    <w:p w:rsidR="00147F92" w:rsidRDefault="00147F92" w:rsidP="00D66D52">
      <w:pPr>
        <w:pStyle w:val="EmploymentHistoryLocations"/>
        <w:ind w:left="720"/>
        <w:rPr>
          <w:rStyle w:val="ProfileDetailsChar"/>
        </w:rPr>
      </w:pPr>
      <w:r>
        <w:rPr>
          <w:rStyle w:val="ProfileDetailsChar"/>
        </w:rPr>
        <w:t>Englewood, Colorado. 80110</w:t>
      </w:r>
    </w:p>
    <w:p w:rsidR="00147F92" w:rsidRDefault="00147F92" w:rsidP="00D66D52">
      <w:pPr>
        <w:pStyle w:val="EmploymentHistoryLocations"/>
        <w:ind w:left="720"/>
        <w:rPr>
          <w:rStyle w:val="ProfileDetailsChar"/>
        </w:rPr>
      </w:pPr>
    </w:p>
    <w:p w:rsidR="00F664A3" w:rsidRDefault="00F664A3" w:rsidP="00D66D52">
      <w:pPr>
        <w:pStyle w:val="Jobtitles-employmenthistory"/>
        <w:ind w:left="716"/>
      </w:pPr>
      <w:r>
        <w:t xml:space="preserve">Machine Operator, </w:t>
      </w:r>
      <w:r w:rsidR="00F7065A">
        <w:t xml:space="preserve">                            </w:t>
      </w:r>
      <w:r>
        <w:t>November 1987 to April 1994</w:t>
      </w:r>
    </w:p>
    <w:p w:rsidR="00147F92" w:rsidRDefault="00147F92" w:rsidP="00D66D52">
      <w:pPr>
        <w:pStyle w:val="BulletList1"/>
        <w:ind w:left="1206"/>
      </w:pPr>
      <w:r>
        <w:t xml:space="preserve">Point Grinder </w:t>
      </w:r>
      <w:r w:rsidR="008305A5">
        <w:t>Machine</w:t>
      </w:r>
    </w:p>
    <w:p w:rsidR="000B048F" w:rsidRDefault="000B048F" w:rsidP="00D66D52">
      <w:pPr>
        <w:pStyle w:val="BulletList1"/>
        <w:ind w:left="1206"/>
      </w:pPr>
      <w:proofErr w:type="spellStart"/>
      <w:r>
        <w:t>Detape</w:t>
      </w:r>
      <w:proofErr w:type="spellEnd"/>
      <w:r>
        <w:t xml:space="preserve"> Material</w:t>
      </w:r>
    </w:p>
    <w:p w:rsidR="00627721" w:rsidRDefault="00627721" w:rsidP="00D66D52">
      <w:pPr>
        <w:pStyle w:val="BulletList1"/>
        <w:ind w:left="1206"/>
      </w:pPr>
      <w:proofErr w:type="spellStart"/>
      <w:r>
        <w:t>Deburring</w:t>
      </w:r>
      <w:proofErr w:type="spellEnd"/>
    </w:p>
    <w:p w:rsidR="000B048F" w:rsidRDefault="000B048F" w:rsidP="00D66D52">
      <w:pPr>
        <w:pStyle w:val="BulletList1"/>
        <w:ind w:left="1206"/>
      </w:pPr>
      <w:r>
        <w:t>Ran Cleaning Room (sonic tanks)</w:t>
      </w:r>
    </w:p>
    <w:p w:rsidR="000B048F" w:rsidRDefault="000B048F" w:rsidP="00D66D52">
      <w:pPr>
        <w:pStyle w:val="BulletList1"/>
        <w:ind w:left="1206"/>
      </w:pPr>
      <w:r>
        <w:t>Polish Material for Point Penetration</w:t>
      </w:r>
    </w:p>
    <w:p w:rsidR="002C0AA2" w:rsidRDefault="002C0AA2" w:rsidP="00D66D52">
      <w:pPr>
        <w:pStyle w:val="BulletList1"/>
        <w:ind w:left="1206"/>
      </w:pPr>
      <w:r>
        <w:t>Straightener</w:t>
      </w:r>
    </w:p>
    <w:p w:rsidR="00465052" w:rsidRDefault="00465052" w:rsidP="00D66D52">
      <w:pPr>
        <w:pStyle w:val="BulletList1"/>
        <w:ind w:left="1206"/>
      </w:pPr>
      <w:r>
        <w:t xml:space="preserve">Neutralize Acids  &amp; </w:t>
      </w:r>
      <w:r w:rsidR="008305A5">
        <w:t>Alkaline</w:t>
      </w:r>
    </w:p>
    <w:p w:rsidR="00465052" w:rsidRDefault="00465052" w:rsidP="00D66D52">
      <w:pPr>
        <w:pStyle w:val="BulletList1"/>
        <w:ind w:left="1206"/>
      </w:pPr>
      <w:r>
        <w:t>Tape Machine</w:t>
      </w:r>
    </w:p>
    <w:p w:rsidR="00465052" w:rsidRDefault="00465052" w:rsidP="00D66D52">
      <w:pPr>
        <w:pStyle w:val="BulletList1"/>
        <w:ind w:left="1206"/>
      </w:pPr>
      <w:r>
        <w:t>Set up all Machine</w:t>
      </w:r>
    </w:p>
    <w:p w:rsidR="004125A3" w:rsidRDefault="004125A3" w:rsidP="00D66D52">
      <w:pPr>
        <w:pStyle w:val="BulletList1"/>
        <w:ind w:left="1206"/>
      </w:pPr>
      <w:r>
        <w:t>Quality Control</w:t>
      </w:r>
    </w:p>
    <w:p w:rsidR="00465052" w:rsidRDefault="00465052" w:rsidP="00D66D52">
      <w:pPr>
        <w:pStyle w:val="BulletList1"/>
        <w:numPr>
          <w:ilvl w:val="0"/>
          <w:numId w:val="0"/>
        </w:numPr>
        <w:ind w:left="1206"/>
      </w:pPr>
    </w:p>
    <w:p w:rsidR="00B3782E" w:rsidRDefault="00B3782E" w:rsidP="00F664A3">
      <w:pPr>
        <w:pStyle w:val="Jobtitles-employmenthistory"/>
      </w:pPr>
    </w:p>
    <w:p w:rsidR="00B36638" w:rsidRDefault="00846D6E">
      <w:pPr>
        <w:pStyle w:val="ResumeSectionsHeadings"/>
      </w:pPr>
      <w:r>
        <w:t>Education</w:t>
      </w:r>
    </w:p>
    <w:p w:rsidR="00B36638" w:rsidRDefault="00F664A3">
      <w:pPr>
        <w:pStyle w:val="HeadingAllCaps"/>
      </w:pPr>
      <w:r>
        <w:t>High school d</w:t>
      </w:r>
      <w:r w:rsidR="008305A5">
        <w:t>I</w:t>
      </w:r>
      <w:r>
        <w:t>ploma - general studies</w:t>
      </w:r>
    </w:p>
    <w:p w:rsidR="00B3782E" w:rsidRDefault="00B3782E">
      <w:pPr>
        <w:pStyle w:val="Jobtitles-employmenthistory"/>
      </w:pPr>
    </w:p>
    <w:p w:rsidR="00B3782E" w:rsidRDefault="00F664A3" w:rsidP="00976F38">
      <w:pPr>
        <w:pStyle w:val="BulletList1"/>
        <w:numPr>
          <w:ilvl w:val="0"/>
          <w:numId w:val="0"/>
        </w:numPr>
        <w:ind w:left="540"/>
      </w:pPr>
      <w:r>
        <w:t xml:space="preserve">Adams City High School </w:t>
      </w:r>
    </w:p>
    <w:p w:rsidR="00F664A3" w:rsidRDefault="00976F38" w:rsidP="00976F38">
      <w:pPr>
        <w:pStyle w:val="BulletList1"/>
        <w:numPr>
          <w:ilvl w:val="0"/>
          <w:numId w:val="0"/>
        </w:numPr>
        <w:ind w:left="540"/>
      </w:pPr>
      <w:r>
        <w:t>4625 East 68</w:t>
      </w:r>
      <w:r w:rsidRPr="00976F38">
        <w:rPr>
          <w:vertAlign w:val="superscript"/>
        </w:rPr>
        <w:t>th</w:t>
      </w:r>
      <w:r>
        <w:t xml:space="preserve"> Avenue</w:t>
      </w:r>
    </w:p>
    <w:p w:rsidR="00976F38" w:rsidRDefault="00976F38" w:rsidP="00976F38">
      <w:pPr>
        <w:pStyle w:val="BulletList1"/>
        <w:numPr>
          <w:ilvl w:val="0"/>
          <w:numId w:val="0"/>
        </w:numPr>
        <w:ind w:left="540"/>
      </w:pPr>
      <w:r>
        <w:t>Commerce City</w:t>
      </w:r>
      <w:proofErr w:type="gramStart"/>
      <w:r>
        <w:t xml:space="preserve">, </w:t>
      </w:r>
      <w:r w:rsidR="00BF6915">
        <w:t xml:space="preserve"> </w:t>
      </w:r>
      <w:r>
        <w:t>Colorado</w:t>
      </w:r>
      <w:proofErr w:type="gramEnd"/>
      <w:r>
        <w:t xml:space="preserve"> 80022</w:t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085BB6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  <w:r w:rsidR="002E1A6A">
        <w:tab/>
      </w:r>
    </w:p>
    <w:sectPr w:rsidR="00976F38" w:rsidSect="00B36638">
      <w:headerReference w:type="default" r:id="rId11"/>
      <w:footerReference w:type="default" r:id="rId12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11" w:rsidRDefault="003D6F11">
      <w:r>
        <w:separator/>
      </w:r>
    </w:p>
  </w:endnote>
  <w:endnote w:type="continuationSeparator" w:id="0">
    <w:p w:rsidR="003D6F11" w:rsidRDefault="003D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FE07C4">
      <w:fldChar w:fldCharType="begin"/>
    </w:r>
    <w:r w:rsidR="00FE07C4">
      <w:instrText xml:space="preserve"> PAGE   \* MERGEFORMAT </w:instrText>
    </w:r>
    <w:r w:rsidR="00FE07C4">
      <w:fldChar w:fldCharType="separate"/>
    </w:r>
    <w:r w:rsidR="00AD66D2">
      <w:rPr>
        <w:noProof/>
      </w:rPr>
      <w:t>1</w:t>
    </w:r>
    <w:r w:rsidR="00FE07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11" w:rsidRDefault="003D6F11">
      <w:r>
        <w:separator/>
      </w:r>
    </w:p>
  </w:footnote>
  <w:footnote w:type="continuationSeparator" w:id="0">
    <w:p w:rsidR="003D6F11" w:rsidRDefault="003D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F664A3">
    <w:pPr>
      <w:pStyle w:val="Name"/>
    </w:pPr>
    <w:r>
      <w:t>John R Elizalde</w:t>
    </w:r>
  </w:p>
  <w:p w:rsidR="00B36638" w:rsidRDefault="00F664A3">
    <w:pPr>
      <w:pStyle w:val="Address"/>
      <w:tabs>
        <w:tab w:val="right" w:pos="9360"/>
      </w:tabs>
    </w:pPr>
    <w:r>
      <w:t>4363 E 93</w:t>
    </w:r>
    <w:r w:rsidRPr="00F664A3">
      <w:rPr>
        <w:vertAlign w:val="superscript"/>
      </w:rPr>
      <w:t>rd</w:t>
    </w:r>
    <w:r>
      <w:t xml:space="preserve"> Place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Thornton</w:t>
    </w:r>
    <w:r w:rsidR="00846D6E">
      <w:t xml:space="preserve">, CO </w:t>
    </w:r>
    <w:r>
      <w:t>80229</w:t>
    </w:r>
    <w:r w:rsidR="00846D6E">
      <w:t xml:space="preserve"> </w:t>
    </w:r>
    <w:r w:rsidR="00846D6E">
      <w:sym w:font="Wingdings" w:char="F075"/>
    </w:r>
    <w:r w:rsidR="00846D6E">
      <w:t xml:space="preserve"> (</w:t>
    </w:r>
    <w:r>
      <w:t>303</w:t>
    </w:r>
    <w:r w:rsidR="00846D6E">
      <w:t xml:space="preserve">) </w:t>
    </w:r>
    <w:r w:rsidR="001E420B">
      <w:t xml:space="preserve">993-5814 </w:t>
    </w:r>
    <w:r w:rsidR="00846D6E">
      <w:sym w:font="Wingdings" w:char="F075"/>
    </w:r>
    <w:r w:rsidR="00846D6E">
      <w:t xml:space="preserve"> </w:t>
    </w:r>
    <w:r>
      <w:rPr>
        <w:szCs w:val="18"/>
      </w:rPr>
      <w:t>john_annelizalde@comcast.net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D294F"/>
    <w:multiLevelType w:val="hybridMultilevel"/>
    <w:tmpl w:val="FF1E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9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048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89E"/>
    <w:multiLevelType w:val="hybridMultilevel"/>
    <w:tmpl w:val="ABD8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17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429"/>
    <w:rsid w:val="00023FFC"/>
    <w:rsid w:val="00030D24"/>
    <w:rsid w:val="00085BB6"/>
    <w:rsid w:val="00085F1E"/>
    <w:rsid w:val="000B048F"/>
    <w:rsid w:val="00147F92"/>
    <w:rsid w:val="00167A61"/>
    <w:rsid w:val="001D3DAD"/>
    <w:rsid w:val="001E39A5"/>
    <w:rsid w:val="001E420B"/>
    <w:rsid w:val="00227856"/>
    <w:rsid w:val="00247514"/>
    <w:rsid w:val="002619C6"/>
    <w:rsid w:val="00271F4C"/>
    <w:rsid w:val="00286960"/>
    <w:rsid w:val="00297447"/>
    <w:rsid w:val="002B1642"/>
    <w:rsid w:val="002C0AA2"/>
    <w:rsid w:val="002E1A6A"/>
    <w:rsid w:val="003115DB"/>
    <w:rsid w:val="003133EC"/>
    <w:rsid w:val="00347556"/>
    <w:rsid w:val="00352C9F"/>
    <w:rsid w:val="003D6F11"/>
    <w:rsid w:val="003F21E6"/>
    <w:rsid w:val="004125A3"/>
    <w:rsid w:val="00465052"/>
    <w:rsid w:val="004B4D20"/>
    <w:rsid w:val="004B6AF3"/>
    <w:rsid w:val="004C0DB4"/>
    <w:rsid w:val="005A75AB"/>
    <w:rsid w:val="00627721"/>
    <w:rsid w:val="006A68C0"/>
    <w:rsid w:val="006E04D6"/>
    <w:rsid w:val="007223CB"/>
    <w:rsid w:val="00723CE4"/>
    <w:rsid w:val="007350B6"/>
    <w:rsid w:val="007751DA"/>
    <w:rsid w:val="00785E6A"/>
    <w:rsid w:val="007F2D28"/>
    <w:rsid w:val="00810AF2"/>
    <w:rsid w:val="008305A5"/>
    <w:rsid w:val="0084604E"/>
    <w:rsid w:val="00846D6E"/>
    <w:rsid w:val="00856429"/>
    <w:rsid w:val="0088125F"/>
    <w:rsid w:val="008A7A83"/>
    <w:rsid w:val="0091107C"/>
    <w:rsid w:val="009119B8"/>
    <w:rsid w:val="00913E38"/>
    <w:rsid w:val="00931B28"/>
    <w:rsid w:val="009748F8"/>
    <w:rsid w:val="00976F38"/>
    <w:rsid w:val="009B5F92"/>
    <w:rsid w:val="00A116E5"/>
    <w:rsid w:val="00A12AC2"/>
    <w:rsid w:val="00AB6303"/>
    <w:rsid w:val="00AD66D2"/>
    <w:rsid w:val="00AE74FD"/>
    <w:rsid w:val="00B06B4D"/>
    <w:rsid w:val="00B14754"/>
    <w:rsid w:val="00B36638"/>
    <w:rsid w:val="00B3782E"/>
    <w:rsid w:val="00B925E0"/>
    <w:rsid w:val="00B96BFF"/>
    <w:rsid w:val="00BA42C2"/>
    <w:rsid w:val="00BF6915"/>
    <w:rsid w:val="00C221F0"/>
    <w:rsid w:val="00C73A71"/>
    <w:rsid w:val="00CF5509"/>
    <w:rsid w:val="00D65E34"/>
    <w:rsid w:val="00D66D52"/>
    <w:rsid w:val="00DD193C"/>
    <w:rsid w:val="00E02700"/>
    <w:rsid w:val="00E2061A"/>
    <w:rsid w:val="00E27C27"/>
    <w:rsid w:val="00E36D9B"/>
    <w:rsid w:val="00E37AEB"/>
    <w:rsid w:val="00E9161F"/>
    <w:rsid w:val="00E92FF2"/>
    <w:rsid w:val="00EC5411"/>
    <w:rsid w:val="00EF0461"/>
    <w:rsid w:val="00F02611"/>
    <w:rsid w:val="00F15AA6"/>
    <w:rsid w:val="00F36A24"/>
    <w:rsid w:val="00F664A3"/>
    <w:rsid w:val="00F7065A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lizalde\Application%20Data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C54A2-589E-4C00-BE6F-63D82FEE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99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aelizalde</dc:creator>
  <cp:lastModifiedBy>AElizalde</cp:lastModifiedBy>
  <cp:revision>15</cp:revision>
  <cp:lastPrinted>2014-06-12T13:38:00Z</cp:lastPrinted>
  <dcterms:created xsi:type="dcterms:W3CDTF">2013-01-29T13:47:00Z</dcterms:created>
  <dcterms:modified xsi:type="dcterms:W3CDTF">2014-07-14T12:55:00Z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