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03B" w:rsidRDefault="00BE4B14" w:rsidP="002A4CCA">
      <w:pPr>
        <w:pStyle w:val="Heading1"/>
        <w:ind w:left="-360"/>
      </w:pPr>
      <w:r>
        <w:t>Objective</w:t>
      </w:r>
    </w:p>
    <w:p w:rsidR="002A4CCA" w:rsidRDefault="002A4CCA">
      <w:pPr>
        <w:pStyle w:val="Heading1"/>
      </w:pPr>
      <w:r>
        <w:t xml:space="preserve">Hard </w:t>
      </w:r>
      <w:proofErr w:type="gramStart"/>
      <w:r>
        <w:t>worker,</w:t>
      </w:r>
      <w:proofErr w:type="gramEnd"/>
      <w:r>
        <w:t xml:space="preserve"> Doesn’t quit until the job is done. Good working with people, and also alone. Catches o</w:t>
      </w:r>
      <w:bookmarkStart w:id="0" w:name="_GoBack"/>
      <w:bookmarkEnd w:id="0"/>
      <w:r>
        <w:t>n to new things fast.</w:t>
      </w:r>
    </w:p>
    <w:p w:rsidR="008C503B" w:rsidRDefault="00BE4B14">
      <w:pPr>
        <w:pStyle w:val="Heading1"/>
      </w:pPr>
      <w:r>
        <w:t>Experience</w:t>
      </w:r>
    </w:p>
    <w:p w:rsidR="008C503B" w:rsidRDefault="002A4CCA">
      <w:pPr>
        <w:pStyle w:val="Heading2"/>
      </w:pPr>
      <w:sdt>
        <w:sdtPr>
          <w:id w:val="9459739"/>
          <w:placeholder>
            <w:docPart w:val="EE170037B279094CB5618EA1ECE9DECD"/>
          </w:placeholder>
        </w:sdtPr>
        <w:sdtEndPr/>
        <w:sdtContent>
          <w:r>
            <w:t>Fulfillment Distribution Center</w:t>
          </w:r>
        </w:sdtContent>
      </w:sdt>
      <w:r w:rsidR="00BE4B14">
        <w:tab/>
      </w:r>
      <w:r>
        <w:t>4/13-12/13</w:t>
      </w:r>
    </w:p>
    <w:sdt>
      <w:sdtPr>
        <w:id w:val="9459741"/>
        <w:placeholder>
          <w:docPart w:val="5C671648EF468249997B912E79DF27BE"/>
        </w:placeholder>
      </w:sdtPr>
      <w:sdtEndPr/>
      <w:sdtContent>
        <w:p w:rsidR="002A4CCA" w:rsidRDefault="002A4CCA" w:rsidP="002A4CCA">
          <w:pPr>
            <w:pStyle w:val="ListBullet"/>
          </w:pPr>
          <w:r>
            <w:t>Started in production packaging material part time.</w:t>
          </w:r>
        </w:p>
        <w:p w:rsidR="002A4CCA" w:rsidRDefault="002A4CCA" w:rsidP="002A4CCA">
          <w:pPr>
            <w:pStyle w:val="ListBullet"/>
          </w:pPr>
          <w:r>
            <w:t>Transferred to shipping to load trucks full time for the summer.</w:t>
          </w:r>
        </w:p>
        <w:p w:rsidR="008C503B" w:rsidRDefault="002A4CCA" w:rsidP="002A4CCA">
          <w:pPr>
            <w:pStyle w:val="ListBullet"/>
          </w:pPr>
          <w:r>
            <w:t>Scanned packages part time with school, also cleaned floors when slow and did other various jobs.</w:t>
          </w:r>
        </w:p>
      </w:sdtContent>
    </w:sdt>
    <w:p w:rsidR="008C503B" w:rsidRDefault="002A4CCA">
      <w:pPr>
        <w:pStyle w:val="Heading2"/>
      </w:pPr>
      <w:sdt>
        <w:sdtPr>
          <w:id w:val="9459744"/>
          <w:placeholder>
            <w:docPart w:val="5382867C3E1EE34896FF468CDEFA9E97"/>
          </w:placeholder>
        </w:sdtPr>
        <w:sdtEndPr/>
        <w:sdtContent>
          <w:r>
            <w:t>Dairy Queen</w:t>
          </w:r>
        </w:sdtContent>
      </w:sdt>
      <w:r w:rsidR="00BE4B14">
        <w:tab/>
      </w:r>
      <w:r>
        <w:t>2/14-Present</w:t>
      </w:r>
    </w:p>
    <w:sdt>
      <w:sdtPr>
        <w:id w:val="9459797"/>
        <w:placeholder>
          <w:docPart w:val="63F8E5A4AABDA4418872922B5C916A2D"/>
        </w:placeholder>
      </w:sdtPr>
      <w:sdtEndPr/>
      <w:sdtContent>
        <w:p w:rsidR="002A4CCA" w:rsidRDefault="002A4CCA" w:rsidP="002A4CCA">
          <w:pPr>
            <w:pStyle w:val="ListBullet"/>
          </w:pPr>
          <w:r>
            <w:t>Take orders</w:t>
          </w:r>
        </w:p>
        <w:p w:rsidR="002A4CCA" w:rsidRDefault="002A4CCA" w:rsidP="002A4CCA">
          <w:pPr>
            <w:pStyle w:val="ListBullet"/>
          </w:pPr>
          <w:r>
            <w:t>Make orders</w:t>
          </w:r>
        </w:p>
        <w:p w:rsidR="008C503B" w:rsidRDefault="002A4CCA" w:rsidP="002A4CCA">
          <w:pPr>
            <w:pStyle w:val="ListBullet"/>
          </w:pPr>
          <w:r>
            <w:t>Clean in spare time</w:t>
          </w:r>
        </w:p>
      </w:sdtContent>
    </w:sdt>
    <w:p w:rsidR="008C503B" w:rsidRDefault="00BE4B14">
      <w:pPr>
        <w:pStyle w:val="Heading1"/>
      </w:pPr>
      <w:r>
        <w:t>Education</w:t>
      </w:r>
    </w:p>
    <w:p w:rsidR="008C503B" w:rsidRDefault="002A4CCA">
      <w:pPr>
        <w:pStyle w:val="Heading2"/>
      </w:pPr>
      <w:sdt>
        <w:sdtPr>
          <w:id w:val="9459748"/>
          <w:placeholder>
            <w:docPart w:val="C24AA4BBA3278F458524AEE4E0140D04"/>
          </w:placeholder>
        </w:sdtPr>
        <w:sdtEndPr/>
        <w:sdtContent>
          <w:r>
            <w:t>Sauk Rapids Rice High School</w:t>
          </w:r>
        </w:sdtContent>
      </w:sdt>
      <w:r w:rsidR="00BE4B14">
        <w:tab/>
      </w:r>
      <w:r>
        <w:t>Senior</w:t>
      </w:r>
    </w:p>
    <w:sdt>
      <w:sdtPr>
        <w:id w:val="9459749"/>
        <w:placeholder>
          <w:docPart w:val="A6B5B0D634ED2A40BE601A88ACB9F1F1"/>
        </w:placeholder>
      </w:sdtPr>
      <w:sdtEndPr/>
      <w:sdtContent>
        <w:p w:rsidR="008C503B" w:rsidRDefault="002A4CCA">
          <w:pPr>
            <w:pStyle w:val="BodyText"/>
          </w:pPr>
          <w:proofErr w:type="gramStart"/>
          <w:r>
            <w:t>Senior at Sauk Rapids High School.</w:t>
          </w:r>
          <w:proofErr w:type="gramEnd"/>
          <w:r>
            <w:t xml:space="preserve"> Participate in FFA.</w:t>
          </w:r>
        </w:p>
      </w:sdtContent>
    </w:sdt>
    <w:p w:rsidR="002A4CCA" w:rsidRDefault="002A4CCA" w:rsidP="002A4CCA">
      <w:pPr>
        <w:pStyle w:val="Heading2"/>
      </w:pPr>
    </w:p>
    <w:p w:rsidR="008C503B" w:rsidRDefault="00BE4B14">
      <w:pPr>
        <w:pStyle w:val="Heading1"/>
      </w:pPr>
      <w:r>
        <w:t>Skills</w:t>
      </w:r>
    </w:p>
    <w:sdt>
      <w:sdtPr>
        <w:id w:val="9459754"/>
        <w:placeholder>
          <w:docPart w:val="ECEDE44C9971C449982B87DCEC659625"/>
        </w:placeholder>
      </w:sdtPr>
      <w:sdtEndPr/>
      <w:sdtContent>
        <w:p w:rsidR="008C503B" w:rsidRDefault="002A4CCA">
          <w:pPr>
            <w:pStyle w:val="BodyText"/>
          </w:pPr>
          <w:r>
            <w:t xml:space="preserve">Capable working a high paced environment. Experienced in production and packaging. </w:t>
          </w:r>
        </w:p>
      </w:sdtContent>
    </w:sdt>
    <w:p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CCA" w:rsidRDefault="002A4CCA">
      <w:pPr>
        <w:spacing w:line="240" w:lineRule="auto"/>
      </w:pPr>
      <w:r>
        <w:separator/>
      </w:r>
    </w:p>
  </w:endnote>
  <w:endnote w:type="continuationSeparator" w:id="0">
    <w:p w:rsidR="002A4CCA" w:rsidRDefault="002A4C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CCA" w:rsidRDefault="002A4CCA">
      <w:pPr>
        <w:spacing w:line="240" w:lineRule="auto"/>
      </w:pPr>
      <w:r>
        <w:separator/>
      </w:r>
    </w:p>
  </w:footnote>
  <w:footnote w:type="continuationSeparator" w:id="0">
    <w:p w:rsidR="002A4CCA" w:rsidRDefault="002A4CC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3B" w:rsidRDefault="00BE4B14">
    <w:pPr>
      <w:pStyle w:val="Header"/>
    </w:pPr>
    <w:r>
      <w:t xml:space="preserve">Page </w:t>
    </w:r>
    <w:r w:rsidR="009448D8">
      <w:fldChar w:fldCharType="begin"/>
    </w:r>
    <w:r w:rsidR="009448D8">
      <w:instrText xml:space="preserve"> page </w:instrText>
    </w:r>
    <w:r w:rsidR="009448D8">
      <w:fldChar w:fldCharType="separate"/>
    </w:r>
    <w:r w:rsidR="00361852">
      <w:rPr>
        <w:noProof/>
      </w:rPr>
      <w:t>2</w:t>
    </w:r>
    <w:r w:rsidR="009448D8">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3B" w:rsidRDefault="002A4CCA">
    <w:pPr>
      <w:pStyle w:val="Title"/>
    </w:pPr>
    <w:r>
      <w:t xml:space="preserve">Jessica </w:t>
    </w:r>
    <w:proofErr w:type="spellStart"/>
    <w:r>
      <w:t>Lommel</w:t>
    </w:r>
    <w:proofErr w:type="spellEnd"/>
  </w:p>
  <w:p w:rsidR="008C503B" w:rsidRDefault="002A4CCA">
    <w:pPr>
      <w:pStyle w:val="ContactDetails"/>
    </w:pPr>
    <w:r>
      <w:t xml:space="preserve">129 Franklin Ave </w:t>
    </w:r>
    <w:proofErr w:type="gramStart"/>
    <w:r>
      <w:t>NE</w:t>
    </w:r>
    <w:r w:rsidR="00BE4B14">
      <w:t xml:space="preserve">  </w:t>
    </w:r>
    <w:proofErr w:type="spellStart"/>
    <w:r>
      <w:t>St.Cloud</w:t>
    </w:r>
    <w:proofErr w:type="spellEnd"/>
    <w:proofErr w:type="gramEnd"/>
    <w:r w:rsidR="00BE4B14">
      <w:t xml:space="preserve">, </w:t>
    </w:r>
    <w:r>
      <w:t>MN</w:t>
    </w:r>
    <w:r w:rsidR="00BE4B14">
      <w:t xml:space="preserve"> </w:t>
    </w:r>
    <w:r>
      <w:t>56304</w:t>
    </w:r>
    <w:r w:rsidR="00BE4B14">
      <w:br/>
      <w:t xml:space="preserve">Phone: </w:t>
    </w:r>
    <w:r>
      <w:t xml:space="preserve">320-232-8093 </w:t>
    </w:r>
    <w:r w:rsidR="00BE4B14">
      <w:t xml:space="preserve">  E-Mail: </w:t>
    </w:r>
    <w:r>
      <w:t>Jessica.lommel14@gmail.com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2A4CCA"/>
    <w:rsid w:val="00146310"/>
    <w:rsid w:val="001A3DF0"/>
    <w:rsid w:val="002A4CCA"/>
    <w:rsid w:val="00361852"/>
    <w:rsid w:val="00635811"/>
    <w:rsid w:val="008C503B"/>
    <w:rsid w:val="008E0DDF"/>
    <w:rsid w:val="009448D8"/>
    <w:rsid w:val="00995EAB"/>
    <w:rsid w:val="00BE4B14"/>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BC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170037B279094CB5618EA1ECE9DECD"/>
        <w:category>
          <w:name w:val="General"/>
          <w:gallery w:val="placeholder"/>
        </w:category>
        <w:types>
          <w:type w:val="bbPlcHdr"/>
        </w:types>
        <w:behaviors>
          <w:behavior w:val="content"/>
        </w:behaviors>
        <w:guid w:val="{043B1B19-2175-7C47-AEE6-879CC7B4ABEF}"/>
      </w:docPartPr>
      <w:docPartBody>
        <w:p w:rsidR="00000000" w:rsidRDefault="00186F80">
          <w:pPr>
            <w:pStyle w:val="EE170037B279094CB5618EA1ECE9DECD"/>
          </w:pPr>
          <w:r>
            <w:t>Lorem ipsum dolor</w:t>
          </w:r>
        </w:p>
      </w:docPartBody>
    </w:docPart>
    <w:docPart>
      <w:docPartPr>
        <w:name w:val="5C671648EF468249997B912E79DF27BE"/>
        <w:category>
          <w:name w:val="General"/>
          <w:gallery w:val="placeholder"/>
        </w:category>
        <w:types>
          <w:type w:val="bbPlcHdr"/>
        </w:types>
        <w:behaviors>
          <w:behavior w:val="content"/>
        </w:behaviors>
        <w:guid w:val="{3534D675-D0BC-024F-AEF0-EAA886E437AE}"/>
      </w:docPartPr>
      <w:docPartBody>
        <w:p w:rsidR="00186F80" w:rsidRDefault="00186F80">
          <w:pPr>
            <w:pStyle w:val="ListBullet"/>
          </w:pPr>
          <w:r>
            <w:t>Etiam cursus suscipit enim. Nulla facilisi. Integer eleifend diam eu diam. Donec dapibus enim sollicitudin nulla. Nam hendrerit. Nunc id nisi. Curabitur sed neque. Pellentesque placerat consequat pede.</w:t>
          </w:r>
        </w:p>
        <w:p w:rsidR="00186F80" w:rsidRDefault="00186F80">
          <w:pPr>
            <w:pStyle w:val="ListBullet"/>
          </w:pPr>
          <w:r>
            <w:t>Nullam dapibus elementum metus. Aenean libero sem, commodo euismod, imperdiet et, molestie vel, neque. Duis nec sapien eu pede consectetuer placerat.</w:t>
          </w:r>
        </w:p>
        <w:p w:rsidR="00000000" w:rsidRDefault="00186F80">
          <w:pPr>
            <w:pStyle w:val="5C671648EF468249997B912E79DF27BE"/>
          </w:pPr>
          <w:r>
            <w:t>Pellentesque interdum, tellus non consectetuer mattis, lectus eros volutpat nunc, auctor nonummy nulla lectus nec tellus. Aliquam hendrerit lorem vulputate turpis.</w:t>
          </w:r>
        </w:p>
      </w:docPartBody>
    </w:docPart>
    <w:docPart>
      <w:docPartPr>
        <w:name w:val="5382867C3E1EE34896FF468CDEFA9E97"/>
        <w:category>
          <w:name w:val="General"/>
          <w:gallery w:val="placeholder"/>
        </w:category>
        <w:types>
          <w:type w:val="bbPlcHdr"/>
        </w:types>
        <w:behaviors>
          <w:behavior w:val="content"/>
        </w:behaviors>
        <w:guid w:val="{3E41D698-6C1A-4D4A-AAB0-3884C3C7C136}"/>
      </w:docPartPr>
      <w:docPartBody>
        <w:p w:rsidR="00000000" w:rsidRDefault="00186F80">
          <w:pPr>
            <w:pStyle w:val="5382867C3E1EE34896FF468CDEFA9E97"/>
          </w:pPr>
          <w:r>
            <w:t>Lorem ipsum dolor</w:t>
          </w:r>
        </w:p>
      </w:docPartBody>
    </w:docPart>
    <w:docPart>
      <w:docPartPr>
        <w:name w:val="63F8E5A4AABDA4418872922B5C916A2D"/>
        <w:category>
          <w:name w:val="General"/>
          <w:gallery w:val="placeholder"/>
        </w:category>
        <w:types>
          <w:type w:val="bbPlcHdr"/>
        </w:types>
        <w:behaviors>
          <w:behavior w:val="content"/>
        </w:behaviors>
        <w:guid w:val="{F26248A9-0979-A74A-A37D-E280AE9EDC41}"/>
      </w:docPartPr>
      <w:docPartBody>
        <w:p w:rsidR="00186F80" w:rsidRDefault="00186F80">
          <w:pPr>
            <w:pStyle w:val="ListBullet"/>
          </w:pPr>
          <w:r>
            <w:t>Etiam cursus suscipit enim. Nulla facilisi. Integer eleifend diam eu diam. Donec dapibus enim sollicitudin nulla. Nam hendrerit. Nunc id nisi. Curabitur sed neque. Pellentesque placerat consequat pede.</w:t>
          </w:r>
        </w:p>
        <w:p w:rsidR="00186F80" w:rsidRDefault="00186F80">
          <w:pPr>
            <w:pStyle w:val="ListBullet"/>
          </w:pPr>
          <w:r>
            <w:t>Nullam dapibus elementum metus. Aenean libero sem, commodo euismod, imperdiet et, molestie vel, neque. Duis nec sapien eu pede consectetuer placerat.</w:t>
          </w:r>
        </w:p>
        <w:p w:rsidR="00000000" w:rsidRDefault="00186F80">
          <w:pPr>
            <w:pStyle w:val="63F8E5A4AABDA4418872922B5C916A2D"/>
          </w:pPr>
          <w:r>
            <w:t>Pellentesque interdum, tellus non consectetuer mattis, lectus eros volutpat nunc, auctor nonummy nulla lectus nec tellus. Aliquam hendrerit lorem vulputate turpis.</w:t>
          </w:r>
        </w:p>
      </w:docPartBody>
    </w:docPart>
    <w:docPart>
      <w:docPartPr>
        <w:name w:val="C24AA4BBA3278F458524AEE4E0140D04"/>
        <w:category>
          <w:name w:val="General"/>
          <w:gallery w:val="placeholder"/>
        </w:category>
        <w:types>
          <w:type w:val="bbPlcHdr"/>
        </w:types>
        <w:behaviors>
          <w:behavior w:val="content"/>
        </w:behaviors>
        <w:guid w:val="{100DDCA9-030C-A846-A74E-654AE8801300}"/>
      </w:docPartPr>
      <w:docPartBody>
        <w:p w:rsidR="00000000" w:rsidRDefault="00186F80">
          <w:pPr>
            <w:pStyle w:val="C24AA4BBA3278F458524AEE4E0140D04"/>
          </w:pPr>
          <w:r>
            <w:t>Aliquam dapibus.</w:t>
          </w:r>
        </w:p>
      </w:docPartBody>
    </w:docPart>
    <w:docPart>
      <w:docPartPr>
        <w:name w:val="A6B5B0D634ED2A40BE601A88ACB9F1F1"/>
        <w:category>
          <w:name w:val="General"/>
          <w:gallery w:val="placeholder"/>
        </w:category>
        <w:types>
          <w:type w:val="bbPlcHdr"/>
        </w:types>
        <w:behaviors>
          <w:behavior w:val="content"/>
        </w:behaviors>
        <w:guid w:val="{EF6A26D3-D390-1149-A5F7-4A687DC9904F}"/>
      </w:docPartPr>
      <w:docPartBody>
        <w:p w:rsidR="00000000" w:rsidRDefault="00186F80">
          <w:pPr>
            <w:pStyle w:val="A6B5B0D634ED2A40BE601A88ACB9F1F1"/>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ECEDE44C9971C449982B87DCEC659625"/>
        <w:category>
          <w:name w:val="General"/>
          <w:gallery w:val="placeholder"/>
        </w:category>
        <w:types>
          <w:type w:val="bbPlcHdr"/>
        </w:types>
        <w:behaviors>
          <w:behavior w:val="content"/>
        </w:behaviors>
        <w:guid w:val="{D7A5AA42-896A-564C-B12C-0085FBB9B487}"/>
      </w:docPartPr>
      <w:docPartBody>
        <w:p w:rsidR="00000000" w:rsidRDefault="00186F80">
          <w:pPr>
            <w:pStyle w:val="ECEDE44C9971C449982B87DCEC659625"/>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178EEC3A7022241B0CD02E02F8D822F">
    <w:name w:val="9178EEC3A7022241B0CD02E02F8D822F"/>
  </w:style>
  <w:style w:type="paragraph" w:customStyle="1" w:styleId="EE170037B279094CB5618EA1ECE9DECD">
    <w:name w:val="EE170037B279094CB5618EA1ECE9DECD"/>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5C671648EF468249997B912E79DF27BE">
    <w:name w:val="5C671648EF468249997B912E79DF27BE"/>
  </w:style>
  <w:style w:type="paragraph" w:customStyle="1" w:styleId="5382867C3E1EE34896FF468CDEFA9E97">
    <w:name w:val="5382867C3E1EE34896FF468CDEFA9E97"/>
  </w:style>
  <w:style w:type="paragraph" w:customStyle="1" w:styleId="63F8E5A4AABDA4418872922B5C916A2D">
    <w:name w:val="63F8E5A4AABDA4418872922B5C916A2D"/>
  </w:style>
  <w:style w:type="paragraph" w:customStyle="1" w:styleId="C24AA4BBA3278F458524AEE4E0140D04">
    <w:name w:val="C24AA4BBA3278F458524AEE4E0140D04"/>
  </w:style>
  <w:style w:type="paragraph" w:customStyle="1" w:styleId="A6B5B0D634ED2A40BE601A88ACB9F1F1">
    <w:name w:val="A6B5B0D634ED2A40BE601A88ACB9F1F1"/>
  </w:style>
  <w:style w:type="paragraph" w:customStyle="1" w:styleId="194F36D5C0C83149B6CCF3DAE2B945F7">
    <w:name w:val="194F36D5C0C83149B6CCF3DAE2B945F7"/>
  </w:style>
  <w:style w:type="paragraph" w:customStyle="1" w:styleId="F5145099ED85014E9F1F2D99F10DA824">
    <w:name w:val="F5145099ED85014E9F1F2D99F10DA824"/>
  </w:style>
  <w:style w:type="paragraph" w:customStyle="1" w:styleId="ECEDE44C9971C449982B87DCEC659625">
    <w:name w:val="ECEDE44C9971C449982B87DCEC65962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9178EEC3A7022241B0CD02E02F8D822F">
    <w:name w:val="9178EEC3A7022241B0CD02E02F8D822F"/>
  </w:style>
  <w:style w:type="paragraph" w:customStyle="1" w:styleId="EE170037B279094CB5618EA1ECE9DECD">
    <w:name w:val="EE170037B279094CB5618EA1ECE9DECD"/>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5C671648EF468249997B912E79DF27BE">
    <w:name w:val="5C671648EF468249997B912E79DF27BE"/>
  </w:style>
  <w:style w:type="paragraph" w:customStyle="1" w:styleId="5382867C3E1EE34896FF468CDEFA9E97">
    <w:name w:val="5382867C3E1EE34896FF468CDEFA9E97"/>
  </w:style>
  <w:style w:type="paragraph" w:customStyle="1" w:styleId="63F8E5A4AABDA4418872922B5C916A2D">
    <w:name w:val="63F8E5A4AABDA4418872922B5C916A2D"/>
  </w:style>
  <w:style w:type="paragraph" w:customStyle="1" w:styleId="C24AA4BBA3278F458524AEE4E0140D04">
    <w:name w:val="C24AA4BBA3278F458524AEE4E0140D04"/>
  </w:style>
  <w:style w:type="paragraph" w:customStyle="1" w:styleId="A6B5B0D634ED2A40BE601A88ACB9F1F1">
    <w:name w:val="A6B5B0D634ED2A40BE601A88ACB9F1F1"/>
  </w:style>
  <w:style w:type="paragraph" w:customStyle="1" w:styleId="194F36D5C0C83149B6CCF3DAE2B945F7">
    <w:name w:val="194F36D5C0C83149B6CCF3DAE2B945F7"/>
  </w:style>
  <w:style w:type="paragraph" w:customStyle="1" w:styleId="F5145099ED85014E9F1F2D99F10DA824">
    <w:name w:val="F5145099ED85014E9F1F2D99F10DA824"/>
  </w:style>
  <w:style w:type="paragraph" w:customStyle="1" w:styleId="ECEDE44C9971C449982B87DCEC659625">
    <w:name w:val="ECEDE44C9971C449982B87DCEC659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3</TotalTime>
  <Pages>1</Pages>
  <Words>101</Words>
  <Characters>577</Characters>
  <Application>Microsoft Macintosh Word</Application>
  <DocSecurity>0</DocSecurity>
  <Lines>4</Lines>
  <Paragraphs>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677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Sauk Rapids-Rice Schools</dc:creator>
  <cp:keywords/>
  <dc:description/>
  <cp:lastModifiedBy>Sauk Rapids-Rice Schools</cp:lastModifiedBy>
  <cp:revision>1</cp:revision>
  <dcterms:created xsi:type="dcterms:W3CDTF">2014-11-02T03:58:00Z</dcterms:created>
  <dcterms:modified xsi:type="dcterms:W3CDTF">2014-11-02T04:09:00Z</dcterms:modified>
  <cp:category/>
</cp:coreProperties>
</file>