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45" w:rsidRDefault="00E85445">
      <w:pPr>
        <w:pStyle w:val="NoSpacing"/>
        <w:rPr>
          <w:sz w:val="8"/>
        </w:rPr>
      </w:pPr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Resume Name"/>
        <w:tag w:val="Resume Name"/>
        <w:id w:val="1257551780"/>
        <w:placeholder>
          <w:docPart w:val="EDDE9E5B70CB4F34AF8AFCD004EE9493"/>
        </w:placeholder>
        <w:docPartList>
          <w:docPartGallery w:val="Quick Parts"/>
          <w:docPartCategory w:val=" Resume Name"/>
        </w:docPartList>
      </w:sdtPr>
      <w:sdtEndPr/>
      <w:sdtContent>
        <w:p w:rsidR="00E85445" w:rsidRDefault="00E2722A">
          <w:pPr>
            <w:pStyle w:val="Title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alias w:val="Author"/>
              <w:tag w:val=""/>
              <w:id w:val="-1792899604"/>
              <w:placeholder>
                <w:docPart w:val="B7F1E7685E1049D2A319F39243FD3B0B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E16459">
                <w:t>Jeffrey Wilkerson</w:t>
              </w:r>
            </w:sdtContent>
          </w:sdt>
        </w:p>
        <w:p w:rsidR="00E85445" w:rsidRDefault="00E2722A">
          <w:pPr>
            <w:spacing w:after="0" w:line="240" w:lineRule="auto"/>
            <w:jc w:val="center"/>
            <w:rPr>
              <w:color w:val="2F5897" w:themeColor="text2"/>
            </w:rPr>
          </w:pPr>
          <w:sdt>
            <w:sdtPr>
              <w:rPr>
                <w:color w:val="2F5897" w:themeColor="text2"/>
              </w:rPr>
              <w:alias w:val="E-mail Address"/>
              <w:tag w:val=""/>
              <w:id w:val="492224369"/>
              <w:placeholder>
                <w:docPart w:val="3D99D1AD28C94C12B7057C6CCDB20011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183F84">
                <w:rPr>
                  <w:color w:val="2F5897" w:themeColor="text2"/>
                </w:rPr>
                <w:t>w</w:t>
              </w:r>
              <w:r w:rsidR="00E16459">
                <w:rPr>
                  <w:color w:val="2F5897" w:themeColor="text2"/>
                </w:rPr>
                <w:t>ilkersonj19@yahoo.com</w:t>
              </w:r>
            </w:sdtContent>
          </w:sdt>
          <w:r w:rsidR="00B74415">
            <w:rPr>
              <w:color w:val="2F5897" w:themeColor="text2"/>
            </w:rPr>
            <w:t xml:space="preserve"> </w:t>
          </w:r>
          <w:r w:rsidR="00B74415">
            <w:rPr>
              <w:color w:val="7F7F7F" w:themeColor="text1" w:themeTint="80"/>
            </w:rPr>
            <w:sym w:font="Symbol" w:char="F0B7"/>
          </w:r>
          <w:r w:rsidR="00B74415">
            <w:rPr>
              <w:color w:val="2F5897" w:themeColor="text2"/>
            </w:rPr>
            <w:t xml:space="preserve">  </w:t>
          </w:r>
          <w:sdt>
            <w:sdtPr>
              <w:rPr>
                <w:color w:val="2F5897" w:themeColor="text2"/>
              </w:rPr>
              <w:alias w:val="Address"/>
              <w:tag w:val=""/>
              <w:id w:val="-1128857918"/>
              <w:placeholder>
                <w:docPart w:val="A703750985BB4D24A3372B26A779F96B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E16459">
                <w:rPr>
                  <w:color w:val="2F5897" w:themeColor="text2"/>
                </w:rPr>
                <w:t>3175 Tremont Rd, Elliston, VA, 24087</w:t>
              </w:r>
            </w:sdtContent>
          </w:sdt>
          <w:r w:rsidR="00B74415">
            <w:rPr>
              <w:color w:val="7F7F7F" w:themeColor="text1" w:themeTint="80"/>
            </w:rPr>
            <w:sym w:font="Symbol" w:char="F0B7"/>
          </w:r>
          <w:r w:rsidR="00B74415">
            <w:rPr>
              <w:color w:val="2F5897" w:themeColor="text2"/>
            </w:rPr>
            <w:t xml:space="preserve"> </w:t>
          </w:r>
          <w:sdt>
            <w:sdtPr>
              <w:rPr>
                <w:color w:val="2F5897" w:themeColor="text2"/>
              </w:rPr>
              <w:alias w:val="Phone"/>
              <w:tag w:val=""/>
              <w:id w:val="-1095318542"/>
              <w:placeholder>
                <w:docPart w:val="0EDA882D98BF4BD3AB0B06360BCC4CF9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E16459">
                <w:rPr>
                  <w:color w:val="2F5897" w:themeColor="text2"/>
                </w:rPr>
                <w:t>540-268-2713</w:t>
              </w:r>
            </w:sdtContent>
          </w:sdt>
        </w:p>
        <w:sdt>
          <w:sdtPr>
            <w:rPr>
              <w:color w:val="2F5897" w:themeColor="text2"/>
            </w:rPr>
            <w:id w:val="1876879910"/>
            <w:placeholder>
              <w:docPart w:val="7A54CAF95EF847AFAD1091A1EC06D77A"/>
            </w:placeholder>
            <w:text/>
          </w:sdtPr>
          <w:sdtEndPr/>
          <w:sdtContent>
            <w:p w:rsidR="00E16459" w:rsidRPr="00E16459" w:rsidRDefault="00E16459" w:rsidP="00E16459">
              <w:pPr>
                <w:spacing w:after="0" w:line="240" w:lineRule="auto"/>
                <w:rPr>
                  <w:color w:val="2F5897" w:themeColor="text2"/>
                </w:rPr>
              </w:pPr>
              <w:r>
                <w:rPr>
                  <w:color w:val="2F5897" w:themeColor="text2"/>
                </w:rPr>
                <w:t xml:space="preserve"> </w:t>
              </w:r>
            </w:p>
          </w:sdtContent>
        </w:sdt>
      </w:sdtContent>
    </w:sdt>
    <w:p w:rsidR="00E85445" w:rsidRPr="00E16459" w:rsidRDefault="00B74415" w:rsidP="00E16459">
      <w:pPr>
        <w:rPr>
          <w:rFonts w:asciiTheme="majorHAnsi" w:hAnsiTheme="majorHAnsi"/>
          <w:color w:val="42558C" w:themeColor="accent1" w:themeShade="BF"/>
          <w:sz w:val="28"/>
          <w:szCs w:val="28"/>
        </w:rPr>
      </w:pPr>
      <w:r w:rsidRPr="00E16459">
        <w:rPr>
          <w:rFonts w:asciiTheme="majorHAnsi" w:hAnsiTheme="majorHAnsi"/>
          <w:color w:val="42558C" w:themeColor="accent1" w:themeShade="BF"/>
          <w:sz w:val="28"/>
          <w:szCs w:val="28"/>
        </w:rPr>
        <w:t>Objectives</w:t>
      </w:r>
    </w:p>
    <w:p w:rsidR="00E85445" w:rsidRDefault="00E16459">
      <w:pPr>
        <w:rPr>
          <w:color w:val="000000"/>
        </w:rPr>
      </w:pPr>
      <w:r>
        <w:t xml:space="preserve">I am a very hardworking, dedicated individual seeking a job in </w:t>
      </w:r>
      <w:r w:rsidR="00183F84">
        <w:t xml:space="preserve">manufacturing, </w:t>
      </w:r>
      <w:r>
        <w:t>main</w:t>
      </w:r>
      <w:r w:rsidR="00183F84">
        <w:t>tenance, or technical</w:t>
      </w:r>
      <w:r>
        <w:t xml:space="preserve"> work. I am self-motivated, and a team player. I have many skills working with different machinery and I am easily trainable. Through my three degrees, I was able to be self-sufficient and take care of my family. In previous job, I have never used all of my sick time because I am so dedicated to getting the job done and getting it done right.</w:t>
      </w:r>
    </w:p>
    <w:p w:rsidR="00E85445" w:rsidRDefault="00B74415">
      <w:pPr>
        <w:pStyle w:val="SectionHeading"/>
      </w:pPr>
      <w:r>
        <w:t>Education</w:t>
      </w:r>
    </w:p>
    <w:p w:rsidR="00E85445" w:rsidRDefault="00E16459">
      <w:pPr>
        <w:pStyle w:val="Subsection"/>
      </w:pPr>
      <w:r>
        <w:t>Virginia Western Community College</w:t>
      </w:r>
    </w:p>
    <w:p w:rsidR="00E85445" w:rsidRDefault="00E16459">
      <w:pPr>
        <w:spacing w:after="0"/>
      </w:pPr>
      <w:r>
        <w:rPr>
          <w:b/>
          <w:bCs/>
          <w:i/>
          <w:iCs/>
          <w:color w:val="6076B4" w:themeColor="accent1"/>
        </w:rPr>
        <w:t>1976</w:t>
      </w:r>
      <w:r>
        <w:rPr>
          <w:b/>
          <w:bCs/>
          <w:i/>
          <w:iCs/>
          <w:color w:val="6076B4" w:themeColor="accent1"/>
        </w:rPr>
        <w:tab/>
      </w:r>
      <w:r w:rsidR="00B74415">
        <w:t xml:space="preserve">  </w:t>
      </w:r>
      <w:r>
        <w:t>Associates in General Science</w:t>
      </w:r>
    </w:p>
    <w:p w:rsidR="00E16459" w:rsidRDefault="00E16459" w:rsidP="00E16459">
      <w:pPr>
        <w:spacing w:after="0"/>
      </w:pPr>
      <w:r>
        <w:rPr>
          <w:b/>
          <w:bCs/>
          <w:i/>
          <w:iCs/>
          <w:color w:val="6076B4" w:themeColor="accent1"/>
        </w:rPr>
        <w:t>1987</w:t>
      </w:r>
      <w:r>
        <w:rPr>
          <w:b/>
          <w:bCs/>
          <w:i/>
          <w:iCs/>
          <w:color w:val="6076B4" w:themeColor="accent1"/>
        </w:rPr>
        <w:tab/>
      </w:r>
      <w:r w:rsidR="00183F84">
        <w:t xml:space="preserve">  Certificate</w:t>
      </w:r>
      <w:r>
        <w:t xml:space="preserve"> in HVAC</w:t>
      </w:r>
    </w:p>
    <w:p w:rsidR="00E16459" w:rsidRDefault="00E16459" w:rsidP="00E16459">
      <w:pPr>
        <w:spacing w:after="0"/>
      </w:pPr>
      <w:r>
        <w:rPr>
          <w:b/>
          <w:bCs/>
          <w:i/>
          <w:iCs/>
          <w:color w:val="6076B4" w:themeColor="accent1"/>
        </w:rPr>
        <w:t>1976</w:t>
      </w:r>
      <w:r>
        <w:rPr>
          <w:b/>
          <w:bCs/>
          <w:i/>
          <w:iCs/>
          <w:color w:val="6076B4" w:themeColor="accent1"/>
        </w:rPr>
        <w:tab/>
      </w:r>
      <w:r>
        <w:t xml:space="preserve">  Associates in Electrical Engineering</w:t>
      </w:r>
    </w:p>
    <w:p w:rsidR="00E85445" w:rsidRDefault="00B74415">
      <w:pPr>
        <w:pStyle w:val="SectionHeading"/>
      </w:pPr>
      <w:r>
        <w:t>Experience</w:t>
      </w:r>
    </w:p>
    <w:p w:rsidR="00E85445" w:rsidRDefault="00E16459">
      <w:pPr>
        <w:pStyle w:val="Subsection"/>
        <w:rPr>
          <w:vanish/>
          <w:specVanish/>
        </w:rPr>
      </w:pPr>
      <w:r>
        <w:t>Exelis, formerly ITT Night Vision</w:t>
      </w:r>
    </w:p>
    <w:p w:rsidR="00E85445" w:rsidRDefault="00B74415">
      <w:pPr>
        <w:pStyle w:val="NoSpacing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 | </w:t>
      </w:r>
      <w:r w:rsidR="00E16459">
        <w:rPr>
          <w:color w:val="404040" w:themeColor="text1" w:themeTint="BF"/>
          <w:sz w:val="24"/>
          <w:szCs w:val="24"/>
        </w:rPr>
        <w:t>7635 Plantation Rd, Roanoke, VA 24019</w:t>
      </w:r>
    </w:p>
    <w:p w:rsidR="00E85445" w:rsidRDefault="00E16459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>Process Operation</w:t>
      </w:r>
      <w:r w:rsidR="00B74415">
        <w:rPr>
          <w:rStyle w:val="IntenseEmphasis"/>
          <w:b w:val="0"/>
          <w:i w:val="0"/>
        </w:rPr>
        <w:t xml:space="preserve"> </w:t>
      </w:r>
      <w:r>
        <w:rPr>
          <w:b/>
          <w:bCs/>
          <w:i/>
          <w:iCs/>
        </w:rPr>
        <w:t>December 1998</w:t>
      </w:r>
      <w:r w:rsidR="00B74415">
        <w:t xml:space="preserve"> – </w:t>
      </w:r>
      <w:r>
        <w:t>June 2014</w:t>
      </w:r>
    </w:p>
    <w:p w:rsidR="00E16459" w:rsidRDefault="00E16459">
      <w:r>
        <w:t>I would build, test and make parts for tubes for night vision goggles. I also, soldered</w:t>
      </w:r>
      <w:r w:rsidR="00151C03">
        <w:t xml:space="preserve"> circuits and cleaned molds </w:t>
      </w:r>
      <w:r>
        <w:t>for</w:t>
      </w:r>
      <w:r w:rsidR="00183F84">
        <w:t xml:space="preserve"> the goggles. I was trained on seven</w:t>
      </w:r>
      <w:r>
        <w:t xml:space="preserve"> different tests </w:t>
      </w:r>
      <w:r w:rsidR="00183F84">
        <w:t xml:space="preserve">in test </w:t>
      </w:r>
      <w:bookmarkStart w:id="0" w:name="_GoBack"/>
      <w:bookmarkEnd w:id="0"/>
      <w:r>
        <w:t>before Quality Assurance approved goggles.</w:t>
      </w:r>
    </w:p>
    <w:p w:rsidR="00E16459" w:rsidRDefault="00E16459" w:rsidP="00E16459">
      <w:pPr>
        <w:pStyle w:val="Subsection"/>
        <w:rPr>
          <w:vanish/>
          <w:specVanish/>
        </w:rPr>
      </w:pPr>
      <w:r>
        <w:t>Catawba Hospital</w:t>
      </w:r>
    </w:p>
    <w:p w:rsidR="00E16459" w:rsidRDefault="00E16459" w:rsidP="00E16459">
      <w:pPr>
        <w:pStyle w:val="NoSpacing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 | 5525 Catawba Hospital Dr. Catawba, VA 24070</w:t>
      </w:r>
    </w:p>
    <w:p w:rsidR="00E16459" w:rsidRDefault="00E16459" w:rsidP="00E16459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 xml:space="preserve">Lead Housekeeping </w:t>
      </w:r>
      <w:r>
        <w:rPr>
          <w:b/>
          <w:bCs/>
          <w:i/>
          <w:iCs/>
        </w:rPr>
        <w:t>November 1978</w:t>
      </w:r>
      <w:r>
        <w:t xml:space="preserve"> – December 1998</w:t>
      </w:r>
    </w:p>
    <w:p w:rsidR="00E16459" w:rsidRDefault="00E16459" w:rsidP="00E16459">
      <w:r>
        <w:t>I was the lead worker and supervisor on different floors and made sure that everything on the floors were clean and sanitary.</w:t>
      </w:r>
    </w:p>
    <w:p w:rsidR="00E85445" w:rsidRDefault="00E2722A">
      <w:pPr>
        <w:pStyle w:val="SectionHeading"/>
      </w:pPr>
      <w:sdt>
        <w:sdtPr>
          <w:id w:val="-51398160"/>
          <w:placeholder>
            <w:docPart w:val="6AF54788423D44EB828242B04C6BDF75"/>
          </w:placeholder>
          <w:temporary/>
          <w:showingPlcHdr/>
        </w:sdtPr>
        <w:sdtEndPr/>
        <w:sdtContent>
          <w:r w:rsidR="00B74415">
            <w:t>Skills</w:t>
          </w:r>
        </w:sdtContent>
      </w:sdt>
    </w:p>
    <w:p w:rsidR="00E85445" w:rsidRDefault="00E16459">
      <w:pPr>
        <w:pStyle w:val="ListParagraph"/>
        <w:numPr>
          <w:ilvl w:val="0"/>
          <w:numId w:val="5"/>
        </w:numPr>
        <w:ind w:left="630" w:hanging="270"/>
      </w:pPr>
      <w:r>
        <w:t>Quick Learner.</w:t>
      </w:r>
    </w:p>
    <w:p w:rsidR="00E16459" w:rsidRDefault="00E16459">
      <w:pPr>
        <w:pStyle w:val="ListParagraph"/>
        <w:numPr>
          <w:ilvl w:val="0"/>
          <w:numId w:val="5"/>
        </w:numPr>
        <w:ind w:left="630" w:hanging="270"/>
      </w:pPr>
      <w:r>
        <w:t>Able to use any types of equipment and meters</w:t>
      </w:r>
    </w:p>
    <w:p w:rsidR="00E16459" w:rsidRDefault="00E16459">
      <w:pPr>
        <w:pStyle w:val="ListParagraph"/>
        <w:numPr>
          <w:ilvl w:val="0"/>
          <w:numId w:val="5"/>
        </w:numPr>
        <w:ind w:left="630" w:hanging="270"/>
      </w:pPr>
      <w:r>
        <w:t>Ability to handle stressful situations.</w:t>
      </w:r>
    </w:p>
    <w:p w:rsidR="00E16459" w:rsidRDefault="00E16459">
      <w:pPr>
        <w:pStyle w:val="ListParagraph"/>
        <w:numPr>
          <w:ilvl w:val="0"/>
          <w:numId w:val="5"/>
        </w:numPr>
        <w:ind w:left="630" w:hanging="270"/>
      </w:pPr>
      <w:r>
        <w:t>Very committed worker.</w:t>
      </w:r>
    </w:p>
    <w:p w:rsidR="00E16459" w:rsidRDefault="00E16459">
      <w:pPr>
        <w:pStyle w:val="ListParagraph"/>
        <w:numPr>
          <w:ilvl w:val="0"/>
          <w:numId w:val="5"/>
        </w:numPr>
        <w:ind w:left="630" w:hanging="270"/>
      </w:pPr>
      <w:r>
        <w:t>Easily trainable and willing to get additional certifications, licenses or education as needed.</w:t>
      </w:r>
    </w:p>
    <w:p w:rsidR="00E16459" w:rsidRDefault="00E16459">
      <w:pPr>
        <w:pStyle w:val="ListParagraph"/>
        <w:numPr>
          <w:ilvl w:val="0"/>
          <w:numId w:val="5"/>
        </w:numPr>
        <w:ind w:left="630" w:hanging="270"/>
      </w:pPr>
      <w:r>
        <w:t>Previous classes in CISCO networking.</w:t>
      </w:r>
    </w:p>
    <w:p w:rsidR="00E16459" w:rsidRDefault="00E16459" w:rsidP="00E16459">
      <w:pPr>
        <w:pStyle w:val="ListParagraph"/>
        <w:numPr>
          <w:ilvl w:val="0"/>
          <w:numId w:val="5"/>
        </w:numPr>
        <w:ind w:left="630" w:hanging="270"/>
      </w:pPr>
      <w:r>
        <w:t>Previous experience in a supervisor role.</w:t>
      </w:r>
    </w:p>
    <w:sectPr w:rsidR="00E16459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22A" w:rsidRDefault="00E2722A">
      <w:pPr>
        <w:spacing w:after="0" w:line="240" w:lineRule="auto"/>
      </w:pPr>
      <w:r>
        <w:separator/>
      </w:r>
    </w:p>
  </w:endnote>
  <w:endnote w:type="continuationSeparator" w:id="0">
    <w:p w:rsidR="00E2722A" w:rsidRDefault="00E2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22A" w:rsidRDefault="00E2722A">
      <w:pPr>
        <w:spacing w:after="0" w:line="240" w:lineRule="auto"/>
      </w:pPr>
      <w:r>
        <w:separator/>
      </w:r>
    </w:p>
  </w:footnote>
  <w:footnote w:type="continuationSeparator" w:id="0">
    <w:p w:rsidR="00E2722A" w:rsidRDefault="00E2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445" w:rsidRDefault="00E2722A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hor"/>
        <w:id w:val="-370996696"/>
        <w:placeholder>
          <w:docPart w:val="4CDDFC2DC6DC4A1E9BF5246F8B35003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E16459">
          <w:rPr>
            <w:color w:val="6076B4" w:themeColor="accent1"/>
          </w:rPr>
          <w:t>Jeffrey Wilkerson</w:t>
        </w:r>
      </w:sdtContent>
    </w:sdt>
  </w:p>
  <w:p w:rsidR="00E85445" w:rsidRDefault="00B74415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459"/>
    <w:rsid w:val="00151C03"/>
    <w:rsid w:val="00183F84"/>
    <w:rsid w:val="00B74415"/>
    <w:rsid w:val="00D21F4F"/>
    <w:rsid w:val="00E16459"/>
    <w:rsid w:val="00E2722A"/>
    <w:rsid w:val="00E8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6B817E-C180-4814-925D-250A7F24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5ga\AppData\Roaming\Microsoft\Templates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DE9E5B70CB4F34AF8AFCD004EE9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88DC-5A9C-4773-AAAA-9113E65B296D}"/>
      </w:docPartPr>
      <w:docPartBody>
        <w:p w:rsidR="004E0D47" w:rsidRDefault="003F13B5">
          <w:pPr>
            <w:pStyle w:val="EDDE9E5B70CB4F34AF8AFCD004EE9493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B7F1E7685E1049D2A319F39243FD3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4F6AF-C250-4C1A-8D6D-810AA1668730}"/>
      </w:docPartPr>
      <w:docPartBody>
        <w:p w:rsidR="004E0D47" w:rsidRDefault="003F13B5">
          <w:pPr>
            <w:pStyle w:val="B7F1E7685E1049D2A319F39243FD3B0B"/>
          </w:pPr>
          <w:r>
            <w:t>[Type Your Name]</w:t>
          </w:r>
        </w:p>
      </w:docPartBody>
    </w:docPart>
    <w:docPart>
      <w:docPartPr>
        <w:name w:val="3D99D1AD28C94C12B7057C6CCDB2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A34E1-A0EC-4D7F-A9DD-548648E5D8F5}"/>
      </w:docPartPr>
      <w:docPartBody>
        <w:p w:rsidR="004E0D47" w:rsidRDefault="003F13B5">
          <w:pPr>
            <w:pStyle w:val="3D99D1AD28C94C12B7057C6CCDB20011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A703750985BB4D24A3372B26A779F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C417F-9D0D-47BF-8BC1-BC9DB8D13696}"/>
      </w:docPartPr>
      <w:docPartBody>
        <w:p w:rsidR="004E0D47" w:rsidRDefault="003F13B5">
          <w:pPr>
            <w:pStyle w:val="A703750985BB4D24A3372B26A779F96B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0EDA882D98BF4BD3AB0B06360BCC4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917C4-5663-411C-8F55-E09F79957E22}"/>
      </w:docPartPr>
      <w:docPartBody>
        <w:p w:rsidR="004E0D47" w:rsidRDefault="003F13B5">
          <w:pPr>
            <w:pStyle w:val="0EDA882D98BF4BD3AB0B06360BCC4CF9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7A54CAF95EF847AFAD1091A1EC06D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65D0C-B04E-43F3-9FBB-3984F7646FE7}"/>
      </w:docPartPr>
      <w:docPartBody>
        <w:p w:rsidR="004E0D47" w:rsidRDefault="003F13B5">
          <w:pPr>
            <w:pStyle w:val="7A54CAF95EF847AFAD1091A1EC06D77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AF54788423D44EB828242B04C6BD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D976C-2C64-4ECC-820A-A66D29643A52}"/>
      </w:docPartPr>
      <w:docPartBody>
        <w:p w:rsidR="004E0D47" w:rsidRDefault="003F13B5">
          <w:pPr>
            <w:pStyle w:val="6AF54788423D44EB828242B04C6BDF75"/>
          </w:pPr>
          <w:r>
            <w:t>Skills</w:t>
          </w:r>
        </w:p>
      </w:docPartBody>
    </w:docPart>
    <w:docPart>
      <w:docPartPr>
        <w:name w:val="4CDDFC2DC6DC4A1E9BF5246F8B350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6DDE3-4663-4EDC-BAA5-6575F90D2E8C}"/>
      </w:docPartPr>
      <w:docPartBody>
        <w:p w:rsidR="004E0D47" w:rsidRDefault="003F13B5">
          <w:pPr>
            <w:pStyle w:val="4CDDFC2DC6DC4A1E9BF5246F8B35003D"/>
          </w:pPr>
          <w:r>
            <w:t>[Type list of skills]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PMincho"/>
    <w:panose1 w:val="00000000000000000000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B5"/>
    <w:rsid w:val="003F13B5"/>
    <w:rsid w:val="004E0D47"/>
    <w:rsid w:val="0078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EDDE9E5B70CB4F34AF8AFCD004EE9493">
    <w:name w:val="EDDE9E5B70CB4F34AF8AFCD004EE9493"/>
  </w:style>
  <w:style w:type="paragraph" w:customStyle="1" w:styleId="B7F1E7685E1049D2A319F39243FD3B0B">
    <w:name w:val="B7F1E7685E1049D2A319F39243FD3B0B"/>
  </w:style>
  <w:style w:type="paragraph" w:customStyle="1" w:styleId="3D99D1AD28C94C12B7057C6CCDB20011">
    <w:name w:val="3D99D1AD28C94C12B7057C6CCDB20011"/>
  </w:style>
  <w:style w:type="paragraph" w:customStyle="1" w:styleId="A703750985BB4D24A3372B26A779F96B">
    <w:name w:val="A703750985BB4D24A3372B26A779F96B"/>
  </w:style>
  <w:style w:type="paragraph" w:customStyle="1" w:styleId="0EDA882D98BF4BD3AB0B06360BCC4CF9">
    <w:name w:val="0EDA882D98BF4BD3AB0B06360BCC4CF9"/>
  </w:style>
  <w:style w:type="paragraph" w:customStyle="1" w:styleId="7A54CAF95EF847AFAD1091A1EC06D77A">
    <w:name w:val="7A54CAF95EF847AFAD1091A1EC06D77A"/>
  </w:style>
  <w:style w:type="paragraph" w:customStyle="1" w:styleId="B864DE1B969B4B21BE2A3C146D9ADCB9">
    <w:name w:val="B864DE1B969B4B21BE2A3C146D9ADCB9"/>
  </w:style>
  <w:style w:type="paragraph" w:customStyle="1" w:styleId="CC2F549B34C84DE0B1A5E2F1CE05D21F">
    <w:name w:val="CC2F549B34C84DE0B1A5E2F1CE05D21F"/>
  </w:style>
  <w:style w:type="paragraph" w:customStyle="1" w:styleId="D7F568D9ACE94DDDB013204D72FF641B">
    <w:name w:val="D7F568D9ACE94DDDB013204D72FF641B"/>
  </w:style>
  <w:style w:type="paragraph" w:customStyle="1" w:styleId="D466A58E802946ED9223D296DFD9FC52">
    <w:name w:val="D466A58E802946ED9223D296DFD9FC52"/>
  </w:style>
  <w:style w:type="paragraph" w:customStyle="1" w:styleId="F6DD3EE64EC8472FA2ED6F2D6EC2B91E">
    <w:name w:val="F6DD3EE64EC8472FA2ED6F2D6EC2B91E"/>
  </w:style>
  <w:style w:type="paragraph" w:customStyle="1" w:styleId="D4C158D4E05A48C4AC5397D9CAFFC8F8">
    <w:name w:val="D4C158D4E05A48C4AC5397D9CAFFC8F8"/>
  </w:style>
  <w:style w:type="paragraph" w:customStyle="1" w:styleId="C84920AD3EB04B19ACB1B76A45984CD4">
    <w:name w:val="C84920AD3EB04B19ACB1B76A45984CD4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3F13B5"/>
    <w:rPr>
      <w:b/>
      <w:bCs/>
      <w:i/>
      <w:iCs/>
      <w:caps w:val="0"/>
      <w:smallCaps w:val="0"/>
      <w:color w:val="5B9BD5" w:themeColor="accent1"/>
    </w:rPr>
  </w:style>
  <w:style w:type="paragraph" w:customStyle="1" w:styleId="AEF4CB0000A447D09305552D64A3F95F">
    <w:name w:val="AEF4CB0000A447D09305552D64A3F95F"/>
  </w:style>
  <w:style w:type="paragraph" w:customStyle="1" w:styleId="03ECEBA055B946E591AD33E02F07DC55">
    <w:name w:val="03ECEBA055B946E591AD33E02F07DC55"/>
  </w:style>
  <w:style w:type="paragraph" w:customStyle="1" w:styleId="14EC9CACDBCD4A199691650BA5084E3A">
    <w:name w:val="14EC9CACDBCD4A199691650BA5084E3A"/>
  </w:style>
  <w:style w:type="paragraph" w:customStyle="1" w:styleId="8FF8FAFFE63B44F995C1DAC0546D2FD9">
    <w:name w:val="8FF8FAFFE63B44F995C1DAC0546D2FD9"/>
  </w:style>
  <w:style w:type="paragraph" w:customStyle="1" w:styleId="6AF54788423D44EB828242B04C6BDF75">
    <w:name w:val="6AF54788423D44EB828242B04C6BDF75"/>
  </w:style>
  <w:style w:type="paragraph" w:customStyle="1" w:styleId="4CDDFC2DC6DC4A1E9BF5246F8B35003D">
    <w:name w:val="4CDDFC2DC6DC4A1E9BF5246F8B35003D"/>
  </w:style>
  <w:style w:type="paragraph" w:customStyle="1" w:styleId="03301D573CF446FBB7EB84CBF2B0EEFC">
    <w:name w:val="03301D573CF446FBB7EB84CBF2B0EEFC"/>
    <w:rsid w:val="003F13B5"/>
  </w:style>
  <w:style w:type="paragraph" w:customStyle="1" w:styleId="464AC27BD11444EB985FBEA44921A36D">
    <w:name w:val="464AC27BD11444EB985FBEA44921A36D"/>
    <w:rsid w:val="003F13B5"/>
  </w:style>
  <w:style w:type="paragraph" w:customStyle="1" w:styleId="2E6FC31B9AF14BB9B54899DD651655EA">
    <w:name w:val="2E6FC31B9AF14BB9B54899DD651655EA"/>
    <w:rsid w:val="003F13B5"/>
  </w:style>
  <w:style w:type="paragraph" w:customStyle="1" w:styleId="FB6E090DC0324DBB854B44BE1706121A">
    <w:name w:val="FB6E090DC0324DBB854B44BE1706121A"/>
    <w:rsid w:val="003F13B5"/>
  </w:style>
  <w:style w:type="paragraph" w:customStyle="1" w:styleId="31F45ECEF9EC461E9584F01D94D702FC">
    <w:name w:val="31F45ECEF9EC461E9584F01D94D702FC"/>
    <w:rsid w:val="003F13B5"/>
  </w:style>
  <w:style w:type="paragraph" w:customStyle="1" w:styleId="97211B8BCF2249779F22EC8C3BD6F53F">
    <w:name w:val="97211B8BCF2249779F22EC8C3BD6F53F"/>
    <w:rsid w:val="003F13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3175 Tremont Rd, Elliston, VA, 24087</CompanyAddress>
  <CompanyPhone>540-268-2713</CompanyPhone>
  <CompanyFax/>
  <CompanyEmail>wilkersonj19@yahoo.com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B52589-F80A-4B85-9E64-25B7D3F6B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B28DFE92-FEF4-425C-840E-1C4B8FF2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Wilkerson</dc:creator>
  <cp:lastModifiedBy>Ashley Wilkerson Ege</cp:lastModifiedBy>
  <cp:revision>3</cp:revision>
  <cp:lastPrinted>2014-09-09T15:10:00Z</cp:lastPrinted>
  <dcterms:created xsi:type="dcterms:W3CDTF">2014-09-14T19:30:00Z</dcterms:created>
  <dcterms:modified xsi:type="dcterms:W3CDTF">2014-10-16T16:18:00Z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TC017948679991</vt:lpwstr>
  </property>
  <property fmtid="{D5CDD505-2E9C-101B-9397-08002B2CF9AE}" pid="3" name="_AdHocReviewCycleID">
    <vt:i4>1133863111</vt:i4>
  </property>
  <property fmtid="{D5CDD505-2E9C-101B-9397-08002B2CF9AE}" pid="4" name="_NewReviewCycle">
    <vt:lpwstr/>
  </property>
  <property fmtid="{D5CDD505-2E9C-101B-9397-08002B2CF9AE}" pid="5" name="_EmailSubject">
    <vt:lpwstr>Updated Resume</vt:lpwstr>
  </property>
  <property fmtid="{D5CDD505-2E9C-101B-9397-08002B2CF9AE}" pid="6" name="_AuthorEmail">
    <vt:lpwstr>ashley.w.ege.r5ga@statefarm.com</vt:lpwstr>
  </property>
  <property fmtid="{D5CDD505-2E9C-101B-9397-08002B2CF9AE}" pid="7" name="_AuthorEmailDisplayName">
    <vt:lpwstr>Ashley Wilkerson Ege</vt:lpwstr>
  </property>
  <property fmtid="{D5CDD505-2E9C-101B-9397-08002B2CF9AE}" pid="8" name="_ReviewingToolsShownOnce">
    <vt:lpwstr/>
  </property>
</Properties>
</file>