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2166" w:tblpY="1441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</w:tblGrid>
      <w:tr w:rsidR="00D959D5" w14:paraId="60DA1C04" w14:textId="77777777" w:rsidTr="00E50539">
        <w:trPr>
          <w:trHeight w:val="51"/>
        </w:trPr>
        <w:sdt>
          <w:sdtPr>
            <w:rPr>
              <w:sz w:val="44"/>
              <w:szCs w:val="44"/>
            </w:rPr>
            <w:alias w:val="Author"/>
            <w:id w:val="91148862"/>
            <w:placeholder>
              <w:docPart w:val="9D6A30CDFB4245468F957078881B3E59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14:paraId="61785823" w14:textId="77777777" w:rsidR="00D959D5" w:rsidRDefault="00293A23" w:rsidP="00E50539">
                <w:pPr>
                  <w:pStyle w:val="YourName"/>
                </w:pPr>
                <w:r w:rsidRPr="00E50539">
                  <w:rPr>
                    <w:sz w:val="44"/>
                    <w:szCs w:val="44"/>
                  </w:rPr>
                  <w:t>Ca</w:t>
                </w:r>
                <w:r w:rsidR="00E27A2C" w:rsidRPr="00E50539">
                  <w:rPr>
                    <w:sz w:val="44"/>
                    <w:szCs w:val="44"/>
                  </w:rPr>
                  <w:t>thy</w:t>
                </w:r>
                <w:r w:rsidRPr="00E50539">
                  <w:rPr>
                    <w:sz w:val="44"/>
                    <w:szCs w:val="44"/>
                  </w:rPr>
                  <w:t xml:space="preserve"> </w:t>
                </w:r>
                <w:r w:rsidR="00E27A2C" w:rsidRPr="00E50539">
                  <w:rPr>
                    <w:sz w:val="44"/>
                    <w:szCs w:val="44"/>
                  </w:rPr>
                  <w:t>Duch</w:t>
                </w:r>
              </w:p>
            </w:tc>
          </w:sdtContent>
        </w:sdt>
      </w:tr>
      <w:tr w:rsidR="00D959D5" w14:paraId="5D046D65" w14:textId="77777777" w:rsidTr="00E50539">
        <w:trPr>
          <w:trHeight w:val="88"/>
        </w:trPr>
        <w:tc>
          <w:tcPr>
            <w:tcW w:w="450" w:type="dxa"/>
          </w:tcPr>
          <w:p w14:paraId="2A71B579" w14:textId="77777777" w:rsidR="00D959D5" w:rsidRPr="00E50539" w:rsidRDefault="00D959D5" w:rsidP="00E50539">
            <w:pPr>
              <w:rPr>
                <w:sz w:val="20"/>
                <w:szCs w:val="20"/>
              </w:rPr>
            </w:pPr>
          </w:p>
        </w:tc>
        <w:tc>
          <w:tcPr>
            <w:tcW w:w="7805" w:type="dxa"/>
            <w:gridSpan w:val="2"/>
          </w:tcPr>
          <w:p w14:paraId="674BABA3" w14:textId="77777777" w:rsidR="00D959D5" w:rsidRPr="00E50539" w:rsidRDefault="00E27A2C" w:rsidP="00E50539">
            <w:pPr>
              <w:pStyle w:val="PersonalInformation"/>
              <w:rPr>
                <w:rFonts w:ascii="Times" w:hAnsi="Times"/>
                <w:sz w:val="20"/>
                <w:szCs w:val="20"/>
              </w:rPr>
            </w:pPr>
            <w:r w:rsidRPr="00E50539">
              <w:rPr>
                <w:rFonts w:ascii="Times" w:hAnsi="Times"/>
                <w:sz w:val="20"/>
                <w:szCs w:val="20"/>
              </w:rPr>
              <w:t>8027 Decatur ST.</w:t>
            </w:r>
            <w:r w:rsidR="00E50539">
              <w:rPr>
                <w:rFonts w:ascii="Times" w:hAnsi="Times"/>
                <w:sz w:val="20"/>
                <w:szCs w:val="20"/>
              </w:rPr>
              <w:t xml:space="preserve"> </w:t>
            </w:r>
            <w:r w:rsidRPr="00E50539">
              <w:rPr>
                <w:rFonts w:ascii="Times" w:hAnsi="Times"/>
                <w:sz w:val="20"/>
                <w:szCs w:val="20"/>
              </w:rPr>
              <w:t>Westminster, CO 80031</w:t>
            </w:r>
            <w:r w:rsidR="00E50539">
              <w:rPr>
                <w:rFonts w:ascii="Times" w:hAnsi="Times"/>
                <w:sz w:val="20"/>
                <w:szCs w:val="20"/>
              </w:rPr>
              <w:t xml:space="preserve"> | </w:t>
            </w:r>
            <w:r w:rsidRPr="00E50539">
              <w:rPr>
                <w:rFonts w:ascii="Times" w:hAnsi="Times"/>
                <w:sz w:val="20"/>
                <w:szCs w:val="20"/>
              </w:rPr>
              <w:t>7205143029</w:t>
            </w:r>
            <w:r w:rsidR="00E50539">
              <w:rPr>
                <w:rFonts w:ascii="Times" w:hAnsi="Times"/>
                <w:sz w:val="20"/>
                <w:szCs w:val="20"/>
              </w:rPr>
              <w:t xml:space="preserve"> | </w:t>
            </w:r>
            <w:r w:rsidRPr="00E50539">
              <w:rPr>
                <w:rFonts w:ascii="Times" w:hAnsi="Times"/>
                <w:sz w:val="20"/>
                <w:szCs w:val="20"/>
              </w:rPr>
              <w:t>CathyDuch1@gmail.com</w:t>
            </w:r>
          </w:p>
        </w:tc>
      </w:tr>
      <w:tr w:rsidR="00D959D5" w14:paraId="3F078D27" w14:textId="77777777" w:rsidTr="00E50539">
        <w:trPr>
          <w:trHeight w:val="358"/>
        </w:trPr>
        <w:tc>
          <w:tcPr>
            <w:tcW w:w="8255" w:type="dxa"/>
            <w:gridSpan w:val="3"/>
          </w:tcPr>
          <w:p w14:paraId="0DE5AC16" w14:textId="77777777" w:rsidR="00D959D5" w:rsidRDefault="00D959D5" w:rsidP="00E50539">
            <w:pPr>
              <w:pStyle w:val="PersonalInformation"/>
            </w:pPr>
          </w:p>
        </w:tc>
      </w:tr>
      <w:tr w:rsidR="00D959D5" w14:paraId="580A54CC" w14:textId="77777777" w:rsidTr="00E50539">
        <w:tc>
          <w:tcPr>
            <w:tcW w:w="8255" w:type="dxa"/>
            <w:gridSpan w:val="3"/>
          </w:tcPr>
          <w:p w14:paraId="1FBEDDBF" w14:textId="77777777" w:rsidR="00D3504B" w:rsidRDefault="00D3504B" w:rsidP="00E50539">
            <w:pPr>
              <w:pStyle w:val="SectionHeading"/>
              <w:rPr>
                <w:b/>
                <w:sz w:val="20"/>
                <w:szCs w:val="20"/>
              </w:rPr>
            </w:pPr>
          </w:p>
          <w:p w14:paraId="784DB449" w14:textId="77777777" w:rsidR="00D959D5" w:rsidRPr="00FC1CB7" w:rsidRDefault="008B41CA" w:rsidP="00E50539">
            <w:pPr>
              <w:pStyle w:val="SectionHeading"/>
              <w:rPr>
                <w:b/>
                <w:sz w:val="20"/>
                <w:szCs w:val="20"/>
              </w:rPr>
            </w:pPr>
            <w:r w:rsidRPr="00FC1CB7">
              <w:rPr>
                <w:b/>
                <w:sz w:val="20"/>
                <w:szCs w:val="20"/>
              </w:rPr>
              <w:t>Skills Profil</w:t>
            </w:r>
            <w:r w:rsidR="0069164B" w:rsidRPr="00FC1CB7">
              <w:rPr>
                <w:b/>
                <w:sz w:val="20"/>
                <w:szCs w:val="20"/>
              </w:rPr>
              <w:t>e</w:t>
            </w:r>
          </w:p>
        </w:tc>
      </w:tr>
      <w:tr w:rsidR="00D959D5" w14:paraId="4C48832E" w14:textId="77777777" w:rsidTr="00E50539">
        <w:tc>
          <w:tcPr>
            <w:tcW w:w="8255" w:type="dxa"/>
            <w:gridSpan w:val="3"/>
            <w:tcMar>
              <w:bottom w:w="259" w:type="dxa"/>
            </w:tcMar>
          </w:tcPr>
          <w:p w14:paraId="1F63EEC0" w14:textId="77777777" w:rsidR="00D959D5" w:rsidRPr="00E50539" w:rsidRDefault="0069164B" w:rsidP="00E50539">
            <w:pPr>
              <w:pStyle w:val="ListParagraph"/>
              <w:rPr>
                <w:rFonts w:ascii="Times" w:hAnsi="Times" w:cs="Arial"/>
                <w:sz w:val="20"/>
                <w:szCs w:val="20"/>
              </w:rPr>
            </w:pPr>
            <w:r w:rsidRPr="00E50539">
              <w:rPr>
                <w:rFonts w:ascii="Times" w:hAnsi="Times" w:cs="Arial"/>
                <w:sz w:val="20"/>
                <w:szCs w:val="20"/>
              </w:rPr>
              <w:t>Excellent negotiation skills</w:t>
            </w:r>
          </w:p>
          <w:p w14:paraId="57CB1104" w14:textId="77777777" w:rsidR="005C09A3" w:rsidRPr="00E50539" w:rsidRDefault="005C09A3" w:rsidP="00E50539">
            <w:pPr>
              <w:pStyle w:val="ListParagraph"/>
              <w:rPr>
                <w:rFonts w:ascii="Times" w:hAnsi="Times" w:cs="Arial"/>
                <w:sz w:val="20"/>
                <w:szCs w:val="20"/>
              </w:rPr>
            </w:pPr>
            <w:r w:rsidRPr="00E50539">
              <w:rPr>
                <w:rFonts w:ascii="Times" w:hAnsi="Times" w:cs="Arial"/>
                <w:sz w:val="20"/>
                <w:szCs w:val="20"/>
              </w:rPr>
              <w:t>Customer service and communication skills</w:t>
            </w:r>
          </w:p>
          <w:p w14:paraId="2458BB6B" w14:textId="77777777" w:rsidR="005C09A3" w:rsidRPr="00E50539" w:rsidRDefault="009409DE" w:rsidP="00E50539">
            <w:pPr>
              <w:pStyle w:val="ListParagraph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Times" w:hAnsi="Times" w:cs="Arial"/>
                <w:sz w:val="20"/>
                <w:szCs w:val="20"/>
              </w:rPr>
              <w:t>Versatile, can quickly adapt</w:t>
            </w:r>
            <w:r w:rsidR="00FA2ED7">
              <w:rPr>
                <w:rFonts w:ascii="Times" w:hAnsi="Times" w:cs="Arial"/>
                <w:sz w:val="20"/>
                <w:szCs w:val="20"/>
              </w:rPr>
              <w:t xml:space="preserve"> to change</w:t>
            </w:r>
          </w:p>
          <w:p w14:paraId="7B1AC019" w14:textId="77777777" w:rsidR="005C09A3" w:rsidRDefault="00CE678F" w:rsidP="00E50539">
            <w:pPr>
              <w:pStyle w:val="ListParagraph"/>
            </w:pPr>
            <w:r w:rsidRPr="00E50539">
              <w:rPr>
                <w:rFonts w:ascii="Times" w:hAnsi="Times" w:cs="Arial"/>
                <w:sz w:val="20"/>
                <w:szCs w:val="20"/>
              </w:rPr>
              <w:t>Computer sa</w:t>
            </w:r>
            <w:r w:rsidR="008F0E65" w:rsidRPr="00E50539">
              <w:rPr>
                <w:rFonts w:ascii="Times" w:hAnsi="Times" w:cs="Arial"/>
                <w:sz w:val="20"/>
                <w:szCs w:val="20"/>
              </w:rPr>
              <w:t>v</w:t>
            </w:r>
            <w:r w:rsidRPr="00E50539">
              <w:rPr>
                <w:rFonts w:ascii="Times" w:hAnsi="Times" w:cs="Arial"/>
                <w:sz w:val="20"/>
                <w:szCs w:val="20"/>
              </w:rPr>
              <w:t>vy</w:t>
            </w:r>
          </w:p>
        </w:tc>
      </w:tr>
      <w:tr w:rsidR="00D959D5" w14:paraId="0B80C461" w14:textId="77777777" w:rsidTr="00E50539">
        <w:tc>
          <w:tcPr>
            <w:tcW w:w="8255" w:type="dxa"/>
            <w:gridSpan w:val="3"/>
            <w:vAlign w:val="center"/>
          </w:tcPr>
          <w:p w14:paraId="14DD5E8B" w14:textId="77777777" w:rsidR="00D959D5" w:rsidRPr="00C11834" w:rsidRDefault="008B41CA" w:rsidP="00E50539">
            <w:pPr>
              <w:pStyle w:val="SectionHeading"/>
              <w:rPr>
                <w:b/>
              </w:rPr>
            </w:pPr>
            <w:r w:rsidRPr="00C11834">
              <w:rPr>
                <w:b/>
              </w:rPr>
              <w:t>Employment History</w:t>
            </w:r>
          </w:p>
        </w:tc>
      </w:tr>
      <w:tr w:rsidR="00D959D5" w:rsidRPr="00FC1CB7" w14:paraId="1BDD1151" w14:textId="77777777" w:rsidTr="00E50539">
        <w:tc>
          <w:tcPr>
            <w:tcW w:w="5788" w:type="dxa"/>
            <w:gridSpan w:val="2"/>
          </w:tcPr>
          <w:p w14:paraId="65FA7475" w14:textId="77777777" w:rsidR="00E50539" w:rsidRPr="00FC1CB7" w:rsidRDefault="00E50539" w:rsidP="00E50539">
            <w:pPr>
              <w:pStyle w:val="Bold"/>
              <w:rPr>
                <w:sz w:val="20"/>
                <w:szCs w:val="20"/>
              </w:rPr>
            </w:pPr>
          </w:p>
          <w:p w14:paraId="5452A7AF" w14:textId="77777777" w:rsidR="00D959D5" w:rsidRPr="00FC1CB7" w:rsidRDefault="00E50539" w:rsidP="00E50539">
            <w:pPr>
              <w:pStyle w:val="Bold"/>
              <w:rPr>
                <w:sz w:val="20"/>
                <w:szCs w:val="20"/>
              </w:rPr>
            </w:pPr>
            <w:r w:rsidRPr="00FC1CB7">
              <w:rPr>
                <w:sz w:val="20"/>
                <w:szCs w:val="20"/>
              </w:rPr>
              <w:t>Cosmetic Sales Representative, Mica Beauty Cosmetics</w:t>
            </w:r>
          </w:p>
        </w:tc>
        <w:tc>
          <w:tcPr>
            <w:tcW w:w="2467" w:type="dxa"/>
          </w:tcPr>
          <w:p w14:paraId="01F7D618" w14:textId="77777777" w:rsidR="00D959D5" w:rsidRPr="00FC1CB7" w:rsidRDefault="00DA1180" w:rsidP="00E50539">
            <w:pPr>
              <w:pStyle w:val="Dates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" w:hAnsi="Times"/>
                  <w:sz w:val="20"/>
                  <w:szCs w:val="20"/>
                </w:rPr>
                <w:id w:val="270558851"/>
                <w:placeholder>
                  <w:docPart w:val="5A367E68968449818BE5CCC6224631E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7082" w:rsidRPr="00FC1CB7">
                  <w:rPr>
                    <w:rFonts w:ascii="Times" w:hAnsi="Times"/>
                    <w:sz w:val="20"/>
                    <w:szCs w:val="20"/>
                  </w:rPr>
                  <w:t xml:space="preserve">   </w:t>
                </w:r>
                <w:r w:rsidR="00FA2ED7" w:rsidRPr="00FC1CB7">
                  <w:rPr>
                    <w:rFonts w:ascii="Times" w:hAnsi="Times"/>
                    <w:sz w:val="20"/>
                    <w:szCs w:val="20"/>
                  </w:rPr>
                  <w:t>August 2012- June 2013</w:t>
                </w:r>
              </w:sdtContent>
            </w:sdt>
          </w:p>
        </w:tc>
      </w:tr>
      <w:tr w:rsidR="00D959D5" w14:paraId="40413C15" w14:textId="77777777" w:rsidTr="00E50539">
        <w:tc>
          <w:tcPr>
            <w:tcW w:w="8255" w:type="dxa"/>
            <w:gridSpan w:val="3"/>
            <w:tcMar>
              <w:bottom w:w="115" w:type="dxa"/>
            </w:tcMar>
          </w:tcPr>
          <w:p w14:paraId="0AEE058E" w14:textId="77777777" w:rsidR="00F47082" w:rsidRPr="00FC1CB7" w:rsidRDefault="00DA1180" w:rsidP="00E50539">
            <w:pPr>
              <w:pStyle w:val="Italics"/>
              <w:rPr>
                <w:rFonts w:ascii="Times" w:hAnsi="Times"/>
                <w:sz w:val="20"/>
                <w:szCs w:val="20"/>
              </w:rPr>
            </w:pPr>
            <w:sdt>
              <w:sdtPr>
                <w:rPr>
                  <w:rFonts w:ascii="Times" w:hAnsi="Times"/>
                  <w:sz w:val="20"/>
                  <w:szCs w:val="20"/>
                </w:rPr>
                <w:id w:val="737166375"/>
                <w:placeholder>
                  <w:docPart w:val="E06A3EC42D134FD6866A6B12F4E5AA67"/>
                </w:placeholder>
              </w:sdtPr>
              <w:sdtEndPr/>
              <w:sdtContent>
                <w:r w:rsidR="00E50539" w:rsidRPr="00FC1CB7">
                  <w:rPr>
                    <w:rFonts w:ascii="Times" w:hAnsi="Times"/>
                    <w:sz w:val="20"/>
                    <w:szCs w:val="20"/>
                  </w:rPr>
                  <w:t>Broomfield, CO</w:t>
                </w:r>
              </w:sdtContent>
            </w:sdt>
            <w:r w:rsidR="00E50539" w:rsidRPr="00FC1CB7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14:paraId="6857DABF" w14:textId="77777777" w:rsidR="00E50539" w:rsidRPr="00FC1CB7" w:rsidRDefault="00E50539" w:rsidP="00E50539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Approach potential customers</w:t>
            </w:r>
            <w:r w:rsidR="00AD4B03" w:rsidRPr="00FC1CB7">
              <w:rPr>
                <w:rFonts w:ascii="Times" w:hAnsi="Times"/>
                <w:sz w:val="20"/>
                <w:szCs w:val="20"/>
              </w:rPr>
              <w:t xml:space="preserve"> coming into the mall</w:t>
            </w:r>
          </w:p>
          <w:p w14:paraId="0D6FBA24" w14:textId="77777777" w:rsidR="00FC1CB7" w:rsidRPr="00FC1CB7" w:rsidRDefault="00FC1CB7" w:rsidP="00E50539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Advise customers how to improve their daily beauty regimen</w:t>
            </w:r>
          </w:p>
          <w:p w14:paraId="1244A802" w14:textId="77777777" w:rsidR="00E50539" w:rsidRPr="00FC1CB7" w:rsidRDefault="00E50539" w:rsidP="00E50539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 xml:space="preserve">Build and maintain lasting relationships with clientele  </w:t>
            </w:r>
          </w:p>
          <w:p w14:paraId="6EEE1FA7" w14:textId="77777777" w:rsidR="003B47FF" w:rsidRDefault="00E50539" w:rsidP="00E50539">
            <w:pPr>
              <w:pStyle w:val="ListParagraph"/>
            </w:pPr>
            <w:r w:rsidRPr="00FC1CB7">
              <w:rPr>
                <w:rFonts w:ascii="Times" w:hAnsi="Times"/>
                <w:sz w:val="20"/>
                <w:szCs w:val="20"/>
              </w:rPr>
              <w:t>Meet daily sales goals and quotas</w:t>
            </w:r>
          </w:p>
        </w:tc>
      </w:tr>
      <w:tr w:rsidR="00D959D5" w14:paraId="1DBFDD0A" w14:textId="77777777" w:rsidTr="00F47082">
        <w:trPr>
          <w:trHeight w:val="439"/>
        </w:trPr>
        <w:tc>
          <w:tcPr>
            <w:tcW w:w="5788" w:type="dxa"/>
            <w:gridSpan w:val="2"/>
          </w:tcPr>
          <w:p w14:paraId="21AAD98E" w14:textId="77777777" w:rsidR="00E50539" w:rsidRPr="00FC1CB7" w:rsidRDefault="00E50539" w:rsidP="00E50539">
            <w:pPr>
              <w:pStyle w:val="Bold"/>
              <w:rPr>
                <w:sz w:val="20"/>
                <w:szCs w:val="20"/>
              </w:rPr>
            </w:pPr>
          </w:p>
          <w:p w14:paraId="3268F3F4" w14:textId="77777777" w:rsidR="00D959D5" w:rsidRPr="00FC1CB7" w:rsidRDefault="00FA2ED7" w:rsidP="00FA2ED7">
            <w:pPr>
              <w:pStyle w:val="Bold"/>
              <w:rPr>
                <w:sz w:val="20"/>
                <w:szCs w:val="20"/>
              </w:rPr>
            </w:pPr>
            <w:r w:rsidRPr="00FC1CB7">
              <w:rPr>
                <w:sz w:val="20"/>
                <w:szCs w:val="20"/>
              </w:rPr>
              <w:t>Banking Sales Representative</w:t>
            </w:r>
            <w:r w:rsidR="00B842A1" w:rsidRPr="00FC1CB7">
              <w:rPr>
                <w:sz w:val="20"/>
                <w:szCs w:val="20"/>
              </w:rPr>
              <w:t xml:space="preserve">, </w:t>
            </w:r>
            <w:r w:rsidRPr="00FC1CB7">
              <w:rPr>
                <w:sz w:val="20"/>
                <w:szCs w:val="20"/>
              </w:rPr>
              <w:t>TCF Bank</w:t>
            </w:r>
          </w:p>
        </w:tc>
        <w:tc>
          <w:tcPr>
            <w:tcW w:w="2467" w:type="dxa"/>
          </w:tcPr>
          <w:p w14:paraId="7F63A989" w14:textId="77777777" w:rsidR="00AD4B03" w:rsidRDefault="00FA2ED7" w:rsidP="00E50539">
            <w:pPr>
              <w:pStyle w:val="Dates"/>
              <w:jc w:val="left"/>
            </w:pPr>
            <w:r>
              <w:t xml:space="preserve">      </w:t>
            </w:r>
          </w:p>
          <w:p w14:paraId="2D6BDB11" w14:textId="2ABA959A" w:rsidR="00D959D5" w:rsidRPr="00FC1CB7" w:rsidRDefault="00AD4B03" w:rsidP="00E50539">
            <w:pPr>
              <w:pStyle w:val="Dates"/>
              <w:jc w:val="left"/>
              <w:rPr>
                <w:rFonts w:ascii="Times" w:hAnsi="Times"/>
                <w:sz w:val="20"/>
                <w:szCs w:val="20"/>
              </w:rPr>
            </w:pPr>
            <w:r>
              <w:t xml:space="preserve">        </w:t>
            </w:r>
            <w:r w:rsidR="00DA1180">
              <w:rPr>
                <w:rFonts w:ascii="Times" w:hAnsi="Times"/>
                <w:sz w:val="20"/>
                <w:szCs w:val="20"/>
              </w:rPr>
              <w:t>June</w:t>
            </w:r>
            <w:bookmarkStart w:id="0" w:name="_GoBack"/>
            <w:bookmarkEnd w:id="0"/>
            <w:r w:rsidR="00FA2ED7" w:rsidRPr="00FC1CB7">
              <w:rPr>
                <w:rFonts w:ascii="Times" w:hAnsi="Times"/>
                <w:sz w:val="20"/>
                <w:szCs w:val="20"/>
              </w:rPr>
              <w:t xml:space="preserve"> 2013-October 2013</w:t>
            </w:r>
          </w:p>
        </w:tc>
      </w:tr>
      <w:tr w:rsidR="00D959D5" w14:paraId="2BC90436" w14:textId="77777777" w:rsidTr="00E50539">
        <w:tc>
          <w:tcPr>
            <w:tcW w:w="8255" w:type="dxa"/>
            <w:gridSpan w:val="3"/>
            <w:tcMar>
              <w:bottom w:w="115" w:type="dxa"/>
            </w:tcMar>
          </w:tcPr>
          <w:p w14:paraId="648F9582" w14:textId="77777777" w:rsidR="00D959D5" w:rsidRPr="00FC1CB7" w:rsidRDefault="00FA2ED7" w:rsidP="00E50539">
            <w:pPr>
              <w:pStyle w:val="Italics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Thornton</w:t>
            </w:r>
            <w:r w:rsidR="0069164B" w:rsidRPr="00FC1CB7">
              <w:rPr>
                <w:rFonts w:ascii="Times" w:hAnsi="Times"/>
                <w:sz w:val="20"/>
                <w:szCs w:val="20"/>
              </w:rPr>
              <w:t>, CO</w:t>
            </w:r>
          </w:p>
          <w:p w14:paraId="73678400" w14:textId="77777777" w:rsidR="00FA2ED7" w:rsidRPr="00FC1CB7" w:rsidRDefault="00FA2ED7" w:rsidP="00FA2ED7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Handle transactions in a timely manner</w:t>
            </w:r>
          </w:p>
          <w:p w14:paraId="653FE3CB" w14:textId="77777777" w:rsidR="009C34CD" w:rsidRPr="00FC1CB7" w:rsidRDefault="009C34CD" w:rsidP="00FA2ED7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Assist customers on any inquires and help resolve issues</w:t>
            </w:r>
          </w:p>
          <w:p w14:paraId="5F12BCE2" w14:textId="77777777" w:rsidR="00FA2ED7" w:rsidRPr="00FC1CB7" w:rsidRDefault="00FA2ED7" w:rsidP="00FA2ED7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Prospect new leads and generate accounts</w:t>
            </w:r>
          </w:p>
          <w:p w14:paraId="6CE517A5" w14:textId="77777777" w:rsidR="005C09A3" w:rsidRPr="00FC1CB7" w:rsidRDefault="00AD4B03" w:rsidP="00AD4B03">
            <w:pPr>
              <w:pStyle w:val="ListParagraph"/>
              <w:rPr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Set up marketing events for the</w:t>
            </w:r>
            <w:r w:rsidR="009C34CD" w:rsidRPr="00FC1CB7">
              <w:rPr>
                <w:rFonts w:ascii="Times" w:hAnsi="Times"/>
                <w:sz w:val="20"/>
                <w:szCs w:val="20"/>
              </w:rPr>
              <w:t xml:space="preserve"> general public </w:t>
            </w:r>
            <w:r w:rsidRPr="00FC1CB7">
              <w:rPr>
                <w:rFonts w:ascii="Times" w:hAnsi="Times"/>
                <w:sz w:val="20"/>
                <w:szCs w:val="20"/>
              </w:rPr>
              <w:t>about TCF Bank</w:t>
            </w:r>
          </w:p>
        </w:tc>
      </w:tr>
      <w:tr w:rsidR="00D959D5" w:rsidRPr="00FC1CB7" w14:paraId="728B7AEB" w14:textId="77777777" w:rsidTr="00E50539">
        <w:tc>
          <w:tcPr>
            <w:tcW w:w="5788" w:type="dxa"/>
            <w:gridSpan w:val="2"/>
          </w:tcPr>
          <w:p w14:paraId="59B35B6A" w14:textId="77777777" w:rsidR="00FA2ED7" w:rsidRPr="00FC1CB7" w:rsidRDefault="00FA2ED7" w:rsidP="00E50539">
            <w:pPr>
              <w:pStyle w:val="Bold"/>
              <w:rPr>
                <w:sz w:val="20"/>
                <w:szCs w:val="20"/>
              </w:rPr>
            </w:pPr>
          </w:p>
          <w:p w14:paraId="50C6DC81" w14:textId="77777777" w:rsidR="00D959D5" w:rsidRPr="00FC1CB7" w:rsidRDefault="00FA2ED7" w:rsidP="00E50539">
            <w:pPr>
              <w:pStyle w:val="Bold"/>
              <w:rPr>
                <w:sz w:val="20"/>
                <w:szCs w:val="20"/>
              </w:rPr>
            </w:pPr>
            <w:r w:rsidRPr="00FC1CB7">
              <w:rPr>
                <w:sz w:val="20"/>
                <w:szCs w:val="20"/>
              </w:rPr>
              <w:t>Sales Representative, Nordstrom</w:t>
            </w:r>
          </w:p>
        </w:tc>
        <w:tc>
          <w:tcPr>
            <w:tcW w:w="2467" w:type="dxa"/>
          </w:tcPr>
          <w:p w14:paraId="78062963" w14:textId="77777777" w:rsidR="00AD4B03" w:rsidRPr="00FC1CB7" w:rsidRDefault="00FA2ED7" w:rsidP="00E50539">
            <w:pPr>
              <w:pStyle w:val="Dates"/>
              <w:jc w:val="left"/>
              <w:rPr>
                <w:sz w:val="20"/>
                <w:szCs w:val="20"/>
              </w:rPr>
            </w:pPr>
            <w:r w:rsidRPr="00FC1CB7">
              <w:rPr>
                <w:sz w:val="20"/>
                <w:szCs w:val="20"/>
              </w:rPr>
              <w:t xml:space="preserve">       </w:t>
            </w:r>
          </w:p>
          <w:p w14:paraId="1F6EA3B8" w14:textId="77777777" w:rsidR="00D959D5" w:rsidRPr="00FC1CB7" w:rsidRDefault="00F47082" w:rsidP="00E50539">
            <w:pPr>
              <w:pStyle w:val="Dates"/>
              <w:jc w:val="left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sz w:val="20"/>
                <w:szCs w:val="20"/>
              </w:rPr>
              <w:t xml:space="preserve">       </w:t>
            </w:r>
            <w:r w:rsidR="00FA2ED7" w:rsidRPr="00FC1CB7">
              <w:rPr>
                <w:rFonts w:ascii="Times" w:hAnsi="Times"/>
                <w:sz w:val="20"/>
                <w:szCs w:val="20"/>
              </w:rPr>
              <w:t>October 2013</w:t>
            </w:r>
            <w:r w:rsidR="00E667E7" w:rsidRPr="00FC1CB7">
              <w:rPr>
                <w:rFonts w:ascii="Times" w:hAnsi="Times"/>
                <w:sz w:val="20"/>
                <w:szCs w:val="20"/>
              </w:rPr>
              <w:t>-Present</w:t>
            </w:r>
          </w:p>
        </w:tc>
      </w:tr>
      <w:tr w:rsidR="00D959D5" w:rsidRPr="00FC1CB7" w14:paraId="52D4DF40" w14:textId="77777777" w:rsidTr="00E50539">
        <w:tc>
          <w:tcPr>
            <w:tcW w:w="8255" w:type="dxa"/>
            <w:gridSpan w:val="3"/>
            <w:tcMar>
              <w:bottom w:w="115" w:type="dxa"/>
            </w:tcMar>
          </w:tcPr>
          <w:p w14:paraId="6BF78899" w14:textId="77777777" w:rsidR="00D959D5" w:rsidRPr="00FC1CB7" w:rsidRDefault="00965998" w:rsidP="00E50539">
            <w:pPr>
              <w:pStyle w:val="Italics"/>
              <w:rPr>
                <w:rFonts w:ascii="Times" w:hAnsi="Times"/>
                <w:sz w:val="18"/>
                <w:szCs w:val="18"/>
              </w:rPr>
            </w:pPr>
            <w:r w:rsidRPr="00FC1CB7">
              <w:rPr>
                <w:rFonts w:ascii="Times" w:hAnsi="Times"/>
                <w:sz w:val="18"/>
                <w:szCs w:val="18"/>
              </w:rPr>
              <w:t>Broomfield</w:t>
            </w:r>
            <w:r w:rsidR="00BB445D" w:rsidRPr="00FC1CB7">
              <w:rPr>
                <w:rFonts w:ascii="Times" w:hAnsi="Times"/>
                <w:sz w:val="18"/>
                <w:szCs w:val="18"/>
              </w:rPr>
              <w:t>, CO</w:t>
            </w:r>
          </w:p>
          <w:p w14:paraId="12403FE9" w14:textId="77777777" w:rsidR="00D959D5" w:rsidRPr="00FC1CB7" w:rsidRDefault="009409DE" w:rsidP="00E50539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 xml:space="preserve">Provide excellent </w:t>
            </w:r>
            <w:r w:rsidR="00377416" w:rsidRPr="00FC1CB7">
              <w:rPr>
                <w:rFonts w:ascii="Times" w:hAnsi="Times"/>
                <w:sz w:val="20"/>
                <w:szCs w:val="20"/>
              </w:rPr>
              <w:t xml:space="preserve">service </w:t>
            </w:r>
            <w:r w:rsidR="009C34CD" w:rsidRPr="00FC1CB7">
              <w:rPr>
                <w:rFonts w:ascii="Times" w:hAnsi="Times"/>
                <w:sz w:val="20"/>
                <w:szCs w:val="20"/>
              </w:rPr>
              <w:t>and merchandise to best fit the</w:t>
            </w:r>
            <w:r w:rsidR="00AD4B03" w:rsidRPr="00FC1CB7">
              <w:rPr>
                <w:rFonts w:ascii="Times" w:hAnsi="Times"/>
                <w:sz w:val="20"/>
                <w:szCs w:val="20"/>
              </w:rPr>
              <w:t xml:space="preserve"> customer’s</w:t>
            </w:r>
            <w:r w:rsidRPr="00FC1CB7">
              <w:rPr>
                <w:rFonts w:ascii="Times" w:hAnsi="Times"/>
                <w:sz w:val="20"/>
                <w:szCs w:val="20"/>
              </w:rPr>
              <w:t xml:space="preserve"> needs</w:t>
            </w:r>
          </w:p>
          <w:p w14:paraId="45E07788" w14:textId="77777777" w:rsidR="00BB445D" w:rsidRPr="00FC1CB7" w:rsidRDefault="009C34CD" w:rsidP="00E50539">
            <w:pPr>
              <w:pStyle w:val="ListParagraph"/>
              <w:rPr>
                <w:rFonts w:ascii="Times" w:hAnsi="Times"/>
                <w:sz w:val="20"/>
                <w:szCs w:val="20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 xml:space="preserve">Maintained department’s floor, </w:t>
            </w:r>
            <w:r w:rsidR="009409DE" w:rsidRPr="00FC1CB7">
              <w:rPr>
                <w:rFonts w:ascii="Times" w:hAnsi="Times"/>
                <w:sz w:val="20"/>
                <w:szCs w:val="20"/>
              </w:rPr>
              <w:t>such as markdowns and merchandising</w:t>
            </w:r>
          </w:p>
          <w:p w14:paraId="4F56647D" w14:textId="77777777" w:rsidR="00C11834" w:rsidRPr="00FC1CB7" w:rsidRDefault="009C34CD" w:rsidP="00E50539">
            <w:pPr>
              <w:pStyle w:val="ListParagraph"/>
              <w:rPr>
                <w:rFonts w:ascii="Times" w:hAnsi="Times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Open Nordstrom Fashion Rewards to gen</w:t>
            </w:r>
            <w:r w:rsidR="00AD4B03" w:rsidRPr="00FC1CB7">
              <w:rPr>
                <w:rFonts w:ascii="Times" w:hAnsi="Times"/>
                <w:sz w:val="20"/>
                <w:szCs w:val="20"/>
              </w:rPr>
              <w:t xml:space="preserve">erate customer </w:t>
            </w:r>
            <w:r w:rsidRPr="00FC1CB7">
              <w:rPr>
                <w:rFonts w:ascii="Times" w:hAnsi="Times"/>
                <w:sz w:val="20"/>
                <w:szCs w:val="20"/>
              </w:rPr>
              <w:t>loyalty to Nordstrom</w:t>
            </w:r>
          </w:p>
          <w:p w14:paraId="4059DF36" w14:textId="77777777" w:rsidR="00F47082" w:rsidRPr="00FC1CB7" w:rsidRDefault="00F47082" w:rsidP="00E50539">
            <w:pPr>
              <w:pStyle w:val="ListParagraph"/>
              <w:rPr>
                <w:rFonts w:ascii="Times" w:hAnsi="Times"/>
              </w:rPr>
            </w:pPr>
            <w:r w:rsidRPr="00FC1CB7">
              <w:rPr>
                <w:rFonts w:ascii="Times" w:hAnsi="Times"/>
                <w:sz w:val="20"/>
                <w:szCs w:val="20"/>
              </w:rPr>
              <w:t>Assisted with new employee training including POS transactions and sales strategies</w:t>
            </w:r>
          </w:p>
        </w:tc>
      </w:tr>
      <w:tr w:rsidR="00D959D5" w14:paraId="5A042CC4" w14:textId="77777777" w:rsidTr="00E50539">
        <w:trPr>
          <w:trHeight w:val="51"/>
        </w:trPr>
        <w:tc>
          <w:tcPr>
            <w:tcW w:w="8255" w:type="dxa"/>
            <w:gridSpan w:val="3"/>
            <w:vAlign w:val="center"/>
          </w:tcPr>
          <w:p w14:paraId="4B8582C6" w14:textId="77777777" w:rsidR="00E50539" w:rsidRDefault="00E50539" w:rsidP="00E50539">
            <w:pPr>
              <w:pStyle w:val="SectionHeading"/>
              <w:rPr>
                <w:b/>
              </w:rPr>
            </w:pPr>
          </w:p>
          <w:p w14:paraId="5BF6CEAE" w14:textId="77777777" w:rsidR="00C11834" w:rsidRDefault="00C11834" w:rsidP="00E50539">
            <w:pPr>
              <w:pStyle w:val="SectionHeading"/>
              <w:rPr>
                <w:b/>
              </w:rPr>
            </w:pPr>
            <w:r w:rsidRPr="00C11834">
              <w:rPr>
                <w:b/>
              </w:rPr>
              <w:t>Education</w:t>
            </w:r>
          </w:p>
          <w:p w14:paraId="2663C081" w14:textId="77777777" w:rsidR="00C11834" w:rsidRDefault="00C11834" w:rsidP="00E50539">
            <w:pPr>
              <w:pStyle w:val="SectionHeading"/>
              <w:rPr>
                <w:b/>
              </w:rPr>
            </w:pPr>
          </w:p>
          <w:p w14:paraId="5BDCDFCA" w14:textId="77777777" w:rsidR="00C11834" w:rsidRPr="00FC1CB7" w:rsidRDefault="00C11834" w:rsidP="00E50539">
            <w:pPr>
              <w:pStyle w:val="ListParagraph"/>
              <w:rPr>
                <w:b/>
                <w:sz w:val="20"/>
                <w:szCs w:val="20"/>
              </w:rPr>
            </w:pPr>
            <w:r w:rsidRPr="00FC1CB7">
              <w:rPr>
                <w:b/>
                <w:sz w:val="20"/>
                <w:szCs w:val="20"/>
              </w:rPr>
              <w:t>Westminster High School</w:t>
            </w:r>
          </w:p>
          <w:p w14:paraId="43823ACC" w14:textId="77777777" w:rsidR="00C11834" w:rsidRPr="00FC1CB7" w:rsidRDefault="00C11834" w:rsidP="00E5053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Times" w:hAnsi="Times"/>
                <w:i/>
                <w:sz w:val="20"/>
                <w:szCs w:val="20"/>
              </w:rPr>
            </w:pPr>
            <w:r w:rsidRPr="00FC1CB7">
              <w:rPr>
                <w:rFonts w:ascii="Times" w:hAnsi="Times"/>
                <w:i/>
                <w:sz w:val="20"/>
                <w:szCs w:val="20"/>
              </w:rPr>
              <w:t xml:space="preserve">Westminster, CO  </w:t>
            </w:r>
          </w:p>
          <w:p w14:paraId="76168BF5" w14:textId="77777777" w:rsidR="00C11834" w:rsidRPr="00D3504B" w:rsidRDefault="00D3504B" w:rsidP="00D3504B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Graduated June 2011</w:t>
            </w:r>
          </w:p>
        </w:tc>
      </w:tr>
    </w:tbl>
    <w:p w14:paraId="6D36314B" w14:textId="77777777" w:rsidR="00D3504B" w:rsidRPr="00EA18B0" w:rsidRDefault="00D3504B" w:rsidP="00CA469D">
      <w:pPr>
        <w:rPr>
          <w:rFonts w:ascii="Arial Black" w:hAnsi="Arial Black"/>
          <w:sz w:val="2"/>
          <w:szCs w:val="2"/>
        </w:rPr>
      </w:pPr>
    </w:p>
    <w:sectPr w:rsidR="00D3504B" w:rsidRPr="00EA18B0" w:rsidSect="00D959D5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B18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A92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D62C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C1A0D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2C"/>
    <w:rsid w:val="00293A23"/>
    <w:rsid w:val="00305D93"/>
    <w:rsid w:val="00377416"/>
    <w:rsid w:val="003B47FF"/>
    <w:rsid w:val="005C09A3"/>
    <w:rsid w:val="0066788E"/>
    <w:rsid w:val="00684286"/>
    <w:rsid w:val="0069164B"/>
    <w:rsid w:val="008B41CA"/>
    <w:rsid w:val="008F0E65"/>
    <w:rsid w:val="009409DE"/>
    <w:rsid w:val="00965998"/>
    <w:rsid w:val="009C34CD"/>
    <w:rsid w:val="009D0B30"/>
    <w:rsid w:val="00AD4B03"/>
    <w:rsid w:val="00B842A1"/>
    <w:rsid w:val="00BB445D"/>
    <w:rsid w:val="00C11834"/>
    <w:rsid w:val="00C24226"/>
    <w:rsid w:val="00C921BB"/>
    <w:rsid w:val="00CA469D"/>
    <w:rsid w:val="00CE678F"/>
    <w:rsid w:val="00D3504B"/>
    <w:rsid w:val="00D959D5"/>
    <w:rsid w:val="00DA1180"/>
    <w:rsid w:val="00E228CE"/>
    <w:rsid w:val="00E27A2C"/>
    <w:rsid w:val="00E50539"/>
    <w:rsid w:val="00E667E7"/>
    <w:rsid w:val="00EA18B0"/>
    <w:rsid w:val="00EF4C04"/>
    <w:rsid w:val="00F47082"/>
    <w:rsid w:val="00FA2ED7"/>
    <w:rsid w:val="00FC1C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B01A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D959D5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D959D5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D959D5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95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59D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959D5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D959D5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D959D5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D959D5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D959D5"/>
    <w:rPr>
      <w:b/>
      <w:spacing w:val="10"/>
    </w:rPr>
  </w:style>
  <w:style w:type="paragraph" w:customStyle="1" w:styleId="Dates">
    <w:name w:val="Dates"/>
    <w:basedOn w:val="Normal"/>
    <w:qFormat/>
    <w:rsid w:val="00D959D5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D959D5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D959D5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D959D5"/>
    <w:pPr>
      <w:spacing w:after="80"/>
    </w:pPr>
  </w:style>
  <w:style w:type="paragraph" w:customStyle="1" w:styleId="PlaceholderAutotext10">
    <w:name w:val="PlaceholderAutotext_10"/>
    <w:rsid w:val="00D959D5"/>
    <w:rPr>
      <w:rFonts w:eastAsiaTheme="minorEastAsia"/>
    </w:rPr>
  </w:style>
  <w:style w:type="paragraph" w:customStyle="1" w:styleId="YourName">
    <w:name w:val="Your Name"/>
    <w:basedOn w:val="Normal"/>
    <w:qFormat/>
    <w:rsid w:val="00D959D5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D959D5"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D959D5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D959D5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D959D5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95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59D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959D5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D959D5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D959D5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D959D5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D959D5"/>
    <w:rPr>
      <w:b/>
      <w:spacing w:val="10"/>
    </w:rPr>
  </w:style>
  <w:style w:type="paragraph" w:customStyle="1" w:styleId="Dates">
    <w:name w:val="Dates"/>
    <w:basedOn w:val="Normal"/>
    <w:qFormat/>
    <w:rsid w:val="00D959D5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D959D5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D959D5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D959D5"/>
    <w:pPr>
      <w:spacing w:after="80"/>
    </w:pPr>
  </w:style>
  <w:style w:type="paragraph" w:customStyle="1" w:styleId="PlaceholderAutotext10">
    <w:name w:val="PlaceholderAutotext_10"/>
    <w:rsid w:val="00D959D5"/>
    <w:rPr>
      <w:rFonts w:eastAsiaTheme="minorEastAsia"/>
    </w:rPr>
  </w:style>
  <w:style w:type="paragraph" w:customStyle="1" w:styleId="YourName">
    <w:name w:val="Your Name"/>
    <w:basedOn w:val="Normal"/>
    <w:qFormat/>
    <w:rsid w:val="00D959D5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D959D5"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\AppData\Roaming\Microsoft\Templates\Chronological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6A30CDFB4245468F957078881B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1ABB-595D-4AA1-A43F-256ED8B099DF}"/>
      </w:docPartPr>
      <w:docPartBody>
        <w:p w:rsidR="00D7226A" w:rsidRDefault="008609C6">
          <w:pPr>
            <w:pStyle w:val="9D6A30CDFB4245468F957078881B3E59"/>
          </w:pPr>
          <w:r>
            <w:t>[your name]</w:t>
          </w:r>
        </w:p>
      </w:docPartBody>
    </w:docPart>
    <w:docPart>
      <w:docPartPr>
        <w:name w:val="5A367E68968449818BE5CCC62246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711F-4465-41FF-B128-17E5E2C7727A}"/>
      </w:docPartPr>
      <w:docPartBody>
        <w:p w:rsidR="00D7226A" w:rsidRDefault="008609C6">
          <w:pPr>
            <w:pStyle w:val="5A367E68968449818BE5CCC6224631EA"/>
          </w:pPr>
          <w:r>
            <w:t>[Start Date]</w:t>
          </w:r>
        </w:p>
      </w:docPartBody>
    </w:docPart>
    <w:docPart>
      <w:docPartPr>
        <w:name w:val="E06A3EC42D134FD6866A6B12F4E5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152E-759C-4CFF-B346-2D8C6ACAA4CE}"/>
      </w:docPartPr>
      <w:docPartBody>
        <w:p w:rsidR="00D7226A" w:rsidRDefault="008609C6">
          <w:pPr>
            <w:pStyle w:val="E06A3EC42D134FD6866A6B12F4E5AA67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61257"/>
    <w:rsid w:val="00261257"/>
    <w:rsid w:val="008609C6"/>
    <w:rsid w:val="00A97896"/>
    <w:rsid w:val="00CA2A18"/>
    <w:rsid w:val="00D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6A30CDFB4245468F957078881B3E59">
    <w:name w:val="9D6A30CDFB4245468F957078881B3E59"/>
    <w:rsid w:val="00D7226A"/>
  </w:style>
  <w:style w:type="paragraph" w:customStyle="1" w:styleId="D917A4DE860B4C26971C4F6320C03608">
    <w:name w:val="D917A4DE860B4C26971C4F6320C03608"/>
    <w:rsid w:val="00D7226A"/>
  </w:style>
  <w:style w:type="paragraph" w:customStyle="1" w:styleId="04D18D34CEBA4BCAA47F952D231D8841">
    <w:name w:val="04D18D34CEBA4BCAA47F952D231D8841"/>
    <w:rsid w:val="00D7226A"/>
  </w:style>
  <w:style w:type="paragraph" w:customStyle="1" w:styleId="A457EE93378D4879BD0AC47E6AA0789A">
    <w:name w:val="A457EE93378D4879BD0AC47E6AA0789A"/>
    <w:rsid w:val="00D7226A"/>
  </w:style>
  <w:style w:type="paragraph" w:customStyle="1" w:styleId="8C762148F2434762957C2EA3F4B8962F">
    <w:name w:val="8C762148F2434762957C2EA3F4B8962F"/>
    <w:rsid w:val="00D7226A"/>
  </w:style>
  <w:style w:type="paragraph" w:customStyle="1" w:styleId="F406261685C443178AFF9C8CF6901B53">
    <w:name w:val="F406261685C443178AFF9C8CF6901B53"/>
    <w:rsid w:val="00D7226A"/>
  </w:style>
  <w:style w:type="paragraph" w:styleId="ListParagraph">
    <w:name w:val="List Paragraph"/>
    <w:basedOn w:val="Normal"/>
    <w:uiPriority w:val="34"/>
    <w:qFormat/>
    <w:rsid w:val="00261257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CD1A9AA09EAA4493AA51AD5325F0ACC6">
    <w:name w:val="CD1A9AA09EAA4493AA51AD5325F0ACC6"/>
    <w:rsid w:val="00D7226A"/>
  </w:style>
  <w:style w:type="paragraph" w:customStyle="1" w:styleId="C80C4220D919430380EABE28F875AB16">
    <w:name w:val="C80C4220D919430380EABE28F875AB16"/>
    <w:rsid w:val="00D7226A"/>
  </w:style>
  <w:style w:type="paragraph" w:customStyle="1" w:styleId="5A367E68968449818BE5CCC6224631EA">
    <w:name w:val="5A367E68968449818BE5CCC6224631EA"/>
    <w:rsid w:val="00D7226A"/>
  </w:style>
  <w:style w:type="character" w:styleId="PlaceholderText">
    <w:name w:val="Placeholder Text"/>
    <w:basedOn w:val="DefaultParagraphFont"/>
    <w:uiPriority w:val="99"/>
    <w:semiHidden/>
    <w:rsid w:val="00261257"/>
    <w:rPr>
      <w:color w:val="808080"/>
    </w:rPr>
  </w:style>
  <w:style w:type="paragraph" w:customStyle="1" w:styleId="23CF1F9E50B44F2F920CDC803F98A81B">
    <w:name w:val="23CF1F9E50B44F2F920CDC803F98A81B"/>
    <w:rsid w:val="00D7226A"/>
  </w:style>
  <w:style w:type="paragraph" w:customStyle="1" w:styleId="E06A3EC42D134FD6866A6B12F4E5AA67">
    <w:name w:val="E06A3EC42D134FD6866A6B12F4E5AA67"/>
    <w:rsid w:val="00D7226A"/>
  </w:style>
  <w:style w:type="paragraph" w:customStyle="1" w:styleId="843599D43379457B932B4A155E786091">
    <w:name w:val="843599D43379457B932B4A155E786091"/>
    <w:rsid w:val="00D7226A"/>
  </w:style>
  <w:style w:type="paragraph" w:customStyle="1" w:styleId="BDFEC8F4F9404C279D759DCBD6FF50F8">
    <w:name w:val="BDFEC8F4F9404C279D759DCBD6FF50F8"/>
    <w:rsid w:val="00D7226A"/>
  </w:style>
  <w:style w:type="paragraph" w:customStyle="1" w:styleId="C9A08D9917814911AD3C471F8280EC98">
    <w:name w:val="C9A08D9917814911AD3C471F8280EC98"/>
    <w:rsid w:val="00D7226A"/>
  </w:style>
  <w:style w:type="paragraph" w:customStyle="1" w:styleId="A2F3A1CD3A504E538644DF111C0933F9">
    <w:name w:val="A2F3A1CD3A504E538644DF111C0933F9"/>
    <w:rsid w:val="00D7226A"/>
  </w:style>
  <w:style w:type="paragraph" w:customStyle="1" w:styleId="50D8DA5CE58E413398F47B1FAA2B6569">
    <w:name w:val="50D8DA5CE58E413398F47B1FAA2B6569"/>
    <w:rsid w:val="00D7226A"/>
  </w:style>
  <w:style w:type="paragraph" w:customStyle="1" w:styleId="2A44F140688B4C9C874F5B0F4C4D8062">
    <w:name w:val="2A44F140688B4C9C874F5B0F4C4D8062"/>
    <w:rsid w:val="00D7226A"/>
  </w:style>
  <w:style w:type="paragraph" w:customStyle="1" w:styleId="E1B12A056B2243C6B64EBDD9F74ED606">
    <w:name w:val="E1B12A056B2243C6B64EBDD9F74ED606"/>
    <w:rsid w:val="00D7226A"/>
  </w:style>
  <w:style w:type="paragraph" w:customStyle="1" w:styleId="E606B1D3ACC142DE96B44764EA73F72C">
    <w:name w:val="E606B1D3ACC142DE96B44764EA73F72C"/>
    <w:rsid w:val="00D7226A"/>
  </w:style>
  <w:style w:type="paragraph" w:customStyle="1" w:styleId="7AF33E5083BE4806A3E4EE74BBAFC73E">
    <w:name w:val="7AF33E5083BE4806A3E4EE74BBAFC73E"/>
    <w:rsid w:val="00D7226A"/>
  </w:style>
  <w:style w:type="paragraph" w:customStyle="1" w:styleId="18E7775B9B134AB7B1B389BCBBF719F7">
    <w:name w:val="18E7775B9B134AB7B1B389BCBBF719F7"/>
    <w:rsid w:val="00D7226A"/>
  </w:style>
  <w:style w:type="paragraph" w:customStyle="1" w:styleId="DD362C1DF9B54615A94921A11BD18D0D">
    <w:name w:val="DD362C1DF9B54615A94921A11BD18D0D"/>
    <w:rsid w:val="00D7226A"/>
  </w:style>
  <w:style w:type="paragraph" w:customStyle="1" w:styleId="3AEAD5921A674D6F990E7C4787C44663">
    <w:name w:val="3AEAD5921A674D6F990E7C4787C44663"/>
    <w:rsid w:val="00D7226A"/>
  </w:style>
  <w:style w:type="paragraph" w:customStyle="1" w:styleId="B68A050327754F279DA8EEB5BE2DC161">
    <w:name w:val="B68A050327754F279DA8EEB5BE2DC161"/>
    <w:rsid w:val="00D7226A"/>
  </w:style>
  <w:style w:type="paragraph" w:customStyle="1" w:styleId="53A73A904D29404786295039D05EDDB5">
    <w:name w:val="53A73A904D29404786295039D05EDDB5"/>
    <w:rsid w:val="00D7226A"/>
  </w:style>
  <w:style w:type="paragraph" w:customStyle="1" w:styleId="4E30B3054F7B4E75A916AFB0929FB42F">
    <w:name w:val="4E30B3054F7B4E75A916AFB0929FB42F"/>
    <w:rsid w:val="00D7226A"/>
  </w:style>
  <w:style w:type="paragraph" w:customStyle="1" w:styleId="97E19DCC7D7648338F9CE25536C8ACFD">
    <w:name w:val="97E19DCC7D7648338F9CE25536C8ACFD"/>
    <w:rsid w:val="00D7226A"/>
  </w:style>
  <w:style w:type="paragraph" w:customStyle="1" w:styleId="A0133CF05AE347149CB4CECFD5E84EFD">
    <w:name w:val="A0133CF05AE347149CB4CECFD5E84EFD"/>
    <w:rsid w:val="00D7226A"/>
  </w:style>
  <w:style w:type="paragraph" w:customStyle="1" w:styleId="772C529929094CF69E60377125B1AC91">
    <w:name w:val="772C529929094CF69E60377125B1AC91"/>
    <w:rsid w:val="00D7226A"/>
  </w:style>
  <w:style w:type="paragraph" w:customStyle="1" w:styleId="1972A2352A244AE297331EA27B086CF5">
    <w:name w:val="1972A2352A244AE297331EA27B086CF5"/>
    <w:rsid w:val="00D7226A"/>
  </w:style>
  <w:style w:type="paragraph" w:customStyle="1" w:styleId="C52481EC1DAF4E4497843740877AD5C4">
    <w:name w:val="C52481EC1DAF4E4497843740877AD5C4"/>
    <w:rsid w:val="00D7226A"/>
  </w:style>
  <w:style w:type="paragraph" w:customStyle="1" w:styleId="A698004741934AA7AC00D0C4ADAC7C8A">
    <w:name w:val="A698004741934AA7AC00D0C4ADAC7C8A"/>
    <w:rsid w:val="00D7226A"/>
  </w:style>
  <w:style w:type="paragraph" w:customStyle="1" w:styleId="D9E6568E3B114033A836991B6CB5EADC">
    <w:name w:val="D9E6568E3B114033A836991B6CB5EADC"/>
    <w:rsid w:val="00D7226A"/>
  </w:style>
  <w:style w:type="paragraph" w:customStyle="1" w:styleId="567D7B0C22B8479781BAA61FE946A478">
    <w:name w:val="567D7B0C22B8479781BAA61FE946A478"/>
    <w:rsid w:val="00261257"/>
  </w:style>
  <w:style w:type="paragraph" w:customStyle="1" w:styleId="340ABFBCC2AE4A68820C7AE97C116468">
    <w:name w:val="340ABFBCC2AE4A68820C7AE97C116468"/>
    <w:rsid w:val="00261257"/>
  </w:style>
  <w:style w:type="paragraph" w:customStyle="1" w:styleId="DF45B437405E4E42AB570EC2F119D015">
    <w:name w:val="DF45B437405E4E42AB570EC2F119D015"/>
    <w:rsid w:val="00261257"/>
  </w:style>
  <w:style w:type="paragraph" w:customStyle="1" w:styleId="759439C7AEF74AA0B2C80BC14B60EFAB">
    <w:name w:val="759439C7AEF74AA0B2C80BC14B60EFAB"/>
    <w:rsid w:val="00261257"/>
  </w:style>
  <w:style w:type="paragraph" w:customStyle="1" w:styleId="E19550DF93B44F7F880C032AC8EC1A8C">
    <w:name w:val="E19550DF93B44F7F880C032AC8EC1A8C"/>
    <w:rsid w:val="00261257"/>
  </w:style>
  <w:style w:type="paragraph" w:customStyle="1" w:styleId="003ACC8A830949C7BC09F0CDE882A34D">
    <w:name w:val="003ACC8A830949C7BC09F0CDE882A34D"/>
    <w:rsid w:val="00261257"/>
  </w:style>
  <w:style w:type="paragraph" w:customStyle="1" w:styleId="1F13B67E1F0C4D4B80FA9E84E28940C9">
    <w:name w:val="1F13B67E1F0C4D4B80FA9E84E28940C9"/>
    <w:rsid w:val="00261257"/>
  </w:style>
  <w:style w:type="paragraph" w:customStyle="1" w:styleId="743C882DFB0E46B19BCAEA81BD9D1BAF">
    <w:name w:val="743C882DFB0E46B19BCAEA81BD9D1BAF"/>
    <w:rsid w:val="00261257"/>
  </w:style>
  <w:style w:type="paragraph" w:customStyle="1" w:styleId="1B4AA3F6980B4B289CBC918519FBC565">
    <w:name w:val="1B4AA3F6980B4B289CBC918519FBC565"/>
    <w:rsid w:val="00261257"/>
  </w:style>
  <w:style w:type="paragraph" w:customStyle="1" w:styleId="9DEF999C6FD741A3BBD9FF38600DABE0">
    <w:name w:val="9DEF999C6FD741A3BBD9FF38600DABE0"/>
    <w:rsid w:val="00261257"/>
  </w:style>
  <w:style w:type="paragraph" w:customStyle="1" w:styleId="E4ADDAAD1C904F84A7CA167AFEE7F823">
    <w:name w:val="E4ADDAAD1C904F84A7CA167AFEE7F823"/>
    <w:rsid w:val="00261257"/>
  </w:style>
  <w:style w:type="paragraph" w:customStyle="1" w:styleId="5A2A24BFEB8A4967B5E5A624B594F898">
    <w:name w:val="5A2A24BFEB8A4967B5E5A624B594F898"/>
    <w:rsid w:val="00261257"/>
  </w:style>
  <w:style w:type="paragraph" w:customStyle="1" w:styleId="E80F3944A039480EB76FC0B5FC1F31E0">
    <w:name w:val="E80F3944A039480EB76FC0B5FC1F31E0"/>
    <w:rsid w:val="00261257"/>
  </w:style>
  <w:style w:type="paragraph" w:customStyle="1" w:styleId="97795C07DFDC4615AB1651631D1B2BDF">
    <w:name w:val="97795C07DFDC4615AB1651631D1B2BDF"/>
    <w:rsid w:val="00261257"/>
  </w:style>
  <w:style w:type="paragraph" w:customStyle="1" w:styleId="C36B45193F8D4618AB6105003EBFF557">
    <w:name w:val="C36B45193F8D4618AB6105003EBFF557"/>
    <w:rsid w:val="00261257"/>
  </w:style>
  <w:style w:type="paragraph" w:customStyle="1" w:styleId="D045701D3C774D8894AF8DA3B8CB5F4C">
    <w:name w:val="D045701D3C774D8894AF8DA3B8CB5F4C"/>
    <w:rsid w:val="00261257"/>
  </w:style>
  <w:style w:type="paragraph" w:customStyle="1" w:styleId="D970A1C0D04F4116B11B7A8DFC45CFBF">
    <w:name w:val="D970A1C0D04F4116B11B7A8DFC45CFBF"/>
    <w:rsid w:val="00D7226A"/>
  </w:style>
  <w:style w:type="paragraph" w:customStyle="1" w:styleId="E732FC0F20F64F3789A493E7C8832D7D">
    <w:name w:val="E732FC0F20F64F3789A493E7C8832D7D"/>
    <w:rsid w:val="00D7226A"/>
  </w:style>
  <w:style w:type="paragraph" w:customStyle="1" w:styleId="A59CB75CA62B465EA299BA97C730683E">
    <w:name w:val="A59CB75CA62B465EA299BA97C730683E"/>
    <w:rsid w:val="00D7226A"/>
  </w:style>
  <w:style w:type="paragraph" w:customStyle="1" w:styleId="D6434F7F7AA445D6B7ABC18EA80AB10B">
    <w:name w:val="D6434F7F7AA445D6B7ABC18EA80AB10B"/>
    <w:rsid w:val="00CA2A1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35376-29DE-AC43-BC6B-0B17BCAC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\Users\Cathy\AppData\Roaming\Microsoft\Templates\ChronologicalResume(2).dotx</Template>
  <TotalTime>0</TotalTime>
  <Pages>1</Pages>
  <Words>195</Words>
  <Characters>1117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Cathy Duch</dc:creator>
  <cp:lastModifiedBy>Cathy Duch</cp:lastModifiedBy>
  <cp:revision>3</cp:revision>
  <cp:lastPrinted>2006-08-01T17:47:00Z</cp:lastPrinted>
  <dcterms:created xsi:type="dcterms:W3CDTF">2014-07-08T03:11:00Z</dcterms:created>
  <dcterms:modified xsi:type="dcterms:W3CDTF">2014-10-09T22:06:00Z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