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61" w:rsidRPr="005A74AE" w:rsidRDefault="00E2302F">
      <w:pPr>
        <w:pStyle w:val="Section"/>
        <w:rPr>
          <w:color w:val="auto"/>
        </w:rPr>
      </w:pPr>
      <w:r w:rsidRPr="005A74AE">
        <w:rPr>
          <w:color w:val="auto"/>
          <w:lang w:eastAsia="en-US"/>
        </w:rPr>
        <w:drawing>
          <wp:anchor distT="0" distB="0" distL="114300" distR="114300" simplePos="0" relativeHeight="251663360" behindDoc="1" locked="0" layoutInCell="1" allowOverlap="1" wp14:anchorId="2219F389" wp14:editId="58A09E7E">
            <wp:simplePos x="0" y="0"/>
            <wp:positionH relativeFrom="column">
              <wp:posOffset>-683895</wp:posOffset>
            </wp:positionH>
            <wp:positionV relativeFrom="paragraph">
              <wp:posOffset>-628650</wp:posOffset>
            </wp:positionV>
            <wp:extent cx="6600190" cy="10058400"/>
            <wp:effectExtent l="114300" t="114300" r="105410" b="114300"/>
            <wp:wrapNone/>
            <wp:docPr id="11" name="Picture 11" descr="C:\Users\GRAMZIGGLER\AppData\Local\Microsoft\Windows\Temporary Internet Files\Content.IE5\7HRVD5AY\MC9004450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RAMZIGGLER\AppData\Local\Microsoft\Windows\Temporary Internet Files\Content.IE5\7HRVD5AY\MC900445057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Blur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19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4AE">
        <w:rPr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CEAA0" wp14:editId="67E1F5BB">
                <wp:simplePos x="0" y="0"/>
                <wp:positionH relativeFrom="page">
                  <wp:posOffset>6602095</wp:posOffset>
                </wp:positionH>
                <wp:positionV relativeFrom="page">
                  <wp:align>center</wp:align>
                </wp:positionV>
                <wp:extent cx="1143000" cy="10058400"/>
                <wp:effectExtent l="0" t="0" r="0" b="0"/>
                <wp:wrapNone/>
                <wp:docPr id="28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42557F" w:themeColor="accent5" w:themeShade="80"/>
                                <w:sz w:val="44"/>
                                <w:szCs w:val="44"/>
                              </w:rPr>
                              <w:id w:val="715748867"/>
                              <w:placeholder>
                                <w:docPart w:val="BC0E5995DF704EBCA5ECC71DDCEC6E4D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1B2061" w:rsidRPr="00AA5818" w:rsidRDefault="00AA5818">
                                <w:pPr>
                                  <w:rPr>
                                    <w:caps/>
                                    <w:color w:val="42557F" w:themeColor="accent5" w:themeShade="80"/>
                                    <w:sz w:val="44"/>
                                    <w:szCs w:val="44"/>
                                  </w:rPr>
                                </w:pPr>
                                <w:r w:rsidRPr="00AA5818">
                                  <w:rPr>
                                    <w:caps/>
                                    <w:color w:val="42557F" w:themeColor="accent5" w:themeShade="80"/>
                                    <w:sz w:val="44"/>
                                    <w:szCs w:val="44"/>
                                  </w:rPr>
                                  <w:t>Kristin M Beattie</w:t>
                                </w:r>
                              </w:p>
                            </w:sdtContent>
                          </w:sdt>
                          <w:p w:rsidR="001B2061" w:rsidRPr="00AA5818" w:rsidRDefault="00AA5818">
                            <w:pPr>
                              <w:spacing w:line="240" w:lineRule="auto"/>
                              <w:rPr>
                                <w:color w:val="42557F" w:themeColor="accent5" w:themeShade="80"/>
                                <w:sz w:val="22"/>
                                <w:szCs w:val="22"/>
                              </w:rPr>
                            </w:pPr>
                            <w:r w:rsidRPr="00AA5818">
                              <w:rPr>
                                <w:color w:val="42557F" w:themeColor="accent5" w:themeShade="80"/>
                                <w:sz w:val="22"/>
                                <w:szCs w:val="22"/>
                              </w:rPr>
                              <w:t>720-427-9525</w:t>
                            </w:r>
                            <w:r w:rsidR="00CD171E" w:rsidRPr="00AA5818">
                              <w:rPr>
                                <w:color w:val="42557F" w:themeColor="accent5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171E" w:rsidRPr="00AA5818">
                              <w:rPr>
                                <w:color w:val="42557F" w:themeColor="accent5" w:themeShade="80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CD171E" w:rsidRPr="00AA5818">
                              <w:rPr>
                                <w:color w:val="42557F" w:themeColor="accent5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GoBack"/>
                            <w:r w:rsidRPr="00AA5818">
                              <w:rPr>
                                <w:color w:val="42557F" w:themeColor="accent5" w:themeShade="80"/>
                              </w:rPr>
                              <w:t>DIVACOUTURE86@GMAIL.COM</w:t>
                            </w:r>
                            <w:r w:rsidR="00CD171E" w:rsidRPr="00AA5818">
                              <w:rPr>
                                <w:color w:val="42557F" w:themeColor="accent5" w:themeShade="80"/>
                              </w:rPr>
                              <w:t xml:space="preserve">  </w:t>
                            </w:r>
                            <w:bookmarkEnd w:id="0"/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141" o:spid="_x0000_s1026" style="position:absolute;margin-left:519.85pt;margin-top:0;width:90pt;height:11in;z-index:251662336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10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42557F" w:themeColor="accent5" w:themeShade="80"/>
                          <w:sz w:val="44"/>
                          <w:szCs w:val="44"/>
                        </w:rPr>
                        <w:id w:val="715748867"/>
                        <w:placeholder>
                          <w:docPart w:val="BC0E5995DF704EBCA5ECC71DDCEC6E4D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>
                        <w:rPr>
                          <w:color w:val="42557F" w:themeColor="accent5" w:themeShade="80"/>
                        </w:rPr>
                      </w:sdtEndPr>
                      <w:sdtContent>
                        <w:p w:rsidR="001B2061" w:rsidRPr="00AA5818" w:rsidRDefault="00AA5818">
                          <w:pPr>
                            <w:rPr>
                              <w:caps/>
                              <w:color w:val="42557F" w:themeColor="accent5" w:themeShade="80"/>
                              <w:sz w:val="44"/>
                              <w:szCs w:val="44"/>
                            </w:rPr>
                          </w:pPr>
                          <w:r w:rsidRPr="00AA5818">
                            <w:rPr>
                              <w:caps/>
                              <w:color w:val="42557F" w:themeColor="accent5" w:themeShade="80"/>
                              <w:sz w:val="44"/>
                              <w:szCs w:val="44"/>
                            </w:rPr>
                            <w:t>Kristin M Beattie</w:t>
                          </w:r>
                        </w:p>
                      </w:sdtContent>
                    </w:sdt>
                    <w:p w:rsidR="001B2061" w:rsidRPr="00AA5818" w:rsidRDefault="00AA5818">
                      <w:pPr>
                        <w:spacing w:line="240" w:lineRule="auto"/>
                        <w:rPr>
                          <w:color w:val="42557F" w:themeColor="accent5" w:themeShade="80"/>
                          <w:sz w:val="22"/>
                          <w:szCs w:val="22"/>
                        </w:rPr>
                      </w:pPr>
                      <w:r w:rsidRPr="00AA5818">
                        <w:rPr>
                          <w:color w:val="42557F" w:themeColor="accent5" w:themeShade="80"/>
                          <w:sz w:val="22"/>
                          <w:szCs w:val="22"/>
                        </w:rPr>
                        <w:t>720-427-9525</w:t>
                      </w:r>
                      <w:r w:rsidR="00CD171E" w:rsidRPr="00AA5818">
                        <w:rPr>
                          <w:color w:val="42557F" w:themeColor="accent5" w:themeShade="80"/>
                          <w:sz w:val="22"/>
                          <w:szCs w:val="22"/>
                        </w:rPr>
                        <w:t xml:space="preserve"> </w:t>
                      </w:r>
                      <w:r w:rsidR="00CD171E" w:rsidRPr="00AA5818">
                        <w:rPr>
                          <w:color w:val="42557F" w:themeColor="accent5" w:themeShade="80"/>
                          <w:sz w:val="16"/>
                          <w:szCs w:val="16"/>
                        </w:rPr>
                        <w:sym w:font="Wingdings 2" w:char="F097"/>
                      </w:r>
                      <w:r w:rsidR="00CD171E" w:rsidRPr="00AA5818">
                        <w:rPr>
                          <w:color w:val="42557F" w:themeColor="accent5" w:themeShade="80"/>
                          <w:sz w:val="22"/>
                          <w:szCs w:val="22"/>
                        </w:rPr>
                        <w:t xml:space="preserve"> </w:t>
                      </w:r>
                      <w:r w:rsidRPr="00AA5818">
                        <w:rPr>
                          <w:color w:val="42557F" w:themeColor="accent5" w:themeShade="80"/>
                        </w:rPr>
                        <w:t>DIVACOUTURE86@GMAIL.COM</w:t>
                      </w:r>
                      <w:r w:rsidR="00CD171E" w:rsidRPr="00AA5818">
                        <w:rPr>
                          <w:color w:val="42557F" w:themeColor="accent5" w:themeShade="80"/>
                        </w:rPr>
                        <w:t xml:space="preserve"> </w:t>
                      </w:r>
                      <w:r w:rsidR="00CD171E" w:rsidRPr="00AA5818">
                        <w:rPr>
                          <w:color w:val="42557F" w:themeColor="accent5" w:themeShade="8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5A74AE">
        <w:rPr>
          <w:color w:val="auto"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054873" wp14:editId="31B93766">
                <wp:simplePos x="0" y="0"/>
                <wp:positionH relativeFrom="page">
                  <wp:posOffset>6321425</wp:posOffset>
                </wp:positionH>
                <wp:positionV relativeFrom="page">
                  <wp:posOffset>-177165</wp:posOffset>
                </wp:positionV>
                <wp:extent cx="1324610" cy="10698480"/>
                <wp:effectExtent l="19050" t="0" r="27940" b="2667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4610" cy="10698480"/>
                          <a:chOff x="550844" y="0"/>
                          <a:chExt cx="1325041" cy="10698480"/>
                        </a:xfrm>
                        <a:blipFill>
                          <a:blip r:embed="rId11"/>
                          <a:tile tx="0" ty="0" sx="100000" sy="100000" flip="none" algn="tl"/>
                        </a:blipFill>
                      </wpg:grpSpPr>
                      <wps:wsp>
                        <wps:cNvPr id="21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550844" y="0"/>
                            <a:ext cx="0" cy="10698480"/>
                          </a:xfrm>
                          <a:prstGeom prst="straightConnector1">
                            <a:avLst/>
                          </a:prstGeom>
                          <a:grpFill/>
                          <a:ln w="28575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g:grpSp>
                        <wpg:cNvPr id="22" name="Group 124"/>
                        <wpg:cNvGrpSpPr>
                          <a:grpSpLocks/>
                        </wpg:cNvGrpSpPr>
                        <wpg:grpSpPr bwMode="auto">
                          <a:xfrm>
                            <a:off x="749151" y="0"/>
                            <a:ext cx="1126734" cy="10698480"/>
                            <a:chOff x="10055" y="-317"/>
                            <a:chExt cx="1772" cy="16632"/>
                          </a:xfrm>
                          <a:grpFill/>
                        </wpg:grpSpPr>
                        <wps:wsp>
                          <wps:cNvPr id="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4" y="-317"/>
                              <a:ext cx="1512" cy="1663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BFB675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827" y="-271"/>
                              <a:ext cx="0" cy="16585"/>
                            </a:xfrm>
                            <a:prstGeom prst="straightConnector1">
                              <a:avLst/>
                            </a:prstGeom>
                            <a:grpFill/>
                            <a:ln w="28575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/>
                        </wps:wsp>
                        <wps:wsp>
                          <wps:cNvPr id="25" name="AutoShap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98" y="-271"/>
                              <a:ext cx="0" cy="16540"/>
                            </a:xfrm>
                            <a:prstGeom prst="straightConnector1">
                              <a:avLst/>
                            </a:prstGeom>
                            <a:grpFill/>
                            <a:ln w="57150">
                              <a:solidFill>
                                <a:srgbClr val="FECEAE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/>
                        </wps:wsp>
                        <wps:wsp>
                          <wps:cNvPr id="26" name="AutoShap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5" y="-306"/>
                              <a:ext cx="0" cy="16610"/>
                            </a:xfrm>
                            <a:prstGeom prst="straightConnector1">
                              <a:avLst/>
                            </a:prstGeom>
                            <a:grpFill/>
                            <a:ln w="12700">
                              <a:solidFill>
                                <a:srgbClr val="FEB686"/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0" o:spid="_x0000_s1026" style="position:absolute;margin-left:497.75pt;margin-top:-13.95pt;width:104.3pt;height:842.4pt;z-index:251661312;mso-position-horizontal-relative:page;mso-position-vertical-relative:page;mso-width-relative:margin" coordorigin="5508" coordsize="13250,1069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1" o:spid="_x0000_s1027" type="#_x0000_t32" style="position:absolute;left:5508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eymsQAAADbAAAADwAAAGRycy9kb3ducmV2LnhtbESP3YrCMBSE74V9h3AWvJE19QdZqlFE&#10;WPDCH6w+wCE5tl2bk9JEW9/eCAt7OczMN8xi1dlKPKjxpWMFo2ECglg7U3Ku4HL++foG4QOywcox&#10;KXiSh9Xyo7fA1LiWT/TIQi4ihH2KCooQ6lRKrwuy6IeuJo7e1TUWQ5RNLk2DbYTbSo6TZCYtlhwX&#10;CqxpU5C+ZXerYHZs1wkeznqT/Q6eUzro/W2yU6r/2a3nIAJ14T/8194aBeMRvL/EH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B7KaxAAAANsAAAAPAAAAAAAAAAAA&#10;AAAAAKECAABkcnMvZG93bnJldi54bWxQSwUGAAAAAAQABAD5AAAAkgMAAAAA&#10;" strokecolor="#feceae" strokeweight="2.25pt"/>
                <v:group id="Group 124" o:spid="_x0000_s1028" style="position:absolute;left:7491;width:11267;height:106984" coordorigin="10055,-317" coordsize="1772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125" o:spid="_x0000_s1029" style="position:absolute;left:10314;top:-317;width:1512;height:16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pHvsIA&#10;AADbAAAADwAAAGRycy9kb3ducmV2LnhtbESPS4vCMBSF9wP+h3AFd5qqjEg1igqiC1F8LFxemmtb&#10;bW5qE7X++4kgzPJwHh9nPK1NIZ5Uudyygm4nAkGcWJ1zquB0XLaHIJxH1lhYJgVvcjCdNH7GGGv7&#10;4j09Dz4VYYRdjAoy78tYSpdkZNB1bEkcvIutDPogq1TqCl9h3BSyF0UDaTDnQMiwpEVGye3wMAHy&#10;3p42V1rdVy6h3UL+nufr2VmpVrOejUB4qv1/+NteawW9Pny+hB8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ke+wgAAANsAAAAPAAAAAAAAAAAAAAAAAJgCAABkcnMvZG93&#10;bnJldi54bWxQSwUGAAAAAAQABAD1AAAAhwMAAAAA&#10;" filled="f" stroked="f" strokecolor="#bfb675"/>
                  <v:shape id="AutoShape 126" o:spid="_x0000_s1030" type="#_x0000_t32" style="position:absolute;left:11827;top:-271;width:0;height:16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5Lh8IAAADbAAAADwAAAGRycy9kb3ducmV2LnhtbESPQWsCMRSE7wX/Q3iCl6JZl1JkNYoI&#10;ot5aFb0+Ns/N4uZlSeK6/vumUOhxmJlvmMWqt43oyIfasYLpJANBXDpdc6XgfNqOZyBCRNbYOCYF&#10;LwqwWg7eFlho9+Rv6o6xEgnCoUAFJsa2kDKUhiyGiWuJk3dz3mJM0ldSe3wmuG1knmWf0mLNacFg&#10;SxtD5f34sAoe5LNz9X46GJ8fdr4L16/95arUaNiv5yAi9fE//NfeawX5B/x+ST9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D5Lh8IAAADbAAAADwAAAAAAAAAAAAAA&#10;AAChAgAAZHJzL2Rvd25yZXYueG1sUEsFBgAAAAAEAAQA+QAAAJADAAAAAA==&#10;" strokecolor="#3667c3 [2405]" strokeweight="2.25pt"/>
                  <v:shape id="AutoShape 127" o:spid="_x0000_s1031" type="#_x0000_t32" style="position:absolute;left:10198;top:-271;width:0;height:16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GO8MAAADbAAAADwAAAGRycy9kb3ducmV2LnhtbESP3WoCMRSE7wu+QziCdzXrSotsjVL/&#10;QFq80PYBDsnZH9ycrEnU9e2bQqGXw8x8w8yXvW3FjXxoHCuYjDMQxNqZhisF31+75xmIEJENto5J&#10;wYMCLBeDpzkWxt35SLdTrESCcChQQR1jV0gZdE0Ww9h1xMkrnbcYk/SVNB7vCW5bmWfZq7TYcFqo&#10;saN1Tfp8uloF04e/aL25fGzyw2e3K1fl1p+lUqNh//4GIlIf/8N/7b1RkL/A75f0A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9xjvDAAAA2wAAAA8AAAAAAAAAAAAA&#10;AAAAoQIAAGRycy9kb3ducmV2LnhtbFBLBQYAAAAABAAEAPkAAACRAwAAAAA=&#10;" strokecolor="#feceae" strokeweight="4.5pt"/>
                  <v:shape id="AutoShape 128" o:spid="_x0000_s1032" type="#_x0000_t32" style="position:absolute;left:10055;top:-306;width:0;height:16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unK8QAAADbAAAADwAAAGRycy9kb3ducmV2LnhtbESPzWrDMBCE74G8g9hCLyGRmxCTupZD&#10;KRTaY52Q88Za/1Br5UiK4759VSjkOMzMN0y+n0wvRnK+s6zgaZWAIK6s7rhRcDy8L3cgfEDW2Fsm&#10;BT/kYV/MZzlm2t74i8YyNCJC2GeooA1hyKT0VUsG/coOxNGrrTMYonSN1A5vEW56uU6SVBrsOC60&#10;ONBbS9V3eTUKLs/Hc7r4rLf1ZrMry7E+JVd3UurxYXp9ARFoCvfwf/tDK1in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26crxAAAANsAAAAPAAAAAAAAAAAA&#10;AAAAAKECAABkcnMvZG93bnJldi54bWxQSwUGAAAAAAQABAD5AAAAkgMAAAAA&#10;" strokecolor="#feb686" strokeweight="1pt"/>
                </v:group>
                <w10:wrap anchorx="page" anchory="page"/>
              </v:group>
            </w:pict>
          </mc:Fallback>
        </mc:AlternateContent>
      </w:r>
    </w:p>
    <w:p w:rsidR="00E2302F" w:rsidRPr="005A74AE" w:rsidRDefault="00E2302F">
      <w:pPr>
        <w:pStyle w:val="Section"/>
        <w:rPr>
          <w:rFonts w:ascii="Segoe Script" w:hAnsi="Segoe Script"/>
          <w:b/>
          <w:color w:val="auto"/>
        </w:rPr>
      </w:pPr>
    </w:p>
    <w:p w:rsidR="00E2302F" w:rsidRPr="005A74AE" w:rsidRDefault="00E2302F">
      <w:pPr>
        <w:pStyle w:val="Section"/>
        <w:rPr>
          <w:rFonts w:ascii="Segoe Script" w:hAnsi="Segoe Script"/>
          <w:b/>
          <w:color w:val="auto"/>
        </w:rPr>
      </w:pPr>
    </w:p>
    <w:p w:rsidR="001B2061" w:rsidRPr="005A74AE" w:rsidRDefault="00CD171E">
      <w:pPr>
        <w:pStyle w:val="Section"/>
        <w:rPr>
          <w:rFonts w:ascii="Segoe Script" w:hAnsi="Segoe Script"/>
          <w:b/>
          <w:color w:val="auto"/>
        </w:rPr>
      </w:pPr>
      <w:r w:rsidRPr="005A74AE">
        <w:rPr>
          <w:rFonts w:ascii="Segoe Script" w:hAnsi="Segoe Script"/>
          <w:b/>
          <w:color w:val="auto"/>
        </w:rPr>
        <w:t>OBJECTIVE</w:t>
      </w:r>
    </w:p>
    <w:p w:rsidR="001B2061" w:rsidRPr="005A74AE" w:rsidRDefault="00AA5818">
      <w:pPr>
        <w:rPr>
          <w:b/>
          <w:color w:val="auto"/>
        </w:rPr>
      </w:pPr>
      <w:r w:rsidRPr="005A74AE">
        <w:rPr>
          <w:b/>
          <w:color w:val="auto"/>
        </w:rPr>
        <w:t xml:space="preserve">To embark on a new and exciting journey </w:t>
      </w:r>
      <w:r w:rsidR="00337DD9" w:rsidRPr="005A74AE">
        <w:rPr>
          <w:b/>
          <w:color w:val="auto"/>
        </w:rPr>
        <w:t>within the</w:t>
      </w:r>
      <w:r w:rsidRPr="005A74AE">
        <w:rPr>
          <w:b/>
          <w:color w:val="auto"/>
        </w:rPr>
        <w:t xml:space="preserve"> customer service</w:t>
      </w:r>
      <w:r w:rsidR="00337DD9" w:rsidRPr="005A74AE">
        <w:rPr>
          <w:b/>
          <w:color w:val="auto"/>
        </w:rPr>
        <w:t xml:space="preserve"> </w:t>
      </w:r>
      <w:proofErr w:type="gramStart"/>
      <w:r w:rsidR="00337DD9" w:rsidRPr="005A74AE">
        <w:rPr>
          <w:b/>
          <w:color w:val="auto"/>
        </w:rPr>
        <w:t>field</w:t>
      </w:r>
      <w:r w:rsidRPr="005A74AE">
        <w:rPr>
          <w:b/>
          <w:color w:val="auto"/>
        </w:rPr>
        <w:t xml:space="preserve"> !</w:t>
      </w:r>
      <w:proofErr w:type="gramEnd"/>
    </w:p>
    <w:p w:rsidR="001B2061" w:rsidRPr="005A74AE" w:rsidRDefault="00CD171E">
      <w:pPr>
        <w:pStyle w:val="Section"/>
        <w:rPr>
          <w:rFonts w:ascii="Segoe Script" w:hAnsi="Segoe Script"/>
          <w:b/>
          <w:color w:val="auto"/>
        </w:rPr>
      </w:pPr>
      <w:r w:rsidRPr="005A74AE">
        <w:rPr>
          <w:rFonts w:ascii="Segoe Script" w:hAnsi="Segoe Script"/>
          <w:b/>
          <w:color w:val="auto"/>
        </w:rPr>
        <w:t>EDUCATION</w:t>
      </w:r>
    </w:p>
    <w:p w:rsidR="00AA5818" w:rsidRPr="005A74AE" w:rsidRDefault="00AA5818" w:rsidP="00AA5818">
      <w:pPr>
        <w:pStyle w:val="Subsection"/>
        <w:rPr>
          <w:color w:val="auto"/>
        </w:rPr>
      </w:pPr>
      <w:r w:rsidRPr="005A74AE">
        <w:rPr>
          <w:color w:val="auto"/>
        </w:rPr>
        <w:t xml:space="preserve">Florida Metropolitan University </w:t>
      </w:r>
      <w:r w:rsidRPr="005A74AE">
        <w:rPr>
          <w:color w:val="auto"/>
          <w:sz w:val="16"/>
          <w:szCs w:val="16"/>
        </w:rPr>
        <w:sym w:font="Wingdings 2" w:char="F097"/>
      </w:r>
      <w:r w:rsidRPr="005A74AE">
        <w:rPr>
          <w:color w:val="auto"/>
        </w:rPr>
        <w:t xml:space="preserve"> January 2010-January 2012</w:t>
      </w:r>
    </w:p>
    <w:p w:rsidR="00AA5818" w:rsidRPr="005A74AE" w:rsidRDefault="00AA5818" w:rsidP="00AA5818">
      <w:pPr>
        <w:pStyle w:val="NormalIndent"/>
        <w:numPr>
          <w:ilvl w:val="0"/>
          <w:numId w:val="6"/>
        </w:numPr>
        <w:rPr>
          <w:b/>
          <w:color w:val="auto"/>
        </w:rPr>
      </w:pPr>
      <w:r w:rsidRPr="005A74AE">
        <w:rPr>
          <w:b/>
          <w:color w:val="auto"/>
        </w:rPr>
        <w:t>Everest University Online- Business Management</w:t>
      </w:r>
    </w:p>
    <w:p w:rsidR="005A74AE" w:rsidRPr="005A74AE" w:rsidRDefault="005A74AE" w:rsidP="005A74AE">
      <w:pPr>
        <w:pStyle w:val="Subsection"/>
        <w:rPr>
          <w:color w:val="auto"/>
        </w:rPr>
      </w:pPr>
      <w:r w:rsidRPr="005A74AE">
        <w:rPr>
          <w:color w:val="auto"/>
        </w:rPr>
        <w:t>Englewood Beauty College</w:t>
      </w:r>
      <w:r w:rsidRPr="005A74AE">
        <w:rPr>
          <w:color w:val="auto"/>
        </w:rPr>
        <w:t xml:space="preserve"> </w:t>
      </w:r>
      <w:r w:rsidRPr="005A74AE">
        <w:rPr>
          <w:color w:val="auto"/>
          <w:sz w:val="16"/>
          <w:szCs w:val="16"/>
        </w:rPr>
        <w:sym w:font="Wingdings 2" w:char="F097"/>
      </w:r>
      <w:r w:rsidRPr="005A74AE">
        <w:rPr>
          <w:color w:val="auto"/>
        </w:rPr>
        <w:t xml:space="preserve"> </w:t>
      </w:r>
      <w:r w:rsidRPr="005A74AE">
        <w:rPr>
          <w:color w:val="auto"/>
        </w:rPr>
        <w:t>October 2005</w:t>
      </w:r>
    </w:p>
    <w:p w:rsidR="005A74AE" w:rsidRPr="005A74AE" w:rsidRDefault="005A74AE" w:rsidP="005A74AE">
      <w:pPr>
        <w:pStyle w:val="NormalIndent"/>
        <w:numPr>
          <w:ilvl w:val="0"/>
          <w:numId w:val="6"/>
        </w:numPr>
        <w:rPr>
          <w:b/>
          <w:color w:val="auto"/>
        </w:rPr>
      </w:pPr>
      <w:r w:rsidRPr="005A74AE">
        <w:rPr>
          <w:b/>
          <w:color w:val="auto"/>
        </w:rPr>
        <w:t>Nail Technician</w:t>
      </w:r>
    </w:p>
    <w:p w:rsidR="00AA5818" w:rsidRPr="005A74AE" w:rsidRDefault="00AA5818" w:rsidP="00AA5818">
      <w:pPr>
        <w:pStyle w:val="Subsection"/>
        <w:rPr>
          <w:color w:val="auto"/>
        </w:rPr>
      </w:pPr>
      <w:r w:rsidRPr="005A74AE">
        <w:rPr>
          <w:color w:val="auto"/>
        </w:rPr>
        <w:t xml:space="preserve">Liberal High School </w:t>
      </w:r>
      <w:r w:rsidRPr="005A74AE">
        <w:rPr>
          <w:color w:val="auto"/>
          <w:sz w:val="16"/>
          <w:szCs w:val="16"/>
        </w:rPr>
        <w:sym w:font="Wingdings 2" w:char="F097"/>
      </w:r>
      <w:r w:rsidRPr="005A74AE">
        <w:rPr>
          <w:color w:val="auto"/>
        </w:rPr>
        <w:t xml:space="preserve"> May 2004</w:t>
      </w:r>
    </w:p>
    <w:p w:rsidR="00AA5818" w:rsidRPr="005A74AE" w:rsidRDefault="00AA5818" w:rsidP="00AA5818">
      <w:pPr>
        <w:pStyle w:val="NormalIndent"/>
        <w:numPr>
          <w:ilvl w:val="0"/>
          <w:numId w:val="6"/>
        </w:numPr>
        <w:rPr>
          <w:b/>
          <w:color w:val="auto"/>
        </w:rPr>
      </w:pPr>
      <w:r w:rsidRPr="005A74AE">
        <w:rPr>
          <w:b/>
          <w:color w:val="auto"/>
        </w:rPr>
        <w:t>High School Diploma</w:t>
      </w:r>
    </w:p>
    <w:p w:rsidR="001B2061" w:rsidRPr="005A74AE" w:rsidRDefault="00CD171E">
      <w:pPr>
        <w:pStyle w:val="Section"/>
        <w:rPr>
          <w:rFonts w:ascii="Segoe Script" w:hAnsi="Segoe Script"/>
          <w:b/>
          <w:color w:val="auto"/>
        </w:rPr>
      </w:pPr>
      <w:r w:rsidRPr="005A74AE">
        <w:rPr>
          <w:rFonts w:ascii="Segoe Script" w:hAnsi="Segoe Script"/>
          <w:b/>
          <w:color w:val="auto"/>
        </w:rPr>
        <w:t>EXPERIENCE</w:t>
      </w:r>
    </w:p>
    <w:p w:rsidR="00AA5818" w:rsidRPr="005A74AE" w:rsidRDefault="00AA5818" w:rsidP="00AA5818">
      <w:pPr>
        <w:pStyle w:val="ListBullet"/>
        <w:numPr>
          <w:ilvl w:val="0"/>
          <w:numId w:val="0"/>
        </w:numPr>
        <w:rPr>
          <w:b/>
          <w:color w:val="auto"/>
        </w:rPr>
      </w:pPr>
    </w:p>
    <w:p w:rsidR="00AA5818" w:rsidRPr="005A74AE" w:rsidRDefault="00AA5818" w:rsidP="00AA5818">
      <w:pPr>
        <w:pStyle w:val="ListBullet"/>
        <w:numPr>
          <w:ilvl w:val="0"/>
          <w:numId w:val="0"/>
        </w:numPr>
        <w:rPr>
          <w:b/>
          <w:color w:val="auto"/>
        </w:rPr>
      </w:pPr>
      <w:r w:rsidRPr="005A74AE">
        <w:rPr>
          <w:b/>
          <w:color w:val="auto"/>
        </w:rPr>
        <w:t>Keller Williams Realty Success LLC</w:t>
      </w:r>
    </w:p>
    <w:p w:rsidR="00AA5818" w:rsidRPr="005A74AE" w:rsidRDefault="00AA5818" w:rsidP="00AA5818">
      <w:pPr>
        <w:pStyle w:val="Subsection"/>
        <w:rPr>
          <w:color w:val="auto"/>
        </w:rPr>
      </w:pPr>
      <w:r w:rsidRPr="005A74AE">
        <w:rPr>
          <w:color w:val="auto"/>
        </w:rPr>
        <w:t>Realtor Assistant</w:t>
      </w:r>
      <w:r w:rsidR="00337DD9" w:rsidRPr="005A74AE">
        <w:rPr>
          <w:color w:val="auto"/>
        </w:rPr>
        <w:t>- Sara Gerber, Realtor</w:t>
      </w:r>
      <w:r w:rsidRPr="005A74AE">
        <w:rPr>
          <w:color w:val="auto"/>
          <w:sz w:val="16"/>
          <w:szCs w:val="16"/>
        </w:rPr>
        <w:sym w:font="Wingdings 2" w:char="F097"/>
      </w:r>
      <w:r w:rsidRPr="005A74AE">
        <w:rPr>
          <w:color w:val="auto"/>
        </w:rPr>
        <w:t xml:space="preserve"> </w:t>
      </w:r>
      <w:r w:rsidR="00337DD9" w:rsidRPr="005A74AE">
        <w:rPr>
          <w:color w:val="auto"/>
        </w:rPr>
        <w:t>January 2005</w:t>
      </w:r>
      <w:r w:rsidRPr="005A74AE">
        <w:rPr>
          <w:color w:val="auto"/>
        </w:rPr>
        <w:t xml:space="preserve"> – </w:t>
      </w:r>
      <w:r w:rsidR="00337DD9" w:rsidRPr="005A74AE">
        <w:rPr>
          <w:color w:val="auto"/>
        </w:rPr>
        <w:t>present</w:t>
      </w:r>
    </w:p>
    <w:p w:rsidR="00AA5818" w:rsidRPr="005A74AE" w:rsidRDefault="00AA5818" w:rsidP="00AA5818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Customer relations</w:t>
      </w:r>
    </w:p>
    <w:p w:rsidR="00337DD9" w:rsidRPr="005A74AE" w:rsidRDefault="00337DD9" w:rsidP="00AA5818">
      <w:pPr>
        <w:pStyle w:val="ListBullet"/>
        <w:numPr>
          <w:ilvl w:val="0"/>
          <w:numId w:val="21"/>
        </w:numPr>
        <w:rPr>
          <w:b/>
          <w:color w:val="auto"/>
        </w:rPr>
      </w:pPr>
      <w:proofErr w:type="spellStart"/>
      <w:r w:rsidRPr="005A74AE">
        <w:rPr>
          <w:b/>
          <w:color w:val="auto"/>
        </w:rPr>
        <w:t>Phone,fax,email</w:t>
      </w:r>
      <w:proofErr w:type="spellEnd"/>
      <w:r w:rsidRPr="005A74AE">
        <w:rPr>
          <w:b/>
          <w:color w:val="auto"/>
        </w:rPr>
        <w:t xml:space="preserve">, mail, </w:t>
      </w:r>
      <w:proofErr w:type="spellStart"/>
      <w:r w:rsidRPr="005A74AE">
        <w:rPr>
          <w:b/>
          <w:color w:val="auto"/>
        </w:rPr>
        <w:t>ect</w:t>
      </w:r>
      <w:proofErr w:type="spellEnd"/>
    </w:p>
    <w:p w:rsidR="00AA5818" w:rsidRPr="005A74AE" w:rsidRDefault="00337DD9" w:rsidP="00AA5818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 xml:space="preserve">Scheduling </w:t>
      </w:r>
    </w:p>
    <w:p w:rsidR="00337DD9" w:rsidRPr="005A74AE" w:rsidRDefault="00337DD9" w:rsidP="00AA5818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Advertising and Marketing</w:t>
      </w:r>
    </w:p>
    <w:p w:rsidR="00AA5818" w:rsidRPr="005A74AE" w:rsidRDefault="00337DD9" w:rsidP="00AA5818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Home Staging</w:t>
      </w:r>
    </w:p>
    <w:p w:rsidR="00AA5818" w:rsidRPr="005A74AE" w:rsidRDefault="00337DD9" w:rsidP="00AA5818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Cleaning</w:t>
      </w:r>
    </w:p>
    <w:p w:rsidR="00337DD9" w:rsidRPr="005A74AE" w:rsidRDefault="00337DD9" w:rsidP="00AA5818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 xml:space="preserve">Buyer/Seller </w:t>
      </w:r>
      <w:proofErr w:type="spellStart"/>
      <w:r w:rsidRPr="005A74AE">
        <w:rPr>
          <w:b/>
          <w:color w:val="auto"/>
        </w:rPr>
        <w:t>liason</w:t>
      </w:r>
      <w:proofErr w:type="spellEnd"/>
    </w:p>
    <w:p w:rsidR="00337DD9" w:rsidRPr="005A74AE" w:rsidRDefault="00337DD9" w:rsidP="00AA5818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Organization of events</w:t>
      </w:r>
    </w:p>
    <w:p w:rsidR="00AA5818" w:rsidRDefault="00337DD9" w:rsidP="00AA5818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Showing assistant</w:t>
      </w:r>
    </w:p>
    <w:p w:rsidR="00844652" w:rsidRPr="005A74AE" w:rsidRDefault="00844652" w:rsidP="00844652">
      <w:pPr>
        <w:pStyle w:val="Subsection"/>
        <w:rPr>
          <w:color w:val="auto"/>
        </w:rPr>
      </w:pPr>
      <w:r w:rsidRPr="005A74AE">
        <w:rPr>
          <w:color w:val="auto"/>
        </w:rPr>
        <w:t>DirecTV</w:t>
      </w:r>
    </w:p>
    <w:p w:rsidR="00844652" w:rsidRPr="005A74AE" w:rsidRDefault="00844652" w:rsidP="00844652">
      <w:pPr>
        <w:pStyle w:val="Subsection"/>
        <w:rPr>
          <w:color w:val="auto"/>
        </w:rPr>
      </w:pPr>
      <w:r w:rsidRPr="005A74AE">
        <w:rPr>
          <w:color w:val="auto"/>
        </w:rPr>
        <w:t xml:space="preserve">CSR-TECH Agent </w:t>
      </w:r>
      <w:r w:rsidRPr="005A74AE">
        <w:rPr>
          <w:color w:val="auto"/>
          <w:sz w:val="16"/>
          <w:szCs w:val="16"/>
        </w:rPr>
        <w:sym w:font="Wingdings 2" w:char="F097"/>
      </w:r>
      <w:r w:rsidRPr="005A74AE">
        <w:rPr>
          <w:color w:val="auto"/>
        </w:rPr>
        <w:t xml:space="preserve"> November 2013 – October 2014</w:t>
      </w:r>
    </w:p>
    <w:p w:rsidR="00844652" w:rsidRPr="005A74AE" w:rsidRDefault="00844652" w:rsidP="00844652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Customer relations</w:t>
      </w:r>
    </w:p>
    <w:p w:rsidR="00844652" w:rsidRPr="005A74AE" w:rsidRDefault="00844652" w:rsidP="00844652">
      <w:pPr>
        <w:pStyle w:val="ListBullet"/>
        <w:numPr>
          <w:ilvl w:val="0"/>
          <w:numId w:val="21"/>
        </w:numPr>
        <w:rPr>
          <w:b/>
          <w:color w:val="auto"/>
        </w:rPr>
      </w:pPr>
      <w:proofErr w:type="spellStart"/>
      <w:r w:rsidRPr="005A74AE">
        <w:rPr>
          <w:b/>
          <w:color w:val="auto"/>
        </w:rPr>
        <w:t>Inboud</w:t>
      </w:r>
      <w:proofErr w:type="spellEnd"/>
      <w:r w:rsidRPr="005A74AE">
        <w:rPr>
          <w:b/>
          <w:color w:val="auto"/>
        </w:rPr>
        <w:t xml:space="preserve"> and Outbound customer contact and support</w:t>
      </w:r>
    </w:p>
    <w:p w:rsidR="00844652" w:rsidRPr="005A74AE" w:rsidRDefault="00844652" w:rsidP="00844652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Technical Support</w:t>
      </w:r>
    </w:p>
    <w:p w:rsidR="00844652" w:rsidRPr="005A74AE" w:rsidRDefault="00844652" w:rsidP="00844652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New agent development</w:t>
      </w:r>
    </w:p>
    <w:p w:rsidR="00844652" w:rsidRPr="005A74AE" w:rsidRDefault="00844652" w:rsidP="00844652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Sales</w:t>
      </w:r>
    </w:p>
    <w:p w:rsidR="00844652" w:rsidRPr="005A74AE" w:rsidRDefault="00844652" w:rsidP="00844652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Script feedback and implementation.</w:t>
      </w:r>
    </w:p>
    <w:p w:rsidR="00844652" w:rsidRPr="00844652" w:rsidRDefault="00844652" w:rsidP="00844652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RV specialty</w:t>
      </w:r>
    </w:p>
    <w:p w:rsidR="00337DD9" w:rsidRPr="005A74AE" w:rsidRDefault="00337DD9" w:rsidP="00337DD9">
      <w:pPr>
        <w:pStyle w:val="ListBullet"/>
        <w:numPr>
          <w:ilvl w:val="0"/>
          <w:numId w:val="0"/>
        </w:numPr>
        <w:rPr>
          <w:b/>
          <w:color w:val="auto"/>
        </w:rPr>
      </w:pPr>
      <w:r w:rsidRPr="005A74AE">
        <w:rPr>
          <w:b/>
          <w:color w:val="auto"/>
        </w:rPr>
        <w:t>Dish Network</w:t>
      </w:r>
    </w:p>
    <w:p w:rsidR="00337DD9" w:rsidRPr="005A74AE" w:rsidRDefault="00337DD9" w:rsidP="00337DD9">
      <w:pPr>
        <w:pStyle w:val="Subsection"/>
        <w:rPr>
          <w:color w:val="auto"/>
        </w:rPr>
      </w:pPr>
      <w:r w:rsidRPr="005A74AE">
        <w:rPr>
          <w:color w:val="auto"/>
        </w:rPr>
        <w:t xml:space="preserve">DR Dish- Advanced residential technical support </w:t>
      </w:r>
      <w:r w:rsidRPr="005A74AE">
        <w:rPr>
          <w:color w:val="auto"/>
          <w:sz w:val="16"/>
          <w:szCs w:val="16"/>
        </w:rPr>
        <w:sym w:font="Wingdings 2" w:char="F097"/>
      </w:r>
      <w:r w:rsidRPr="005A74AE">
        <w:rPr>
          <w:color w:val="auto"/>
        </w:rPr>
        <w:t xml:space="preserve"> </w:t>
      </w:r>
      <w:proofErr w:type="gramStart"/>
      <w:r w:rsidRPr="005A74AE">
        <w:rPr>
          <w:color w:val="auto"/>
        </w:rPr>
        <w:t>November  2011</w:t>
      </w:r>
      <w:proofErr w:type="gramEnd"/>
      <w:r w:rsidRPr="005A74AE">
        <w:rPr>
          <w:color w:val="auto"/>
        </w:rPr>
        <w:t xml:space="preserve"> – October 2013</w:t>
      </w:r>
    </w:p>
    <w:p w:rsidR="00337DD9" w:rsidRPr="005A74AE" w:rsidRDefault="00337DD9" w:rsidP="00337DD9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Customer relations</w:t>
      </w:r>
    </w:p>
    <w:p w:rsidR="00337DD9" w:rsidRPr="005A74AE" w:rsidRDefault="00337DD9" w:rsidP="00337DD9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Technical Support</w:t>
      </w:r>
    </w:p>
    <w:p w:rsidR="00337DD9" w:rsidRPr="005A74AE" w:rsidRDefault="00337DD9" w:rsidP="00337DD9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Training</w:t>
      </w:r>
    </w:p>
    <w:p w:rsidR="00337DD9" w:rsidRPr="005A74AE" w:rsidRDefault="00337DD9" w:rsidP="00337DD9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Sales</w:t>
      </w:r>
    </w:p>
    <w:p w:rsidR="00337DD9" w:rsidRPr="005A74AE" w:rsidRDefault="00337DD9" w:rsidP="00337DD9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Residential specialty</w:t>
      </w:r>
    </w:p>
    <w:p w:rsidR="00337DD9" w:rsidRPr="005A74AE" w:rsidRDefault="00337DD9" w:rsidP="00337DD9">
      <w:pPr>
        <w:pStyle w:val="ListBullet"/>
        <w:numPr>
          <w:ilvl w:val="0"/>
          <w:numId w:val="21"/>
        </w:numPr>
        <w:rPr>
          <w:b/>
          <w:color w:val="auto"/>
        </w:rPr>
      </w:pPr>
      <w:r w:rsidRPr="005A74AE">
        <w:rPr>
          <w:b/>
          <w:color w:val="auto"/>
        </w:rPr>
        <w:t>RV specialty</w:t>
      </w:r>
    </w:p>
    <w:p w:rsidR="00337DD9" w:rsidRPr="00E2302F" w:rsidRDefault="00337DD9" w:rsidP="00337DD9">
      <w:pPr>
        <w:pStyle w:val="ListBullet"/>
        <w:numPr>
          <w:ilvl w:val="0"/>
          <w:numId w:val="0"/>
        </w:numPr>
        <w:rPr>
          <w:b/>
          <w:color w:val="414751" w:themeColor="text2" w:themeShade="BF"/>
          <w:sz w:val="16"/>
          <w:szCs w:val="16"/>
        </w:rPr>
      </w:pPr>
    </w:p>
    <w:p w:rsidR="001B2061" w:rsidRPr="00E2302F" w:rsidRDefault="00CD171E" w:rsidP="00E2302F">
      <w:pPr>
        <w:pStyle w:val="ListBullet"/>
        <w:numPr>
          <w:ilvl w:val="0"/>
          <w:numId w:val="0"/>
        </w:numPr>
        <w:jc w:val="center"/>
        <w:rPr>
          <w:b/>
          <w:color w:val="414751" w:themeColor="text2" w:themeShade="BF"/>
          <w:sz w:val="16"/>
          <w:szCs w:val="16"/>
        </w:rPr>
      </w:pPr>
      <w:r w:rsidRPr="00E2302F">
        <w:rPr>
          <w:b/>
          <w:noProof/>
          <w:color w:val="414751" w:themeColor="text2" w:themeShade="BF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0004EC" wp14:editId="4AC9BBC2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4013835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4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" o:spid="_x0000_s1026" style="position:absolute;margin-left:0;margin-top:542.25pt;width:186.2pt;height:183.3pt;flip:x;z-index:25165619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t91wIAALo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Eig7fdcCAAC6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E2302F">
        <w:rPr>
          <w:b/>
          <w:noProof/>
          <w:color w:val="414751" w:themeColor="text2" w:themeShade="BF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F1028B" wp14:editId="5EFB8328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4013835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3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26" style="position:absolute;margin-left:0;margin-top:542.25pt;width:186.2pt;height:183.3pt;flip:x;z-index:25165721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E2302F">
        <w:rPr>
          <w:b/>
          <w:noProof/>
          <w:color w:val="414751" w:themeColor="text2" w:themeShade="BF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30B41" wp14:editId="3E339DF2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4013835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2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0;margin-top:542.25pt;width:186.2pt;height:183.3pt;flip:x;z-index:25165926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zP1gIAALo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BafzzP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E2302F">
        <w:rPr>
          <w:b/>
          <w:noProof/>
          <w:color w:val="414751" w:themeColor="text2" w:themeShade="BF"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76AF04" wp14:editId="16252025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4013835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margin-left:0;margin-top:542.25pt;width:186.2pt;height:183.3pt;flip:x;z-index:25165824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S71gIAALo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AHxuS7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337DD9" w:rsidRPr="00E2302F">
        <w:rPr>
          <w:b/>
          <w:color w:val="414751" w:themeColor="text2" w:themeShade="BF"/>
          <w:sz w:val="16"/>
          <w:szCs w:val="16"/>
        </w:rPr>
        <w:t>**References available upon request**</w:t>
      </w:r>
    </w:p>
    <w:sectPr w:rsidR="001B2061" w:rsidRPr="00E2302F">
      <w:pgSz w:w="12240" w:h="15840" w:code="1"/>
      <w:pgMar w:top="1080" w:right="1080" w:bottom="1080" w:left="1080" w:header="720" w:footer="11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42C" w:rsidRDefault="0013242C">
      <w:r>
        <w:separator/>
      </w:r>
    </w:p>
  </w:endnote>
  <w:endnote w:type="continuationSeparator" w:id="0">
    <w:p w:rsidR="0013242C" w:rsidRDefault="0013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42C" w:rsidRDefault="0013242C">
      <w:r>
        <w:separator/>
      </w:r>
    </w:p>
  </w:footnote>
  <w:footnote w:type="continuationSeparator" w:id="0">
    <w:p w:rsidR="0013242C" w:rsidRDefault="0013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5A6"/>
      </v:shape>
    </w:pict>
  </w:numPicBullet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EA0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6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7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8">
    <w:nsid w:val="4F496A66"/>
    <w:multiLevelType w:val="hybridMultilevel"/>
    <w:tmpl w:val="E51848FA"/>
    <w:lvl w:ilvl="0" w:tplc="F48E7C5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42557F" w:themeColor="accent5" w:themeShade="80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10"/>
  </w:num>
  <w:num w:numId="7">
    <w:abstractNumId w:val="20"/>
  </w:num>
  <w:num w:numId="8">
    <w:abstractNumId w:val="17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1"/>
  </w:num>
  <w:num w:numId="23">
    <w:abstractNumId w:val="15"/>
  </w:num>
  <w:num w:numId="24">
    <w:abstractNumId w:val="13"/>
  </w:num>
  <w:num w:numId="25">
    <w:abstractNumId w:val="11"/>
  </w:num>
  <w:num w:numId="26">
    <w:abstractNumId w:val="1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18"/>
    <w:rsid w:val="0013242C"/>
    <w:rsid w:val="001B2061"/>
    <w:rsid w:val="00337DD9"/>
    <w:rsid w:val="005A74AE"/>
    <w:rsid w:val="00844652"/>
    <w:rsid w:val="008E264E"/>
    <w:rsid w:val="00AA5818"/>
    <w:rsid w:val="00CD171E"/>
    <w:rsid w:val="00E2302F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BookTitle">
    <w:name w:val="Book Title"/>
    <w:basedOn w:val="DefaultParagraphFont"/>
    <w:uiPriority w:val="13"/>
    <w:qFormat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pPr>
      <w:numPr>
        <w:numId w:val="9"/>
      </w:numPr>
    </w:pPr>
  </w:style>
  <w:style w:type="numbering" w:customStyle="1" w:styleId="BulletedList">
    <w:name w:val="Bulleted List"/>
    <w:uiPriority w:val="9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pPr>
      <w:numPr>
        <w:numId w:val="26"/>
      </w:numPr>
    </w:pPr>
  </w:style>
  <w:style w:type="paragraph" w:customStyle="1" w:styleId="PersonalName">
    <w:name w:val="Personal Name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Closing">
    <w:name w:val="Closing"/>
    <w:basedOn w:val="NoSpacing"/>
    <w:link w:val="ClosingChar"/>
    <w:uiPriority w:val="4"/>
    <w:semiHidden/>
    <w:unhideWhenUsed/>
    <w:qFormat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RecipientName">
    <w:name w:val="Recipient Nam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414751" w:themeColor="text2" w:themeShade="BF"/>
      <w:sz w:val="2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BookTitle">
    <w:name w:val="Book Title"/>
    <w:basedOn w:val="DefaultParagraphFont"/>
    <w:uiPriority w:val="13"/>
    <w:qFormat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pPr>
      <w:numPr>
        <w:numId w:val="9"/>
      </w:numPr>
    </w:pPr>
  </w:style>
  <w:style w:type="numbering" w:customStyle="1" w:styleId="BulletedList">
    <w:name w:val="Bulleted List"/>
    <w:uiPriority w:val="9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pPr>
      <w:numPr>
        <w:numId w:val="26"/>
      </w:numPr>
    </w:pPr>
  </w:style>
  <w:style w:type="paragraph" w:customStyle="1" w:styleId="PersonalName">
    <w:name w:val="Personal Name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Closing">
    <w:name w:val="Closing"/>
    <w:basedOn w:val="NoSpacing"/>
    <w:link w:val="ClosingChar"/>
    <w:uiPriority w:val="4"/>
    <w:semiHidden/>
    <w:unhideWhenUsed/>
    <w:qFormat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RecipientName">
    <w:name w:val="Recipient Nam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414751" w:themeColor="text2" w:themeShade="BF"/>
      <w:sz w:val="20"/>
      <w:szCs w:val="20"/>
      <w:lang w:eastAsia="ja-JP" w:bidi="he-IL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ZIGGLER\AppData\Roaming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0E5995DF704EBCA5ECC71DDCEC6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A283-8369-49AD-A48A-344480DA7E9F}"/>
      </w:docPartPr>
      <w:docPartBody>
        <w:p w:rsidR="003277CD" w:rsidRDefault="00DB3489">
          <w:pPr>
            <w:pStyle w:val="BC0E5995DF704EBCA5ECC71DDCEC6E4D"/>
          </w:pPr>
          <w:r>
            <w:rPr>
              <w:caps/>
              <w:color w:val="FFFFFF" w:themeColor="background1"/>
              <w:sz w:val="44"/>
              <w:szCs w:val="44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89"/>
    <w:rsid w:val="003277CD"/>
    <w:rsid w:val="003B5A5E"/>
    <w:rsid w:val="00DB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7FEB64B5194F5AA42CBFB654FF9D9A">
    <w:name w:val="AB7FEB64B5194F5AA42CBFB654FF9D9A"/>
  </w:style>
  <w:style w:type="paragraph" w:customStyle="1" w:styleId="8585E790E7024899B528F9078D17C78E">
    <w:name w:val="8585E790E7024899B528F9078D17C78E"/>
  </w:style>
  <w:style w:type="paragraph" w:customStyle="1" w:styleId="89E34BFBDA2945B4962B1F58B44ACE76">
    <w:name w:val="89E34BFBDA2945B4962B1F58B44ACE76"/>
  </w:style>
  <w:style w:type="paragraph" w:customStyle="1" w:styleId="D313222F043C4DF4B1B4676C80777613">
    <w:name w:val="D313222F043C4DF4B1B4676C80777613"/>
  </w:style>
  <w:style w:type="paragraph" w:customStyle="1" w:styleId="6ECF00070642425183B0F255FD9EA993">
    <w:name w:val="6ECF00070642425183B0F255FD9EA993"/>
  </w:style>
  <w:style w:type="paragraph" w:customStyle="1" w:styleId="1408CFBF91A94C59AB700F64F3D80BA2">
    <w:name w:val="1408CFBF91A94C59AB700F64F3D80BA2"/>
  </w:style>
  <w:style w:type="paragraph" w:customStyle="1" w:styleId="506664AEFCD64E168EF44EAE6DAF86A4">
    <w:name w:val="506664AEFCD64E168EF44EAE6DAF86A4"/>
  </w:style>
  <w:style w:type="paragraph" w:customStyle="1" w:styleId="466D2634F90C413BA371C117AC325115">
    <w:name w:val="466D2634F90C413BA371C117AC325115"/>
  </w:style>
  <w:style w:type="paragraph" w:customStyle="1" w:styleId="E361E292500E4BCF9DF91F0D1165D4A7">
    <w:name w:val="E361E292500E4BCF9DF91F0D1165D4A7"/>
  </w:style>
  <w:style w:type="paragraph" w:customStyle="1" w:styleId="BC0E5995DF704EBCA5ECC71DDCEC6E4D">
    <w:name w:val="BC0E5995DF704EBCA5ECC71DDCEC6E4D"/>
  </w:style>
  <w:style w:type="paragraph" w:customStyle="1" w:styleId="29C89D3E25D3428E9574328AA0A61FF7">
    <w:name w:val="29C89D3E25D3428E9574328AA0A61FF7"/>
  </w:style>
  <w:style w:type="paragraph" w:customStyle="1" w:styleId="7D5CCA5B9822417A8AF09A163FA3B642">
    <w:name w:val="7D5CCA5B9822417A8AF09A163FA3B642"/>
  </w:style>
  <w:style w:type="paragraph" w:customStyle="1" w:styleId="72AC80FCC09E4D60AB519A948E5EB83B">
    <w:name w:val="72AC80FCC09E4D60AB519A948E5EB8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7FEB64B5194F5AA42CBFB654FF9D9A">
    <w:name w:val="AB7FEB64B5194F5AA42CBFB654FF9D9A"/>
  </w:style>
  <w:style w:type="paragraph" w:customStyle="1" w:styleId="8585E790E7024899B528F9078D17C78E">
    <w:name w:val="8585E790E7024899B528F9078D17C78E"/>
  </w:style>
  <w:style w:type="paragraph" w:customStyle="1" w:styleId="89E34BFBDA2945B4962B1F58B44ACE76">
    <w:name w:val="89E34BFBDA2945B4962B1F58B44ACE76"/>
  </w:style>
  <w:style w:type="paragraph" w:customStyle="1" w:styleId="D313222F043C4DF4B1B4676C80777613">
    <w:name w:val="D313222F043C4DF4B1B4676C80777613"/>
  </w:style>
  <w:style w:type="paragraph" w:customStyle="1" w:styleId="6ECF00070642425183B0F255FD9EA993">
    <w:name w:val="6ECF00070642425183B0F255FD9EA993"/>
  </w:style>
  <w:style w:type="paragraph" w:customStyle="1" w:styleId="1408CFBF91A94C59AB700F64F3D80BA2">
    <w:name w:val="1408CFBF91A94C59AB700F64F3D80BA2"/>
  </w:style>
  <w:style w:type="paragraph" w:customStyle="1" w:styleId="506664AEFCD64E168EF44EAE6DAF86A4">
    <w:name w:val="506664AEFCD64E168EF44EAE6DAF86A4"/>
  </w:style>
  <w:style w:type="paragraph" w:customStyle="1" w:styleId="466D2634F90C413BA371C117AC325115">
    <w:name w:val="466D2634F90C413BA371C117AC325115"/>
  </w:style>
  <w:style w:type="paragraph" w:customStyle="1" w:styleId="E361E292500E4BCF9DF91F0D1165D4A7">
    <w:name w:val="E361E292500E4BCF9DF91F0D1165D4A7"/>
  </w:style>
  <w:style w:type="paragraph" w:customStyle="1" w:styleId="BC0E5995DF704EBCA5ECC71DDCEC6E4D">
    <w:name w:val="BC0E5995DF704EBCA5ECC71DDCEC6E4D"/>
  </w:style>
  <w:style w:type="paragraph" w:customStyle="1" w:styleId="29C89D3E25D3428E9574328AA0A61FF7">
    <w:name w:val="29C89D3E25D3428E9574328AA0A61FF7"/>
  </w:style>
  <w:style w:type="paragraph" w:customStyle="1" w:styleId="7D5CCA5B9822417A8AF09A163FA3B642">
    <w:name w:val="7D5CCA5B9822417A8AF09A163FA3B642"/>
  </w:style>
  <w:style w:type="paragraph" w:customStyle="1" w:styleId="72AC80FCC09E4D60AB519A948E5EB83B">
    <w:name w:val="72AC80FCC09E4D60AB519A948E5EB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0CF105F-5ED5-44D4-92B9-322B0AD66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2843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 Beattie</dc:creator>
  <cp:lastModifiedBy>GRAMZIGGLER</cp:lastModifiedBy>
  <cp:revision>4</cp:revision>
  <cp:lastPrinted>2014-09-22T04:12:00Z</cp:lastPrinted>
  <dcterms:created xsi:type="dcterms:W3CDTF">2014-09-22T03:39:00Z</dcterms:created>
  <dcterms:modified xsi:type="dcterms:W3CDTF">2014-10-13T05:18:00Z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TC017730789991</vt:lpwstr>
  </property>
</Properties>
</file>