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8B62B8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2A5BCF98311243169CBF13C18B8542D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4C2F30">
            <w:t>5663 Olive St #44</w:t>
          </w:r>
        </w:sdtContent>
      </w:sdt>
    </w:p>
    <w:sdt>
      <w:sdtPr>
        <w:alias w:val="Category"/>
        <w:tag w:val=""/>
        <w:id w:val="1543715586"/>
        <w:placeholder>
          <w:docPart w:val="E3D409D3E9AD4ED78E9776457955A85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4C2F30">
          <w:pPr>
            <w:pStyle w:val="ContactInfo"/>
          </w:pPr>
          <w:r>
            <w:t>Commerce city, CO 80022</w:t>
          </w:r>
        </w:p>
      </w:sdtContent>
    </w:sdt>
    <w:p w:rsidR="002C42BC" w:rsidRDefault="008B62B8" w:rsidP="004C2F30">
      <w:pPr>
        <w:pStyle w:val="ContactInfo"/>
      </w:pPr>
      <w:sdt>
        <w:sdtPr>
          <w:alias w:val="Telephone"/>
          <w:tag w:val="Telephone"/>
          <w:id w:val="599758962"/>
          <w:placeholder>
            <w:docPart w:val="8C43744971D5431E9FB7AAA0FF28D83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C2F30">
            <w:t>(720)-299-8751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618FE97541634A098F6883611B39240C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4C2F30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Jkanfi88@gmail.com</w:t>
          </w:r>
        </w:p>
      </w:sdtContent>
    </w:sdt>
    <w:p w:rsidR="002C42BC" w:rsidRDefault="008B62B8">
      <w:pPr>
        <w:pStyle w:val="Name"/>
      </w:pPr>
      <w:sdt>
        <w:sdtPr>
          <w:alias w:val="Your Name"/>
          <w:tag w:val=""/>
          <w:id w:val="1197042864"/>
          <w:placeholder>
            <w:docPart w:val="73D54A7350E74CFF9D06C9ADAFEFBCD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C2F30">
            <w:t>JUSTIN L. KANFIELD</w:t>
          </w:r>
        </w:sdtContent>
      </w:sdt>
    </w:p>
    <w:tbl>
      <w:tblPr>
        <w:tblStyle w:val="ResumeTable"/>
        <w:tblW w:w="4953" w:type="pct"/>
        <w:tblLook w:val="04A0" w:firstRow="1" w:lastRow="0" w:firstColumn="1" w:lastColumn="0" w:noHBand="0" w:noVBand="1"/>
        <w:tblDescription w:val="Resume"/>
      </w:tblPr>
      <w:tblGrid>
        <w:gridCol w:w="1683"/>
        <w:gridCol w:w="472"/>
        <w:gridCol w:w="7830"/>
      </w:tblGrid>
      <w:tr w:rsidR="002C42BC" w:rsidTr="003C6C06">
        <w:tc>
          <w:tcPr>
            <w:tcW w:w="1683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3C6C06" w:rsidP="003C6C06">
            <w:pPr>
              <w:pStyle w:val="ResumeText"/>
            </w:pPr>
            <w:r>
              <w:t>I’m looking to fulfil a position in Machine Operation, as well as build my Career in Management. I look forward to becoming a valuable asset to your company.</w:t>
            </w:r>
          </w:p>
        </w:tc>
      </w:tr>
      <w:tr w:rsidR="002C42BC" w:rsidTr="003C6C06">
        <w:tc>
          <w:tcPr>
            <w:tcW w:w="1683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3C6C06" w:rsidP="003C6C06">
            <w:pPr>
              <w:pStyle w:val="ResumeText"/>
            </w:pPr>
            <w:r>
              <w:t xml:space="preserve">I have over 3 years in heavy Machine operating, both jobs were certified. I’ve obtained basic knowledge of Data Entry and Analysis through the years of Management and receiving experience.  </w:t>
            </w:r>
          </w:p>
        </w:tc>
      </w:tr>
      <w:tr w:rsidR="002C42BC" w:rsidTr="003C6C06">
        <w:tc>
          <w:tcPr>
            <w:tcW w:w="1683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E3ACCE6F1E3F4617ABE4331447CE8BD2"/>
                  </w:placeholder>
                  <w15:color w:val="C0C0C0"/>
                  <w15:repeatingSectionItem/>
                </w:sdtPr>
                <w:sdtEndPr/>
                <w:sdtContent>
                  <w:p w:rsidR="002C42BC" w:rsidRDefault="004122AB">
                    <w:pPr>
                      <w:pStyle w:val="Heading2"/>
                    </w:pPr>
                    <w:r>
                      <w:t>Lpi agent. Pacific Park Management</w:t>
                    </w:r>
                  </w:p>
                  <w:p w:rsidR="002C42BC" w:rsidRDefault="004122AB">
                    <w:pPr>
                      <w:pStyle w:val="ResumeText"/>
                    </w:pPr>
                    <w:r>
                      <w:t>07/16/2014 To Present</w:t>
                    </w:r>
                  </w:p>
                  <w:p w:rsidR="002C42BC" w:rsidRDefault="004122AB">
                    <w:r>
                      <w:t>Inventory License</w:t>
                    </w:r>
                    <w:r w:rsidR="00226420">
                      <w:t xml:space="preserve"> plates in all parking lots of DIA, all weather Driving, and helping customers find inventoried vehicles.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E3ACCE6F1E3F4617ABE4331447CE8BD2"/>
                  </w:placeholder>
                  <w15:color w:val="C0C0C0"/>
                  <w15:repeatingSectionItem/>
                </w:sdtPr>
                <w:sdtEndPr/>
                <w:sdtContent>
                  <w:p w:rsidR="002C42BC" w:rsidRPr="004122AB" w:rsidRDefault="004122AB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SERVICE MANAGER OF TLE, WALMART</w:t>
                    </w:r>
                  </w:p>
                  <w:p w:rsidR="002C42BC" w:rsidRDefault="004122AB">
                    <w:pPr>
                      <w:pStyle w:val="ResumeText"/>
                    </w:pPr>
                    <w:r>
                      <w:t>5/8/2013</w:t>
                    </w:r>
                    <w:r w:rsidR="00226420">
                      <w:t xml:space="preserve"> To 7/14/2014</w:t>
                    </w:r>
                  </w:p>
                  <w:p w:rsidR="00226420" w:rsidRDefault="00226420" w:rsidP="00226420">
                    <w:r>
                      <w:t>Operations of heavy equipment, Forklift operations, and managing staff in the Bay. Basic Mechanic skills were acquired from this position.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938882331"/>
                  <w:placeholder>
                    <w:docPart w:val="E16D5164AF3342BCB83EC39F32FFC29A"/>
                  </w:placeholder>
                  <w15:color w:val="C0C0C0"/>
                  <w15:repeatingSectionItem/>
                </w:sdtPr>
                <w:sdtContent>
                  <w:p w:rsidR="00226420" w:rsidRPr="004122AB" w:rsidRDefault="00226420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JCK Corp. </w:t>
                    </w:r>
                  </w:p>
                  <w:p w:rsidR="00226420" w:rsidRDefault="00226420" w:rsidP="00226420">
                    <w:pPr>
                      <w:pStyle w:val="ResumeText"/>
                    </w:pPr>
                    <w:r>
                      <w:t>7-12-12 To 5-5-13</w:t>
                    </w:r>
                  </w:p>
                  <w:p w:rsidR="002C42BC" w:rsidRDefault="00226420" w:rsidP="00226420">
                    <w:pPr>
                      <w:pStyle w:val="ResumeText"/>
                    </w:pPr>
                    <w:r>
                      <w:t>Job title was saw operator, learned how to operate Fork lift, front loader, saws and bob cat machinery. I also tossed about 1,000,000 logs.</w:t>
                    </w:r>
                  </w:p>
                </w:sdtContent>
              </w:sdt>
            </w:sdtContent>
          </w:sdt>
        </w:tc>
      </w:tr>
      <w:tr w:rsidR="002C42BC" w:rsidTr="004C2F30">
        <w:trPr>
          <w:trHeight w:val="764"/>
        </w:trPr>
        <w:tc>
          <w:tcPr>
            <w:tcW w:w="1683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E3ACCE6F1E3F4617ABE4331447CE8BD2"/>
                  </w:placeholder>
                  <w15:repeatingSectionItem/>
                </w:sdtPr>
                <w:sdtEndPr/>
                <w:sdtContent>
                  <w:p w:rsidR="002C42BC" w:rsidRDefault="00226420">
                    <w:pPr>
                      <w:pStyle w:val="Heading2"/>
                    </w:pPr>
                    <w:r>
                      <w:t xml:space="preserve">Adams City Highschool-COmmerce city, co- HIghschool diploma </w:t>
                    </w:r>
                  </w:p>
                  <w:p w:rsidR="002C42BC" w:rsidRDefault="00226420" w:rsidP="00226420">
                    <w:r>
                      <w:t>Graduated in 2006, I took welding courses as wells as required basic courses.</w:t>
                    </w:r>
                  </w:p>
                </w:sdtContent>
              </w:sdt>
            </w:sdtContent>
          </w:sdt>
        </w:tc>
      </w:tr>
      <w:tr w:rsidR="002C42BC" w:rsidTr="004C2F30">
        <w:trPr>
          <w:trHeight w:val="29"/>
        </w:trPr>
        <w:tc>
          <w:tcPr>
            <w:tcW w:w="1683" w:type="dxa"/>
          </w:tcPr>
          <w:p w:rsidR="002C42BC" w:rsidRDefault="002C42BC" w:rsidP="004122AB">
            <w:pPr>
              <w:pStyle w:val="Heading1"/>
              <w:jc w:val="left"/>
            </w:pP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Pr="004122AB" w:rsidRDefault="002C42BC" w:rsidP="003C6C06">
            <w:pPr>
              <w:pStyle w:val="ResumeText"/>
              <w:rPr>
                <w:sz w:val="16"/>
                <w:szCs w:val="16"/>
              </w:rPr>
            </w:pPr>
          </w:p>
        </w:tc>
      </w:tr>
      <w:tr w:rsidR="002C42BC" w:rsidTr="003C6C06">
        <w:tc>
          <w:tcPr>
            <w:tcW w:w="1683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226420" w:rsidP="00226420">
            <w:pPr>
              <w:pStyle w:val="ResumeText"/>
            </w:pPr>
            <w:r>
              <w:t xml:space="preserve">I have through the years obtained a position of Management, I successfully ran </w:t>
            </w:r>
            <w:r w:rsidR="004C2F30">
              <w:t>our bay, and accomplished best sales in our district as well as Third best store in country. I motivated my staff to do the best and purposeful jobs they could do.</w:t>
            </w:r>
          </w:p>
        </w:tc>
      </w:tr>
      <w:tr w:rsidR="002C42BC" w:rsidTr="003C6C06">
        <w:tc>
          <w:tcPr>
            <w:tcW w:w="1683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E3ACCE6F1E3F4617ABE4331447CE8BD2"/>
                  </w:placeholder>
                  <w15:color w:val="C0C0C0"/>
                  <w15:repeatingSectionItem/>
                </w:sdtPr>
                <w:sdtEndPr/>
                <w:sdtContent>
                  <w:p w:rsidR="002C42BC" w:rsidRDefault="004C2F30">
                    <w:pPr>
                      <w:pStyle w:val="Heading2"/>
                    </w:pPr>
                    <w:r>
                      <w:t>Sergio Urena</w:t>
                    </w:r>
                  </w:p>
                  <w:p w:rsidR="002C42BC" w:rsidRDefault="004C2F30">
                    <w:pPr>
                      <w:pStyle w:val="ResumeText"/>
                    </w:pPr>
                    <w:r>
                      <w:t>Technician, Walmart</w:t>
                    </w:r>
                  </w:p>
                  <w:p w:rsidR="004C2F30" w:rsidRDefault="004C2F30" w:rsidP="004C2F30">
                    <w:r>
                      <w:t>720-285-9628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87756380"/>
                  <w:placeholder>
                    <w:docPart w:val="9133552386B348F2856FDF720B8483B5"/>
                  </w:placeholder>
                  <w15:color w:val="C0C0C0"/>
                  <w15:repeatingSectionItem/>
                </w:sdtPr>
                <w:sdtContent>
                  <w:p w:rsidR="004C2F30" w:rsidRDefault="004C2F30">
                    <w:pPr>
                      <w:pStyle w:val="Heading2"/>
                    </w:pPr>
                    <w:r>
                      <w:t>Gregory Fesler</w:t>
                    </w:r>
                  </w:p>
                  <w:p w:rsidR="004C2F30" w:rsidRDefault="004C2F30" w:rsidP="004C2F30">
                    <w:pPr>
                      <w:pStyle w:val="ResumeText"/>
                    </w:pPr>
                    <w:r>
                      <w:t>Service writer, Walmart</w:t>
                    </w:r>
                  </w:p>
                  <w:p w:rsidR="002C42BC" w:rsidRDefault="004C2F30" w:rsidP="004C2F30">
                    <w:r>
                      <w:t>720-519-6581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</w:tc>
      </w:tr>
    </w:tbl>
    <w:p w:rsidR="002C42BC" w:rsidRDefault="002C42BC"/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B8" w:rsidRDefault="008B62B8">
      <w:pPr>
        <w:spacing w:before="0" w:after="0" w:line="240" w:lineRule="auto"/>
      </w:pPr>
      <w:r>
        <w:separator/>
      </w:r>
    </w:p>
  </w:endnote>
  <w:endnote w:type="continuationSeparator" w:id="0">
    <w:p w:rsidR="008B62B8" w:rsidRDefault="008B62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C2F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B8" w:rsidRDefault="008B62B8">
      <w:pPr>
        <w:spacing w:before="0" w:after="0" w:line="240" w:lineRule="auto"/>
      </w:pPr>
      <w:r>
        <w:separator/>
      </w:r>
    </w:p>
  </w:footnote>
  <w:footnote w:type="continuationSeparator" w:id="0">
    <w:p w:rsidR="008B62B8" w:rsidRDefault="008B62B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06"/>
    <w:rsid w:val="00226420"/>
    <w:rsid w:val="002C42BC"/>
    <w:rsid w:val="003C6C06"/>
    <w:rsid w:val="004122AB"/>
    <w:rsid w:val="00414819"/>
    <w:rsid w:val="004C2F30"/>
    <w:rsid w:val="008B62B8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20BAC-6199-4479-AC91-F0D21BB1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5BCF98311243169CBF13C18B85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A386-B565-4BFA-8E12-B72191BCA5DE}"/>
      </w:docPartPr>
      <w:docPartBody>
        <w:p w:rsidR="00000000" w:rsidRDefault="00230BD1">
          <w:pPr>
            <w:pStyle w:val="2A5BCF98311243169CBF13C18B8542D0"/>
          </w:pPr>
          <w:r>
            <w:t>[Street Address]</w:t>
          </w:r>
        </w:p>
      </w:docPartBody>
    </w:docPart>
    <w:docPart>
      <w:docPartPr>
        <w:name w:val="E3D409D3E9AD4ED78E9776457955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03D1-4F23-48EB-AA00-229CDFCE85C7}"/>
      </w:docPartPr>
      <w:docPartBody>
        <w:p w:rsidR="00000000" w:rsidRDefault="00230BD1">
          <w:pPr>
            <w:pStyle w:val="E3D409D3E9AD4ED78E9776457955A855"/>
          </w:pPr>
          <w:r>
            <w:t>[City, ST ZIP Code]</w:t>
          </w:r>
        </w:p>
      </w:docPartBody>
    </w:docPart>
    <w:docPart>
      <w:docPartPr>
        <w:name w:val="8C43744971D5431E9FB7AAA0FF28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47C28-F8F9-424F-A7B9-08CBCF9926C7}"/>
      </w:docPartPr>
      <w:docPartBody>
        <w:p w:rsidR="00000000" w:rsidRDefault="00230BD1">
          <w:pPr>
            <w:pStyle w:val="8C43744971D5431E9FB7AAA0FF28D837"/>
          </w:pPr>
          <w:r>
            <w:t>[Telephone]</w:t>
          </w:r>
        </w:p>
      </w:docPartBody>
    </w:docPart>
    <w:docPart>
      <w:docPartPr>
        <w:name w:val="618FE97541634A098F6883611B39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D8DA4-B2AA-49BA-89AB-69ABBF249A48}"/>
      </w:docPartPr>
      <w:docPartBody>
        <w:p w:rsidR="00000000" w:rsidRDefault="00230BD1">
          <w:pPr>
            <w:pStyle w:val="618FE97541634A098F6883611B39240C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73D54A7350E74CFF9D06C9ADAFEF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1535-9245-4A50-A6F2-27481D76632D}"/>
      </w:docPartPr>
      <w:docPartBody>
        <w:p w:rsidR="00000000" w:rsidRDefault="00230BD1">
          <w:pPr>
            <w:pStyle w:val="73D54A7350E74CFF9D06C9ADAFEFBCDC"/>
          </w:pPr>
          <w:r>
            <w:t>[Your Name]</w:t>
          </w:r>
        </w:p>
      </w:docPartBody>
    </w:docPart>
    <w:docPart>
      <w:docPartPr>
        <w:name w:val="E3ACCE6F1E3F4617ABE4331447CE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E0E5-6C1F-461A-9DB1-7D83AA9F2AB6}"/>
      </w:docPartPr>
      <w:docPartBody>
        <w:p w:rsidR="00000000" w:rsidRDefault="00230BD1">
          <w:pPr>
            <w:pStyle w:val="E3ACCE6F1E3F4617ABE4331447CE8BD2"/>
          </w:pPr>
          <w:r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6D5164AF3342BCB83EC39F32FF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9FA80-A3F7-426B-A99B-EFE240A5BD03}"/>
      </w:docPartPr>
      <w:docPartBody>
        <w:p w:rsidR="00000000" w:rsidRDefault="00613502" w:rsidP="00613502">
          <w:pPr>
            <w:pStyle w:val="E16D5164AF3342BCB83EC39F32FFC29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133552386B348F2856FDF720B84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B5EBA-B3CD-4CB4-98B6-3EC29E72FA04}"/>
      </w:docPartPr>
      <w:docPartBody>
        <w:p w:rsidR="00000000" w:rsidRDefault="00613502" w:rsidP="00613502">
          <w:pPr>
            <w:pStyle w:val="9133552386B348F2856FDF720B8483B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02"/>
    <w:rsid w:val="00230BD1"/>
    <w:rsid w:val="006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5BCF98311243169CBF13C18B8542D0">
    <w:name w:val="2A5BCF98311243169CBF13C18B8542D0"/>
  </w:style>
  <w:style w:type="paragraph" w:customStyle="1" w:styleId="E3D409D3E9AD4ED78E9776457955A855">
    <w:name w:val="E3D409D3E9AD4ED78E9776457955A855"/>
  </w:style>
  <w:style w:type="paragraph" w:customStyle="1" w:styleId="8C43744971D5431E9FB7AAA0FF28D837">
    <w:name w:val="8C43744971D5431E9FB7AAA0FF28D837"/>
  </w:style>
  <w:style w:type="paragraph" w:customStyle="1" w:styleId="BA5C0D3783384610BDD7350432BA40B6">
    <w:name w:val="BA5C0D3783384610BDD7350432BA40B6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618FE97541634A098F6883611B39240C">
    <w:name w:val="618FE97541634A098F6883611B39240C"/>
  </w:style>
  <w:style w:type="paragraph" w:customStyle="1" w:styleId="73D54A7350E74CFF9D06C9ADAFEFBCDC">
    <w:name w:val="73D54A7350E74CFF9D06C9ADAFEFBCDC"/>
  </w:style>
  <w:style w:type="paragraph" w:customStyle="1" w:styleId="5EA387C7D17E4BECA7C407B8DCF044C7">
    <w:name w:val="5EA387C7D17E4BECA7C407B8DCF044C7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E5A29C6B976449B86E50E9EB774B7B9">
    <w:name w:val="EE5A29C6B976449B86E50E9EB774B7B9"/>
  </w:style>
  <w:style w:type="character" w:styleId="PlaceholderText">
    <w:name w:val="Placeholder Text"/>
    <w:basedOn w:val="DefaultParagraphFont"/>
    <w:uiPriority w:val="99"/>
    <w:semiHidden/>
    <w:rsid w:val="00613502"/>
    <w:rPr>
      <w:color w:val="808080"/>
    </w:rPr>
  </w:style>
  <w:style w:type="paragraph" w:customStyle="1" w:styleId="E3ACCE6F1E3F4617ABE4331447CE8BD2">
    <w:name w:val="E3ACCE6F1E3F4617ABE4331447CE8BD2"/>
  </w:style>
  <w:style w:type="paragraph" w:customStyle="1" w:styleId="B95AC1582E4047F9BAD24E4102914530">
    <w:name w:val="B95AC1582E4047F9BAD24E4102914530"/>
  </w:style>
  <w:style w:type="paragraph" w:customStyle="1" w:styleId="4E662C79CACC441CAC2E4A29B411EE58">
    <w:name w:val="4E662C79CACC441CAC2E4A29B411EE58"/>
  </w:style>
  <w:style w:type="paragraph" w:customStyle="1" w:styleId="590464B1638F4E9EB9120AA512C0982F">
    <w:name w:val="590464B1638F4E9EB9120AA512C0982F"/>
  </w:style>
  <w:style w:type="paragraph" w:customStyle="1" w:styleId="DF380C5E2C4743D68064C7C09B2F5A9E">
    <w:name w:val="DF380C5E2C4743D68064C7C09B2F5A9E"/>
  </w:style>
  <w:style w:type="paragraph" w:customStyle="1" w:styleId="23DB4CCD190844DCAE7F508B2262871A">
    <w:name w:val="23DB4CCD190844DCAE7F508B2262871A"/>
  </w:style>
  <w:style w:type="paragraph" w:customStyle="1" w:styleId="B698099D9ACD45DABAD4E172161504D8">
    <w:name w:val="B698099D9ACD45DABAD4E172161504D8"/>
  </w:style>
  <w:style w:type="paragraph" w:customStyle="1" w:styleId="D3093D12C9E045CBB6DD7F790DFE68B8">
    <w:name w:val="D3093D12C9E045CBB6DD7F790DFE68B8"/>
  </w:style>
  <w:style w:type="paragraph" w:customStyle="1" w:styleId="0AA604E2A53243978BD904B1B5954860">
    <w:name w:val="0AA604E2A53243978BD904B1B5954860"/>
  </w:style>
  <w:style w:type="paragraph" w:customStyle="1" w:styleId="735BBBF9A4AA41A8B346133CF068D7DF">
    <w:name w:val="735BBBF9A4AA41A8B346133CF068D7DF"/>
  </w:style>
  <w:style w:type="paragraph" w:customStyle="1" w:styleId="20D8910A81F64898BB23EA4A5B64C2F3">
    <w:name w:val="20D8910A81F64898BB23EA4A5B64C2F3"/>
  </w:style>
  <w:style w:type="paragraph" w:customStyle="1" w:styleId="E16D5164AF3342BCB83EC39F32FFC29A">
    <w:name w:val="E16D5164AF3342BCB83EC39F32FFC29A"/>
    <w:rsid w:val="00613502"/>
  </w:style>
  <w:style w:type="paragraph" w:customStyle="1" w:styleId="9133552386B348F2856FDF720B8483B5">
    <w:name w:val="9133552386B348F2856FDF720B8483B5"/>
    <w:rsid w:val="00613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5663 Olive St #44</CompanyAddress>
  <CompanyPhone>(720)-299-8751</CompanyPhone>
  <CompanyFax/>
  <CompanyEmail>Jkanfi88@gmail.com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43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L. KANFIELD</dc:creator>
  <cp:keywords/>
  <cp:lastModifiedBy>Ashley Thompson</cp:lastModifiedBy>
  <cp:revision>1</cp:revision>
  <dcterms:created xsi:type="dcterms:W3CDTF">2014-09-15T17:02:00Z</dcterms:created>
  <dcterms:modified xsi:type="dcterms:W3CDTF">2014-09-15T17:45:00Z</dcterms:modified>
  <cp:category>Commerce city, CO 80022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