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CD3DB5">
        <w:tc>
          <w:tcPr>
            <w:tcW w:w="2070" w:type="dxa"/>
          </w:tcPr>
          <w:p w:rsidR="00CD3DB5" w:rsidRDefault="00CD3DB5">
            <w:pPr>
              <w:spacing w:line="240" w:lineRule="auto"/>
            </w:pPr>
            <w:bookmarkStart w:id="0" w:name="_GoBack"/>
            <w:bookmarkEnd w:id="0"/>
          </w:p>
        </w:tc>
        <w:tc>
          <w:tcPr>
            <w:tcW w:w="7650" w:type="dxa"/>
            <w:tcMar>
              <w:bottom w:w="576" w:type="dxa"/>
            </w:tcMar>
          </w:tcPr>
          <w:p w:rsidR="00CD3DB5" w:rsidRDefault="00170EB5">
            <w:pPr>
              <w:pStyle w:val="Name"/>
            </w:pPr>
            <w:r>
              <w:t>Bee vang</w:t>
            </w:r>
          </w:p>
          <w:p w:rsidR="00170EB5" w:rsidRDefault="00170EB5" w:rsidP="00170EB5">
            <w:pPr>
              <w:pStyle w:val="NoSpacing"/>
            </w:pPr>
            <w:r>
              <w:t>8008 Aldrich Ave North, Brooklyn Park, MN 55444</w:t>
            </w:r>
            <w:r w:rsidR="00B23C8C">
              <w:t>  </w:t>
            </w:r>
            <w:r w:rsidR="00B23C8C">
              <w:rPr>
                <w:rStyle w:val="Emphasis"/>
              </w:rPr>
              <w:t>|</w:t>
            </w:r>
            <w:r w:rsidR="00B23C8C">
              <w:t> </w:t>
            </w:r>
            <w:r w:rsidR="00B23C8C">
              <w:rPr>
                <w:kern w:val="20"/>
              </w:rPr>
              <w:t> </w:t>
            </w:r>
            <w:r>
              <w:t>beevang72@gmail.com</w:t>
            </w:r>
            <w:r w:rsidR="00B23C8C">
              <w:t>  </w:t>
            </w:r>
            <w:r w:rsidR="00B23C8C">
              <w:rPr>
                <w:rStyle w:val="Emphasis"/>
              </w:rPr>
              <w:t>|</w:t>
            </w:r>
          </w:p>
          <w:p w:rsidR="00CD3DB5" w:rsidRDefault="00170EB5" w:rsidP="00170EB5">
            <w:pPr>
              <w:pStyle w:val="NoSpacing"/>
            </w:pPr>
            <w:r>
              <w:t>763-273-7392</w:t>
            </w:r>
          </w:p>
        </w:tc>
      </w:tr>
      <w:tr w:rsidR="00CD3DB5">
        <w:tc>
          <w:tcPr>
            <w:tcW w:w="2070" w:type="dxa"/>
          </w:tcPr>
          <w:p w:rsidR="00CD3DB5" w:rsidRDefault="00B23C8C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CD3DB5" w:rsidRDefault="00170EB5" w:rsidP="00170EB5">
            <w:r>
              <w:t>To pursue a career with advancement in manufacturing industries.</w:t>
            </w:r>
          </w:p>
        </w:tc>
      </w:tr>
      <w:tr w:rsidR="00CD3DB5">
        <w:tc>
          <w:tcPr>
            <w:tcW w:w="2070" w:type="dxa"/>
          </w:tcPr>
          <w:p w:rsidR="00CD3DB5" w:rsidRDefault="00B23C8C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CD3DB5" w:rsidRDefault="00170EB5" w:rsidP="00170EB5">
            <w:r>
              <w:t>Repairing automobiles, sports, math, and volunteering.</w:t>
            </w:r>
          </w:p>
        </w:tc>
      </w:tr>
      <w:tr w:rsidR="00CD3DB5">
        <w:tc>
          <w:tcPr>
            <w:tcW w:w="2070" w:type="dxa"/>
          </w:tcPr>
          <w:p w:rsidR="00CD3DB5" w:rsidRDefault="00B23C8C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4D5FAC6436C94CE7AA5F9DB13194F904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CD3DB5" w:rsidRDefault="00170EB5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>Painting and Catcher</w:t>
                    </w:r>
                    <w:r w:rsidR="00B23C8C">
                      <w:t xml:space="preserve"> </w:t>
                    </w:r>
                    <w:r>
                      <w:t>Home shield, inc, mounds view, mn</w:t>
                    </w:r>
                  </w:p>
                  <w:p w:rsidR="00CD3DB5" w:rsidRDefault="00170EB5">
                    <w:pPr>
                      <w:pStyle w:val="Heading3"/>
                    </w:pPr>
                    <w:r>
                      <w:t>11/2012-05/2013</w:t>
                    </w:r>
                  </w:p>
                  <w:p w:rsidR="00CD3DB5" w:rsidRDefault="00170EB5">
                    <w:pPr>
                      <w:spacing w:line="240" w:lineRule="auto"/>
                    </w:pPr>
                    <w:r>
                      <w:t>-Painting woods for 6 months and catcher woods for 6 months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4D5FAC6436C94CE7AA5F9DB13194F904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CD3DB5" w:rsidRDefault="00170EB5">
                    <w:pPr>
                      <w:pStyle w:val="Heading2"/>
                    </w:pPr>
                    <w:r>
                      <w:rPr>
                        <w:rStyle w:val="Strong"/>
                      </w:rPr>
                      <w:t>Mechanical assembly</w:t>
                    </w:r>
                    <w:r w:rsidR="00B23C8C">
                      <w:t xml:space="preserve"> </w:t>
                    </w:r>
                    <w:r>
                      <w:t>Express temp service</w:t>
                    </w:r>
                  </w:p>
                  <w:p w:rsidR="00CD3DB5" w:rsidRDefault="00170EB5">
                    <w:pPr>
                      <w:pStyle w:val="Heading3"/>
                    </w:pPr>
                    <w:r>
                      <w:t>05/2012-10/2012</w:t>
                    </w:r>
                  </w:p>
                  <w:p w:rsidR="00170EB5" w:rsidRDefault="00170EB5" w:rsidP="00170EB5">
                    <w:pPr>
                      <w:spacing w:line="240" w:lineRule="auto"/>
                    </w:pPr>
                    <w:r>
                      <w:t>Mechanical Assembler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5932576"/>
                  <w:placeholder>
                    <w:docPart w:val="F3F20593FD394B90A05214F98EE0F86B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170EB5" w:rsidRDefault="00170EB5">
                    <w:pPr>
                      <w:pStyle w:val="Heading2"/>
                    </w:pPr>
                    <w:r>
                      <w:rPr>
                        <w:rStyle w:val="Strong"/>
                      </w:rPr>
                      <w:t>Operator</w:t>
                    </w:r>
                    <w:r>
                      <w:t xml:space="preserve"> Temroc metal inc hamel, mn</w:t>
                    </w:r>
                  </w:p>
                  <w:p w:rsidR="00170EB5" w:rsidRDefault="00320334" w:rsidP="00170EB5">
                    <w:pPr>
                      <w:pStyle w:val="Heading3"/>
                    </w:pPr>
                    <w:r>
                      <w:t>03/1995-02/2010</w:t>
                    </w:r>
                  </w:p>
                  <w:p w:rsidR="00170EB5" w:rsidRDefault="005B0FC7" w:rsidP="00170EB5">
                    <w:r>
                      <w:t>Deburr</w:t>
                    </w:r>
                    <w:r w:rsidR="00170EB5">
                      <w:t>- 2 years</w:t>
                    </w:r>
                  </w:p>
                  <w:p w:rsidR="00170EB5" w:rsidRDefault="00C14C3F" w:rsidP="00170EB5">
                    <w:r>
                      <w:t xml:space="preserve">Saw operator- 4 </w:t>
                    </w:r>
                    <w:r w:rsidR="00170EB5">
                      <w:t>years</w:t>
                    </w:r>
                  </w:p>
                  <w:p w:rsidR="00170EB5" w:rsidRDefault="00C14C3F" w:rsidP="00170EB5">
                    <w:r>
                      <w:t>Machine Operator- 4</w:t>
                    </w:r>
                    <w:r w:rsidR="00170EB5">
                      <w:t xml:space="preserve"> years</w:t>
                    </w:r>
                  </w:p>
                  <w:p w:rsidR="00D81161" w:rsidRDefault="00C14C3F" w:rsidP="00170EB5">
                    <w:r>
                      <w:t xml:space="preserve">Punch press operator- 4 </w:t>
                    </w:r>
                    <w:r w:rsidR="00170EB5">
                      <w:t xml:space="preserve">years </w:t>
                    </w:r>
                  </w:p>
                  <w:p w:rsidR="00CD3DB5" w:rsidRPr="00170EB5" w:rsidRDefault="00D81161" w:rsidP="00170EB5">
                    <w:r>
                      <w:t xml:space="preserve">Duties include: reading blueprints, trimming metals to desire lengths, setup machine, measurements and punch press. Willing to learn and train as needed. </w:t>
                    </w:r>
                  </w:p>
                </w:sdtContent>
              </w:sdt>
            </w:sdtContent>
          </w:sdt>
        </w:tc>
      </w:tr>
      <w:tr w:rsidR="00CD3DB5">
        <w:tc>
          <w:tcPr>
            <w:tcW w:w="2070" w:type="dxa"/>
          </w:tcPr>
          <w:p w:rsidR="00CD3DB5" w:rsidRDefault="00B23C8C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4D5FAC6436C94CE7AA5F9DB13194F904"/>
                  </w:placeholder>
                  <w15:repeatingSectionItem/>
                </w:sdtPr>
                <w:sdtEndPr/>
                <w:sdtContent>
                  <w:p w:rsidR="00CD3DB5" w:rsidRDefault="00170EB5">
                    <w:pPr>
                      <w:pStyle w:val="Heading2"/>
                    </w:pPr>
                    <w:r>
                      <w:rPr>
                        <w:rStyle w:val="Strong"/>
                      </w:rPr>
                      <w:t>Southwest high school</w:t>
                    </w:r>
                    <w:r w:rsidR="00B23C8C">
                      <w:t xml:space="preserve">, </w:t>
                    </w:r>
                    <w:r>
                      <w:t>minneapolis, mn</w:t>
                    </w:r>
                  </w:p>
                  <w:p w:rsidR="00CD3DB5" w:rsidRDefault="00170EB5">
                    <w:pPr>
                      <w:pStyle w:val="Heading3"/>
                    </w:pPr>
                    <w:r>
                      <w:t>high school diploma</w:t>
                    </w:r>
                  </w:p>
                  <w:p w:rsidR="00CD3DB5" w:rsidRDefault="00583A93" w:rsidP="00583A93">
                    <w:pPr>
                      <w:spacing w:line="240" w:lineRule="auto"/>
                    </w:pPr>
                    <w:r>
                      <w:t>Studied generals, and participated in Math Leagues. Class of 1992.</w:t>
                    </w:r>
                  </w:p>
                </w:sdtContent>
              </w:sdt>
            </w:sdtContent>
          </w:sdt>
        </w:tc>
      </w:tr>
      <w:tr w:rsidR="00CD3DB5">
        <w:tc>
          <w:tcPr>
            <w:tcW w:w="2070" w:type="dxa"/>
          </w:tcPr>
          <w:p w:rsidR="00CD3DB5" w:rsidRDefault="00B23C8C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4D5FAC6436C94CE7AA5F9DB13194F904"/>
                  </w:placeholder>
                  <w15:color w:val="C0C0C0"/>
                  <w15:repeatingSectionItem/>
                </w:sdtPr>
                <w:sdtEndPr/>
                <w:sdtContent>
                  <w:p w:rsidR="00CD3DB5" w:rsidRDefault="00C14C3F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Thong Lor Xiong</w:t>
                    </w:r>
                  </w:p>
                  <w:p w:rsidR="00CD3DB5" w:rsidRDefault="00C14C3F">
                    <w:pPr>
                      <w:pStyle w:val="Heading3"/>
                    </w:pPr>
                    <w:r>
                      <w:t>Walmart, Stocking, Sale Floor</w:t>
                    </w:r>
                  </w:p>
                  <w:p w:rsidR="00C14C3F" w:rsidRDefault="00C14C3F" w:rsidP="00C14C3F">
                    <w:pPr>
                      <w:spacing w:line="240" w:lineRule="auto"/>
                    </w:pPr>
                    <w:r>
                      <w:t>763-273-3054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790424054"/>
                  <w:placeholder>
                    <w:docPart w:val="C082E3748E634B5F9A7BBC5391A44FE7"/>
                  </w:placeholder>
                  <w15:color w:val="C0C0C0"/>
                  <w15:repeatingSectionItem/>
                </w:sdtPr>
                <w:sdtEndPr/>
                <w:sdtContent>
                  <w:p w:rsidR="00F07D12" w:rsidRDefault="00F07D12" w:rsidP="00F07D12">
                    <w:pPr>
                      <w:pStyle w:val="Heading2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>Kou Lee</w:t>
                    </w:r>
                  </w:p>
                  <w:p w:rsidR="00F07D12" w:rsidRPr="00F07D12" w:rsidRDefault="00F07D12" w:rsidP="00F07D12">
                    <w:r>
                      <w:t xml:space="preserve">Longcheng Meat Market </w:t>
                    </w:r>
                  </w:p>
                  <w:p w:rsidR="00CD3DB5" w:rsidRDefault="00F07D12" w:rsidP="00C14C3F">
                    <w:pPr>
                      <w:spacing w:line="240" w:lineRule="auto"/>
                    </w:pPr>
                    <w:r>
                      <w:t>612-381-6603</w:t>
                    </w:r>
                  </w:p>
                </w:sdtContent>
              </w:sdt>
            </w:sdtContent>
          </w:sdt>
        </w:tc>
      </w:tr>
    </w:tbl>
    <w:p w:rsidR="00CD3DB5" w:rsidRDefault="00CD3DB5"/>
    <w:sectPr w:rsidR="00CD3DB5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DC7" w:rsidRDefault="00B87DC7">
      <w:pPr>
        <w:spacing w:after="0" w:line="240" w:lineRule="auto"/>
      </w:pPr>
      <w:r>
        <w:separator/>
      </w:r>
    </w:p>
  </w:endnote>
  <w:endnote w:type="continuationSeparator" w:id="0">
    <w:p w:rsidR="00B87DC7" w:rsidRDefault="00B8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DB5" w:rsidRDefault="00B23C8C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DC7" w:rsidRDefault="00B87DC7">
      <w:pPr>
        <w:spacing w:after="0" w:line="240" w:lineRule="auto"/>
      </w:pPr>
      <w:r>
        <w:separator/>
      </w:r>
    </w:p>
  </w:footnote>
  <w:footnote w:type="continuationSeparator" w:id="0">
    <w:p w:rsidR="00B87DC7" w:rsidRDefault="00B87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B5"/>
    <w:rsid w:val="00170EB5"/>
    <w:rsid w:val="00320334"/>
    <w:rsid w:val="003F4611"/>
    <w:rsid w:val="00482970"/>
    <w:rsid w:val="004C2807"/>
    <w:rsid w:val="00583A93"/>
    <w:rsid w:val="005B0FC7"/>
    <w:rsid w:val="00B23C8C"/>
    <w:rsid w:val="00B87DC7"/>
    <w:rsid w:val="00C131C6"/>
    <w:rsid w:val="00C14C3F"/>
    <w:rsid w:val="00CD3DB5"/>
    <w:rsid w:val="00D30259"/>
    <w:rsid w:val="00D81161"/>
    <w:rsid w:val="00F07D12"/>
    <w:rsid w:val="00F2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F233A-0A98-4833-BC5A-AE6E4BA7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e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5FAC6436C94CE7AA5F9DB13194F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427DF-9C11-4F23-BA11-B3FE3D2A40E0}"/>
      </w:docPartPr>
      <w:docPartBody>
        <w:p w:rsidR="00255195" w:rsidRDefault="005D1B1D">
          <w:pPr>
            <w:pStyle w:val="4D5FAC6436C94CE7AA5F9DB13194F904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3F20593FD394B90A05214F98EE0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E8C0C-D676-4C64-AA45-2A8B61FC301A}"/>
      </w:docPartPr>
      <w:docPartBody>
        <w:p w:rsidR="00255195" w:rsidRDefault="00E8051D" w:rsidP="00E8051D">
          <w:pPr>
            <w:pStyle w:val="F3F20593FD394B90A05214F98EE0F86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082E3748E634B5F9A7BBC5391A44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2BB8F-95EE-4A4B-97CD-CFFCF9779451}"/>
      </w:docPartPr>
      <w:docPartBody>
        <w:p w:rsidR="00203945" w:rsidRDefault="00255195" w:rsidP="00255195">
          <w:pPr>
            <w:pStyle w:val="C082E3748E634B5F9A7BBC5391A44FE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1D"/>
    <w:rsid w:val="00203945"/>
    <w:rsid w:val="00255195"/>
    <w:rsid w:val="004828EA"/>
    <w:rsid w:val="005705A1"/>
    <w:rsid w:val="005D1B1D"/>
    <w:rsid w:val="00807095"/>
    <w:rsid w:val="00E76B80"/>
    <w:rsid w:val="00E8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69B3F39F884A69BC348908888A122B">
    <w:name w:val="2E69B3F39F884A69BC348908888A122B"/>
  </w:style>
  <w:style w:type="paragraph" w:customStyle="1" w:styleId="8C82A72B4E9A495F99CCD77D65227A81">
    <w:name w:val="8C82A72B4E9A495F99CCD77D65227A81"/>
  </w:style>
  <w:style w:type="paragraph" w:customStyle="1" w:styleId="1C01CF9A62744D8F971AEFCB831B44A0">
    <w:name w:val="1C01CF9A62744D8F971AEFCB831B44A0"/>
  </w:style>
  <w:style w:type="paragraph" w:customStyle="1" w:styleId="4A51EDE354B24883B9616E5F99B34A8A">
    <w:name w:val="4A51EDE354B24883B9616E5F99B34A8A"/>
  </w:style>
  <w:style w:type="paragraph" w:customStyle="1" w:styleId="D02E9E5D002747FD9265D0CA47BAA375">
    <w:name w:val="D02E9E5D002747FD9265D0CA47BAA375"/>
  </w:style>
  <w:style w:type="paragraph" w:customStyle="1" w:styleId="7A14005750944F66BB82200174A20983">
    <w:name w:val="7A14005750944F66BB82200174A20983"/>
  </w:style>
  <w:style w:type="character" w:styleId="PlaceholderText">
    <w:name w:val="Placeholder Text"/>
    <w:basedOn w:val="DefaultParagraphFont"/>
    <w:uiPriority w:val="99"/>
    <w:semiHidden/>
    <w:rsid w:val="00255195"/>
    <w:rPr>
      <w:color w:val="808080"/>
    </w:rPr>
  </w:style>
  <w:style w:type="paragraph" w:customStyle="1" w:styleId="4D5FAC6436C94CE7AA5F9DB13194F904">
    <w:name w:val="4D5FAC6436C94CE7AA5F9DB13194F904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5309FCC9BE8F4D03B608CA30CA949101">
    <w:name w:val="5309FCC9BE8F4D03B608CA30CA949101"/>
  </w:style>
  <w:style w:type="paragraph" w:customStyle="1" w:styleId="D5F3B7EC3995484CA33187BC787EB615">
    <w:name w:val="D5F3B7EC3995484CA33187BC787EB615"/>
  </w:style>
  <w:style w:type="paragraph" w:customStyle="1" w:styleId="E996991E7F8A41CD81009493660AEA1F">
    <w:name w:val="E996991E7F8A41CD81009493660AEA1F"/>
  </w:style>
  <w:style w:type="paragraph" w:customStyle="1" w:styleId="390EBB9A36B24C27983ACE13E77B518A">
    <w:name w:val="390EBB9A36B24C27983ACE13E77B518A"/>
  </w:style>
  <w:style w:type="paragraph" w:customStyle="1" w:styleId="F9EC2BC95BEB4A2AADA6E58288E16644">
    <w:name w:val="F9EC2BC95BEB4A2AADA6E58288E16644"/>
  </w:style>
  <w:style w:type="paragraph" w:customStyle="1" w:styleId="0DB7686B0CD44EBCA998B681853C3D11">
    <w:name w:val="0DB7686B0CD44EBCA998B681853C3D11"/>
  </w:style>
  <w:style w:type="paragraph" w:customStyle="1" w:styleId="A500FFFEF880439DBF68EF646A030B75">
    <w:name w:val="A500FFFEF880439DBF68EF646A030B75"/>
  </w:style>
  <w:style w:type="paragraph" w:customStyle="1" w:styleId="7AB2070D3B854A2D8A02F083D8F47F1F">
    <w:name w:val="7AB2070D3B854A2D8A02F083D8F47F1F"/>
  </w:style>
  <w:style w:type="paragraph" w:customStyle="1" w:styleId="574A26AF456A4FC58CCEE22BE3A8E66E">
    <w:name w:val="574A26AF456A4FC58CCEE22BE3A8E66E"/>
  </w:style>
  <w:style w:type="paragraph" w:customStyle="1" w:styleId="6FA0C1F643E943F9B7CBEC2D69C51BB7">
    <w:name w:val="6FA0C1F643E943F9B7CBEC2D69C51BB7"/>
  </w:style>
  <w:style w:type="paragraph" w:customStyle="1" w:styleId="CFD3AFCCF3D94DABA23920A2EFF9C1BE">
    <w:name w:val="CFD3AFCCF3D94DABA23920A2EFF9C1BE"/>
  </w:style>
  <w:style w:type="paragraph" w:customStyle="1" w:styleId="E8022E91068A40F99C9BF27ECA065C2E">
    <w:name w:val="E8022E91068A40F99C9BF27ECA065C2E"/>
  </w:style>
  <w:style w:type="paragraph" w:customStyle="1" w:styleId="29B4BF72ADD94151BC9E308B97AF95F7">
    <w:name w:val="29B4BF72ADD94151BC9E308B97AF95F7"/>
  </w:style>
  <w:style w:type="paragraph" w:customStyle="1" w:styleId="EF6961BCDB5546F4BE1AE3A1CB9FD60F">
    <w:name w:val="EF6961BCDB5546F4BE1AE3A1CB9FD60F"/>
  </w:style>
  <w:style w:type="paragraph" w:customStyle="1" w:styleId="F3F20593FD394B90A05214F98EE0F86B">
    <w:name w:val="F3F20593FD394B90A05214F98EE0F86B"/>
    <w:rsid w:val="00E8051D"/>
  </w:style>
  <w:style w:type="paragraph" w:customStyle="1" w:styleId="C082E3748E634B5F9A7BBC5391A44FE7">
    <w:name w:val="C082E3748E634B5F9A7BBC5391A44FE7"/>
    <w:rsid w:val="00255195"/>
  </w:style>
  <w:style w:type="paragraph" w:customStyle="1" w:styleId="C9BE2F5AF8AD435F8CBF5DF64E41375F">
    <w:name w:val="C9BE2F5AF8AD435F8CBF5DF64E41375F"/>
    <w:rsid w:val="00255195"/>
  </w:style>
  <w:style w:type="paragraph" w:customStyle="1" w:styleId="755B19D6819F4ACA88DF553A2E492FE8">
    <w:name w:val="755B19D6819F4ACA88DF553A2E492FE8"/>
    <w:rsid w:val="002551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 lor</dc:creator>
  <cp:keywords/>
  <dc:description/>
  <cp:lastModifiedBy>gee lor</cp:lastModifiedBy>
  <cp:revision>2</cp:revision>
  <dcterms:created xsi:type="dcterms:W3CDTF">2014-09-19T23:21:00Z</dcterms:created>
  <dcterms:modified xsi:type="dcterms:W3CDTF">2014-09-19T23:21:00Z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