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A2" w:rsidRDefault="004345A2">
      <w:bookmarkStart w:id="0" w:name="_GoBack"/>
      <w:bookmarkEnd w:id="0"/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 w:rsidTr="69BEC1E6">
        <w:trPr>
          <w:tblHeader/>
          <w:jc w:val="right"/>
        </w:trPr>
        <w:tc>
          <w:tcPr>
            <w:tcW w:w="8838" w:type="dxa"/>
          </w:tcPr>
          <w:p w:rsidR="004A3B48" w:rsidRPr="002644E0" w:rsidRDefault="26D993C7" w:rsidP="0A66386B">
            <w:pPr>
              <w:pStyle w:val="YourName"/>
              <w:jc w:val="center"/>
            </w:pPr>
            <w:r w:rsidRPr="26D993C7">
              <w:rPr>
                <w:rFonts w:ascii="Arial" w:eastAsia="Arial" w:hAnsi="Arial" w:cs="Arial"/>
                <w:szCs w:val="32"/>
              </w:rPr>
              <w:t xml:space="preserve">Ryan </w:t>
            </w:r>
            <w:proofErr w:type="spellStart"/>
            <w:r w:rsidRPr="26D993C7">
              <w:rPr>
                <w:rFonts w:ascii="Arial" w:eastAsia="Arial" w:hAnsi="Arial" w:cs="Arial"/>
                <w:szCs w:val="32"/>
              </w:rPr>
              <w:t>Ducharme</w:t>
            </w:r>
            <w:proofErr w:type="spellEnd"/>
          </w:p>
          <w:p w:rsidR="52345622" w:rsidRDefault="69BEC1E6" w:rsidP="1D122979">
            <w:pPr>
              <w:pStyle w:val="ContactInfo"/>
              <w:jc w:val="center"/>
            </w:pPr>
            <w:r w:rsidRPr="69BEC1E6">
              <w:rPr>
                <w:rFonts w:ascii="Arial" w:eastAsia="Arial" w:hAnsi="Arial" w:cs="Arial"/>
                <w:sz w:val="20"/>
              </w:rPr>
              <w:t>Thornton, Colorado</w:t>
            </w:r>
          </w:p>
          <w:p w:rsidR="52345622" w:rsidRDefault="69BEC1E6" w:rsidP="1D122979">
            <w:pPr>
              <w:pStyle w:val="ContactInfo"/>
              <w:jc w:val="center"/>
            </w:pPr>
            <w:r w:rsidRPr="69BEC1E6">
              <w:rPr>
                <w:rFonts w:ascii="Arial" w:eastAsia="Arial" w:hAnsi="Arial" w:cs="Arial"/>
                <w:sz w:val="20"/>
              </w:rPr>
              <w:t>(720)202-7802</w:t>
            </w:r>
          </w:p>
          <w:p w:rsidR="1D122979" w:rsidRDefault="26D993C7" w:rsidP="1D122979">
            <w:pPr>
              <w:pStyle w:val="ContactInfo"/>
              <w:jc w:val="center"/>
            </w:pPr>
            <w:r w:rsidRPr="26D993C7">
              <w:rPr>
                <w:rFonts w:ascii="Arial" w:eastAsia="Arial" w:hAnsi="Arial" w:cs="Arial"/>
                <w:sz w:val="20"/>
              </w:rPr>
              <w:t xml:space="preserve">   ryand9@msn.com</w:t>
            </w:r>
          </w:p>
          <w:p w:rsidR="004A3B48" w:rsidRPr="002644E0" w:rsidRDefault="004A3B48" w:rsidP="1D122979">
            <w:pPr>
              <w:pStyle w:val="YourName"/>
              <w:jc w:val="center"/>
              <w:rPr>
                <w:sz w:val="20"/>
              </w:rPr>
            </w:pPr>
          </w:p>
        </w:tc>
      </w:tr>
      <w:tr w:rsidR="52345622" w:rsidTr="69BEC1E6">
        <w:trPr>
          <w:jc w:val="right"/>
        </w:trPr>
        <w:tc>
          <w:tcPr>
            <w:tcW w:w="0" w:type="auto"/>
          </w:tcPr>
          <w:p w:rsidR="52345622" w:rsidRDefault="52345622" w:rsidP="52345622">
            <w:pPr>
              <w:pStyle w:val="YourName"/>
            </w:pPr>
          </w:p>
        </w:tc>
      </w:tr>
    </w:tbl>
    <w:p w:rsidR="004A3B48" w:rsidRDefault="004A3B48" w:rsidP="004A3B48"/>
    <w:tbl>
      <w:tblPr>
        <w:tblW w:w="15494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45"/>
        <w:gridCol w:w="12049"/>
      </w:tblGrid>
      <w:tr w:rsidR="005C5188" w:rsidTr="007A005B">
        <w:tc>
          <w:tcPr>
            <w:tcW w:w="3445" w:type="dxa"/>
          </w:tcPr>
          <w:p w:rsidR="005C5188" w:rsidRPr="00435BA7" w:rsidRDefault="26D993C7" w:rsidP="004A3B48">
            <w:pPr>
              <w:pStyle w:val="Heading1"/>
            </w:pPr>
            <w:r w:rsidRPr="26D993C7">
              <w:rPr>
                <w:rFonts w:ascii="Arial" w:eastAsia="Arial" w:hAnsi="Arial" w:cs="Arial"/>
                <w:sz w:val="24"/>
                <w:szCs w:val="24"/>
              </w:rPr>
              <w:t>Experience:</w:t>
            </w:r>
          </w:p>
        </w:tc>
        <w:tc>
          <w:tcPr>
            <w:tcW w:w="12049" w:type="dxa"/>
          </w:tcPr>
          <w:p w:rsidR="00415EAC" w:rsidRDefault="00415EAC" w:rsidP="008C4EF3">
            <w:pPr>
              <w:pStyle w:val="BodyText"/>
              <w:rPr>
                <w:rFonts w:eastAsia="Arial" w:cs="Arial"/>
                <w:u w:val="single"/>
              </w:rPr>
            </w:pPr>
          </w:p>
          <w:p w:rsidR="00415EAC" w:rsidRPr="004E4FBD" w:rsidRDefault="00415EAC" w:rsidP="00415EAC">
            <w:pPr>
              <w:pStyle w:val="BodyText"/>
              <w:rPr>
                <w:u w:val="single"/>
              </w:rPr>
            </w:pPr>
            <w:r>
              <w:rPr>
                <w:rFonts w:eastAsia="Arial" w:cs="Arial"/>
                <w:u w:val="single"/>
              </w:rPr>
              <w:t>CAD Drafter</w:t>
            </w:r>
            <w:r w:rsidRPr="4FEB5600">
              <w:rPr>
                <w:rFonts w:eastAsia="Arial" w:cs="Arial"/>
                <w:u w:val="single"/>
              </w:rPr>
              <w:t>:</w:t>
            </w:r>
            <w:r>
              <w:rPr>
                <w:rFonts w:eastAsia="Arial" w:cs="Arial"/>
              </w:rPr>
              <w:t xml:space="preserve"> -May 2012 (Temp)</w:t>
            </w:r>
          </w:p>
          <w:p w:rsidR="00415EAC" w:rsidRPr="00FB512C" w:rsidRDefault="00415EAC" w:rsidP="00415EAC">
            <w:pPr>
              <w:pStyle w:val="BodyText"/>
            </w:pPr>
            <w:r>
              <w:rPr>
                <w:rFonts w:eastAsia="Arial" w:cs="Arial"/>
              </w:rPr>
              <w:t>Sierra Detention Systems, Brighton</w:t>
            </w:r>
            <w:r w:rsidRPr="26D993C7">
              <w:rPr>
                <w:rFonts w:eastAsia="Arial" w:cs="Arial"/>
              </w:rPr>
              <w:t xml:space="preserve"> CO.</w:t>
            </w:r>
          </w:p>
          <w:p w:rsidR="00415EAC" w:rsidRPr="00415EAC" w:rsidRDefault="00415EAC" w:rsidP="00415EAC">
            <w:pPr>
              <w:pStyle w:val="BulletedList"/>
            </w:pPr>
            <w:r>
              <w:rPr>
                <w:rFonts w:eastAsia="Arial" w:cs="Arial"/>
              </w:rPr>
              <w:t>AutoCAD and Inventor 2013</w:t>
            </w:r>
          </w:p>
          <w:p w:rsidR="00415EAC" w:rsidRDefault="00415EAC" w:rsidP="00415EAC">
            <w:pPr>
              <w:pStyle w:val="BulletedList"/>
            </w:pPr>
            <w:r>
              <w:rPr>
                <w:rFonts w:eastAsia="Arial" w:cs="Arial"/>
              </w:rPr>
              <w:t xml:space="preserve">Sheet metal details, as </w:t>
            </w:r>
            <w:proofErr w:type="spellStart"/>
            <w:r>
              <w:rPr>
                <w:rFonts w:eastAsia="Arial" w:cs="Arial"/>
              </w:rPr>
              <w:t>builts</w:t>
            </w:r>
            <w:proofErr w:type="spellEnd"/>
          </w:p>
          <w:p w:rsidR="00415EAC" w:rsidRDefault="00415EAC" w:rsidP="008C4EF3">
            <w:pPr>
              <w:pStyle w:val="BodyText"/>
              <w:rPr>
                <w:rFonts w:eastAsia="Arial" w:cs="Arial"/>
                <w:u w:val="single"/>
              </w:rPr>
            </w:pPr>
          </w:p>
          <w:p w:rsidR="008C4EF3" w:rsidRPr="004E4FBD" w:rsidRDefault="4FEB5600" w:rsidP="008C4EF3">
            <w:pPr>
              <w:pStyle w:val="BodyText"/>
              <w:rPr>
                <w:u w:val="single"/>
              </w:rPr>
            </w:pPr>
            <w:r w:rsidRPr="4FEB5600">
              <w:rPr>
                <w:rFonts w:eastAsia="Arial" w:cs="Arial"/>
                <w:u w:val="single"/>
              </w:rPr>
              <w:t>Certified Personal Trainer:</w:t>
            </w:r>
            <w:r w:rsidR="007A005B">
              <w:rPr>
                <w:rFonts w:eastAsia="Arial" w:cs="Arial"/>
              </w:rPr>
              <w:t xml:space="preserve"> -March 2008-December 2011</w:t>
            </w:r>
          </w:p>
          <w:p w:rsidR="008C4EF3" w:rsidRPr="00FB512C" w:rsidRDefault="26D993C7" w:rsidP="008C4EF3">
            <w:pPr>
              <w:pStyle w:val="BodyText"/>
            </w:pPr>
            <w:r w:rsidRPr="26D993C7">
              <w:rPr>
                <w:rFonts w:eastAsia="Arial" w:cs="Arial"/>
              </w:rPr>
              <w:t>RED Fitness, Thornton CO.</w:t>
            </w:r>
          </w:p>
          <w:p w:rsidR="000A2411" w:rsidRDefault="26D993C7" w:rsidP="00C670EB">
            <w:pPr>
              <w:pStyle w:val="BulletedList"/>
            </w:pPr>
            <w:r w:rsidRPr="26D993C7">
              <w:rPr>
                <w:rFonts w:eastAsia="Arial" w:cs="Arial"/>
              </w:rPr>
              <w:t>Designed and Implement training programs for clients</w:t>
            </w:r>
          </w:p>
          <w:p w:rsidR="00C670EB" w:rsidRPr="00435BA7" w:rsidRDefault="26D993C7" w:rsidP="00C670EB">
            <w:pPr>
              <w:pStyle w:val="BulletedList"/>
            </w:pPr>
            <w:r w:rsidRPr="26D993C7">
              <w:rPr>
                <w:rFonts w:eastAsia="Arial" w:cs="Arial"/>
              </w:rPr>
              <w:t>Daily supervision of exercise programs</w:t>
            </w:r>
          </w:p>
          <w:p w:rsidR="2349BE69" w:rsidRDefault="26D993C7" w:rsidP="2349BE69">
            <w:pPr>
              <w:pStyle w:val="BulletedList"/>
            </w:pPr>
            <w:r w:rsidRPr="26D993C7">
              <w:rPr>
                <w:rFonts w:eastAsia="Arial" w:cs="Arial"/>
              </w:rPr>
              <w:t>Developed marketing, finance, and business ownership experience</w:t>
            </w:r>
          </w:p>
          <w:p w:rsidR="00C670EB" w:rsidRPr="00435BA7" w:rsidRDefault="00C670EB" w:rsidP="257FED36">
            <w:pPr>
              <w:pStyle w:val="BulletedList"/>
              <w:numPr>
                <w:ilvl w:val="0"/>
                <w:numId w:val="0"/>
              </w:numPr>
            </w:pPr>
          </w:p>
          <w:p w:rsidR="00C670EB" w:rsidRPr="00435BA7" w:rsidRDefault="4FEB5600" w:rsidP="64EFA6E1">
            <w:pPr>
              <w:pStyle w:val="BulletedList"/>
              <w:numPr>
                <w:ilvl w:val="0"/>
                <w:numId w:val="0"/>
              </w:numPr>
            </w:pPr>
            <w:r w:rsidRPr="4FEB5600">
              <w:rPr>
                <w:rFonts w:eastAsia="Arial" w:cs="Arial"/>
                <w:u w:val="single"/>
              </w:rPr>
              <w:t>Computer-Aided Design Drafter:</w:t>
            </w:r>
            <w:r w:rsidRPr="4FEB5600">
              <w:rPr>
                <w:rFonts w:eastAsia="Arial" w:cs="Arial"/>
              </w:rPr>
              <w:t>-May 2006-April 2008</w:t>
            </w:r>
          </w:p>
        </w:tc>
      </w:tr>
      <w:tr w:rsidR="005C5188" w:rsidTr="007A005B">
        <w:tc>
          <w:tcPr>
            <w:tcW w:w="3445" w:type="dxa"/>
          </w:tcPr>
          <w:p w:rsidR="005C5188" w:rsidRPr="00435BA7" w:rsidRDefault="005C518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049" w:type="dxa"/>
          </w:tcPr>
          <w:p w:rsidR="00497E5F" w:rsidRPr="00FB512C" w:rsidRDefault="26D993C7" w:rsidP="4F20C751">
            <w:pPr>
              <w:pStyle w:val="BodyText"/>
              <w:jc w:val="left"/>
            </w:pPr>
            <w:r w:rsidRPr="26D993C7">
              <w:rPr>
                <w:rFonts w:eastAsia="Arial" w:cs="Arial"/>
              </w:rPr>
              <w:t>All American Homes, Milliken CO.</w:t>
            </w:r>
          </w:p>
          <w:p w:rsidR="004E4FBD" w:rsidRDefault="26D993C7" w:rsidP="004E4FBD">
            <w:pPr>
              <w:pStyle w:val="BulletedList"/>
            </w:pPr>
            <w:r w:rsidRPr="26D993C7">
              <w:rPr>
                <w:rFonts w:eastAsia="Arial" w:cs="Arial"/>
              </w:rPr>
              <w:t>As built architectural drafting, Redlines</w:t>
            </w:r>
          </w:p>
          <w:p w:rsidR="00497E5F" w:rsidRDefault="26D993C7" w:rsidP="004E4FBD">
            <w:pPr>
              <w:pStyle w:val="BulletedList"/>
            </w:pPr>
            <w:r w:rsidRPr="26D993C7">
              <w:rPr>
                <w:rFonts w:eastAsia="Arial" w:cs="Arial"/>
              </w:rPr>
              <w:t>Residential and Multi-family homes</w:t>
            </w:r>
          </w:p>
          <w:p w:rsidR="005C5188" w:rsidRDefault="26D993C7" w:rsidP="7587C1CE">
            <w:pPr>
              <w:pStyle w:val="BulletedList"/>
            </w:pPr>
            <w:r w:rsidRPr="26D993C7">
              <w:rPr>
                <w:rFonts w:eastAsia="Arial" w:cs="Arial"/>
              </w:rPr>
              <w:t>Designed: elevations, floor plans, plum</w:t>
            </w:r>
            <w:r w:rsidR="007A005B">
              <w:rPr>
                <w:rFonts w:eastAsia="Arial" w:cs="Arial"/>
              </w:rPr>
              <w:t>b</w:t>
            </w:r>
            <w:r w:rsidRPr="26D993C7">
              <w:rPr>
                <w:rFonts w:eastAsia="Arial" w:cs="Arial"/>
              </w:rPr>
              <w:t>ing, electrical, HVAC</w:t>
            </w:r>
          </w:p>
          <w:p w:rsidR="004E4FBD" w:rsidRDefault="004E4FBD" w:rsidP="004E4FBD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5C5188" w:rsidRPr="004E4FBD" w:rsidRDefault="007A005B" w:rsidP="4F20C751">
            <w:pPr>
              <w:pStyle w:val="BulletedList"/>
              <w:numPr>
                <w:ilvl w:val="0"/>
                <w:numId w:val="0"/>
              </w:numPr>
              <w:ind w:hanging="245"/>
              <w:rPr>
                <w:u w:val="single"/>
              </w:rPr>
            </w:pPr>
            <w:r>
              <w:rPr>
                <w:rFonts w:eastAsia="Arial" w:cs="Arial"/>
                <w:u w:val="single"/>
              </w:rPr>
              <w:t xml:space="preserve">   </w:t>
            </w:r>
            <w:r w:rsidR="4FEB5600" w:rsidRPr="4FEB5600">
              <w:rPr>
                <w:rFonts w:eastAsia="Arial" w:cs="Arial"/>
                <w:u w:val="single"/>
              </w:rPr>
              <w:t>Computer-Aided Design Drafter/Intern:</w:t>
            </w:r>
            <w:r>
              <w:rPr>
                <w:rFonts w:eastAsia="Arial" w:cs="Arial"/>
              </w:rPr>
              <w:t xml:space="preserve"> -December 2005-April 2006</w:t>
            </w:r>
          </w:p>
          <w:p w:rsidR="005C5188" w:rsidRDefault="007A005B" w:rsidP="7661697A">
            <w:pPr>
              <w:pStyle w:val="BulletedList"/>
              <w:numPr>
                <w:ilvl w:val="0"/>
                <w:numId w:val="0"/>
              </w:numPr>
              <w:ind w:hanging="245"/>
            </w:pPr>
            <w:r>
              <w:rPr>
                <w:rFonts w:eastAsia="Arial" w:cs="Arial"/>
              </w:rPr>
              <w:t xml:space="preserve">    </w:t>
            </w:r>
            <w:r w:rsidR="26D993C7" w:rsidRPr="26D993C7">
              <w:rPr>
                <w:rFonts w:eastAsia="Arial" w:cs="Arial"/>
              </w:rPr>
              <w:t>Front Range CAD, Evans CO.</w:t>
            </w:r>
          </w:p>
          <w:p w:rsidR="005C5188" w:rsidRPr="00435BA7" w:rsidRDefault="26D993C7" w:rsidP="004E4FBD">
            <w:pPr>
              <w:pStyle w:val="BulletedList"/>
              <w:numPr>
                <w:ilvl w:val="0"/>
                <w:numId w:val="4"/>
              </w:numPr>
            </w:pPr>
            <w:r w:rsidRPr="26D993C7">
              <w:rPr>
                <w:rFonts w:eastAsia="Arial" w:cs="Arial"/>
              </w:rPr>
              <w:t>Developed skills in foundations, floor Plans, and elevations</w:t>
            </w:r>
          </w:p>
        </w:tc>
      </w:tr>
      <w:tr w:rsidR="005C5188" w:rsidTr="007A005B">
        <w:tc>
          <w:tcPr>
            <w:tcW w:w="3445" w:type="dxa"/>
          </w:tcPr>
          <w:p w:rsidR="005C5188" w:rsidRPr="00435BA7" w:rsidRDefault="005C518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049" w:type="dxa"/>
          </w:tcPr>
          <w:p w:rsidR="005C5188" w:rsidRPr="00435BA7" w:rsidRDefault="005C5188" w:rsidP="006B5FB1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="005C5188" w:rsidRPr="00435BA7" w:rsidRDefault="005C5188" w:rsidP="006B5FB1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5C5188" w:rsidTr="007A005B">
        <w:tc>
          <w:tcPr>
            <w:tcW w:w="3445" w:type="dxa"/>
          </w:tcPr>
          <w:p w:rsidR="005C5188" w:rsidRPr="00435BA7" w:rsidRDefault="26D993C7" w:rsidP="004A3B48">
            <w:pPr>
              <w:pStyle w:val="Heading1"/>
            </w:pPr>
            <w:r w:rsidRPr="26D993C7">
              <w:rPr>
                <w:rFonts w:ascii="Arial" w:eastAsia="Arial" w:hAnsi="Arial" w:cs="Arial"/>
                <w:sz w:val="24"/>
                <w:szCs w:val="24"/>
              </w:rPr>
              <w:t>Education:</w:t>
            </w:r>
          </w:p>
        </w:tc>
        <w:tc>
          <w:tcPr>
            <w:tcW w:w="12049" w:type="dxa"/>
          </w:tcPr>
          <w:p w:rsidR="1057ED1F" w:rsidRDefault="1057ED1F" w:rsidP="7A0B317E">
            <w:pPr>
              <w:pStyle w:val="BulletedList"/>
              <w:numPr>
                <w:ilvl w:val="0"/>
                <w:numId w:val="0"/>
              </w:numPr>
              <w:jc w:val="left"/>
            </w:pPr>
          </w:p>
          <w:p w:rsidR="00680E71" w:rsidRDefault="00680E71" w:rsidP="00680E71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rPr>
                <w:rFonts w:eastAsia="Arial" w:cs="Arial"/>
                <w:u w:val="single"/>
              </w:rPr>
              <w:t>Metro State University of Denver, Denver</w:t>
            </w:r>
            <w:r w:rsidRPr="26D993C7">
              <w:rPr>
                <w:rFonts w:eastAsia="Arial" w:cs="Arial"/>
                <w:u w:val="single"/>
              </w:rPr>
              <w:t xml:space="preserve"> CO.</w:t>
            </w:r>
          </w:p>
          <w:p w:rsidR="00680E71" w:rsidRDefault="00680E71" w:rsidP="00680E71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rPr>
                <w:rFonts w:eastAsia="Arial" w:cs="Arial"/>
              </w:rPr>
              <w:t>2014-Present (expected graduation Dec 2015)</w:t>
            </w:r>
          </w:p>
          <w:p w:rsidR="00680E71" w:rsidRPr="006F131D" w:rsidRDefault="00680E71" w:rsidP="00680E71">
            <w:pPr>
              <w:pStyle w:val="BulletedList"/>
              <w:jc w:val="left"/>
            </w:pPr>
            <w:r>
              <w:rPr>
                <w:rFonts w:eastAsia="Arial" w:cs="Arial"/>
              </w:rPr>
              <w:t>B.A. Business Management</w:t>
            </w:r>
          </w:p>
          <w:p w:rsidR="00680E71" w:rsidRDefault="00680E71" w:rsidP="5C883C18">
            <w:pPr>
              <w:pStyle w:val="BulletedList"/>
              <w:numPr>
                <w:ilvl w:val="0"/>
                <w:numId w:val="0"/>
              </w:numPr>
              <w:jc w:val="left"/>
              <w:rPr>
                <w:rFonts w:eastAsia="Arial" w:cs="Arial"/>
                <w:u w:val="single"/>
              </w:rPr>
            </w:pPr>
          </w:p>
          <w:p w:rsidR="1B119B35" w:rsidRDefault="26D993C7" w:rsidP="5C883C18">
            <w:pPr>
              <w:pStyle w:val="BulletedList"/>
              <w:numPr>
                <w:ilvl w:val="0"/>
                <w:numId w:val="0"/>
              </w:numPr>
              <w:jc w:val="left"/>
            </w:pPr>
            <w:r w:rsidRPr="26D993C7">
              <w:rPr>
                <w:rFonts w:eastAsia="Arial" w:cs="Arial"/>
                <w:u w:val="single"/>
              </w:rPr>
              <w:t>Front Range Community College, Westminster CO.</w:t>
            </w:r>
          </w:p>
          <w:p w:rsidR="1B119B35" w:rsidRDefault="26D993C7" w:rsidP="5C883C18">
            <w:pPr>
              <w:pStyle w:val="BulletedList"/>
              <w:numPr>
                <w:ilvl w:val="0"/>
                <w:numId w:val="0"/>
              </w:numPr>
              <w:jc w:val="left"/>
            </w:pPr>
            <w:r w:rsidRPr="26D993C7">
              <w:rPr>
                <w:rFonts w:eastAsia="Arial" w:cs="Arial"/>
              </w:rPr>
              <w:t>2010-2012</w:t>
            </w:r>
          </w:p>
          <w:p w:rsidR="1B119B35" w:rsidRPr="006F131D" w:rsidRDefault="00680E71" w:rsidP="1B119B35">
            <w:pPr>
              <w:pStyle w:val="BulletedList"/>
              <w:jc w:val="left"/>
            </w:pPr>
            <w:r>
              <w:rPr>
                <w:rFonts w:eastAsia="Arial" w:cs="Arial"/>
              </w:rPr>
              <w:t>Associates of General Studies</w:t>
            </w:r>
          </w:p>
          <w:p w:rsidR="005C5188" w:rsidRDefault="26D993C7" w:rsidP="004E4FBD">
            <w:pPr>
              <w:pStyle w:val="BodyText1"/>
            </w:pPr>
            <w:r w:rsidRPr="26D993C7">
              <w:rPr>
                <w:rFonts w:eastAsia="Arial" w:cs="Arial"/>
              </w:rPr>
              <w:t>Aims Community College, Greeley, CO.</w:t>
            </w:r>
          </w:p>
          <w:p w:rsidR="005C5188" w:rsidRDefault="26D993C7" w:rsidP="00156D1A">
            <w:pPr>
              <w:pStyle w:val="BodyText"/>
            </w:pPr>
            <w:r w:rsidRPr="26D993C7">
              <w:rPr>
                <w:rFonts w:eastAsia="Arial" w:cs="Arial"/>
              </w:rPr>
              <w:t>2004-2006</w:t>
            </w:r>
          </w:p>
          <w:p w:rsidR="005C5188" w:rsidRDefault="26D993C7" w:rsidP="00F14A75">
            <w:pPr>
              <w:pStyle w:val="BulletedList"/>
            </w:pPr>
            <w:r w:rsidRPr="26D993C7">
              <w:rPr>
                <w:rFonts w:eastAsia="Arial" w:cs="Arial"/>
              </w:rPr>
              <w:t>A.A.S Computer Aided Design and Drafting</w:t>
            </w:r>
          </w:p>
          <w:p w:rsidR="00C670EB" w:rsidRPr="00680E71" w:rsidRDefault="26D993C7" w:rsidP="00680E71">
            <w:pPr>
              <w:pStyle w:val="BulletedList"/>
              <w:jc w:val="left"/>
              <w:rPr>
                <w:sz w:val="18"/>
                <w:szCs w:val="18"/>
              </w:rPr>
            </w:pPr>
            <w:r w:rsidRPr="26D993C7">
              <w:rPr>
                <w:rFonts w:eastAsia="Arial" w:cs="Arial"/>
              </w:rPr>
              <w:t>AutoCAD 2007</w:t>
            </w:r>
            <w:r w:rsidR="00680E71">
              <w:rPr>
                <w:sz w:val="18"/>
                <w:szCs w:val="18"/>
              </w:rPr>
              <w:t xml:space="preserve">, </w:t>
            </w:r>
            <w:r w:rsidRPr="00680E71">
              <w:rPr>
                <w:rFonts w:eastAsia="Arial" w:cs="Arial"/>
              </w:rPr>
              <w:t>AutoCAD 3D</w:t>
            </w:r>
          </w:p>
          <w:p w:rsidR="00C670EB" w:rsidRPr="00680E71" w:rsidRDefault="26D993C7" w:rsidP="00680E71">
            <w:pPr>
              <w:pStyle w:val="BulletedList"/>
              <w:jc w:val="left"/>
              <w:rPr>
                <w:sz w:val="18"/>
                <w:szCs w:val="18"/>
              </w:rPr>
            </w:pPr>
            <w:r w:rsidRPr="26D993C7">
              <w:rPr>
                <w:rFonts w:eastAsia="Arial" w:cs="Arial"/>
              </w:rPr>
              <w:t>Mechanical and Architectural Drafting</w:t>
            </w:r>
            <w:r w:rsidR="00680E71">
              <w:rPr>
                <w:sz w:val="18"/>
                <w:szCs w:val="18"/>
              </w:rPr>
              <w:t xml:space="preserve">, </w:t>
            </w:r>
            <w:r w:rsidRPr="00680E71">
              <w:rPr>
                <w:rFonts w:eastAsia="Arial" w:cs="Arial"/>
              </w:rPr>
              <w:t xml:space="preserve">Inventor </w:t>
            </w:r>
          </w:p>
        </w:tc>
      </w:tr>
    </w:tbl>
    <w:p w:rsidR="004A3B48" w:rsidRDefault="004A3B48" w:rsidP="00475D62"/>
    <w:p w:rsidR="0FF4C2D3" w:rsidRPr="007A005B" w:rsidRDefault="00497E5F" w:rsidP="007A005B">
      <w:pPr>
        <w:rPr>
          <w:rFonts w:ascii="Century Gothic" w:hAnsi="Century Gothic"/>
          <w:b/>
          <w:sz w:val="22"/>
          <w:szCs w:val="22"/>
        </w:rPr>
      </w:pPr>
      <w:r w:rsidRPr="26D993C7">
        <w:rPr>
          <w:rFonts w:eastAsia="Arial" w:cs="Arial"/>
          <w:b/>
          <w:bCs/>
          <w:sz w:val="22"/>
          <w:szCs w:val="22"/>
        </w:rPr>
        <w:t>References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7A005B">
        <w:rPr>
          <w:rFonts w:ascii="Century Gothic" w:hAnsi="Century Gothic"/>
          <w:b/>
          <w:sz w:val="22"/>
          <w:szCs w:val="22"/>
        </w:rPr>
        <w:tab/>
      </w:r>
      <w:proofErr w:type="gramStart"/>
      <w:r w:rsidR="37A68F24" w:rsidRPr="26D993C7">
        <w:rPr>
          <w:rFonts w:eastAsia="Arial" w:cs="Arial"/>
          <w:b/>
          <w:bCs/>
          <w:sz w:val="22"/>
          <w:szCs w:val="22"/>
        </w:rPr>
        <w:t>:</w:t>
      </w:r>
      <w:r w:rsidR="26D993C7" w:rsidRPr="26D993C7">
        <w:rPr>
          <w:rFonts w:eastAsia="Arial" w:cs="Arial"/>
        </w:rPr>
        <w:t>Available</w:t>
      </w:r>
      <w:proofErr w:type="gramEnd"/>
      <w:r w:rsidR="26D993C7" w:rsidRPr="26D993C7">
        <w:rPr>
          <w:rFonts w:eastAsia="Arial" w:cs="Arial"/>
        </w:rPr>
        <w:t xml:space="preserve"> Upon Request</w:t>
      </w:r>
    </w:p>
    <w:sectPr w:rsidR="0FF4C2D3" w:rsidRPr="007A005B" w:rsidSect="000D1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B2" w:rsidRDefault="006F55B2">
      <w:r>
        <w:separator/>
      </w:r>
    </w:p>
  </w:endnote>
  <w:endnote w:type="continuationSeparator" w:id="0">
    <w:p w:rsidR="006F55B2" w:rsidRDefault="006F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A2" w:rsidRDefault="00434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4345A2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Ryan </w:t>
          </w:r>
          <w:proofErr w:type="spellStart"/>
          <w:r>
            <w:rPr>
              <w:rFonts w:ascii="Century Gothic" w:hAnsi="Century Gothic"/>
            </w:rPr>
            <w:t>Ducharme</w:t>
          </w:r>
          <w:proofErr w:type="spellEnd"/>
        </w:p>
      </w:tc>
    </w:tr>
    <w:tr w:rsidR="00240619">
      <w:tc>
        <w:tcPr>
          <w:tcW w:w="8856" w:type="dxa"/>
        </w:tcPr>
        <w:p w:rsidR="00240619" w:rsidRPr="0037336A" w:rsidRDefault="004345A2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720.202.7802. ryand9@msn.com</w:t>
          </w:r>
        </w:p>
      </w:tc>
    </w:tr>
  </w:tbl>
  <w:p w:rsidR="00240619" w:rsidRDefault="002406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A2" w:rsidRDefault="00434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B2" w:rsidRDefault="006F55B2">
      <w:r>
        <w:separator/>
      </w:r>
    </w:p>
  </w:footnote>
  <w:footnote w:type="continuationSeparator" w:id="0">
    <w:p w:rsidR="006F55B2" w:rsidRDefault="006F5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A2" w:rsidRDefault="00434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A2" w:rsidRDefault="004345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02F6"/>
    <w:multiLevelType w:val="hybridMultilevel"/>
    <w:tmpl w:val="6BBE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67576"/>
    <w:multiLevelType w:val="hybridMultilevel"/>
    <w:tmpl w:val="32D466D8"/>
    <w:lvl w:ilvl="0" w:tplc="0366C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90F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69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C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C4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82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F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0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9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22A29"/>
    <w:multiLevelType w:val="hybridMultilevel"/>
    <w:tmpl w:val="4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952AB"/>
    <w:multiLevelType w:val="hybridMultilevel"/>
    <w:tmpl w:val="7F1268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CD05BA"/>
    <w:multiLevelType w:val="hybridMultilevel"/>
    <w:tmpl w:val="D2BA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8"/>
    <w:rsid w:val="0001286C"/>
    <w:rsid w:val="00036E08"/>
    <w:rsid w:val="0004412A"/>
    <w:rsid w:val="0006379B"/>
    <w:rsid w:val="00074D14"/>
    <w:rsid w:val="000809AF"/>
    <w:rsid w:val="00092DE4"/>
    <w:rsid w:val="000A0908"/>
    <w:rsid w:val="000A2411"/>
    <w:rsid w:val="000B6212"/>
    <w:rsid w:val="000B7C1D"/>
    <w:rsid w:val="000C29DE"/>
    <w:rsid w:val="000D147C"/>
    <w:rsid w:val="000D7287"/>
    <w:rsid w:val="000E16FE"/>
    <w:rsid w:val="000E5D5F"/>
    <w:rsid w:val="000F2F90"/>
    <w:rsid w:val="00100869"/>
    <w:rsid w:val="00100B1F"/>
    <w:rsid w:val="00114731"/>
    <w:rsid w:val="00120201"/>
    <w:rsid w:val="001223ED"/>
    <w:rsid w:val="001356D1"/>
    <w:rsid w:val="00151028"/>
    <w:rsid w:val="00156D1A"/>
    <w:rsid w:val="00175243"/>
    <w:rsid w:val="0019316D"/>
    <w:rsid w:val="001D7247"/>
    <w:rsid w:val="001F3368"/>
    <w:rsid w:val="00205EAE"/>
    <w:rsid w:val="00206432"/>
    <w:rsid w:val="00222916"/>
    <w:rsid w:val="00236AF9"/>
    <w:rsid w:val="00240619"/>
    <w:rsid w:val="00247670"/>
    <w:rsid w:val="002644E0"/>
    <w:rsid w:val="002658C1"/>
    <w:rsid w:val="002853EA"/>
    <w:rsid w:val="002A3876"/>
    <w:rsid w:val="002C51E4"/>
    <w:rsid w:val="002C5CD1"/>
    <w:rsid w:val="002D6437"/>
    <w:rsid w:val="002F722C"/>
    <w:rsid w:val="003001AE"/>
    <w:rsid w:val="00346565"/>
    <w:rsid w:val="00367A0B"/>
    <w:rsid w:val="0039594D"/>
    <w:rsid w:val="003A35D1"/>
    <w:rsid w:val="003A3C15"/>
    <w:rsid w:val="003E3E94"/>
    <w:rsid w:val="00415EAC"/>
    <w:rsid w:val="00424A6A"/>
    <w:rsid w:val="004337F4"/>
    <w:rsid w:val="004345A2"/>
    <w:rsid w:val="004445F9"/>
    <w:rsid w:val="00452B47"/>
    <w:rsid w:val="00475D62"/>
    <w:rsid w:val="00486BE4"/>
    <w:rsid w:val="00493A1C"/>
    <w:rsid w:val="00497E5F"/>
    <w:rsid w:val="004A3B48"/>
    <w:rsid w:val="004B07D9"/>
    <w:rsid w:val="004B12BD"/>
    <w:rsid w:val="004B4948"/>
    <w:rsid w:val="004E4FBD"/>
    <w:rsid w:val="00502920"/>
    <w:rsid w:val="00524FE3"/>
    <w:rsid w:val="00550972"/>
    <w:rsid w:val="00570D10"/>
    <w:rsid w:val="0057234B"/>
    <w:rsid w:val="005A620A"/>
    <w:rsid w:val="005C5188"/>
    <w:rsid w:val="005D0210"/>
    <w:rsid w:val="005D3A67"/>
    <w:rsid w:val="005D6B55"/>
    <w:rsid w:val="005F6969"/>
    <w:rsid w:val="00622515"/>
    <w:rsid w:val="00652FE1"/>
    <w:rsid w:val="00676200"/>
    <w:rsid w:val="00680E71"/>
    <w:rsid w:val="0069201F"/>
    <w:rsid w:val="00696B10"/>
    <w:rsid w:val="006A1E8D"/>
    <w:rsid w:val="006A3D2C"/>
    <w:rsid w:val="006A7305"/>
    <w:rsid w:val="006B0F29"/>
    <w:rsid w:val="006B5FB1"/>
    <w:rsid w:val="006B65C0"/>
    <w:rsid w:val="006C11DD"/>
    <w:rsid w:val="006C4C0E"/>
    <w:rsid w:val="006D43DA"/>
    <w:rsid w:val="006F131D"/>
    <w:rsid w:val="006F378F"/>
    <w:rsid w:val="006F55B2"/>
    <w:rsid w:val="00716425"/>
    <w:rsid w:val="00720C10"/>
    <w:rsid w:val="00722C0F"/>
    <w:rsid w:val="00740698"/>
    <w:rsid w:val="00755540"/>
    <w:rsid w:val="007779B2"/>
    <w:rsid w:val="0079302A"/>
    <w:rsid w:val="007A005B"/>
    <w:rsid w:val="007A1243"/>
    <w:rsid w:val="008021EC"/>
    <w:rsid w:val="00803DBD"/>
    <w:rsid w:val="00814BC9"/>
    <w:rsid w:val="0081712C"/>
    <w:rsid w:val="00835EFC"/>
    <w:rsid w:val="00835F88"/>
    <w:rsid w:val="008406CC"/>
    <w:rsid w:val="00842EC4"/>
    <w:rsid w:val="00851632"/>
    <w:rsid w:val="00872B73"/>
    <w:rsid w:val="00875783"/>
    <w:rsid w:val="00894EFF"/>
    <w:rsid w:val="008A132F"/>
    <w:rsid w:val="008C4EF3"/>
    <w:rsid w:val="008F20B1"/>
    <w:rsid w:val="008F73D8"/>
    <w:rsid w:val="009024C5"/>
    <w:rsid w:val="00907A41"/>
    <w:rsid w:val="00953D47"/>
    <w:rsid w:val="0096039B"/>
    <w:rsid w:val="00962013"/>
    <w:rsid w:val="00965914"/>
    <w:rsid w:val="00966EC1"/>
    <w:rsid w:val="0096721E"/>
    <w:rsid w:val="009675DC"/>
    <w:rsid w:val="00967D24"/>
    <w:rsid w:val="0098773C"/>
    <w:rsid w:val="00992B8F"/>
    <w:rsid w:val="009C338A"/>
    <w:rsid w:val="009D38E1"/>
    <w:rsid w:val="009E7CBB"/>
    <w:rsid w:val="009F1C42"/>
    <w:rsid w:val="009F21EC"/>
    <w:rsid w:val="00A30586"/>
    <w:rsid w:val="00A42C68"/>
    <w:rsid w:val="00A87C6B"/>
    <w:rsid w:val="00A925D6"/>
    <w:rsid w:val="00AE315F"/>
    <w:rsid w:val="00AE3C1F"/>
    <w:rsid w:val="00B26F64"/>
    <w:rsid w:val="00B67ACE"/>
    <w:rsid w:val="00B80FD8"/>
    <w:rsid w:val="00B96C6C"/>
    <w:rsid w:val="00BA050A"/>
    <w:rsid w:val="00BA6944"/>
    <w:rsid w:val="00BA739B"/>
    <w:rsid w:val="00BB291A"/>
    <w:rsid w:val="00BB3787"/>
    <w:rsid w:val="00BB5951"/>
    <w:rsid w:val="00BE7491"/>
    <w:rsid w:val="00BF1168"/>
    <w:rsid w:val="00BF3CF8"/>
    <w:rsid w:val="00C32215"/>
    <w:rsid w:val="00C5249B"/>
    <w:rsid w:val="00C557C2"/>
    <w:rsid w:val="00C560CC"/>
    <w:rsid w:val="00C61786"/>
    <w:rsid w:val="00C649B4"/>
    <w:rsid w:val="00C65BC5"/>
    <w:rsid w:val="00C670EB"/>
    <w:rsid w:val="00C75DD0"/>
    <w:rsid w:val="00C9662C"/>
    <w:rsid w:val="00CB6770"/>
    <w:rsid w:val="00CE3DF1"/>
    <w:rsid w:val="00D40620"/>
    <w:rsid w:val="00D564BF"/>
    <w:rsid w:val="00DA053A"/>
    <w:rsid w:val="00DB4FBB"/>
    <w:rsid w:val="00DB515E"/>
    <w:rsid w:val="00DB6EB8"/>
    <w:rsid w:val="00DD1DAB"/>
    <w:rsid w:val="00DF2211"/>
    <w:rsid w:val="00DF374A"/>
    <w:rsid w:val="00E067C4"/>
    <w:rsid w:val="00E14C8F"/>
    <w:rsid w:val="00E16711"/>
    <w:rsid w:val="00E405D2"/>
    <w:rsid w:val="00E666B2"/>
    <w:rsid w:val="00E72ED9"/>
    <w:rsid w:val="00E8333B"/>
    <w:rsid w:val="00E859E3"/>
    <w:rsid w:val="00E869E8"/>
    <w:rsid w:val="00E949C2"/>
    <w:rsid w:val="00EA1524"/>
    <w:rsid w:val="00EA3149"/>
    <w:rsid w:val="00EA5428"/>
    <w:rsid w:val="00EB282F"/>
    <w:rsid w:val="00ED4284"/>
    <w:rsid w:val="00EF12D5"/>
    <w:rsid w:val="00F01EEC"/>
    <w:rsid w:val="00F113BC"/>
    <w:rsid w:val="00F14A75"/>
    <w:rsid w:val="00F25862"/>
    <w:rsid w:val="00F31A87"/>
    <w:rsid w:val="00F36AF0"/>
    <w:rsid w:val="00F47209"/>
    <w:rsid w:val="00F512EA"/>
    <w:rsid w:val="00F63DAB"/>
    <w:rsid w:val="00F66528"/>
    <w:rsid w:val="00F765BB"/>
    <w:rsid w:val="00FB3EF8"/>
    <w:rsid w:val="00FE2D27"/>
    <w:rsid w:val="00FF4F93"/>
    <w:rsid w:val="00FF6572"/>
    <w:rsid w:val="06E44E7D"/>
    <w:rsid w:val="074FFCCC"/>
    <w:rsid w:val="0A66386B"/>
    <w:rsid w:val="0A677D14"/>
    <w:rsid w:val="0AA73DE3"/>
    <w:rsid w:val="0ED14BF3"/>
    <w:rsid w:val="0FF4C2D3"/>
    <w:rsid w:val="1057ED1F"/>
    <w:rsid w:val="12E9AB82"/>
    <w:rsid w:val="17C4A489"/>
    <w:rsid w:val="1851E331"/>
    <w:rsid w:val="19F47D49"/>
    <w:rsid w:val="1B119B35"/>
    <w:rsid w:val="1B17F429"/>
    <w:rsid w:val="1BCC8DC5"/>
    <w:rsid w:val="1D122979"/>
    <w:rsid w:val="1ED76B87"/>
    <w:rsid w:val="2089259D"/>
    <w:rsid w:val="2349BE69"/>
    <w:rsid w:val="245271A4"/>
    <w:rsid w:val="257FED36"/>
    <w:rsid w:val="265222CD"/>
    <w:rsid w:val="26D993C7"/>
    <w:rsid w:val="2E94906C"/>
    <w:rsid w:val="2EA8E93C"/>
    <w:rsid w:val="32F414E0"/>
    <w:rsid w:val="37A68F24"/>
    <w:rsid w:val="3F229CF4"/>
    <w:rsid w:val="4225857F"/>
    <w:rsid w:val="4B128808"/>
    <w:rsid w:val="4BBAB47A"/>
    <w:rsid w:val="4CFB3BE3"/>
    <w:rsid w:val="4F20C751"/>
    <w:rsid w:val="4FEB5600"/>
    <w:rsid w:val="52345622"/>
    <w:rsid w:val="529A0503"/>
    <w:rsid w:val="545DA8E2"/>
    <w:rsid w:val="5BB285E3"/>
    <w:rsid w:val="5BFEB2E1"/>
    <w:rsid w:val="5C883C18"/>
    <w:rsid w:val="64EFA6E1"/>
    <w:rsid w:val="69BEC1E6"/>
    <w:rsid w:val="6D4CC644"/>
    <w:rsid w:val="6ED8A9C2"/>
    <w:rsid w:val="70A016DF"/>
    <w:rsid w:val="7587C1CE"/>
    <w:rsid w:val="7661697A"/>
    <w:rsid w:val="7A0B317E"/>
    <w:rsid w:val="7EC4E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2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E4FBD"/>
    <w:pPr>
      <w:tabs>
        <w:tab w:val="left" w:pos="2160"/>
        <w:tab w:val="right" w:pos="6480"/>
      </w:tabs>
      <w:spacing w:before="240" w:after="40" w:line="220" w:lineRule="atLeast"/>
    </w:pPr>
    <w:rPr>
      <w:u w:val="single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2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E4FBD"/>
    <w:pPr>
      <w:tabs>
        <w:tab w:val="left" w:pos="2160"/>
        <w:tab w:val="right" w:pos="6480"/>
      </w:tabs>
      <w:spacing w:before="240" w:after="40" w:line="220" w:lineRule="atLeast"/>
    </w:pPr>
    <w:rPr>
      <w:u w:val="single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%20Ducharm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Ducharme</dc:creator>
  <cp:lastModifiedBy>Tina Krol</cp:lastModifiedBy>
  <cp:revision>2</cp:revision>
  <dcterms:created xsi:type="dcterms:W3CDTF">2014-09-09T20:05:00Z</dcterms:created>
  <dcterms:modified xsi:type="dcterms:W3CDTF">2014-09-09T20:05:00Z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