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CE" w:rsidRDefault="00CA2EB0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1CAAD2CDF82D4A8DA01CBD8B6D54AA7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942CE">
            <w:t>Jeffrey S. Stanelle</w:t>
          </w:r>
        </w:sdtContent>
      </w:sdt>
    </w:p>
    <w:p w:rsidR="000B64CE" w:rsidRDefault="005F1D89">
      <w:sdt>
        <w:sdtPr>
          <w:alias w:val="Address"/>
          <w:tag w:val=""/>
          <w:id w:val="-593780209"/>
          <w:placeholder>
            <w:docPart w:val="C4D2F01B495342E08F4BACE828006157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942CE">
            <w:t>12865 Jasmine Way Thornton, Co. 80602</w:t>
          </w:r>
        </w:sdtContent>
      </w:sdt>
      <w:r w:rsidR="00CA2EB0">
        <w:t> | </w:t>
      </w:r>
      <w:sdt>
        <w:sdtPr>
          <w:alias w:val="Telephone"/>
          <w:tag w:val=""/>
          <w:id w:val="-1416317146"/>
          <w:placeholder>
            <w:docPart w:val="EA992CB1BD624A4DB374D86FBCBCBE7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942CE">
            <w:t>303-587-1773</w:t>
          </w:r>
        </w:sdtContent>
      </w:sdt>
      <w:r w:rsidR="00CA2EB0">
        <w:t> | </w:t>
      </w:r>
      <w:sdt>
        <w:sdtPr>
          <w:alias w:val="Email"/>
          <w:tag w:val=""/>
          <w:id w:val="-391963670"/>
          <w:placeholder>
            <w:docPart w:val="C5DEA000AA574127B9643C8313473724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942CE">
            <w:t>Jeff@milehighcustompokertables.com</w:t>
          </w:r>
        </w:sdtContent>
      </w:sdt>
    </w:p>
    <w:p w:rsidR="000B64CE" w:rsidRPr="007B0898" w:rsidRDefault="00CA2EB0">
      <w:pPr>
        <w:pStyle w:val="SectionHeading"/>
        <w:spacing w:before="720"/>
        <w:rPr>
          <w:u w:val="single"/>
        </w:rPr>
      </w:pPr>
      <w:r w:rsidRPr="007B0898">
        <w:rPr>
          <w:u w:val="single"/>
        </w:rPr>
        <w:t>Objective</w:t>
      </w:r>
    </w:p>
    <w:p w:rsidR="000B64CE" w:rsidRDefault="001942CE" w:rsidP="001942CE">
      <w:r>
        <w:t>I am an honest, hardworking, reliable individual whose goal is to do the very best at every task presented to me.  I have a good sense of self-motivation and do well working under minimal or no supervision.  I am my own worst critic and a bit of a perfectionist.</w:t>
      </w:r>
      <w:r w:rsidR="007B0898">
        <w:t xml:space="preserve">  I take pride in my work and</w:t>
      </w:r>
      <w:r w:rsidR="001F296C">
        <w:t xml:space="preserve"> I am seeking a new</w:t>
      </w:r>
      <w:r w:rsidR="00F278F7">
        <w:t xml:space="preserve"> career with a respectable employer who appreciates its employee’s hard work.</w:t>
      </w:r>
    </w:p>
    <w:p w:rsidR="000B64CE" w:rsidRPr="007B0898" w:rsidRDefault="00CA2EB0">
      <w:pPr>
        <w:pStyle w:val="SectionHeading"/>
        <w:rPr>
          <w:u w:val="single"/>
        </w:rPr>
      </w:pPr>
      <w:r w:rsidRPr="007B0898">
        <w:rPr>
          <w:u w:val="single"/>
        </w:rPr>
        <w:t>Education</w:t>
      </w:r>
    </w:p>
    <w:p w:rsidR="000B64CE" w:rsidRDefault="001942CE">
      <w:pPr>
        <w:pStyle w:val="Subsection"/>
        <w:spacing w:before="100"/>
      </w:pPr>
      <w:r>
        <w:t>Colorado post certification</w:t>
      </w:r>
      <w:r w:rsidR="00CA2EB0">
        <w:t> | </w:t>
      </w:r>
      <w:r w:rsidR="0071086E">
        <w:t>january 1995</w:t>
      </w:r>
      <w:r w:rsidR="00CA2EB0">
        <w:t> | </w:t>
      </w:r>
      <w:r w:rsidR="00F278F7">
        <w:t>Colorado institute of law enfor</w:t>
      </w:r>
      <w:r>
        <w:t>cement training</w:t>
      </w:r>
    </w:p>
    <w:p w:rsidR="000B64CE" w:rsidRDefault="00CA2EB0" w:rsidP="001942CE">
      <w:pPr>
        <w:pStyle w:val="ListBullet"/>
        <w:numPr>
          <w:ilvl w:val="0"/>
          <w:numId w:val="0"/>
        </w:numPr>
        <w:ind w:left="144"/>
      </w:pPr>
      <w:r>
        <w:t xml:space="preserve"> </w:t>
      </w:r>
      <w:r w:rsidR="001942CE">
        <w:t>Earned state credentials for police officers standardized training required to become a police officer in the state of Colorado.</w:t>
      </w:r>
    </w:p>
    <w:p w:rsidR="001942CE" w:rsidRDefault="001942CE" w:rsidP="001942CE">
      <w:pPr>
        <w:pStyle w:val="ListBullet"/>
        <w:numPr>
          <w:ilvl w:val="0"/>
          <w:numId w:val="0"/>
        </w:numPr>
        <w:ind w:left="144"/>
      </w:pPr>
    </w:p>
    <w:p w:rsidR="000B64CE" w:rsidRDefault="000B64CE" w:rsidP="0071086E">
      <w:pPr>
        <w:pStyle w:val="ListBullet"/>
        <w:numPr>
          <w:ilvl w:val="0"/>
          <w:numId w:val="0"/>
        </w:numPr>
      </w:pPr>
    </w:p>
    <w:sdt>
      <w:sdtPr>
        <w:rPr>
          <w:b w:val="0"/>
          <w:bCs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:placeholder>
              <w:docPart w:val="DDBA1D0EF3BC419AA8D52BF0596201B3"/>
            </w:placeholder>
            <w15:repeatingSectionItem/>
          </w:sdtPr>
          <w:sdtEndPr/>
          <w:sdtContent>
            <w:p w:rsidR="000B64CE" w:rsidRDefault="0071086E">
              <w:pPr>
                <w:pStyle w:val="Subsection"/>
              </w:pPr>
              <w:r>
                <w:t>High school diploma</w:t>
              </w:r>
              <w:r w:rsidR="00CA2EB0">
                <w:t> | </w:t>
              </w:r>
              <w:r>
                <w:t>1987</w:t>
              </w:r>
              <w:r w:rsidR="00CA2EB0">
                <w:t> | </w:t>
              </w:r>
              <w:r>
                <w:t>Centaurus high school</w:t>
              </w:r>
            </w:p>
            <w:p w:rsidR="000B64CE" w:rsidRDefault="0071086E" w:rsidP="0071086E">
              <w:pPr>
                <w:pStyle w:val="ListBullet"/>
                <w:numPr>
                  <w:ilvl w:val="0"/>
                  <w:numId w:val="0"/>
                </w:numPr>
                <w:ind w:left="144" w:hanging="144"/>
              </w:pPr>
              <w:r>
                <w:t xml:space="preserve">   </w:t>
              </w:r>
              <w:r w:rsidR="00CA2EB0">
                <w:t xml:space="preserve"> </w:t>
              </w:r>
              <w:r>
                <w:t>High School Diploma</w:t>
              </w:r>
            </w:p>
            <w:p w:rsidR="000B64CE" w:rsidRDefault="005F1D89" w:rsidP="0071086E">
              <w:pPr>
                <w:pStyle w:val="ListBullet"/>
                <w:numPr>
                  <w:ilvl w:val="0"/>
                  <w:numId w:val="0"/>
                </w:numPr>
              </w:pPr>
            </w:p>
          </w:sdtContent>
        </w:sdt>
      </w:sdtContent>
    </w:sdt>
    <w:p w:rsidR="000B64CE" w:rsidRPr="007B0898" w:rsidRDefault="00CA2EB0">
      <w:pPr>
        <w:pStyle w:val="SectionHeading"/>
        <w:rPr>
          <w:u w:val="single"/>
        </w:rPr>
      </w:pPr>
      <w:r w:rsidRPr="007B0898">
        <w:rPr>
          <w:u w:val="single"/>
        </w:rPr>
        <w:t>Skills &amp; Abilities</w:t>
      </w:r>
    </w:p>
    <w:p w:rsidR="00F278F7" w:rsidRDefault="00F278F7" w:rsidP="0071086E">
      <w:r>
        <w:t>&gt;Excellent verbal and written com</w:t>
      </w:r>
      <w:bookmarkStart w:id="0" w:name="_GoBack"/>
      <w:bookmarkEnd w:id="0"/>
      <w:r>
        <w:t>munication skills</w:t>
      </w:r>
    </w:p>
    <w:p w:rsidR="00D047DD" w:rsidRDefault="00F278F7" w:rsidP="0071086E">
      <w:r>
        <w:t>&gt;</w:t>
      </w:r>
      <w:r w:rsidR="00D047DD">
        <w:t>Detail orientated and take pride in my work</w:t>
      </w:r>
    </w:p>
    <w:p w:rsidR="00183C52" w:rsidRDefault="00D047DD" w:rsidP="0071086E">
      <w:r>
        <w:t>&gt;Excellent problem solving abilities</w:t>
      </w:r>
    </w:p>
    <w:p w:rsidR="00183C52" w:rsidRDefault="00183C52" w:rsidP="0071086E">
      <w:r>
        <w:t>&gt;Ability and experience working different shifts to include nights and weekends</w:t>
      </w:r>
    </w:p>
    <w:p w:rsidR="00F278F7" w:rsidRPr="0071086E" w:rsidRDefault="00183C52" w:rsidP="0071086E">
      <w:r>
        <w:t>&gt;Experience in basic computer usage</w:t>
      </w:r>
      <w:r w:rsidR="00D047DD">
        <w:t xml:space="preserve"> </w:t>
      </w:r>
      <w:r w:rsidR="00F278F7">
        <w:t xml:space="preserve"> </w:t>
      </w:r>
    </w:p>
    <w:p w:rsidR="000B64CE" w:rsidRPr="007B0898" w:rsidRDefault="00CA2EB0">
      <w:pPr>
        <w:pStyle w:val="SectionHeading"/>
        <w:rPr>
          <w:u w:val="single"/>
        </w:rPr>
      </w:pPr>
      <w:r w:rsidRPr="007B0898">
        <w:rPr>
          <w:u w:val="single"/>
        </w:rPr>
        <w:t>Experience</w:t>
      </w:r>
    </w:p>
    <w:p w:rsidR="000B64CE" w:rsidRDefault="0071086E">
      <w:pPr>
        <w:pStyle w:val="Subsection"/>
        <w:spacing w:before="100"/>
      </w:pPr>
      <w:r>
        <w:t>Security officer</w:t>
      </w:r>
      <w:r w:rsidR="00CA2EB0">
        <w:t> | </w:t>
      </w:r>
      <w:r>
        <w:t>advanced professional security</w:t>
      </w:r>
      <w:r w:rsidR="00CA2EB0">
        <w:t> | </w:t>
      </w:r>
      <w:r w:rsidR="00F278F7">
        <w:t>october 2013 to August 2014</w:t>
      </w:r>
    </w:p>
    <w:p w:rsidR="000B64CE" w:rsidRDefault="0071086E">
      <w:pPr>
        <w:pStyle w:val="ListBullet"/>
      </w:pPr>
      <w:r>
        <w:t xml:space="preserve">Provided armed security at </w:t>
      </w:r>
      <w:r w:rsidR="008B10D8">
        <w:t>federal government locations throughout the state of Colorado for FEMA Employees.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DDBA1D0EF3BC419AA8D52BF0596201B3"/>
            </w:placeholder>
            <w15:repeatingSectionItem/>
          </w:sdtPr>
          <w:sdtEndPr/>
          <w:sdtContent>
            <w:p w:rsidR="002B36B1" w:rsidRDefault="002B36B1">
              <w:pPr>
                <w:pStyle w:val="Subsection"/>
                <w:rPr>
                  <w:b w:val="0"/>
                  <w:caps w:val="0"/>
                  <w:color w:val="404040" w:themeColor="text1" w:themeTint="BF"/>
                </w:rPr>
              </w:pPr>
            </w:p>
            <w:p w:rsidR="000B64CE" w:rsidRDefault="008B10D8">
              <w:pPr>
                <w:pStyle w:val="Subsection"/>
              </w:pPr>
              <w:r>
                <w:t>police officer</w:t>
              </w:r>
              <w:r w:rsidR="00CA2EB0">
                <w:t> | </w:t>
              </w:r>
              <w:r>
                <w:t>city of thornton</w:t>
              </w:r>
              <w:r w:rsidR="00CA2EB0">
                <w:t> | </w:t>
              </w:r>
              <w:r>
                <w:t>august 2004 to january 2013</w:t>
              </w:r>
              <w:r w:rsidR="002B36B1">
                <w:t xml:space="preserve"> (retired)</w:t>
              </w:r>
            </w:p>
            <w:p w:rsidR="008B10D8" w:rsidRDefault="008B10D8">
              <w:pPr>
                <w:pStyle w:val="ListBullet"/>
              </w:pPr>
              <w:r>
                <w:t xml:space="preserve">Employed as a </w:t>
              </w:r>
              <w:r w:rsidR="001F296C">
                <w:t xml:space="preserve">commissioned </w:t>
              </w:r>
              <w:r>
                <w:t>police officer assigned to the patrol division.  I was responsible for responding to dispatched call</w:t>
              </w:r>
              <w:r w:rsidR="002B36B1">
                <w:t>s</w:t>
              </w:r>
              <w:r>
                <w:t xml:space="preserve"> for service and enforcing local, state and traffic laws within the city.</w:t>
              </w:r>
            </w:p>
            <w:p w:rsidR="000B64CE" w:rsidRDefault="005F1D89" w:rsidP="002B36B1">
              <w:pPr>
                <w:pStyle w:val="ListBullet"/>
                <w:numPr>
                  <w:ilvl w:val="0"/>
                  <w:numId w:val="0"/>
                </w:numPr>
                <w:ind w:left="144"/>
                <w:rPr>
                  <w:bCs/>
                </w:rPr>
              </w:pPr>
            </w:p>
          </w:sdtContent>
        </w:sdt>
        <w:p w:rsidR="002B36B1" w:rsidRDefault="002B36B1">
          <w:pPr>
            <w:pStyle w:val="Subsection"/>
            <w:rPr>
              <w:b w:val="0"/>
              <w:caps w:val="0"/>
              <w:color w:val="404040" w:themeColor="text1" w:themeTint="BF"/>
            </w:rPr>
          </w:pPr>
        </w:p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222304862"/>
            <w:placeholder>
              <w:docPart w:val="2139382A45204A11A1F913C7323584CE"/>
            </w:placeholder>
            <w15:repeatingSectionItem/>
          </w:sdtPr>
          <w:sdtEndPr/>
          <w:sdtContent>
            <w:p w:rsidR="002B36B1" w:rsidRDefault="002B36B1">
              <w:pPr>
                <w:pStyle w:val="Subsection"/>
              </w:pPr>
              <w:r>
                <w:t>deputy sheriff | adams county sheriff’s office | march 1995 to august 2004</w:t>
              </w:r>
            </w:p>
            <w:p w:rsidR="002B36B1" w:rsidRDefault="001F296C">
              <w:pPr>
                <w:pStyle w:val="ListBullet"/>
              </w:pPr>
              <w:r>
                <w:t>Employed as a commissioned Deputy Sheriff</w:t>
              </w:r>
              <w:r w:rsidR="002B36B1">
                <w:t xml:space="preserve"> assigned to the patrol division.  I was responsible for responding to dispatched calls for service and enforcing local, </w:t>
              </w:r>
              <w:r w:rsidR="002B36B1" w:rsidRPr="00AF247B">
                <w:rPr>
                  <w:color w:val="auto"/>
                </w:rPr>
                <w:t>state</w:t>
              </w:r>
              <w:r w:rsidR="002B36B1">
                <w:t xml:space="preserve"> and traffic laws</w:t>
              </w:r>
              <w:r w:rsidR="00C504F2">
                <w:t xml:space="preserve"> within the county and state</w:t>
              </w:r>
              <w:r w:rsidR="002B36B1">
                <w:t>.</w:t>
              </w:r>
            </w:p>
            <w:p w:rsidR="002B36B1" w:rsidRDefault="002B36B1" w:rsidP="002B36B1">
              <w:pPr>
                <w:pStyle w:val="ListBullet"/>
                <w:numPr>
                  <w:ilvl w:val="0"/>
                  <w:numId w:val="0"/>
                </w:numPr>
                <w:ind w:left="144" w:hanging="144"/>
              </w:pPr>
            </w:p>
            <w:p w:rsidR="002B36B1" w:rsidRDefault="007B0898" w:rsidP="002B36B1">
              <w:pPr>
                <w:pStyle w:val="ListBullet"/>
                <w:numPr>
                  <w:ilvl w:val="0"/>
                  <w:numId w:val="0"/>
                </w:numPr>
                <w:ind w:left="144" w:hanging="144"/>
                <w:rPr>
                  <w:b/>
                  <w:color w:val="0070C0"/>
                  <w:sz w:val="24"/>
                  <w:szCs w:val="24"/>
                  <w:u w:val="single"/>
                </w:rPr>
              </w:pPr>
              <w:r w:rsidRPr="00AF247B">
                <w:rPr>
                  <w:b/>
                  <w:color w:val="0070C0"/>
                  <w:sz w:val="24"/>
                  <w:szCs w:val="24"/>
                  <w:u w:val="single"/>
                </w:rPr>
                <w:t>Accomplishments</w:t>
              </w:r>
            </w:p>
            <w:p w:rsidR="00AF247B" w:rsidRDefault="00AF247B" w:rsidP="002B36B1">
              <w:pPr>
                <w:pStyle w:val="ListBullet"/>
                <w:numPr>
                  <w:ilvl w:val="0"/>
                  <w:numId w:val="0"/>
                </w:numPr>
                <w:ind w:left="144" w:hanging="144"/>
                <w:rPr>
                  <w:color w:val="auto"/>
                  <w:szCs w:val="18"/>
                </w:rPr>
              </w:pPr>
            </w:p>
            <w:p w:rsidR="00AF247B" w:rsidRDefault="00AF247B" w:rsidP="00CF30EF">
              <w:pPr>
                <w:pStyle w:val="ListBullet"/>
                <w:numPr>
                  <w:ilvl w:val="0"/>
                  <w:numId w:val="11"/>
                </w:numPr>
                <w:rPr>
                  <w:color w:val="auto"/>
                  <w:szCs w:val="18"/>
                </w:rPr>
              </w:pPr>
              <w:r>
                <w:rPr>
                  <w:color w:val="auto"/>
                  <w:szCs w:val="18"/>
                </w:rPr>
                <w:t>August 10, 2005 – Received Unit Citation Award for my efforts in capturing an armed felony suspect who had fled the scene of a serious crime.</w:t>
              </w:r>
            </w:p>
            <w:p w:rsidR="00AF247B" w:rsidRDefault="00AF247B" w:rsidP="00AF247B">
              <w:pPr>
                <w:pStyle w:val="ListBullet"/>
                <w:numPr>
                  <w:ilvl w:val="0"/>
                  <w:numId w:val="0"/>
                </w:numPr>
                <w:ind w:left="144" w:hanging="144"/>
                <w:rPr>
                  <w:color w:val="auto"/>
                  <w:szCs w:val="18"/>
                </w:rPr>
              </w:pPr>
            </w:p>
            <w:p w:rsidR="00AF247B" w:rsidRDefault="00AF247B" w:rsidP="00CF30EF">
              <w:pPr>
                <w:pStyle w:val="ListBullet"/>
                <w:numPr>
                  <w:ilvl w:val="0"/>
                  <w:numId w:val="11"/>
                </w:numPr>
                <w:rPr>
                  <w:color w:val="auto"/>
                  <w:szCs w:val="18"/>
                </w:rPr>
              </w:pPr>
              <w:r>
                <w:rPr>
                  <w:color w:val="auto"/>
                  <w:szCs w:val="18"/>
                </w:rPr>
                <w:t>July 2, 2008 – Received Unit Citation Award for my assistance in responding to a large structure fire and assisting victims to safety.</w:t>
              </w:r>
            </w:p>
            <w:p w:rsidR="00AF247B" w:rsidRDefault="00AF247B" w:rsidP="00AF247B">
              <w:pPr>
                <w:pStyle w:val="ListBullet"/>
                <w:numPr>
                  <w:ilvl w:val="0"/>
                  <w:numId w:val="0"/>
                </w:numPr>
                <w:rPr>
                  <w:color w:val="auto"/>
                  <w:szCs w:val="18"/>
                </w:rPr>
              </w:pPr>
            </w:p>
            <w:p w:rsidR="00AF247B" w:rsidRDefault="00AF247B" w:rsidP="00CF30EF">
              <w:pPr>
                <w:pStyle w:val="ListBullet"/>
                <w:numPr>
                  <w:ilvl w:val="0"/>
                  <w:numId w:val="10"/>
                </w:numPr>
                <w:rPr>
                  <w:color w:val="auto"/>
                  <w:szCs w:val="18"/>
                </w:rPr>
              </w:pPr>
              <w:r>
                <w:rPr>
                  <w:color w:val="auto"/>
                  <w:szCs w:val="18"/>
                </w:rPr>
                <w:t>August 21, 2008 – Received Life Saving Medal for successfully resuscitating an infant child who had stopped breathing.</w:t>
              </w:r>
            </w:p>
            <w:p w:rsidR="00AF247B" w:rsidRDefault="00AF247B" w:rsidP="00AF247B">
              <w:pPr>
                <w:pStyle w:val="ListBullet"/>
                <w:numPr>
                  <w:ilvl w:val="0"/>
                  <w:numId w:val="0"/>
                </w:numPr>
                <w:rPr>
                  <w:color w:val="auto"/>
                  <w:szCs w:val="18"/>
                </w:rPr>
              </w:pPr>
            </w:p>
            <w:p w:rsidR="00CF30EF" w:rsidRDefault="001F296C" w:rsidP="00CF30EF">
              <w:pPr>
                <w:pStyle w:val="ListBullet"/>
                <w:numPr>
                  <w:ilvl w:val="0"/>
                  <w:numId w:val="10"/>
                </w:numPr>
                <w:rPr>
                  <w:color w:val="auto"/>
                  <w:szCs w:val="18"/>
                </w:rPr>
              </w:pPr>
              <w:r>
                <w:rPr>
                  <w:color w:val="auto"/>
                  <w:szCs w:val="18"/>
                </w:rPr>
                <w:t>April 30</w:t>
              </w:r>
              <w:r w:rsidR="00CF30EF">
                <w:rPr>
                  <w:color w:val="auto"/>
                  <w:szCs w:val="18"/>
                </w:rPr>
                <w:t>, 2011 – Received Life Saving Medal for entering a fume filled garage and extracting a suicidal female from a vehicle</w:t>
              </w:r>
              <w:r>
                <w:rPr>
                  <w:color w:val="auto"/>
                  <w:szCs w:val="18"/>
                </w:rPr>
                <w:t xml:space="preserve"> who had stopped breathing</w:t>
              </w:r>
              <w:r w:rsidR="00CF30EF">
                <w:rPr>
                  <w:color w:val="auto"/>
                  <w:szCs w:val="18"/>
                </w:rPr>
                <w:t>.</w:t>
              </w:r>
            </w:p>
            <w:p w:rsidR="00CF30EF" w:rsidRDefault="00CF30EF" w:rsidP="00CF30EF">
              <w:pPr>
                <w:pStyle w:val="ListParagraph"/>
                <w:rPr>
                  <w:color w:val="auto"/>
                  <w:szCs w:val="18"/>
                </w:rPr>
              </w:pPr>
            </w:p>
            <w:p w:rsidR="00CF30EF" w:rsidRDefault="00CF30EF" w:rsidP="00CF30EF">
              <w:pPr>
                <w:pStyle w:val="ListBullet"/>
                <w:numPr>
                  <w:ilvl w:val="0"/>
                  <w:numId w:val="10"/>
                </w:numPr>
                <w:rPr>
                  <w:color w:val="auto"/>
                  <w:szCs w:val="18"/>
                </w:rPr>
              </w:pPr>
              <w:r>
                <w:rPr>
                  <w:color w:val="auto"/>
                  <w:szCs w:val="18"/>
                </w:rPr>
                <w:t>July17, 2012 – Received Life Saving Medal for successfully resuscitating an elderly male who had collapsed in his yard from a severe medical condition</w:t>
              </w:r>
              <w:r w:rsidR="001F296C">
                <w:rPr>
                  <w:color w:val="auto"/>
                  <w:szCs w:val="18"/>
                </w:rPr>
                <w:t xml:space="preserve"> and had stopped breathing</w:t>
              </w:r>
              <w:r>
                <w:rPr>
                  <w:color w:val="auto"/>
                  <w:szCs w:val="18"/>
                </w:rPr>
                <w:t>.</w:t>
              </w:r>
              <w:r w:rsidRPr="00CF30EF">
                <w:rPr>
                  <w:color w:val="auto"/>
                  <w:szCs w:val="18"/>
                </w:rPr>
                <w:t xml:space="preserve"> </w:t>
              </w:r>
            </w:p>
            <w:p w:rsidR="00CF30EF" w:rsidRDefault="00CF30EF" w:rsidP="00CF30EF">
              <w:pPr>
                <w:pStyle w:val="ListParagraph"/>
                <w:rPr>
                  <w:color w:val="auto"/>
                  <w:szCs w:val="18"/>
                </w:rPr>
              </w:pPr>
            </w:p>
            <w:p w:rsidR="00CF30EF" w:rsidRDefault="00CF30EF" w:rsidP="00CF30EF">
              <w:pPr>
                <w:pStyle w:val="ListBullet"/>
                <w:numPr>
                  <w:ilvl w:val="0"/>
                  <w:numId w:val="10"/>
                </w:numPr>
                <w:rPr>
                  <w:color w:val="auto"/>
                  <w:szCs w:val="18"/>
                </w:rPr>
              </w:pPr>
              <w:r>
                <w:rPr>
                  <w:color w:val="auto"/>
                  <w:szCs w:val="18"/>
                </w:rPr>
                <w:t>Received numerous citizen initiated letters of commendations.</w:t>
              </w:r>
            </w:p>
            <w:p w:rsidR="00CF30EF" w:rsidRDefault="00CF30EF" w:rsidP="00CF30EF">
              <w:pPr>
                <w:pStyle w:val="ListParagraph"/>
                <w:rPr>
                  <w:color w:val="auto"/>
                  <w:szCs w:val="18"/>
                </w:rPr>
              </w:pPr>
            </w:p>
            <w:p w:rsidR="00AF247B" w:rsidRPr="00CF30EF" w:rsidRDefault="00CF30EF" w:rsidP="00CF30EF">
              <w:pPr>
                <w:pStyle w:val="ListBullet"/>
                <w:numPr>
                  <w:ilvl w:val="0"/>
                  <w:numId w:val="10"/>
                </w:numPr>
                <w:rPr>
                  <w:color w:val="auto"/>
                  <w:szCs w:val="18"/>
                </w:rPr>
              </w:pPr>
              <w:r>
                <w:rPr>
                  <w:color w:val="auto"/>
                  <w:szCs w:val="18"/>
                </w:rPr>
                <w:t xml:space="preserve">Nominated and received Employee of the Month recognition three times while at Thornton Police Department. </w:t>
              </w:r>
              <w:r w:rsidR="00AF247B" w:rsidRPr="00CF30EF">
                <w:rPr>
                  <w:color w:val="auto"/>
                  <w:szCs w:val="18"/>
                </w:rPr>
                <w:t xml:space="preserve"> </w:t>
              </w:r>
            </w:p>
            <w:p w:rsidR="00AF247B" w:rsidRPr="00AF247B" w:rsidRDefault="00AF247B" w:rsidP="00AF247B">
              <w:pPr>
                <w:pStyle w:val="ListBullet"/>
                <w:numPr>
                  <w:ilvl w:val="0"/>
                  <w:numId w:val="0"/>
                </w:numPr>
                <w:ind w:left="144" w:hanging="144"/>
                <w:rPr>
                  <w:color w:val="auto"/>
                  <w:szCs w:val="18"/>
                </w:rPr>
              </w:pPr>
            </w:p>
            <w:p w:rsidR="002B36B1" w:rsidRDefault="002B36B1" w:rsidP="002B36B1">
              <w:pPr>
                <w:pStyle w:val="ListBullet"/>
                <w:numPr>
                  <w:ilvl w:val="0"/>
                  <w:numId w:val="0"/>
                </w:numPr>
                <w:ind w:left="144" w:hanging="144"/>
              </w:pPr>
            </w:p>
            <w:p w:rsidR="002B36B1" w:rsidRDefault="005F1D89" w:rsidP="002B36B1">
              <w:pPr>
                <w:pStyle w:val="ListBullet"/>
                <w:numPr>
                  <w:ilvl w:val="0"/>
                  <w:numId w:val="0"/>
                </w:numPr>
                <w:ind w:left="144"/>
                <w:rPr>
                  <w:bCs/>
                </w:rPr>
              </w:pPr>
            </w:p>
          </w:sdtContent>
        </w:sdt>
      </w:sdtContent>
    </w:sdt>
    <w:p w:rsidR="002B36B1" w:rsidRDefault="002B36B1" w:rsidP="002B36B1">
      <w:pPr>
        <w:pStyle w:val="ListBullet"/>
        <w:numPr>
          <w:ilvl w:val="0"/>
          <w:numId w:val="0"/>
        </w:numPr>
        <w:ind w:left="144"/>
        <w:rPr>
          <w:bCs/>
        </w:rPr>
      </w:pPr>
    </w:p>
    <w:p w:rsidR="002B36B1" w:rsidRDefault="002B36B1" w:rsidP="002B36B1">
      <w:pPr>
        <w:pStyle w:val="ListBullet"/>
        <w:numPr>
          <w:ilvl w:val="0"/>
          <w:numId w:val="0"/>
        </w:numPr>
        <w:ind w:left="144"/>
      </w:pPr>
    </w:p>
    <w:sectPr w:rsidR="002B36B1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89" w:rsidRDefault="005F1D89">
      <w:pPr>
        <w:spacing w:after="0"/>
      </w:pPr>
      <w:r>
        <w:separator/>
      </w:r>
    </w:p>
  </w:endnote>
  <w:endnote w:type="continuationSeparator" w:id="0">
    <w:p w:rsidR="005F1D89" w:rsidRDefault="005F1D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CE" w:rsidRDefault="00CA2EB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61E2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89" w:rsidRDefault="005F1D89">
      <w:pPr>
        <w:spacing w:after="0"/>
      </w:pPr>
      <w:r>
        <w:separator/>
      </w:r>
    </w:p>
  </w:footnote>
  <w:footnote w:type="continuationSeparator" w:id="0">
    <w:p w:rsidR="005F1D89" w:rsidRDefault="005F1D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1C6F0304"/>
    <w:multiLevelType w:val="hybridMultilevel"/>
    <w:tmpl w:val="916EB076"/>
    <w:lvl w:ilvl="0" w:tplc="5B1A83E0">
      <w:start w:val="30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56FF5"/>
    <w:multiLevelType w:val="hybridMultilevel"/>
    <w:tmpl w:val="595E0572"/>
    <w:lvl w:ilvl="0" w:tplc="FB023158">
      <w:start w:val="30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53546"/>
    <w:multiLevelType w:val="hybridMultilevel"/>
    <w:tmpl w:val="D57A6606"/>
    <w:lvl w:ilvl="0" w:tplc="DF7653CA">
      <w:start w:val="30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60508"/>
    <w:multiLevelType w:val="hybridMultilevel"/>
    <w:tmpl w:val="A51E17DE"/>
    <w:lvl w:ilvl="0" w:tplc="DB1661CE">
      <w:start w:val="30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F687B"/>
    <w:multiLevelType w:val="hybridMultilevel"/>
    <w:tmpl w:val="ECCABC1C"/>
    <w:lvl w:ilvl="0" w:tplc="275EC234">
      <w:start w:val="30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95FEA"/>
    <w:multiLevelType w:val="hybridMultilevel"/>
    <w:tmpl w:val="1F50C5A0"/>
    <w:lvl w:ilvl="0" w:tplc="390617AA">
      <w:start w:val="30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F24C2"/>
    <w:multiLevelType w:val="hybridMultilevel"/>
    <w:tmpl w:val="A4D044E2"/>
    <w:lvl w:ilvl="0" w:tplc="80B28D6A">
      <w:start w:val="30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YfJQOF7mMiPXaZBF1ORVOiJ7g5pk4GJqY89KFcYPiiZ0rB+7Pk9PTSD7trDOQtZzyZpPd1gXYseiLc/4xfr+TA==" w:salt="hUz/57rodLoARnZddax7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CE"/>
    <w:rsid w:val="000B64CE"/>
    <w:rsid w:val="00183C52"/>
    <w:rsid w:val="001942CE"/>
    <w:rsid w:val="001F296C"/>
    <w:rsid w:val="002B36B1"/>
    <w:rsid w:val="005F1D89"/>
    <w:rsid w:val="006E1EEA"/>
    <w:rsid w:val="0071086E"/>
    <w:rsid w:val="00725641"/>
    <w:rsid w:val="007B0898"/>
    <w:rsid w:val="008B10D8"/>
    <w:rsid w:val="00AF247B"/>
    <w:rsid w:val="00C504F2"/>
    <w:rsid w:val="00CA2EB0"/>
    <w:rsid w:val="00CE6EF6"/>
    <w:rsid w:val="00CF30EF"/>
    <w:rsid w:val="00D047DD"/>
    <w:rsid w:val="00F278F7"/>
    <w:rsid w:val="00F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F53C1-187C-402B-939E-1BA2DEED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semiHidden/>
    <w:unhideWhenUsed/>
    <w:qFormat/>
    <w:rsid w:val="00CF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AAD2CDF82D4A8DA01CBD8B6D54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5DC0-FC0F-4B24-8F40-6EA7149969CA}"/>
      </w:docPartPr>
      <w:docPartBody>
        <w:p w:rsidR="00B51E38" w:rsidRDefault="00063032">
          <w:pPr>
            <w:pStyle w:val="1CAAD2CDF82D4A8DA01CBD8B6D54AA75"/>
          </w:pPr>
          <w:r>
            <w:t>[Your Name]</w:t>
          </w:r>
        </w:p>
      </w:docPartBody>
    </w:docPart>
    <w:docPart>
      <w:docPartPr>
        <w:name w:val="C4D2F01B495342E08F4BACE82800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514E-D47F-4964-98DF-71AC70B76C59}"/>
      </w:docPartPr>
      <w:docPartBody>
        <w:p w:rsidR="00B51E38" w:rsidRDefault="00063032">
          <w:pPr>
            <w:pStyle w:val="C4D2F01B495342E08F4BACE828006157"/>
          </w:pPr>
          <w:r>
            <w:t>[Address, City, ST  ZIP Code]</w:t>
          </w:r>
        </w:p>
      </w:docPartBody>
    </w:docPart>
    <w:docPart>
      <w:docPartPr>
        <w:name w:val="EA992CB1BD624A4DB374D86FBCBCB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E6F1-DD80-4DEA-B420-E80D60521CA5}"/>
      </w:docPartPr>
      <w:docPartBody>
        <w:p w:rsidR="00B51E38" w:rsidRDefault="00063032">
          <w:pPr>
            <w:pStyle w:val="EA992CB1BD624A4DB374D86FBCBCBE7F"/>
          </w:pPr>
          <w:r>
            <w:t>[Telephone]</w:t>
          </w:r>
        </w:p>
      </w:docPartBody>
    </w:docPart>
    <w:docPart>
      <w:docPartPr>
        <w:name w:val="C5DEA000AA574127B9643C831347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E6E4-BAA0-45F4-AEA0-58AA1DB3393A}"/>
      </w:docPartPr>
      <w:docPartBody>
        <w:p w:rsidR="00B51E38" w:rsidRDefault="00063032">
          <w:pPr>
            <w:pStyle w:val="C5DEA000AA574127B9643C8313473724"/>
          </w:pPr>
          <w:r>
            <w:t>[Email]</w:t>
          </w:r>
        </w:p>
      </w:docPartBody>
    </w:docPart>
    <w:docPart>
      <w:docPartPr>
        <w:name w:val="DDBA1D0EF3BC419AA8D52BF059620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440D-6173-4FCF-9635-FAE94956B29E}"/>
      </w:docPartPr>
      <w:docPartBody>
        <w:p w:rsidR="00B51E38" w:rsidRDefault="00063032">
          <w:pPr>
            <w:pStyle w:val="DDBA1D0EF3BC419AA8D52BF0596201B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139382A45204A11A1F913C73235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C838-5B49-4227-BC80-E48C5CCB9E61}"/>
      </w:docPartPr>
      <w:docPartBody>
        <w:p w:rsidR="00B51E38" w:rsidRDefault="00847373" w:rsidP="00847373">
          <w:pPr>
            <w:pStyle w:val="2139382A45204A11A1F913C7323584C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73"/>
    <w:rsid w:val="00063032"/>
    <w:rsid w:val="00847373"/>
    <w:rsid w:val="00B51E38"/>
    <w:rsid w:val="00C4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AAD2CDF82D4A8DA01CBD8B6D54AA75">
    <w:name w:val="1CAAD2CDF82D4A8DA01CBD8B6D54AA75"/>
  </w:style>
  <w:style w:type="paragraph" w:customStyle="1" w:styleId="C4D2F01B495342E08F4BACE828006157">
    <w:name w:val="C4D2F01B495342E08F4BACE828006157"/>
  </w:style>
  <w:style w:type="paragraph" w:customStyle="1" w:styleId="EA992CB1BD624A4DB374D86FBCBCBE7F">
    <w:name w:val="EA992CB1BD624A4DB374D86FBCBCBE7F"/>
  </w:style>
  <w:style w:type="paragraph" w:customStyle="1" w:styleId="C5DEA000AA574127B9643C8313473724">
    <w:name w:val="C5DEA000AA574127B9643C8313473724"/>
  </w:style>
  <w:style w:type="paragraph" w:customStyle="1" w:styleId="29201AFF1B4C4970B5E09837C0172CB8">
    <w:name w:val="29201AFF1B4C4970B5E09837C0172CB8"/>
  </w:style>
  <w:style w:type="paragraph" w:customStyle="1" w:styleId="14425F8761A240CBB012117328B1CC04">
    <w:name w:val="14425F8761A240CBB012117328B1CC04"/>
  </w:style>
  <w:style w:type="paragraph" w:customStyle="1" w:styleId="957850C5FFE54497B30D6FDC5ED6A466">
    <w:name w:val="957850C5FFE54497B30D6FDC5ED6A466"/>
  </w:style>
  <w:style w:type="paragraph" w:customStyle="1" w:styleId="575F6291ED4C4E8E8997C9CCEE5B7EB9">
    <w:name w:val="575F6291ED4C4E8E8997C9CCEE5B7EB9"/>
  </w:style>
  <w:style w:type="paragraph" w:customStyle="1" w:styleId="AA116914986847D4A18BFCDD07B3C531">
    <w:name w:val="AA116914986847D4A18BFCDD07B3C531"/>
  </w:style>
  <w:style w:type="character" w:styleId="PlaceholderText">
    <w:name w:val="Placeholder Text"/>
    <w:basedOn w:val="DefaultParagraphFont"/>
    <w:uiPriority w:val="99"/>
    <w:semiHidden/>
    <w:rsid w:val="00847373"/>
    <w:rPr>
      <w:color w:val="808080"/>
    </w:rPr>
  </w:style>
  <w:style w:type="paragraph" w:customStyle="1" w:styleId="DDBA1D0EF3BC419AA8D52BF0596201B3">
    <w:name w:val="DDBA1D0EF3BC419AA8D52BF0596201B3"/>
  </w:style>
  <w:style w:type="paragraph" w:customStyle="1" w:styleId="F5066EC7DBC94CD8BAC66E80633082C9">
    <w:name w:val="F5066EC7DBC94CD8BAC66E80633082C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AC2C2E963D764CEDBC8890401CC5BC44">
    <w:name w:val="AC2C2E963D764CEDBC8890401CC5BC44"/>
  </w:style>
  <w:style w:type="paragraph" w:customStyle="1" w:styleId="BF5ECBF60A86466F9BC0169999539557">
    <w:name w:val="BF5ECBF60A86466F9BC0169999539557"/>
  </w:style>
  <w:style w:type="paragraph" w:customStyle="1" w:styleId="989A0C6973334479B7284D776E8EEEB3">
    <w:name w:val="989A0C6973334479B7284D776E8EEEB3"/>
  </w:style>
  <w:style w:type="paragraph" w:customStyle="1" w:styleId="0DCDE69ABB674BF9961B90072E434B82">
    <w:name w:val="0DCDE69ABB674BF9961B90072E434B82"/>
  </w:style>
  <w:style w:type="paragraph" w:customStyle="1" w:styleId="A0764C6BA6384C439A3E7419F7E3DB72">
    <w:name w:val="A0764C6BA6384C439A3E7419F7E3DB72"/>
  </w:style>
  <w:style w:type="paragraph" w:customStyle="1" w:styleId="948A02A64EFF4AEEAB7F07C2C9110B8D">
    <w:name w:val="948A02A64EFF4AEEAB7F07C2C9110B8D"/>
  </w:style>
  <w:style w:type="paragraph" w:customStyle="1" w:styleId="82B914E49E7942608D5B6336CC8F6805">
    <w:name w:val="82B914E49E7942608D5B6336CC8F6805"/>
  </w:style>
  <w:style w:type="paragraph" w:customStyle="1" w:styleId="2139382A45204A11A1F913C7323584CE">
    <w:name w:val="2139382A45204A11A1F913C7323584CE"/>
    <w:rsid w:val="00847373"/>
  </w:style>
  <w:style w:type="paragraph" w:customStyle="1" w:styleId="3339D2B0109143C981A064EC77232858">
    <w:name w:val="3339D2B0109143C981A064EC77232858"/>
    <w:rsid w:val="00847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12865 Jasmine Way Thornton, Co. 80602</CompanyAddress>
  <CompanyPhone>303-587-1773</CompanyPhone>
  <CompanyFax/>
  <CompanyEmail>Jeff@milehighcustompokertables.com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3E485-486C-4083-A092-692BAE0B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418</Words>
  <Characters>2385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S. Stanelle</dc:creator>
  <cp:keywords/>
  <cp:lastModifiedBy>Rhonda Stanelle</cp:lastModifiedBy>
  <cp:revision>2</cp:revision>
  <dcterms:created xsi:type="dcterms:W3CDTF">2014-08-28T03:10:00Z</dcterms:created>
  <dcterms:modified xsi:type="dcterms:W3CDTF">2014-08-28T03:10:00Z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