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48A0BCE6B8924C39965A64CA2755A6FC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5000" w:type="pct"/>
            <w:tblLook w:val="04A0"/>
          </w:tblPr>
          <w:tblGrid>
            <w:gridCol w:w="2380"/>
            <w:gridCol w:w="7916"/>
          </w:tblGrid>
          <w:tr w:rsidR="002214C9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2214C9" w:rsidRDefault="002214C9">
                <w:pPr>
                  <w:pStyle w:val="PersonalName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2214C9" w:rsidRDefault="00E411B2">
                <w:pPr>
                  <w:pStyle w:val="PersonalName"/>
                </w:pPr>
                <w:sdt>
                  <w:sdtPr>
                    <w:id w:val="809184597"/>
                    <w:placeholder>
                      <w:docPart w:val="DFA8F3302A56475DB07F967686A735C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324B8C">
                      <w:t xml:space="preserve">Ismail A. </w:t>
                    </w:r>
                    <w:proofErr w:type="spellStart"/>
                    <w:r w:rsidR="00324B8C">
                      <w:t>Rahim</w:t>
                    </w:r>
                    <w:proofErr w:type="spellEnd"/>
                  </w:sdtContent>
                </w:sdt>
              </w:p>
            </w:tc>
          </w:tr>
          <w:tr w:rsidR="002214C9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3CF9C240F60845AFA46F399BE9A6B50C"/>
                  </w:placeholder>
                  <w:date w:fullDate="2014-09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2214C9" w:rsidRDefault="00C677CB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9/4/2014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2214C9" w:rsidRDefault="002214C9"/>
            </w:tc>
          </w:tr>
          <w:tr w:rsidR="002214C9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214C9" w:rsidRDefault="002214C9">
                <w:pPr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2214C9" w:rsidRPr="00A11538" w:rsidRDefault="00324B8C">
                <w:pPr>
                  <w:pStyle w:val="SenderAddress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A11538">
                  <w:rPr>
                    <w:rFonts w:ascii="Times New Roman" w:hAnsi="Times New Roman"/>
                    <w:b/>
                    <w:sz w:val="24"/>
                    <w:szCs w:val="24"/>
                  </w:rPr>
                  <w:t>2196 Lincoln Ave Cincinnati, OH 45224</w:t>
                </w:r>
                <w:r w:rsidR="00217288" w:rsidRPr="00A11538">
                  <w:rPr>
                    <w:rFonts w:ascii="Times New Roman" w:hAnsi="Times New Roman"/>
                    <w:b/>
                    <w:sz w:val="24"/>
                    <w:szCs w:val="24"/>
                  </w:rPr>
                  <w:br/>
                </w:r>
                <w:r w:rsidRPr="00A11538">
                  <w:rPr>
                    <w:rFonts w:ascii="Times New Roman" w:hAnsi="Times New Roman"/>
                    <w:b/>
                    <w:sz w:val="24"/>
                    <w:szCs w:val="24"/>
                  </w:rPr>
                  <w:t>513-633-5351</w:t>
                </w:r>
                <w:r w:rsidR="00217288" w:rsidRPr="00A11538">
                  <w:rPr>
                    <w:rFonts w:ascii="Times New Roman" w:hAnsi="Times New Roman"/>
                    <w:b/>
                    <w:sz w:val="24"/>
                    <w:szCs w:val="24"/>
                  </w:rPr>
                  <w:br/>
                </w:r>
                <w:r w:rsidRPr="00A11538">
                  <w:rPr>
                    <w:rFonts w:ascii="Times New Roman" w:hAnsi="Times New Roman"/>
                    <w:b/>
                    <w:sz w:val="24"/>
                    <w:szCs w:val="24"/>
                  </w:rPr>
                  <w:t>ismail.rahim15@yahoo.com</w:t>
                </w:r>
              </w:p>
              <w:p w:rsidR="002214C9" w:rsidRDefault="002214C9" w:rsidP="00324B8C">
                <w:pPr>
                  <w:pStyle w:val="SenderAddress"/>
                </w:pPr>
              </w:p>
            </w:tc>
          </w:tr>
          <w:tr w:rsidR="00324B8C" w:rsidTr="00324B8C">
            <w:trPr>
              <w:trHeight w:val="22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24B8C" w:rsidRDefault="00324B8C">
                <w:pPr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324B8C" w:rsidRDefault="00324B8C">
                <w:pPr>
                  <w:pStyle w:val="SenderAddress"/>
                </w:pPr>
              </w:p>
            </w:tc>
          </w:tr>
        </w:tbl>
        <w:p w:rsidR="002214C9" w:rsidRDefault="00E411B2"/>
      </w:sdtContent>
    </w:sdt>
    <w:tbl>
      <w:tblPr>
        <w:tblStyle w:val="TableGrid"/>
        <w:tblW w:w="4996" w:type="pct"/>
        <w:tblLook w:val="04A0"/>
      </w:tblPr>
      <w:tblGrid>
        <w:gridCol w:w="2412"/>
        <w:gridCol w:w="7883"/>
      </w:tblGrid>
      <w:tr w:rsidR="002214C9" w:rsidTr="00A11538">
        <w:trPr>
          <w:trHeight w:val="288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4C9" w:rsidRDefault="002214C9" w:rsidP="00A11538">
            <w:pPr>
              <w:pStyle w:val="Category"/>
            </w:pP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14C9" w:rsidRDefault="00217288">
            <w:pPr>
              <w:pStyle w:val="Section"/>
            </w:pPr>
            <w:r>
              <w:t>Objectives</w:t>
            </w:r>
          </w:p>
          <w:p w:rsidR="002214C9" w:rsidRPr="00324B8C" w:rsidRDefault="00324B8C">
            <w:pPr>
              <w:rPr>
                <w:rFonts w:ascii="Times New Roman" w:hAnsi="Times New Roman"/>
                <w:sz w:val="24"/>
                <w:szCs w:val="24"/>
              </w:rPr>
            </w:pPr>
            <w:r w:rsidRPr="00324B8C">
              <w:rPr>
                <w:rFonts w:ascii="Times New Roman" w:hAnsi="Times New Roman"/>
                <w:sz w:val="24"/>
                <w:szCs w:val="24"/>
              </w:rPr>
              <w:t>Seeking employment using my masonry and industrial skills to have tasks co</w:t>
            </w:r>
            <w:r>
              <w:rPr>
                <w:rFonts w:ascii="Times New Roman" w:hAnsi="Times New Roman"/>
                <w:sz w:val="24"/>
                <w:szCs w:val="24"/>
              </w:rPr>
              <w:t>mpleted and in a timely manner.</w:t>
            </w:r>
          </w:p>
          <w:p w:rsidR="002214C9" w:rsidRDefault="00217288">
            <w:pPr>
              <w:pStyle w:val="Section"/>
            </w:pPr>
            <w:r>
              <w:t>Education</w:t>
            </w:r>
          </w:p>
          <w:p w:rsidR="002214C9" w:rsidRPr="00490A1B" w:rsidRDefault="00C5720E" w:rsidP="00490A1B">
            <w:pPr>
              <w:pStyle w:val="Category"/>
            </w:pPr>
            <w:r>
              <w:t>-</w:t>
            </w:r>
            <w:r w:rsidR="00324B8C" w:rsidRPr="00490A1B">
              <w:t>Princeton High School</w:t>
            </w:r>
          </w:p>
          <w:p w:rsidR="002214C9" w:rsidRDefault="00324B8C" w:rsidP="00C5720E">
            <w:pPr>
              <w:pStyle w:val="ListBullet"/>
              <w:numPr>
                <w:ilvl w:val="0"/>
                <w:numId w:val="0"/>
              </w:numPr>
            </w:pPr>
            <w:r w:rsidRPr="005D568B">
              <w:rPr>
                <w:b/>
                <w:i/>
              </w:rPr>
              <w:t>High School Diploma</w:t>
            </w:r>
            <w:r>
              <w:t xml:space="preserve"> </w:t>
            </w:r>
            <w:r w:rsidR="005D568B">
              <w:t xml:space="preserve">                                            </w:t>
            </w:r>
            <w:r w:rsidR="00C5720E">
              <w:t xml:space="preserve">  </w:t>
            </w:r>
            <w:r w:rsidRPr="005D568B">
              <w:rPr>
                <w:b/>
              </w:rPr>
              <w:t>August 2006</w:t>
            </w:r>
          </w:p>
          <w:p w:rsidR="00C5720E" w:rsidRDefault="00C5720E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-</w:t>
            </w:r>
            <w:r w:rsidR="005D568B" w:rsidRPr="005D568B">
              <w:rPr>
                <w:b/>
              </w:rPr>
              <w:t>Scarlet Oaks Vocational School</w:t>
            </w:r>
          </w:p>
          <w:p w:rsidR="005D568B" w:rsidRPr="00C5720E" w:rsidRDefault="005D568B">
            <w:pPr>
              <w:pStyle w:val="ListBullet"/>
              <w:numPr>
                <w:ilvl w:val="0"/>
                <w:numId w:val="0"/>
              </w:numPr>
            </w:pPr>
            <w:r w:rsidRPr="005D568B">
              <w:rPr>
                <w:b/>
                <w:i/>
              </w:rPr>
              <w:t>Masonry Certification</w:t>
            </w:r>
            <w:r w:rsidR="00C5720E">
              <w:rPr>
                <w:b/>
                <w:i/>
              </w:rPr>
              <w:t xml:space="preserve">                                                 </w:t>
            </w:r>
            <w:r w:rsidR="00C5720E">
              <w:rPr>
                <w:b/>
              </w:rPr>
              <w:t>August 2007</w:t>
            </w:r>
          </w:p>
          <w:p w:rsidR="00324B8C" w:rsidRDefault="00217288" w:rsidP="00324B8C">
            <w:pPr>
              <w:pStyle w:val="Section"/>
            </w:pPr>
            <w:r>
              <w:t>experience</w:t>
            </w:r>
          </w:p>
          <w:p w:rsidR="00490A1B" w:rsidRPr="005D568B" w:rsidRDefault="005D568B" w:rsidP="00490A1B">
            <w:pPr>
              <w:pStyle w:val="Categor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90A1B">
              <w:rPr>
                <w:rFonts w:ascii="Times New Roman" w:hAnsi="Times New Roman"/>
              </w:rPr>
              <w:t>Loader/Packer at UPS</w:t>
            </w:r>
            <w:r>
              <w:rPr>
                <w:rFonts w:ascii="Times New Roman" w:hAnsi="Times New Roman"/>
              </w:rPr>
              <w:t xml:space="preserve">                                           </w:t>
            </w:r>
            <w:r w:rsidR="00324B8C" w:rsidRPr="005D568B">
              <w:rPr>
                <w:rFonts w:ascii="Times New Roman" w:hAnsi="Times New Roman"/>
              </w:rPr>
              <w:t>April 2005</w:t>
            </w:r>
            <w:r w:rsidR="00217288" w:rsidRPr="005D568B">
              <w:rPr>
                <w:rFonts w:ascii="Times New Roman" w:hAnsi="Times New Roman"/>
              </w:rPr>
              <w:t xml:space="preserve"> </w:t>
            </w:r>
            <w:r w:rsidR="00490A1B" w:rsidRPr="005D568B">
              <w:rPr>
                <w:rFonts w:ascii="Times New Roman" w:hAnsi="Times New Roman"/>
              </w:rPr>
              <w:t>–</w:t>
            </w:r>
            <w:r w:rsidR="00217288" w:rsidRPr="005D568B">
              <w:rPr>
                <w:rFonts w:ascii="Times New Roman" w:hAnsi="Times New Roman"/>
              </w:rPr>
              <w:t xml:space="preserve"> </w:t>
            </w:r>
            <w:r w:rsidR="00490A1B" w:rsidRPr="005D568B">
              <w:rPr>
                <w:rFonts w:ascii="Times New Roman" w:hAnsi="Times New Roman"/>
              </w:rPr>
              <w:t>Present</w:t>
            </w:r>
          </w:p>
          <w:p w:rsidR="005D568B" w:rsidRDefault="005D568B" w:rsidP="00490A1B">
            <w:pPr>
              <w:pStyle w:val="Category"/>
              <w:rPr>
                <w:rFonts w:ascii="Times New Roman" w:hAnsi="Times New Roman"/>
                <w:b w:val="0"/>
              </w:rPr>
            </w:pPr>
          </w:p>
          <w:p w:rsidR="002214C9" w:rsidRPr="00490A1B" w:rsidRDefault="00490A1B" w:rsidP="00490A1B">
            <w:pPr>
              <w:pStyle w:val="Category"/>
              <w:rPr>
                <w:rFonts w:ascii="Times New Roman" w:hAnsi="Times New Roman"/>
                <w:b w:val="0"/>
              </w:rPr>
            </w:pPr>
            <w:r w:rsidRPr="00490A1B">
              <w:rPr>
                <w:rFonts w:ascii="Times New Roman" w:hAnsi="Times New Roman"/>
                <w:b w:val="0"/>
              </w:rPr>
              <w:t>Duties: Loading and unloading trucks as they enter the distribution center.</w:t>
            </w:r>
          </w:p>
          <w:p w:rsidR="00490A1B" w:rsidRDefault="00490A1B">
            <w:pPr>
              <w:pStyle w:val="ListBullet"/>
              <w:numPr>
                <w:ilvl w:val="0"/>
                <w:numId w:val="0"/>
              </w:numPr>
            </w:pPr>
          </w:p>
          <w:p w:rsidR="005D568B" w:rsidRDefault="005D568B" w:rsidP="005D568B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490A1B">
              <w:rPr>
                <w:rFonts w:ascii="Times New Roman" w:hAnsi="Times New Roman"/>
                <w:b/>
              </w:rPr>
              <w:t xml:space="preserve">Packer  at </w:t>
            </w:r>
            <w:r w:rsidR="00490A1B" w:rsidRPr="00490A1B">
              <w:rPr>
                <w:rFonts w:ascii="Times New Roman" w:hAnsi="Times New Roman"/>
                <w:b/>
              </w:rPr>
              <w:t>Cornerstone Brands</w:t>
            </w:r>
            <w:r>
              <w:rPr>
                <w:rFonts w:ascii="Times New Roman" w:hAnsi="Times New Roman"/>
                <w:b/>
              </w:rPr>
              <w:t xml:space="preserve">                             </w:t>
            </w:r>
            <w:r w:rsidR="00490A1B" w:rsidRPr="005D568B">
              <w:rPr>
                <w:rFonts w:ascii="Times New Roman" w:hAnsi="Times New Roman"/>
                <w:b/>
              </w:rPr>
              <w:t>September 2013</w:t>
            </w:r>
            <w:r>
              <w:rPr>
                <w:rFonts w:ascii="Times New Roman" w:hAnsi="Times New Roman"/>
                <w:b/>
              </w:rPr>
              <w:t>-</w:t>
            </w:r>
            <w:r w:rsidR="00490A1B" w:rsidRPr="005D568B">
              <w:rPr>
                <w:rFonts w:ascii="Times New Roman" w:hAnsi="Times New Roman"/>
                <w:b/>
              </w:rPr>
              <w:t xml:space="preserve"> Present</w:t>
            </w:r>
          </w:p>
          <w:p w:rsidR="00A11538" w:rsidRDefault="00A11538" w:rsidP="005D568B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Duties:  Packing units for shipping in Gardner Hill department </w:t>
            </w:r>
          </w:p>
          <w:p w:rsidR="005D568B" w:rsidRDefault="005D568B" w:rsidP="00A11538">
            <w:pPr>
              <w:pStyle w:val="Category"/>
              <w:rPr>
                <w:rFonts w:ascii="Times New Roman" w:hAnsi="Times New Roman"/>
                <w:b w:val="0"/>
              </w:rPr>
            </w:pPr>
          </w:p>
          <w:p w:rsidR="005D568B" w:rsidRDefault="005D568B" w:rsidP="00A11538">
            <w:pPr>
              <w:pStyle w:val="Categor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D568B">
              <w:rPr>
                <w:rFonts w:ascii="Times New Roman" w:hAnsi="Times New Roman"/>
              </w:rPr>
              <w:t>Landscaper at Baber Labor</w:t>
            </w:r>
            <w:r>
              <w:rPr>
                <w:rFonts w:ascii="Times New Roman" w:hAnsi="Times New Roman"/>
              </w:rPr>
              <w:t xml:space="preserve">                                   June 2010-June 2013</w:t>
            </w:r>
          </w:p>
          <w:p w:rsidR="005D568B" w:rsidRDefault="005D568B" w:rsidP="00A11538">
            <w:pPr>
              <w:pStyle w:val="Category"/>
              <w:rPr>
                <w:rFonts w:ascii="Times New Roman" w:hAnsi="Times New Roman"/>
                <w:b w:val="0"/>
              </w:rPr>
            </w:pPr>
          </w:p>
          <w:p w:rsidR="005D568B" w:rsidRPr="005D568B" w:rsidRDefault="005D568B" w:rsidP="00A11538">
            <w:pPr>
              <w:pStyle w:val="Category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Duties: Landscaping and lawn care, remodeling and demo of homes as well as roofing services.</w:t>
            </w:r>
          </w:p>
          <w:p w:rsidR="002214C9" w:rsidRDefault="00217288" w:rsidP="00B453EB">
            <w:pPr>
              <w:pStyle w:val="Section"/>
            </w:pPr>
            <w:r>
              <w:t>skil</w:t>
            </w:r>
            <w:r w:rsidR="00B453EB">
              <w:t>LS</w:t>
            </w:r>
          </w:p>
          <w:p w:rsidR="00324B8C" w:rsidRDefault="00324B8C">
            <w:pPr>
              <w:pStyle w:val="ListBullet"/>
            </w:pPr>
            <w:r>
              <w:t>Packing/Loading</w:t>
            </w:r>
          </w:p>
          <w:p w:rsidR="00324B8C" w:rsidRDefault="00324B8C">
            <w:pPr>
              <w:pStyle w:val="ListBullet"/>
            </w:pPr>
            <w:r>
              <w:lastRenderedPageBreak/>
              <w:t>Forklift Certified</w:t>
            </w:r>
          </w:p>
          <w:p w:rsidR="002214C9" w:rsidRDefault="002214C9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2214C9" w:rsidRDefault="002214C9">
      <w:pPr>
        <w:spacing w:after="200" w:line="276" w:lineRule="auto"/>
      </w:pPr>
    </w:p>
    <w:sectPr w:rsidR="002214C9" w:rsidSect="002214C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F4" w:rsidRDefault="00316AF4">
      <w:pPr>
        <w:spacing w:after="0" w:line="240" w:lineRule="auto"/>
      </w:pPr>
      <w:r>
        <w:separator/>
      </w:r>
    </w:p>
  </w:endnote>
  <w:endnote w:type="continuationSeparator" w:id="0">
    <w:p w:rsidR="00316AF4" w:rsidRDefault="0031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C9" w:rsidRDefault="002214C9"/>
  <w:p w:rsidR="002214C9" w:rsidRDefault="00217288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2214C9" w:rsidRDefault="002214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C9" w:rsidRDefault="002214C9"/>
  <w:p w:rsidR="002214C9" w:rsidRDefault="00217288">
    <w:pPr>
      <w:pStyle w:val="FooterOdd"/>
    </w:pPr>
    <w:r>
      <w:t xml:space="preserve">Page </w:t>
    </w:r>
    <w:fldSimple w:instr=" PAGE   \* MERGEFORMAT ">
      <w:r w:rsidR="00C677CB" w:rsidRPr="00C677CB">
        <w:rPr>
          <w:noProof/>
          <w:sz w:val="24"/>
          <w:szCs w:val="24"/>
        </w:rPr>
        <w:t>2</w:t>
      </w:r>
    </w:fldSimple>
  </w:p>
  <w:p w:rsidR="002214C9" w:rsidRDefault="002214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F4" w:rsidRDefault="00316AF4">
      <w:pPr>
        <w:spacing w:after="0" w:line="240" w:lineRule="auto"/>
      </w:pPr>
      <w:r>
        <w:separator/>
      </w:r>
    </w:p>
  </w:footnote>
  <w:footnote w:type="continuationSeparator" w:id="0">
    <w:p w:rsidR="00316AF4" w:rsidRDefault="0031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9EB550A15C3B46B995E3EC81D83DAF4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214C9" w:rsidRDefault="00324B8C">
        <w:pPr>
          <w:pStyle w:val="HeaderEven"/>
        </w:pPr>
        <w:r>
          <w:t xml:space="preserve">Ismail A. </w:t>
        </w:r>
        <w:proofErr w:type="spellStart"/>
        <w:r>
          <w:t>Rahim</w:t>
        </w:r>
        <w:proofErr w:type="spellEnd"/>
      </w:p>
    </w:sdtContent>
  </w:sdt>
  <w:p w:rsidR="002214C9" w:rsidRDefault="002214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Author"/>
      <w:id w:val="5384246"/>
      <w:placeholder>
        <w:docPart w:val="9D4B3C805B2045A8856D5EA191672C8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214C9" w:rsidRDefault="00324B8C">
        <w:pPr>
          <w:pStyle w:val="HeaderOdd"/>
        </w:pPr>
        <w:r>
          <w:t xml:space="preserve">Ismail A. </w:t>
        </w:r>
        <w:proofErr w:type="spellStart"/>
        <w:r>
          <w:t>Rahim</w:t>
        </w:r>
        <w:proofErr w:type="spellEnd"/>
      </w:p>
    </w:sdtContent>
  </w:sdt>
  <w:p w:rsidR="002214C9" w:rsidRDefault="002214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490A1B"/>
    <w:rsid w:val="00217288"/>
    <w:rsid w:val="002214C9"/>
    <w:rsid w:val="00316AF4"/>
    <w:rsid w:val="00324B8C"/>
    <w:rsid w:val="00490A1B"/>
    <w:rsid w:val="005D568B"/>
    <w:rsid w:val="00A11538"/>
    <w:rsid w:val="00B453EB"/>
    <w:rsid w:val="00B72B57"/>
    <w:rsid w:val="00BC4918"/>
    <w:rsid w:val="00C5105B"/>
    <w:rsid w:val="00C5720E"/>
    <w:rsid w:val="00C677CB"/>
    <w:rsid w:val="00E4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C9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2214C9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214C9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214C9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214C9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214C9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214C9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214C9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214C9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214C9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214C9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2214C9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2214C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2214C9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2214C9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2214C9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21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C9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214C9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2214C9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2214C9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2214C9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2214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4C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214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4C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214C9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C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C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C9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C9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C9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C9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C9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C9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214C9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214C9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2214C9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C9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2214C9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2214C9"/>
    <w:pPr>
      <w:ind w:left="360" w:hanging="360"/>
    </w:pPr>
  </w:style>
  <w:style w:type="paragraph" w:styleId="List2">
    <w:name w:val="List 2"/>
    <w:basedOn w:val="Normal"/>
    <w:uiPriority w:val="99"/>
    <w:unhideWhenUsed/>
    <w:rsid w:val="002214C9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2214C9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2214C9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2214C9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2214C9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2214C9"/>
    <w:pPr>
      <w:ind w:left="720"/>
      <w:contextualSpacing/>
    </w:pPr>
  </w:style>
  <w:style w:type="numbering" w:customStyle="1" w:styleId="MedianListStyle">
    <w:name w:val="Median List Style"/>
    <w:uiPriority w:val="99"/>
    <w:rsid w:val="002214C9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2214C9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2214C9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2214C9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2214C9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2214C9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2214C9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14C9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2214C9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2214C9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4C9"/>
    <w:pPr>
      <w:ind w:left="220" w:hanging="220"/>
    </w:pPr>
  </w:style>
  <w:style w:type="paragraph" w:styleId="Title">
    <w:name w:val="Title"/>
    <w:basedOn w:val="Normal"/>
    <w:link w:val="TitleChar"/>
    <w:uiPriority w:val="10"/>
    <w:rsid w:val="002214C9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214C9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2214C9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214C9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214C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2214C9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2214C9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2214C9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2214C9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2214C9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2214C9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2214C9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214C9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2214C9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2214C9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214C9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214C9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214C9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2214C9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214C9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A0BCE6B8924C39965A64CA2755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E2E3-7100-4E38-9497-B7F127732B4F}"/>
      </w:docPartPr>
      <w:docPartBody>
        <w:p w:rsidR="00233878" w:rsidRDefault="006B1096">
          <w:pPr>
            <w:pStyle w:val="48A0BCE6B8924C39965A64CA2755A6F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FA8F3302A56475DB07F967686A73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E5C6-BB90-434B-A230-35AB93CB935E}"/>
      </w:docPartPr>
      <w:docPartBody>
        <w:p w:rsidR="00233878" w:rsidRDefault="006B1096">
          <w:pPr>
            <w:pStyle w:val="DFA8F3302A56475DB07F967686A735CB"/>
          </w:pPr>
          <w:r>
            <w:t>[Type your name]</w:t>
          </w:r>
        </w:p>
      </w:docPartBody>
    </w:docPart>
    <w:docPart>
      <w:docPartPr>
        <w:name w:val="3CF9C240F60845AFA46F399BE9A6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9CEA-9C4C-434E-9F36-AE62BDD58668}"/>
      </w:docPartPr>
      <w:docPartBody>
        <w:p w:rsidR="00233878" w:rsidRDefault="006B1096">
          <w:pPr>
            <w:pStyle w:val="3CF9C240F60845AFA46F399BE9A6B50C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9EB550A15C3B46B995E3EC81D83D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2153-0CCD-4F91-8811-12D6193F9DE1}"/>
      </w:docPartPr>
      <w:docPartBody>
        <w:p w:rsidR="00233878" w:rsidRDefault="006B1096">
          <w:pPr>
            <w:pStyle w:val="9EB550A15C3B46B995E3EC81D83DAF45"/>
          </w:pPr>
          <w:r>
            <w:t>[Type the author name]</w:t>
          </w:r>
        </w:p>
      </w:docPartBody>
    </w:docPart>
    <w:docPart>
      <w:docPartPr>
        <w:name w:val="9D4B3C805B2045A8856D5EA19167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013C-E6E2-445A-BE5B-7D15504214E3}"/>
      </w:docPartPr>
      <w:docPartBody>
        <w:p w:rsidR="00233878" w:rsidRDefault="006B1096">
          <w:pPr>
            <w:pStyle w:val="9D4B3C805B2045A8856D5EA191672C89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28FF"/>
    <w:rsid w:val="001728FF"/>
    <w:rsid w:val="00233878"/>
    <w:rsid w:val="002E2C14"/>
    <w:rsid w:val="006B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728FF"/>
    <w:rPr>
      <w:color w:val="808080"/>
    </w:rPr>
  </w:style>
  <w:style w:type="paragraph" w:customStyle="1" w:styleId="48A0BCE6B8924C39965A64CA2755A6FC">
    <w:name w:val="48A0BCE6B8924C39965A64CA2755A6FC"/>
    <w:rsid w:val="00233878"/>
  </w:style>
  <w:style w:type="paragraph" w:customStyle="1" w:styleId="DFA8F3302A56475DB07F967686A735CB">
    <w:name w:val="DFA8F3302A56475DB07F967686A735CB"/>
    <w:rsid w:val="00233878"/>
  </w:style>
  <w:style w:type="paragraph" w:customStyle="1" w:styleId="3CF9C240F60845AFA46F399BE9A6B50C">
    <w:name w:val="3CF9C240F60845AFA46F399BE9A6B50C"/>
    <w:rsid w:val="00233878"/>
  </w:style>
  <w:style w:type="paragraph" w:customStyle="1" w:styleId="8BB16FE99CD7489A923C7B08641C1ACC">
    <w:name w:val="8BB16FE99CD7489A923C7B08641C1ACC"/>
    <w:rsid w:val="00233878"/>
  </w:style>
  <w:style w:type="paragraph" w:customStyle="1" w:styleId="A67B61F795C94DA594E06BF262D122B2">
    <w:name w:val="A67B61F795C94DA594E06BF262D122B2"/>
    <w:rsid w:val="00233878"/>
  </w:style>
  <w:style w:type="paragraph" w:customStyle="1" w:styleId="57CA6F3DB9914A9EAF1CBB5B24EA38DE">
    <w:name w:val="57CA6F3DB9914A9EAF1CBB5B24EA38DE"/>
    <w:rsid w:val="00233878"/>
  </w:style>
  <w:style w:type="paragraph" w:customStyle="1" w:styleId="2BEC88B802B04AF2B67D6F4EA285F465">
    <w:name w:val="2BEC88B802B04AF2B67D6F4EA285F465"/>
    <w:rsid w:val="00233878"/>
  </w:style>
  <w:style w:type="paragraph" w:customStyle="1" w:styleId="4425BA30B90844F68917DD993E4A946C">
    <w:name w:val="4425BA30B90844F68917DD993E4A946C"/>
    <w:rsid w:val="00233878"/>
  </w:style>
  <w:style w:type="paragraph" w:customStyle="1" w:styleId="76A9A4CCC00044628440E7073931FDF5">
    <w:name w:val="76A9A4CCC00044628440E7073931FDF5"/>
    <w:rsid w:val="00233878"/>
  </w:style>
  <w:style w:type="paragraph" w:customStyle="1" w:styleId="80F859C5D2364444811A461C341311D2">
    <w:name w:val="80F859C5D2364444811A461C341311D2"/>
    <w:rsid w:val="00233878"/>
  </w:style>
  <w:style w:type="paragraph" w:customStyle="1" w:styleId="AE984F31FB5A4371986BEC9529F71765">
    <w:name w:val="AE984F31FB5A4371986BEC9529F71765"/>
    <w:rsid w:val="00233878"/>
  </w:style>
  <w:style w:type="paragraph" w:customStyle="1" w:styleId="AF33A8EAB8B24D05B72D706BB5C1AA0E">
    <w:name w:val="AF33A8EAB8B24D05B72D706BB5C1AA0E"/>
    <w:rsid w:val="00233878"/>
  </w:style>
  <w:style w:type="character" w:customStyle="1" w:styleId="subsectiondatechar">
    <w:name w:val="subsectiondatechar"/>
    <w:basedOn w:val="DefaultParagraphFont"/>
    <w:rsid w:val="00233878"/>
  </w:style>
  <w:style w:type="paragraph" w:customStyle="1" w:styleId="FDA2CDDB5A1648A5AAA08651A9200306">
    <w:name w:val="FDA2CDDB5A1648A5AAA08651A9200306"/>
    <w:rsid w:val="00233878"/>
  </w:style>
  <w:style w:type="paragraph" w:customStyle="1" w:styleId="A0F4EDB06ACD496698744C4C74046379">
    <w:name w:val="A0F4EDB06ACD496698744C4C74046379"/>
    <w:rsid w:val="00233878"/>
  </w:style>
  <w:style w:type="paragraph" w:customStyle="1" w:styleId="34636C3E45CF46C9AC6DC7B9F6B0FF15">
    <w:name w:val="34636C3E45CF46C9AC6DC7B9F6B0FF15"/>
    <w:rsid w:val="00233878"/>
  </w:style>
  <w:style w:type="paragraph" w:customStyle="1" w:styleId="DA778AA966F34BDEBD19359388B5B714">
    <w:name w:val="DA778AA966F34BDEBD19359388B5B714"/>
    <w:rsid w:val="00233878"/>
  </w:style>
  <w:style w:type="paragraph" w:customStyle="1" w:styleId="ECFA730C193D4A2ABEEC17F91DE7B07B">
    <w:name w:val="ECFA730C193D4A2ABEEC17F91DE7B07B"/>
    <w:rsid w:val="00233878"/>
  </w:style>
  <w:style w:type="paragraph" w:customStyle="1" w:styleId="9EB550A15C3B46B995E3EC81D83DAF45">
    <w:name w:val="9EB550A15C3B46B995E3EC81D83DAF45"/>
    <w:rsid w:val="00233878"/>
  </w:style>
  <w:style w:type="paragraph" w:customStyle="1" w:styleId="9D4B3C805B2045A8856D5EA191672C89">
    <w:name w:val="9D4B3C805B2045A8856D5EA191672C89"/>
    <w:rsid w:val="00233878"/>
  </w:style>
  <w:style w:type="paragraph" w:customStyle="1" w:styleId="DD48C0317D1347818903315CA1DBD3ED">
    <w:name w:val="DD48C0317D1347818903315CA1DBD3ED"/>
    <w:rsid w:val="001728FF"/>
  </w:style>
  <w:style w:type="paragraph" w:customStyle="1" w:styleId="37314FCB0DEA4B60BAEBE42D198EBE66">
    <w:name w:val="37314FCB0DEA4B60BAEBE42D198EBE66"/>
    <w:rsid w:val="001728FF"/>
  </w:style>
  <w:style w:type="paragraph" w:customStyle="1" w:styleId="EFDA426B4F124609ADC3ED9E46901C77">
    <w:name w:val="EFDA426B4F124609ADC3ED9E46901C77"/>
    <w:rsid w:val="001728FF"/>
  </w:style>
  <w:style w:type="paragraph" w:customStyle="1" w:styleId="2094B4DCB75A4A39A3436050E8865313">
    <w:name w:val="2094B4DCB75A4A39A3436050E8865313"/>
    <w:rsid w:val="001728FF"/>
  </w:style>
  <w:style w:type="paragraph" w:customStyle="1" w:styleId="C3A41F4EECDC4EE0B0DAB41C0C39AB7D">
    <w:name w:val="C3A41F4EECDC4EE0B0DAB41C0C39AB7D"/>
    <w:rsid w:val="001728FF"/>
  </w:style>
  <w:style w:type="paragraph" w:customStyle="1" w:styleId="2098924B74214622A871D91E59766F42">
    <w:name w:val="2098924B74214622A871D91E59766F42"/>
    <w:rsid w:val="001728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29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A. Rahim</dc:creator>
  <cp:lastModifiedBy>Bbailey</cp:lastModifiedBy>
  <cp:revision>4</cp:revision>
  <dcterms:created xsi:type="dcterms:W3CDTF">2014-08-28T20:48:00Z</dcterms:created>
  <dcterms:modified xsi:type="dcterms:W3CDTF">2014-09-04T21:04:00Z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